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63" w:rsidRDefault="00D45B63" w:rsidP="00C26110">
      <w:pPr>
        <w:jc w:val="center"/>
        <w:rPr>
          <w:rFonts w:ascii="Times New Roman" w:hAnsi="Times New Roman"/>
          <w:b/>
          <w:sz w:val="28"/>
          <w:szCs w:val="28"/>
        </w:rPr>
      </w:pPr>
      <w:r w:rsidRPr="00D93B4E">
        <w:rPr>
          <w:rFonts w:ascii="Times New Roman" w:hAnsi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45B63" w:rsidRPr="008872BB" w:rsidTr="008872BB">
        <w:trPr>
          <w:trHeight w:val="274"/>
        </w:trPr>
        <w:tc>
          <w:tcPr>
            <w:tcW w:w="1560" w:type="dxa"/>
            <w:vMerge w:val="restart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992" w:type="dxa"/>
            <w:vMerge w:val="restart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D45B63" w:rsidRPr="008872BB" w:rsidTr="008872BB">
        <w:trPr>
          <w:trHeight w:val="558"/>
        </w:trPr>
        <w:tc>
          <w:tcPr>
            <w:tcW w:w="1560" w:type="dxa"/>
            <w:vMerge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</w:rPr>
              <w:t>11 класс</w:t>
            </w:r>
          </w:p>
        </w:tc>
      </w:tr>
      <w:tr w:rsidR="00D45B63" w:rsidRPr="008872BB" w:rsidTr="008872BB">
        <w:trPr>
          <w:trHeight w:val="262"/>
        </w:trPr>
        <w:tc>
          <w:tcPr>
            <w:tcW w:w="1560" w:type="dxa"/>
            <w:vMerge w:val="restart"/>
          </w:tcPr>
          <w:p w:rsidR="00D45B63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5B63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5B63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МБОУ «Джемикентская  НШ»</w:t>
            </w:r>
          </w:p>
        </w:tc>
        <w:tc>
          <w:tcPr>
            <w:tcW w:w="992" w:type="dxa"/>
            <w:vMerge w:val="restart"/>
          </w:tcPr>
          <w:p w:rsidR="00D45B63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5B63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5B63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5B63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187</w:t>
            </w:r>
          </w:p>
        </w:tc>
        <w:tc>
          <w:tcPr>
            <w:tcW w:w="3402" w:type="dxa"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45B63" w:rsidRPr="008872BB" w:rsidTr="008872BB">
        <w:trPr>
          <w:trHeight w:val="262"/>
        </w:trPr>
        <w:tc>
          <w:tcPr>
            <w:tcW w:w="1560" w:type="dxa"/>
            <w:vMerge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45B63" w:rsidRPr="008872BB" w:rsidTr="008872BB">
        <w:trPr>
          <w:trHeight w:val="262"/>
        </w:trPr>
        <w:tc>
          <w:tcPr>
            <w:tcW w:w="1560" w:type="dxa"/>
            <w:vMerge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</w:rPr>
              <w:t>Яндекс. Учебник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45B63" w:rsidRPr="008872BB" w:rsidTr="008872BB">
        <w:trPr>
          <w:trHeight w:val="262"/>
        </w:trPr>
        <w:tc>
          <w:tcPr>
            <w:tcW w:w="1560" w:type="dxa"/>
            <w:vMerge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</w:rPr>
              <w:t>ЯКласс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45B63" w:rsidRPr="008872BB" w:rsidTr="008872BB">
        <w:trPr>
          <w:trHeight w:val="262"/>
        </w:trPr>
        <w:tc>
          <w:tcPr>
            <w:tcW w:w="1560" w:type="dxa"/>
            <w:vMerge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</w:rPr>
              <w:t>Учи.ру</w:t>
            </w:r>
          </w:p>
        </w:tc>
        <w:tc>
          <w:tcPr>
            <w:tcW w:w="851" w:type="dxa"/>
          </w:tcPr>
          <w:p w:rsidR="00D45B63" w:rsidRPr="008872BB" w:rsidRDefault="00D45B63" w:rsidP="008C5D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49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21 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45B63" w:rsidRPr="008872BB" w:rsidTr="008872BB">
        <w:trPr>
          <w:trHeight w:val="262"/>
        </w:trPr>
        <w:tc>
          <w:tcPr>
            <w:tcW w:w="1560" w:type="dxa"/>
            <w:vMerge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45B63" w:rsidRPr="008872BB" w:rsidTr="008872BB">
        <w:trPr>
          <w:trHeight w:val="262"/>
        </w:trPr>
        <w:tc>
          <w:tcPr>
            <w:tcW w:w="1560" w:type="dxa"/>
            <w:vMerge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45B63" w:rsidRPr="008872BB" w:rsidTr="008872BB">
        <w:trPr>
          <w:trHeight w:val="262"/>
        </w:trPr>
        <w:tc>
          <w:tcPr>
            <w:tcW w:w="1560" w:type="dxa"/>
            <w:vMerge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45B63" w:rsidRPr="008872BB" w:rsidTr="008872BB">
        <w:trPr>
          <w:trHeight w:val="262"/>
        </w:trPr>
        <w:tc>
          <w:tcPr>
            <w:tcW w:w="1560" w:type="dxa"/>
            <w:vMerge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 App</w:t>
            </w:r>
          </w:p>
        </w:tc>
        <w:tc>
          <w:tcPr>
            <w:tcW w:w="851" w:type="dxa"/>
          </w:tcPr>
          <w:p w:rsidR="00D45B63" w:rsidRPr="008872BB" w:rsidRDefault="00D45B63" w:rsidP="008C5D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49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41 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55 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45B63" w:rsidRPr="008872BB" w:rsidTr="008872BB">
        <w:trPr>
          <w:trHeight w:val="262"/>
        </w:trPr>
        <w:tc>
          <w:tcPr>
            <w:tcW w:w="1560" w:type="dxa"/>
            <w:vMerge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872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45B63" w:rsidRPr="008872BB" w:rsidTr="008872BB">
        <w:trPr>
          <w:trHeight w:val="262"/>
        </w:trPr>
        <w:tc>
          <w:tcPr>
            <w:tcW w:w="156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45B63" w:rsidRPr="008872BB" w:rsidTr="008872BB">
        <w:trPr>
          <w:trHeight w:val="262"/>
        </w:trPr>
        <w:tc>
          <w:tcPr>
            <w:tcW w:w="156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45B63" w:rsidRPr="008872BB" w:rsidTr="008872BB">
        <w:trPr>
          <w:trHeight w:val="262"/>
        </w:trPr>
        <w:tc>
          <w:tcPr>
            <w:tcW w:w="156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D45B63" w:rsidRPr="008872BB" w:rsidRDefault="00D45B63" w:rsidP="008872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B63" w:rsidRPr="008872BB" w:rsidRDefault="00D45B63" w:rsidP="0088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D45B63" w:rsidRPr="00D93B4E" w:rsidRDefault="00D45B63" w:rsidP="00D93B4E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D45B63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B4E"/>
    <w:rsid w:val="00001BF1"/>
    <w:rsid w:val="00014918"/>
    <w:rsid w:val="00020057"/>
    <w:rsid w:val="000A2B20"/>
    <w:rsid w:val="000D7F39"/>
    <w:rsid w:val="001D003D"/>
    <w:rsid w:val="003578C4"/>
    <w:rsid w:val="00432110"/>
    <w:rsid w:val="00730859"/>
    <w:rsid w:val="008872BB"/>
    <w:rsid w:val="008C5D4D"/>
    <w:rsid w:val="008D252F"/>
    <w:rsid w:val="00C12BA5"/>
    <w:rsid w:val="00C16B47"/>
    <w:rsid w:val="00C26110"/>
    <w:rsid w:val="00D45B63"/>
    <w:rsid w:val="00D93B4E"/>
    <w:rsid w:val="00DF62DC"/>
    <w:rsid w:val="00E341DD"/>
    <w:rsid w:val="00E92AAE"/>
    <w:rsid w:val="00EC671C"/>
    <w:rsid w:val="00F3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3B4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122</Words>
  <Characters>702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shola</cp:lastModifiedBy>
  <cp:revision>8</cp:revision>
  <dcterms:created xsi:type="dcterms:W3CDTF">2020-04-09T08:36:00Z</dcterms:created>
  <dcterms:modified xsi:type="dcterms:W3CDTF">2020-04-13T07:30:00Z</dcterms:modified>
</cp:coreProperties>
</file>