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2C" w:rsidRDefault="00953C2C" w:rsidP="00285BDD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953C2C" w:rsidRDefault="00953C2C" w:rsidP="00285BDD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953C2C" w:rsidRDefault="00953C2C" w:rsidP="00285BDD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953C2C" w:rsidRDefault="00953C2C" w:rsidP="00285BDD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953C2C" w:rsidRDefault="00953C2C" w:rsidP="00285BDD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953C2C" w:rsidRDefault="00953C2C" w:rsidP="00285BDD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953C2C" w:rsidRPr="00285BDD" w:rsidRDefault="00953C2C" w:rsidP="00285B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85BDD">
        <w:rPr>
          <w:rFonts w:ascii="Arial" w:hAnsi="Arial" w:cs="Arial"/>
          <w:b/>
          <w:sz w:val="28"/>
          <w:szCs w:val="28"/>
        </w:rPr>
        <w:t>Расписание звонков   при  дистанционном  обучении.</w:t>
      </w:r>
    </w:p>
    <w:p w:rsidR="00953C2C" w:rsidRDefault="00953C2C" w:rsidP="00B566C7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3172"/>
        <w:gridCol w:w="3349"/>
      </w:tblGrid>
      <w:tr w:rsidR="00953C2C" w:rsidRPr="00460D25" w:rsidTr="00B566C7">
        <w:tc>
          <w:tcPr>
            <w:tcW w:w="2835" w:type="dxa"/>
            <w:vAlign w:val="center"/>
          </w:tcPr>
          <w:p w:rsidR="00953C2C" w:rsidRPr="00460D25" w:rsidRDefault="00953C2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0D25">
              <w:rPr>
                <w:rFonts w:ascii="Arial" w:hAnsi="Arial" w:cs="Arial"/>
                <w:b/>
                <w:sz w:val="20"/>
              </w:rPr>
              <w:t>Урок</w:t>
            </w:r>
          </w:p>
        </w:tc>
        <w:tc>
          <w:tcPr>
            <w:tcW w:w="3172" w:type="dxa"/>
            <w:vAlign w:val="center"/>
          </w:tcPr>
          <w:p w:rsidR="00953C2C" w:rsidRPr="00460D25" w:rsidRDefault="00953C2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Начало </w:t>
            </w:r>
          </w:p>
        </w:tc>
        <w:tc>
          <w:tcPr>
            <w:tcW w:w="3349" w:type="dxa"/>
            <w:vAlign w:val="center"/>
          </w:tcPr>
          <w:p w:rsidR="00953C2C" w:rsidRPr="00460D25" w:rsidRDefault="00953C2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И  конец  занятий. </w:t>
            </w:r>
          </w:p>
        </w:tc>
      </w:tr>
      <w:tr w:rsidR="00953C2C" w:rsidRPr="00460D25" w:rsidTr="00B566C7">
        <w:tc>
          <w:tcPr>
            <w:tcW w:w="2835" w:type="dxa"/>
          </w:tcPr>
          <w:p w:rsidR="00953C2C" w:rsidRPr="00285BDD" w:rsidRDefault="00953C2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85BDD">
              <w:rPr>
                <w:rFonts w:ascii="Arial" w:hAnsi="Arial" w:cs="Arial"/>
                <w:b/>
                <w:sz w:val="20"/>
              </w:rPr>
              <w:t>1-й</w:t>
            </w:r>
          </w:p>
        </w:tc>
        <w:tc>
          <w:tcPr>
            <w:tcW w:w="3172" w:type="dxa"/>
          </w:tcPr>
          <w:p w:rsidR="00953C2C" w:rsidRPr="00460D25" w:rsidRDefault="00953C2C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Pr="00460D25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3349" w:type="dxa"/>
          </w:tcPr>
          <w:p w:rsidR="00953C2C" w:rsidRPr="00460D25" w:rsidRDefault="00953C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0D2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0:25</w:t>
            </w:r>
          </w:p>
        </w:tc>
      </w:tr>
      <w:tr w:rsidR="00953C2C" w:rsidRPr="00460D25" w:rsidTr="00B566C7">
        <w:tc>
          <w:tcPr>
            <w:tcW w:w="2835" w:type="dxa"/>
          </w:tcPr>
          <w:p w:rsidR="00953C2C" w:rsidRPr="00285BDD" w:rsidRDefault="00953C2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85BDD">
              <w:rPr>
                <w:rFonts w:ascii="Arial" w:hAnsi="Arial" w:cs="Arial"/>
                <w:b/>
                <w:sz w:val="20"/>
              </w:rPr>
              <w:t>2-й</w:t>
            </w:r>
          </w:p>
        </w:tc>
        <w:tc>
          <w:tcPr>
            <w:tcW w:w="3172" w:type="dxa"/>
          </w:tcPr>
          <w:p w:rsidR="00953C2C" w:rsidRPr="00460D25" w:rsidRDefault="00953C2C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Pr="00460D25">
              <w:rPr>
                <w:rFonts w:ascii="Arial" w:hAnsi="Arial" w:cs="Arial"/>
                <w:sz w:val="20"/>
              </w:rPr>
              <w:t>:4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349" w:type="dxa"/>
          </w:tcPr>
          <w:p w:rsidR="00953C2C" w:rsidRPr="00460D25" w:rsidRDefault="00953C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0D2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1:15</w:t>
            </w:r>
          </w:p>
        </w:tc>
      </w:tr>
      <w:tr w:rsidR="00953C2C" w:rsidRPr="00460D25" w:rsidTr="00B566C7">
        <w:tc>
          <w:tcPr>
            <w:tcW w:w="2835" w:type="dxa"/>
          </w:tcPr>
          <w:p w:rsidR="00953C2C" w:rsidRPr="00285BDD" w:rsidRDefault="00953C2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85BDD">
              <w:rPr>
                <w:rFonts w:ascii="Arial" w:hAnsi="Arial" w:cs="Arial"/>
                <w:b/>
                <w:sz w:val="20"/>
              </w:rPr>
              <w:t>3-й</w:t>
            </w:r>
          </w:p>
        </w:tc>
        <w:tc>
          <w:tcPr>
            <w:tcW w:w="3172" w:type="dxa"/>
          </w:tcPr>
          <w:p w:rsidR="00953C2C" w:rsidRPr="00460D25" w:rsidRDefault="00953C2C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Pr="00460D25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3349" w:type="dxa"/>
          </w:tcPr>
          <w:p w:rsidR="00953C2C" w:rsidRPr="00460D25" w:rsidRDefault="00953C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0D2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2:25</w:t>
            </w:r>
          </w:p>
        </w:tc>
      </w:tr>
      <w:tr w:rsidR="00953C2C" w:rsidRPr="00460D25" w:rsidTr="00B566C7">
        <w:tc>
          <w:tcPr>
            <w:tcW w:w="2835" w:type="dxa"/>
          </w:tcPr>
          <w:p w:rsidR="00953C2C" w:rsidRPr="00285BDD" w:rsidRDefault="00953C2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85BDD">
              <w:rPr>
                <w:rFonts w:ascii="Arial" w:hAnsi="Arial" w:cs="Arial"/>
                <w:b/>
                <w:sz w:val="20"/>
              </w:rPr>
              <w:t>4-й</w:t>
            </w:r>
          </w:p>
        </w:tc>
        <w:tc>
          <w:tcPr>
            <w:tcW w:w="3172" w:type="dxa"/>
          </w:tcPr>
          <w:p w:rsidR="00953C2C" w:rsidRPr="00460D25" w:rsidRDefault="00953C2C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12:</w:t>
            </w:r>
            <w:r w:rsidRPr="00460D25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3349" w:type="dxa"/>
          </w:tcPr>
          <w:p w:rsidR="00953C2C" w:rsidRPr="00460D25" w:rsidRDefault="00953C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0D2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3:15</w:t>
            </w:r>
          </w:p>
        </w:tc>
      </w:tr>
      <w:tr w:rsidR="00953C2C" w:rsidRPr="00460D25" w:rsidTr="00B566C7">
        <w:tc>
          <w:tcPr>
            <w:tcW w:w="2835" w:type="dxa"/>
          </w:tcPr>
          <w:p w:rsidR="00953C2C" w:rsidRPr="00285BDD" w:rsidRDefault="00953C2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85BDD">
              <w:rPr>
                <w:rFonts w:ascii="Arial" w:hAnsi="Arial" w:cs="Arial"/>
                <w:b/>
                <w:sz w:val="20"/>
              </w:rPr>
              <w:t>5-й</w:t>
            </w:r>
          </w:p>
        </w:tc>
        <w:tc>
          <w:tcPr>
            <w:tcW w:w="3172" w:type="dxa"/>
          </w:tcPr>
          <w:p w:rsidR="00953C2C" w:rsidRPr="00460D25" w:rsidRDefault="00953C2C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 w:rsidRPr="00460D25">
              <w:rPr>
                <w:rFonts w:ascii="Arial" w:hAnsi="Arial" w:cs="Arial"/>
                <w:sz w:val="20"/>
              </w:rPr>
              <w:t>:30</w:t>
            </w:r>
          </w:p>
        </w:tc>
        <w:tc>
          <w:tcPr>
            <w:tcW w:w="3349" w:type="dxa"/>
          </w:tcPr>
          <w:p w:rsidR="00953C2C" w:rsidRPr="00460D25" w:rsidRDefault="00953C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0D25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4:00</w:t>
            </w:r>
          </w:p>
        </w:tc>
      </w:tr>
    </w:tbl>
    <w:p w:rsidR="00953C2C" w:rsidRDefault="00953C2C"/>
    <w:sectPr w:rsidR="00953C2C" w:rsidSect="0082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6C7"/>
    <w:rsid w:val="001C5D61"/>
    <w:rsid w:val="00285BDD"/>
    <w:rsid w:val="00460D25"/>
    <w:rsid w:val="007819D9"/>
    <w:rsid w:val="00822F5C"/>
    <w:rsid w:val="00953C2C"/>
    <w:rsid w:val="00A25F71"/>
    <w:rsid w:val="00AB2487"/>
    <w:rsid w:val="00B5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6C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26</Words>
  <Characters>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яфет</dc:creator>
  <cp:keywords/>
  <dc:description/>
  <cp:lastModifiedBy>shola</cp:lastModifiedBy>
  <cp:revision>3</cp:revision>
  <dcterms:created xsi:type="dcterms:W3CDTF">2020-04-12T06:00:00Z</dcterms:created>
  <dcterms:modified xsi:type="dcterms:W3CDTF">2020-04-13T07:02:00Z</dcterms:modified>
</cp:coreProperties>
</file>