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29" w:rsidRPr="00070F46" w:rsidRDefault="00461D29" w:rsidP="00070F46">
      <w:pPr>
        <w:spacing w:after="0"/>
        <w:ind w:left="-1260"/>
        <w:rPr>
          <w:rFonts w:ascii="Times New Roman" w:hAnsi="Times New Roman"/>
          <w:sz w:val="24"/>
          <w:szCs w:val="24"/>
        </w:rPr>
      </w:pPr>
      <w:r w:rsidRPr="00070F46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25pt;height:757.5pt">
            <v:imagedata r:id="rId4" o:title=""/>
          </v:shape>
        </w:pic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1. Общие положения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1.1. Режим занятий обучающихся МКОУ «</w:t>
      </w:r>
      <w:r>
        <w:rPr>
          <w:rFonts w:ascii="Times New Roman" w:hAnsi="Times New Roman"/>
          <w:sz w:val="24"/>
          <w:szCs w:val="24"/>
        </w:rPr>
        <w:t>Джемикентская НШ</w:t>
      </w:r>
      <w:r w:rsidRPr="00857DCC">
        <w:rPr>
          <w:rFonts w:ascii="Times New Roman" w:hAnsi="Times New Roman"/>
          <w:sz w:val="24"/>
          <w:szCs w:val="24"/>
        </w:rPr>
        <w:t>» (далее по тексту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 xml:space="preserve">Школа) устанавливается на основе требований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857DCC">
          <w:rPr>
            <w:rFonts w:ascii="Times New Roman" w:hAnsi="Times New Roman"/>
            <w:sz w:val="24"/>
            <w:szCs w:val="24"/>
          </w:rPr>
          <w:t>2012 г</w:t>
        </w:r>
      </w:smartTag>
      <w:r w:rsidRPr="00857D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№ 273-ФЗ «Об образовании в Российской Федерации», Федерального Закона «Об 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гарантиях прав ребёнка в Российской Федерации» №124-ФЗ от 3.07.1998г. (с изменениями от20.07.2000г. №103ФЗ), Санитарно-эпидемиологических правил и нормативов (СанПиН 2.4.2.№2821-10), утвержденных постановлением Главного государственного санитарного врача Российско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857DCC">
        <w:rPr>
          <w:rFonts w:ascii="Times New Roman" w:hAnsi="Times New Roman"/>
          <w:sz w:val="24"/>
          <w:szCs w:val="24"/>
        </w:rPr>
        <w:t xml:space="preserve">Федерации от 29 декабря 2010г. № 189, Приказа МОиН РФ от 30 августа </w:t>
      </w:r>
      <w:smartTag w:uri="urn:schemas-microsoft-com:office:smarttags" w:element="metricconverter">
        <w:smartTagPr>
          <w:attr w:name="ProductID" w:val="2013 г"/>
        </w:smartTagPr>
        <w:r w:rsidRPr="00857DCC">
          <w:rPr>
            <w:rFonts w:ascii="Times New Roman" w:hAnsi="Times New Roman"/>
            <w:sz w:val="24"/>
            <w:szCs w:val="24"/>
          </w:rPr>
          <w:t>2013 г</w:t>
        </w:r>
      </w:smartTag>
      <w:r w:rsidRPr="00857DCC">
        <w:rPr>
          <w:rFonts w:ascii="Times New Roman" w:hAnsi="Times New Roman"/>
          <w:sz w:val="24"/>
          <w:szCs w:val="24"/>
        </w:rPr>
        <w:t>. № 1015 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утверждении порядка организации и осуществления образовательной деятельности по основным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общеобразовательным программам начального общего, основного общего и среднего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образования», Устава Школы, Учебного плана школы, Календарного учебного графика школы.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1.2. Настоящее Положение регламентирует режим занятий обучающихся Школы в части режима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учебной деятельности, питания, внеурочной деятельности, двигательной активности, трудовых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занятий, выполнения домашних заданий, проведения промежуточной и итоговой аттестации. Режим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занятий обучающихся действует в течение учебного года. Временное изменение режима занятий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возможно только на основании приказа.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1.3. Настоящее положение регламентирует функционирование школы в период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образовательного процесса, каникул, летнего отдыха и оздоровления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1.4. Организация образовательного процесса в Школе регламентируется учебным планом</w:t>
      </w:r>
      <w:r>
        <w:rPr>
          <w:rFonts w:ascii="Times New Roman" w:hAnsi="Times New Roman"/>
          <w:sz w:val="24"/>
          <w:szCs w:val="24"/>
        </w:rPr>
        <w:t>,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 xml:space="preserve"> годовым календарным учебным графиком и расписаниями занятий, разрабатываемыми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утверждаемыми Школой самостоятельно. Школа осуществляет образовательный процесс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соответствии с уровнями общеобразовательных программ трех ступеней образования: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1.5. Настоящее Положение обязательно для исполнения всеми учащимися Школы и их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родителями (законными представителями), обеспечивающими получения учащимися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образования. Срок данного Положения не ограничен.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1.6. Текст настоящего Положения размещается на официальном сайте Школы в сети Интернет.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2. Режим образовательного процесса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2.1. Учебный год в Школе начинается, как правило, 1 сентября. Если 1 сентября приходится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выходной день, то в этом случае учебный год начинается в первый следующий за ним рабочий день.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В школе ежегодно устанавливается календарный график, предусматривающий деление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времени на 4 четверти и установлением каникул (времени отдыха) между ними. Календарный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график на каждый учебный год утверждается приказом директора школы.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2.2. С целью обеспечения эффективного качества образовательной подготовки обучающихся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учетом здоровье</w:t>
      </w:r>
      <w:r>
        <w:rPr>
          <w:rFonts w:ascii="Times New Roman" w:hAnsi="Times New Roman"/>
          <w:sz w:val="24"/>
          <w:szCs w:val="24"/>
        </w:rPr>
        <w:t>-</w:t>
      </w:r>
      <w:r w:rsidRPr="00857DCC">
        <w:rPr>
          <w:rFonts w:ascii="Times New Roman" w:hAnsi="Times New Roman"/>
          <w:sz w:val="24"/>
          <w:szCs w:val="24"/>
        </w:rPr>
        <w:t>сберегающих технологий, учебный год делится на четверти. Между четвертями -каникулы. Этим достигается равномерное распределение учебной нагрузки в течение всего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года, равномерная интервальность отдыха учащихся. Продолжительность каникул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учебного года составляет 30 календарных дней, летом - не менее 8 недель и регулируется ежегодно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календарным графиком. Для обучающихся 1 класса устанавливаются дополнительные каникулы в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феврале месяце (7 календарных дней).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2.3. В соответствии с федеральным базисным учебным планом и в целях оптимизации учебной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нагрузки продолжительность учебного года устанавливается в соответствии с годовым календарным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учебным графиком и составляет: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2.4. Учебные занятия начинаются в 8 часов 00 минут. Проведение нулевых уроков не допускается.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В учебное время первая половина дня отводится непосредственно образовательной 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требующей повышенной умственной нагрузки. Вторая половина дня отводится внеклассной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внеурочной деятельности, направленной на физическое, художественно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эстетическое,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 xml:space="preserve">интеллектуальное развитие обучающихся. 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2.5. Для всех классов устанавливается шестидневная неделя. Организацию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процесса осуществляют администрация и педагогические работники в соответствии с должностной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инструкцией. В Школе установлен односменный режим занятий.</w:t>
      </w:r>
    </w:p>
    <w:p w:rsidR="00461D29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2.6. Расписание учебных занятий и продолжительность перемен между уроками составляется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строгом соответствии с требованиями «Санитарно-эпидемиологических правил и нормативов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СанПин 2.4.2.2821-10», утвержденных Постановлением главного государственного санитарного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 xml:space="preserve">врача РФ от 29декабря </w:t>
      </w:r>
      <w:smartTag w:uri="urn:schemas-microsoft-com:office:smarttags" w:element="metricconverter">
        <w:smartTagPr>
          <w:attr w:name="ProductID" w:val="2010 г"/>
        </w:smartTagPr>
        <w:r w:rsidRPr="00857DCC">
          <w:rPr>
            <w:rFonts w:ascii="Times New Roman" w:hAnsi="Times New Roman"/>
            <w:sz w:val="24"/>
            <w:szCs w:val="24"/>
          </w:rPr>
          <w:t>2010 г</w:t>
        </w:r>
      </w:smartTag>
      <w:r w:rsidRPr="00857DCC">
        <w:rPr>
          <w:rFonts w:ascii="Times New Roman" w:hAnsi="Times New Roman"/>
          <w:sz w:val="24"/>
          <w:szCs w:val="24"/>
        </w:rPr>
        <w:t>. № 189. Расписание уроков составляется с учетом дневной и недельной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умственной работоспособности обучающихся и шкалой трудности учебных предметов.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7. Продолжительность уроков во 1</w:t>
      </w:r>
      <w:r w:rsidRPr="00857DC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857DCC">
        <w:rPr>
          <w:rFonts w:ascii="Times New Roman" w:hAnsi="Times New Roman"/>
          <w:sz w:val="24"/>
          <w:szCs w:val="24"/>
        </w:rPr>
        <w:t xml:space="preserve"> классах составляет 45 минут. Урок начинается по звонку.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Дежурство педагогов на переменах осуществляется в соответствии с графиком дежурств,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установленным приказом директора. На уроках проводятся физкультурные минутки и гимнастика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для глаз.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2.8. Учащиеся должны приходить в школу не позднее 7 часов 50 минут. Опоздание на уроки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недопустимо. Запрещается отпускать учеников с уроков на различные мероприятия (репетиции,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соревнования). Участие в мероприятиях определяется приказом по школе. Запрещается удаление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обучающихся из класса, моральное или физическое воздействие на обучающихся. Учителям категорически запрещается впускать в класс посторонних лиц без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 xml:space="preserve">предварительного разрешения директора школы, а в случае его отсутствия </w:t>
      </w:r>
      <w:r>
        <w:rPr>
          <w:rFonts w:ascii="Times New Roman" w:hAnsi="Times New Roman"/>
          <w:sz w:val="24"/>
          <w:szCs w:val="24"/>
        </w:rPr>
        <w:t>–</w:t>
      </w:r>
      <w:r w:rsidRPr="00857DCC">
        <w:rPr>
          <w:rFonts w:ascii="Times New Roman" w:hAnsi="Times New Roman"/>
          <w:sz w:val="24"/>
          <w:szCs w:val="24"/>
        </w:rPr>
        <w:t xml:space="preserve"> дежурного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администратора.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2.9. Прием родителей (законных представителей) директором школы и заместителями 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осуществляется ежедневно по графику дежурства с 9.00 до 16.00, в субботу с 8.00-14.00.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2.10. Режим работы образовательного учреждения: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Понедельник – пятница: с 8.00 до 16.00.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Суббота: с 8.00 до 13.00 (в соответствии с нормами трудового законодательства).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В воскресенье и в праздничные дни Школа не работает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2.11. Расписание звонков: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1. 8.00 – 8.45 (5 минут)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2. 8.50 – 9.35 (5 минут)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3. 9.40 – 10.25 (10 минут)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4. 10.35 – 11.20 (5 минут)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5. 11.25 – 12.10 (5 минут)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6. 12.15 – 13.00 (5 минут)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3. Режим внеурочной деятельности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3.1. Организация воспитательного процесса регламентируется расписанием внеурочной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деятельности.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3.2. Проведение экскурсий, походов, выходов с детьми на внеклассные мероприятия за пределы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школы разрешается только после издания соответствующего приказа директора школы.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Ответственность за жизнь и здоровье детей при проведении подобных мероприятий несет учитель,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который назначен приказом директора.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3.3. Внеурочная деятельность, внеклассная работа по предмету и кружковая работа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организуется во второй половине дня и должна учитывать возрастные особенности 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обеспечивать баланс между двигательно-активными и статическими занятиями.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3.4. Продолжительность занятий внеурочной деятельности зависит от модели организации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внеурочной деятельности, и регулируются Санитарно-эпидемиологическими правилами и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нормативами. При проведении внеурочных занятий продолжительностью более академического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часа организуются перемены – 10 минут для отдыха со сменой вида деятельности.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3.5. Режим работы объединений кружков и секций, регламент проведения спортивно-массовых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культурно-массовых мероприятий с обучающимися выстраивается в соответствии с Приказом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 xml:space="preserve">школе. 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4. Режим двигательной активности учащихся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4.1. Двигательная активность обучающихся помимо уроков физической культуры в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образовательном процессе обеспечивается за счет: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- физкультминуток;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- организованных подвижных игр на переменах;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- внеклассных спортивных занятий и соревнований, общешкольных спортивных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мероприятий, дней здоровья;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- самостоятельных занятий физической культурой в секциях и клубах.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4.2. Спортивные нагрузки на занятиях физической культурой, соревнованиях, внеурочных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занятиях спортивного профиля при проведении динамического или спортивного часа должны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соответствовать возрасту, состоянию здоровья и физической подготовленности обучающихся,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также метеоусловиям (если они организованы на открытом воздухе).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4.3. Обучающимся основной физкультурной группы разрешается участие во всех физкультурно</w:t>
      </w:r>
      <w:r>
        <w:rPr>
          <w:rFonts w:ascii="Times New Roman" w:hAnsi="Times New Roman"/>
          <w:sz w:val="24"/>
          <w:szCs w:val="24"/>
        </w:rPr>
        <w:t>-</w:t>
      </w:r>
      <w:r w:rsidRPr="00857DCC">
        <w:rPr>
          <w:rFonts w:ascii="Times New Roman" w:hAnsi="Times New Roman"/>
          <w:sz w:val="24"/>
          <w:szCs w:val="24"/>
        </w:rPr>
        <w:t>оздоровительных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мероприятиях в соответствии с их возрастом. С обучающимися подготовительной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и специальной групп физкультурно-оздоровительную работу следует проводить с 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заключения врача.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4.4. К тестированию физической подготовленности, участию в соревнованиях и туристских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походах обучающихся допускают с разрешения медицинского работника.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4.5. В Школе реализуются традиции спортивных соревнований между классами и параллелями.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5.  При организации практики и занятий общественно-полезным трудом обучающихся по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согласию родителей (законных представителей), предусмотренных образовательной программой,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связанных с большой физической нагрузкой (переноска и передвижение тяжестей), необходимо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руководствоваться санитарно-эпидемиологическими требованиями к безопасности условий труда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работников, не достигших 18-летнего возраста.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1</w:t>
      </w:r>
      <w:r w:rsidRPr="00857DCC">
        <w:rPr>
          <w:rFonts w:ascii="Times New Roman" w:hAnsi="Times New Roman"/>
          <w:sz w:val="24"/>
          <w:szCs w:val="24"/>
        </w:rPr>
        <w:t>. Не допускается привлекать обучающихся к работам с вредными или опасными условиями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труда, при выполнении которых запрещается применение труда, лиц моложе 18 лет, а также к уборке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санитарных узлов и мест общего пользования, мытью окон и светильников, уборке снега с крыш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другим аналогичным работам.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9. Режим каникулярного времени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9.1. Продолжительность каникул в течение учебного года составляет не менее 30 календарных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дней. Сроки каникул утверждаются директором Школы.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9.2. Продолжительность летних каникул составляет не менее 8 недель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9.3. Летняя кампания проводится с целью оздоровления обучающихся, воспитания у них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трудолюбия, любви к окружающей среде, формирования здорового образа жизни и 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CC">
        <w:rPr>
          <w:rFonts w:ascii="Times New Roman" w:hAnsi="Times New Roman"/>
          <w:sz w:val="24"/>
          <w:szCs w:val="24"/>
        </w:rPr>
        <w:t>занятости детей в летнее время.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9.4. Организация воспитательного процесса в летний период регламентируется приказом</w:t>
      </w:r>
    </w:p>
    <w:p w:rsidR="00461D29" w:rsidRPr="00857DCC" w:rsidRDefault="00461D29" w:rsidP="00857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CC">
        <w:rPr>
          <w:rFonts w:ascii="Times New Roman" w:hAnsi="Times New Roman"/>
          <w:sz w:val="24"/>
          <w:szCs w:val="24"/>
        </w:rPr>
        <w:t>директора школы.</w:t>
      </w:r>
    </w:p>
    <w:sectPr w:rsidR="00461D29" w:rsidRPr="00857DCC" w:rsidSect="000F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DCC"/>
    <w:rsid w:val="00070F46"/>
    <w:rsid w:val="000F24E2"/>
    <w:rsid w:val="00154ABD"/>
    <w:rsid w:val="00427078"/>
    <w:rsid w:val="00461D29"/>
    <w:rsid w:val="0047568A"/>
    <w:rsid w:val="005246ED"/>
    <w:rsid w:val="005E77DB"/>
    <w:rsid w:val="006E14CD"/>
    <w:rsid w:val="007649C1"/>
    <w:rsid w:val="007E3E20"/>
    <w:rsid w:val="00857DCC"/>
    <w:rsid w:val="00874BC3"/>
    <w:rsid w:val="00973F8C"/>
    <w:rsid w:val="00CF5C16"/>
    <w:rsid w:val="00DB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E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1410</Words>
  <Characters>8040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ДАСТАН</dc:creator>
  <cp:keywords/>
  <dc:description/>
  <cp:lastModifiedBy>Джемикентская НШ</cp:lastModifiedBy>
  <cp:revision>3</cp:revision>
  <cp:lastPrinted>2019-11-07T13:42:00Z</cp:lastPrinted>
  <dcterms:created xsi:type="dcterms:W3CDTF">2019-11-07T13:41:00Z</dcterms:created>
  <dcterms:modified xsi:type="dcterms:W3CDTF">2019-11-07T13:46:00Z</dcterms:modified>
</cp:coreProperties>
</file>