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21" w:rsidRDefault="00147E21" w:rsidP="00982D5E">
      <w:bookmarkStart w:id="0" w:name="__RefHeading__10810_154798103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9.75pt">
            <v:imagedata r:id="rId7" o:title=""/>
          </v:shape>
        </w:pict>
      </w:r>
    </w:p>
    <w:p w:rsidR="00147E21" w:rsidRDefault="00147E21" w:rsidP="00982D5E"/>
    <w:p w:rsidR="00147E21" w:rsidRDefault="00147E21" w:rsidP="004D6BF3"/>
    <w:p w:rsidR="00147E21" w:rsidRPr="00210778" w:rsidRDefault="00147E21" w:rsidP="004D6BF3"/>
    <w:p w:rsidR="00147E21" w:rsidRPr="00982D5E" w:rsidRDefault="00147E21" w:rsidP="004D6BF3">
      <w:r w:rsidRPr="00982D5E">
        <w:t>Содержание</w:t>
      </w:r>
    </w:p>
    <w:p w:rsidR="00147E21" w:rsidRDefault="00147E21" w:rsidP="00491202">
      <w:pPr>
        <w:numPr>
          <w:ilvl w:val="0"/>
          <w:numId w:val="1"/>
        </w:numPr>
      </w:pPr>
      <w:r>
        <w:t>Целевой  раздал ………………………………………………………………………………………………….………4-28</w:t>
      </w:r>
    </w:p>
    <w:p w:rsidR="00147E21" w:rsidRDefault="00147E21" w:rsidP="00491202">
      <w:pPr>
        <w:numPr>
          <w:ilvl w:val="0"/>
          <w:numId w:val="1"/>
        </w:numPr>
      </w:pPr>
      <w:r>
        <w:t>Содержательный  раздел……………………………………………………………………………………………29-218</w:t>
      </w:r>
    </w:p>
    <w:p w:rsidR="00147E21" w:rsidRDefault="00147E21" w:rsidP="00491202">
      <w:pPr>
        <w:numPr>
          <w:ilvl w:val="0"/>
          <w:numId w:val="1"/>
        </w:numPr>
      </w:pPr>
      <w:r>
        <w:t>Организационный  раздел ………………………………………………………………………………………….219-230</w:t>
      </w:r>
    </w:p>
    <w:p w:rsidR="00147E21" w:rsidRPr="00982D5E" w:rsidRDefault="00147E21" w:rsidP="00491202"/>
    <w:p w:rsidR="00147E21" w:rsidRPr="00982D5E" w:rsidRDefault="00147E21" w:rsidP="004D6BF3">
      <w:r w:rsidRPr="00982D5E">
        <w:t>1. Целевой раздел</w:t>
      </w:r>
    </w:p>
    <w:p w:rsidR="00147E21" w:rsidRPr="00982D5E" w:rsidRDefault="00147E21" w:rsidP="004D6BF3">
      <w:r w:rsidRPr="00982D5E">
        <w:t xml:space="preserve">1.1. Пояснительная записка </w:t>
      </w:r>
    </w:p>
    <w:p w:rsidR="00147E21" w:rsidRPr="00982D5E" w:rsidRDefault="00147E21" w:rsidP="004D6BF3">
      <w:r w:rsidRPr="00982D5E">
        <w:t>1.1.1.Цель реализации адаптированной основной образовательной программы образования общего образования обучающихся с умственной отсталостью.</w:t>
      </w:r>
    </w:p>
    <w:p w:rsidR="00147E21" w:rsidRPr="00982D5E" w:rsidRDefault="00147E21" w:rsidP="004D6BF3">
      <w:r w:rsidRPr="00982D5E">
        <w:t>1.1.2.</w:t>
      </w:r>
      <w:bookmarkStart w:id="1" w:name="_GoBack"/>
      <w:bookmarkEnd w:id="1"/>
      <w:r w:rsidRPr="00982D5E">
        <w:t>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147E21" w:rsidRPr="00982D5E" w:rsidRDefault="00147E21" w:rsidP="004D6BF3">
      <w:r w:rsidRPr="00982D5E">
        <w:t>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147E21" w:rsidRPr="00982D5E" w:rsidRDefault="00147E21" w:rsidP="004D6BF3">
      <w:r w:rsidRPr="00982D5E">
        <w:t>Психолого-педагогическая  характеристика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r w:rsidRPr="00982D5E">
        <w:t>Особые образовательные  потребности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r w:rsidRPr="00982D5E">
        <w:t>Описание структуры и общей характеристики СИПР обучающихся с умственной отсталостью (интеллектуальными нарушениями).</w:t>
      </w:r>
    </w:p>
    <w:p w:rsidR="00147E21" w:rsidRPr="00982D5E" w:rsidRDefault="00147E21" w:rsidP="004D6BF3">
      <w:r w:rsidRPr="00982D5E">
        <w:t>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147E21" w:rsidRPr="00982D5E" w:rsidRDefault="00147E21" w:rsidP="004D6BF3">
      <w:r w:rsidRPr="00982D5E">
        <w:t>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w:t>
      </w:r>
    </w:p>
    <w:p w:rsidR="00147E21" w:rsidRPr="00982D5E" w:rsidRDefault="00147E21" w:rsidP="004D6BF3"/>
    <w:p w:rsidR="00147E21" w:rsidRPr="00982D5E" w:rsidRDefault="00147E21" w:rsidP="004D6BF3">
      <w:r w:rsidRPr="00982D5E">
        <w:t xml:space="preserve">2.Содержательный раздел </w:t>
      </w:r>
    </w:p>
    <w:p w:rsidR="00147E21" w:rsidRPr="00982D5E" w:rsidRDefault="00147E21" w:rsidP="004D6BF3">
      <w:r w:rsidRPr="00982D5E">
        <w:t>2.1. Программа формирования универсальных (базовых)  учебных действий.</w:t>
      </w:r>
    </w:p>
    <w:p w:rsidR="00147E21" w:rsidRPr="00982D5E" w:rsidRDefault="00147E21" w:rsidP="004D6BF3">
      <w:r w:rsidRPr="00982D5E">
        <w:t>2.2.  Программы отдельных учебных предметов,  курсов  коррекционно-развивающей области.</w:t>
      </w:r>
    </w:p>
    <w:p w:rsidR="00147E21" w:rsidRPr="00982D5E" w:rsidRDefault="00147E21" w:rsidP="004D6BF3">
      <w:r w:rsidRPr="00982D5E">
        <w:t xml:space="preserve">      «Речь и альтернативная коммуникация»</w:t>
      </w:r>
    </w:p>
    <w:p w:rsidR="00147E21" w:rsidRPr="00982D5E" w:rsidRDefault="00147E21" w:rsidP="004D6BF3">
      <w:r w:rsidRPr="00982D5E">
        <w:t xml:space="preserve">      «Математические представления»</w:t>
      </w:r>
    </w:p>
    <w:p w:rsidR="00147E21" w:rsidRPr="00982D5E" w:rsidRDefault="00147E21" w:rsidP="004D6BF3">
      <w:r w:rsidRPr="00982D5E">
        <w:t xml:space="preserve">      «Окружающий природный мир»</w:t>
      </w:r>
    </w:p>
    <w:p w:rsidR="00147E21" w:rsidRPr="00982D5E" w:rsidRDefault="00147E21" w:rsidP="004D6BF3">
      <w:r w:rsidRPr="00982D5E">
        <w:t xml:space="preserve">      «Человек»</w:t>
      </w:r>
    </w:p>
    <w:p w:rsidR="00147E21" w:rsidRPr="00982D5E" w:rsidRDefault="00147E21" w:rsidP="004D6BF3">
      <w:r w:rsidRPr="00982D5E">
        <w:t xml:space="preserve">      «Домоводство»</w:t>
      </w:r>
    </w:p>
    <w:p w:rsidR="00147E21" w:rsidRPr="00982D5E" w:rsidRDefault="00147E21" w:rsidP="004D6BF3">
      <w:r w:rsidRPr="00982D5E">
        <w:t xml:space="preserve">      «Окружающий социальный мир»</w:t>
      </w:r>
    </w:p>
    <w:p w:rsidR="00147E21" w:rsidRPr="00982D5E" w:rsidRDefault="00147E21" w:rsidP="004D6BF3">
      <w:r w:rsidRPr="00982D5E">
        <w:t xml:space="preserve">      «Музыка и движение»</w:t>
      </w:r>
    </w:p>
    <w:p w:rsidR="00147E21" w:rsidRPr="00982D5E" w:rsidRDefault="00147E21" w:rsidP="004D6BF3">
      <w:r w:rsidRPr="00982D5E">
        <w:t xml:space="preserve">      «Изобразительная деятельность»</w:t>
      </w:r>
    </w:p>
    <w:p w:rsidR="00147E21" w:rsidRPr="00982D5E" w:rsidRDefault="00147E21" w:rsidP="004D6BF3">
      <w:r w:rsidRPr="00982D5E">
        <w:t xml:space="preserve">      «Адаптивная физическая культура»</w:t>
      </w:r>
    </w:p>
    <w:p w:rsidR="00147E21" w:rsidRPr="00982D5E" w:rsidRDefault="00147E21" w:rsidP="004D6BF3">
      <w:r w:rsidRPr="00982D5E">
        <w:t xml:space="preserve">      «Профильный труд»</w:t>
      </w:r>
    </w:p>
    <w:p w:rsidR="00147E21" w:rsidRPr="00982D5E" w:rsidRDefault="00147E21" w:rsidP="004D6BF3">
      <w:r w:rsidRPr="00982D5E">
        <w:t xml:space="preserve">       Коррекционный курс «Двигательное развитие и ритмика» </w:t>
      </w:r>
    </w:p>
    <w:p w:rsidR="00147E21" w:rsidRPr="00982D5E" w:rsidRDefault="00147E21" w:rsidP="004D6BF3">
      <w:r w:rsidRPr="00982D5E">
        <w:t xml:space="preserve">       Коррекционный курс «Альтернативная коммуникация»</w:t>
      </w:r>
    </w:p>
    <w:p w:rsidR="00147E21" w:rsidRPr="00982D5E" w:rsidRDefault="00147E21" w:rsidP="004D6BF3">
      <w:r w:rsidRPr="00982D5E">
        <w:t xml:space="preserve">       Коррекционный курс «Предметно-практические действия»</w:t>
      </w:r>
    </w:p>
    <w:p w:rsidR="00147E21" w:rsidRPr="00982D5E" w:rsidRDefault="00147E21" w:rsidP="004D6BF3">
      <w:r w:rsidRPr="00982D5E">
        <w:t xml:space="preserve">       Коррекционный курс «Сенсорное развитие»</w:t>
      </w:r>
    </w:p>
    <w:p w:rsidR="00147E21" w:rsidRPr="00982D5E" w:rsidRDefault="00147E21" w:rsidP="004D6BF3">
      <w:r w:rsidRPr="00982D5E">
        <w:t xml:space="preserve">2.3.Программа духовно-нравственного развития. </w:t>
      </w:r>
    </w:p>
    <w:p w:rsidR="00147E21" w:rsidRPr="00982D5E" w:rsidRDefault="00147E21" w:rsidP="004D6BF3">
      <w:r w:rsidRPr="00982D5E">
        <w:t>2.4.Программа формирования экологической культуры, здорового и безопасного образа жизни.</w:t>
      </w:r>
    </w:p>
    <w:p w:rsidR="00147E21" w:rsidRPr="00982D5E" w:rsidRDefault="00147E21" w:rsidP="004D6BF3">
      <w:r w:rsidRPr="00982D5E">
        <w:t xml:space="preserve">2.5. Программа внеурочной деятельности. </w:t>
      </w:r>
    </w:p>
    <w:p w:rsidR="00147E21" w:rsidRPr="00982D5E" w:rsidRDefault="00147E21" w:rsidP="004D6BF3">
      <w:r w:rsidRPr="00982D5E">
        <w:t>2.6. Программа сотрудничества с семьей обучающегося.</w:t>
      </w:r>
    </w:p>
    <w:p w:rsidR="00147E21" w:rsidRPr="00982D5E" w:rsidRDefault="00147E21" w:rsidP="004D6BF3"/>
    <w:p w:rsidR="00147E21" w:rsidRPr="00982D5E" w:rsidRDefault="00147E21" w:rsidP="004D6BF3">
      <w:r w:rsidRPr="00982D5E">
        <w:t xml:space="preserve">3. Организационный раздел </w:t>
      </w:r>
    </w:p>
    <w:p w:rsidR="00147E21" w:rsidRPr="00982D5E" w:rsidRDefault="00147E21" w:rsidP="004D6BF3">
      <w:r w:rsidRPr="00982D5E">
        <w:t>3.1.Учебный план</w:t>
      </w:r>
    </w:p>
    <w:p w:rsidR="00147E21" w:rsidRPr="00982D5E" w:rsidRDefault="00147E21" w:rsidP="004D6BF3">
      <w:r w:rsidRPr="00982D5E">
        <w:t xml:space="preserve">3.2.Система специальных условий реализации основной образовательной </w:t>
      </w:r>
    </w:p>
    <w:p w:rsidR="00147E21" w:rsidRPr="00982D5E" w:rsidRDefault="00147E21" w:rsidP="004D6BF3">
      <w:r w:rsidRPr="00982D5E">
        <w:t>программы в соответствии с требованиями Стандарта</w:t>
      </w:r>
    </w:p>
    <w:p w:rsidR="00147E21" w:rsidRPr="00982D5E" w:rsidRDefault="00147E21" w:rsidP="004D6BF3"/>
    <w:p w:rsidR="00147E21" w:rsidRDefault="00147E21" w:rsidP="004D6BF3"/>
    <w:p w:rsidR="00147E21" w:rsidRDefault="00147E21" w:rsidP="004D6BF3"/>
    <w:p w:rsidR="00147E21" w:rsidRDefault="00147E21" w:rsidP="004D6BF3"/>
    <w:p w:rsidR="00147E21" w:rsidRDefault="00147E21" w:rsidP="004D6BF3"/>
    <w:p w:rsidR="00147E21" w:rsidRDefault="00147E21" w:rsidP="004D6BF3"/>
    <w:p w:rsidR="00147E21" w:rsidRDefault="00147E21" w:rsidP="004D6BF3"/>
    <w:p w:rsidR="00147E21" w:rsidRDefault="00147E21" w:rsidP="004D6BF3"/>
    <w:p w:rsidR="00147E21" w:rsidRDefault="00147E21" w:rsidP="004D6BF3"/>
    <w:p w:rsidR="00147E21" w:rsidRPr="00982D5E" w:rsidRDefault="00147E21" w:rsidP="004D6BF3">
      <w:r w:rsidRPr="00982D5E">
        <w:t>1. Целевой раздел.</w:t>
      </w:r>
    </w:p>
    <w:p w:rsidR="00147E21" w:rsidRPr="00982D5E" w:rsidRDefault="00147E21" w:rsidP="004D6BF3">
      <w:r w:rsidRPr="00982D5E">
        <w:t>1.1.Пояснительная записка</w:t>
      </w:r>
    </w:p>
    <w:p w:rsidR="00147E21" w:rsidRPr="00982D5E" w:rsidRDefault="00147E21" w:rsidP="004D6BF3">
      <w:r w:rsidRPr="00982D5E">
        <w:t>Адаптированная основная общеобразовательная программа (далее-АООП)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147E21" w:rsidRPr="00982D5E" w:rsidRDefault="00147E21" w:rsidP="004D6BF3">
      <w:r w:rsidRPr="00982D5E">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разработана на основе:</w:t>
      </w:r>
    </w:p>
    <w:p w:rsidR="00147E21" w:rsidRPr="00982D5E" w:rsidRDefault="00147E21" w:rsidP="004D6BF3">
      <w:r w:rsidRPr="00982D5E">
        <w:t>Федеральный закон Российской Федерации «Об образовании в Российской Федерации» № 273-ФЗ (в ред. Федеральных законов от 07.05.2013 № 99-ФЗ, от 23.07.2013 № 203-ФЗ).</w:t>
      </w:r>
    </w:p>
    <w:p w:rsidR="00147E21" w:rsidRPr="00982D5E" w:rsidRDefault="00147E21" w:rsidP="004D6BF3">
      <w:r w:rsidRPr="00982D5E">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rsidR="00147E21" w:rsidRPr="00982D5E" w:rsidRDefault="00147E21" w:rsidP="004D6BF3">
      <w:r w:rsidRPr="00982D5E">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147E21" w:rsidRPr="00982D5E" w:rsidRDefault="00147E21" w:rsidP="004D6BF3">
      <w:r w:rsidRPr="00982D5E">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 </w:t>
      </w:r>
    </w:p>
    <w:p w:rsidR="00147E21" w:rsidRPr="00982D5E" w:rsidRDefault="00147E21" w:rsidP="004D6BF3">
      <w:r w:rsidRPr="00982D5E">
        <w:t>Нормативно-методические документы Минобрнауки Российской Федерации и другие нормативно-правовые акты в области образования;</w:t>
      </w:r>
    </w:p>
    <w:p w:rsidR="00147E21" w:rsidRPr="00982D5E" w:rsidRDefault="00147E21" w:rsidP="004D6BF3">
      <w:r w:rsidRPr="00982D5E">
        <w:t xml:space="preserve">Программы специальных (коррекционных) образовательных учреждений VIII вида: Подготовительный, 1-4 классы./ Под ред. И.М. Бгажноковой/ – М.: Просвещение, </w:t>
      </w:r>
      <w:smartTag w:uri="urn:schemas-microsoft-com:office:smarttags" w:element="metricconverter">
        <w:smartTagPr>
          <w:attr w:name="ProductID" w:val="2010 г"/>
        </w:smartTagPr>
        <w:r w:rsidRPr="00982D5E">
          <w:t>2010 г</w:t>
        </w:r>
      </w:smartTag>
      <w:r w:rsidRPr="00982D5E">
        <w:t>.</w:t>
      </w:r>
    </w:p>
    <w:p w:rsidR="00147E21" w:rsidRPr="00982D5E" w:rsidRDefault="00147E21" w:rsidP="004D6BF3">
      <w:r w:rsidRPr="00982D5E">
        <w:t xml:space="preserve">Программы специальных (коррекционных) образовательных учреждений VIII вида: Подготовительный, 1-4 классы./Под.ред. В.В.Воронковой/ -  М.: «Просвещение» </w:t>
      </w:r>
      <w:smartTag w:uri="urn:schemas-microsoft-com:office:smarttags" w:element="metricconverter">
        <w:smartTagPr>
          <w:attr w:name="ProductID" w:val="2010 г"/>
        </w:smartTagPr>
        <w:r w:rsidRPr="00982D5E">
          <w:t>2010 г</w:t>
        </w:r>
      </w:smartTag>
      <w:r w:rsidRPr="00982D5E">
        <w:t>.</w:t>
      </w:r>
    </w:p>
    <w:p w:rsidR="00147E21" w:rsidRPr="00982D5E" w:rsidRDefault="00147E21" w:rsidP="004D6BF3">
      <w:r w:rsidRPr="00982D5E">
        <w:t>Устав МКОУ «</w:t>
      </w:r>
      <w:r>
        <w:t>Джемикентская Н</w:t>
      </w:r>
      <w:r w:rsidRPr="00982D5E">
        <w:t>ОШ»</w:t>
      </w:r>
      <w:r>
        <w:t xml:space="preserve">  Дербентского района</w:t>
      </w:r>
      <w:r w:rsidRPr="00982D5E">
        <w:t>.</w:t>
      </w:r>
    </w:p>
    <w:p w:rsidR="00147E21" w:rsidRPr="00982D5E" w:rsidRDefault="00147E21" w:rsidP="004D6BF3"/>
    <w:bookmarkEnd w:id="0"/>
    <w:p w:rsidR="00147E21" w:rsidRPr="00982D5E" w:rsidRDefault="00147E21" w:rsidP="004D6BF3">
      <w:r w:rsidRPr="00982D5E">
        <w:t>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r w:rsidRPr="00982D5E">
        <w:t>Цель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(ТМНР) - обеспечение требований ФГОС образования обучающихся с умственной отсталостью (интеллектуальными нарушениями).</w:t>
      </w:r>
    </w:p>
    <w:p w:rsidR="00147E21" w:rsidRPr="00982D5E" w:rsidRDefault="00147E21" w:rsidP="004D6BF3">
      <w:r w:rsidRPr="00982D5E">
        <w:t xml:space="preserve">Обучающийся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позволяет освоить АООП образования обучающихся с умственной отсталостью (интеллектуальными нарушениями) (вариант 1), либо он испытывает существенные трудности в ее освоении, получает  образование  по  варианту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w:t>
      </w:r>
    </w:p>
    <w:p w:rsidR="00147E21" w:rsidRPr="00982D5E" w:rsidRDefault="00147E21" w:rsidP="004D6BF3">
      <w:r w:rsidRPr="00982D5E">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147E21" w:rsidRPr="00982D5E" w:rsidRDefault="00147E21" w:rsidP="004D6BF3"/>
    <w:p w:rsidR="00147E21" w:rsidRPr="00982D5E" w:rsidRDefault="00147E21" w:rsidP="004D6BF3">
      <w:r w:rsidRPr="00982D5E">
        <w:t>1.1.2. 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147E21" w:rsidRPr="00982D5E" w:rsidRDefault="00147E21" w:rsidP="004D6BF3">
      <w:r w:rsidRPr="00982D5E">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заложены дифференцированный и деятельностный подходы.</w:t>
      </w:r>
    </w:p>
    <w:p w:rsidR="00147E21" w:rsidRPr="00982D5E" w:rsidRDefault="00147E21" w:rsidP="004D6BF3">
      <w:r w:rsidRPr="00982D5E">
        <w:t>Дифференцированный подход   предполагает  учет особых  образовательных  потребностей обучающихся,  которые  проявляются  в  неоднородности  возможностей  освоения  содержания образования.</w:t>
      </w:r>
    </w:p>
    <w:p w:rsidR="00147E21" w:rsidRPr="00982D5E" w:rsidRDefault="00147E21" w:rsidP="004D6BF3">
      <w:r w:rsidRPr="00982D5E">
        <w:t>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индивидуальный  потенциал развития.</w:t>
      </w:r>
    </w:p>
    <w:p w:rsidR="00147E21" w:rsidRPr="00982D5E" w:rsidRDefault="00147E21" w:rsidP="004D6BF3">
      <w:r>
        <w:t>Деятель</w:t>
      </w:r>
      <w:r w:rsidRPr="00982D5E">
        <w:t>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Строится на признании того, что развитие  личности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определяется характером  организации  доступной  им  деятельности  (предметно-практической и учебной).</w:t>
      </w:r>
    </w:p>
    <w:p w:rsidR="00147E21" w:rsidRPr="00982D5E" w:rsidRDefault="00147E21" w:rsidP="004D6BF3">
      <w:r w:rsidRPr="00982D5E">
        <w:t>Основным  ср</w:t>
      </w:r>
      <w:r>
        <w:t>едством  реализации  деятель</w:t>
      </w:r>
      <w:r w:rsidRPr="00982D5E">
        <w:t>ного  подхода  является  обучение  как  процесс  организации  познавательной  и предметно-практической  деятельности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обеспечивающий овладение ими содержанием образования.</w:t>
      </w:r>
    </w:p>
    <w:p w:rsidR="00147E21" w:rsidRPr="00982D5E" w:rsidRDefault="00147E21" w:rsidP="004D6BF3">
      <w:r w:rsidRPr="00982D5E">
        <w:t>В  контексте  разработки  АООП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в р</w:t>
      </w:r>
      <w:r>
        <w:t>азвитии   реализация деятель</w:t>
      </w:r>
      <w:r w:rsidRPr="00982D5E">
        <w:t>ного подхода обеспечивает:</w:t>
      </w:r>
    </w:p>
    <w:p w:rsidR="00147E21" w:rsidRPr="00982D5E" w:rsidRDefault="00147E21" w:rsidP="004D6BF3">
      <w:r w:rsidRPr="00982D5E">
        <w:t>придание  результатам  образования  социально  и  личностно  значимого характера;</w:t>
      </w:r>
    </w:p>
    <w:p w:rsidR="00147E21" w:rsidRPr="00982D5E" w:rsidRDefault="00147E21" w:rsidP="004D6BF3">
      <w:r w:rsidRPr="00982D5E">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147E21" w:rsidRPr="00982D5E" w:rsidRDefault="00147E21" w:rsidP="004D6BF3">
      <w:r w:rsidRPr="00982D5E">
        <w:t>существенное  повышение  мотивации  и  интереса  к  учению, приобретению нового опыта деятельности и поведения;</w:t>
      </w:r>
    </w:p>
    <w:p w:rsidR="00147E21" w:rsidRPr="00982D5E" w:rsidRDefault="00147E21" w:rsidP="004D6BF3">
      <w:r w:rsidRPr="00982D5E">
        <w:t>обеспечение условий для общекультурного и личностного развития обучающихся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47E21" w:rsidRPr="00982D5E" w:rsidRDefault="00147E21" w:rsidP="004D6BF3">
      <w:r w:rsidRPr="00982D5E">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положены принципы  государственной  политики  РФ  в  области  образования:</w:t>
      </w:r>
    </w:p>
    <w:p w:rsidR="00147E21" w:rsidRPr="00982D5E" w:rsidRDefault="00147E21" w:rsidP="004D6BF3">
      <w:r w:rsidRPr="00982D5E">
        <w:t xml:space="preserve">гуманистический  характер  образования,  единство  образовательного пространства  на  территории  Российской  Федерации;  </w:t>
      </w:r>
    </w:p>
    <w:p w:rsidR="00147E21" w:rsidRPr="00982D5E" w:rsidRDefault="00147E21" w:rsidP="004D6BF3">
      <w:r w:rsidRPr="00982D5E">
        <w:t>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147E21" w:rsidRPr="00982D5E" w:rsidRDefault="00147E21" w:rsidP="004D6BF3">
      <w:r w:rsidRPr="00982D5E">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47E21" w:rsidRPr="00982D5E" w:rsidRDefault="00147E21" w:rsidP="004D6BF3">
      <w:r w:rsidRPr="00982D5E">
        <w:t>онтогенетический принцип;</w:t>
      </w:r>
    </w:p>
    <w:p w:rsidR="00147E21" w:rsidRPr="00982D5E" w:rsidRDefault="00147E21" w:rsidP="004D6BF3">
      <w:r w:rsidRPr="00982D5E">
        <w:t>принцип  преемственности,  предполагающий  взаимосвязь  и непрерывность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на всех этапах обучения: от младшего до старшего школьного возраста;</w:t>
      </w:r>
    </w:p>
    <w:p w:rsidR="00147E21" w:rsidRPr="00982D5E" w:rsidRDefault="00147E21" w:rsidP="004D6BF3">
      <w:r w:rsidRPr="00982D5E">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47E21" w:rsidRPr="00982D5E" w:rsidRDefault="00147E21" w:rsidP="004D6BF3">
      <w:r w:rsidRPr="00982D5E">
        <w:t>принцип  направленности  на  формирование  деятельности, обеспечивающий  возможность  овладения  обучающимися с умеренной, тяжелой  и глубокой умственной отсталостью (интеллектуальными  нарушениями), тяжелыми и множественными нарушениями в развитии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47E21" w:rsidRPr="00982D5E" w:rsidRDefault="00147E21" w:rsidP="004D6BF3">
      <w:r w:rsidRPr="00982D5E">
        <w:t>принцип  переноса  усвоенных  знаний, умений,  навыков  и отношений,  сформированных  в  условиях  учебной  ситуации,  в  различные жизненные  ситуации,  что  позволяет  обеспечить  готовность  обучающегося с умеренной, тяжелой  и глубокой умственной отсталостью (интеллектуальными  нарушениями), тяжелыми и множественными нарушениями в развитии  к самостоятельной ориентировке и активной деятельности в реальном мире;</w:t>
      </w:r>
    </w:p>
    <w:p w:rsidR="00147E21" w:rsidRPr="00982D5E" w:rsidRDefault="00147E21" w:rsidP="004D6BF3">
      <w:r w:rsidRPr="00982D5E">
        <w:t>принцип сотрудничества с семьей.</w:t>
      </w:r>
    </w:p>
    <w:p w:rsidR="00147E21" w:rsidRPr="00982D5E" w:rsidRDefault="00147E21" w:rsidP="004D6BF3"/>
    <w:p w:rsidR="00147E21" w:rsidRPr="00982D5E" w:rsidRDefault="00147E21" w:rsidP="004D6BF3">
      <w:r w:rsidRPr="00982D5E">
        <w:t>1.1.3. 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147E21" w:rsidRPr="00982D5E" w:rsidRDefault="00147E21" w:rsidP="004D6BF3">
      <w:r w:rsidRPr="00982D5E">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создана с учетом их особых образовательных потребностей.</w:t>
      </w:r>
    </w:p>
    <w:p w:rsidR="00147E21" w:rsidRPr="00982D5E" w:rsidRDefault="00147E21" w:rsidP="004D6BF3">
      <w:r w:rsidRPr="00982D5E">
        <w:t>АООП включает обязательную часть и часть, формируемую участниками образовательного процесса.</w:t>
      </w:r>
    </w:p>
    <w:p w:rsidR="00147E21" w:rsidRPr="00982D5E" w:rsidRDefault="00147E21" w:rsidP="004D6BF3">
      <w:r w:rsidRPr="00982D5E">
        <w:t>Обязательная часть АООП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составляет не менее 60%, а часть, формируемая участниками образовательных отношений, не более 40% от общего объема АООП.</w:t>
      </w:r>
    </w:p>
    <w:p w:rsidR="00147E21" w:rsidRPr="00982D5E" w:rsidRDefault="00147E21" w:rsidP="004D6BF3">
      <w:r w:rsidRPr="00982D5E">
        <w:t>В отдельных случаях соотношение объема обязательной части и части формируемой участниками обр</w:t>
      </w:r>
      <w:r>
        <w:t>а</w:t>
      </w:r>
      <w:r w:rsidRPr="00982D5E">
        <w:t>зовательных отношений, определяется индивидуальными возможностями обучаюегося.</w:t>
      </w:r>
    </w:p>
    <w:p w:rsidR="00147E21" w:rsidRPr="00982D5E" w:rsidRDefault="00147E21" w:rsidP="004D6BF3">
      <w:r w:rsidRPr="00982D5E">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147E21" w:rsidRPr="00982D5E" w:rsidRDefault="00147E21" w:rsidP="004D6BF3">
      <w:r w:rsidRPr="00982D5E">
        <w:t xml:space="preserve">Нормативный срок реализации  данной АООП составляет  11 лет: I этап ― (дополнительный первый класс ― 1) 1-4 </w:t>
      </w:r>
      <w:r>
        <w:t>классы).</w:t>
      </w:r>
    </w:p>
    <w:p w:rsidR="00147E21" w:rsidRPr="00982D5E" w:rsidRDefault="00147E21" w:rsidP="004D6BF3">
      <w:r w:rsidRPr="00982D5E">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147E21" w:rsidRPr="00982D5E" w:rsidRDefault="00147E21" w:rsidP="004D6BF3">
      <w:r w:rsidRPr="00982D5E">
        <w:t>Организация первого дополнительного класса (1) направлена на решение диагностико-пропедевтических задач:</w:t>
      </w:r>
    </w:p>
    <w:p w:rsidR="00147E21" w:rsidRPr="00982D5E" w:rsidRDefault="00147E21" w:rsidP="004D6BF3">
      <w:r w:rsidRPr="00982D5E">
        <w:t>-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147E21" w:rsidRPr="00982D5E" w:rsidRDefault="00147E21" w:rsidP="004D6BF3">
      <w:r w:rsidRPr="00982D5E">
        <w:t>сформировать у обучающихся физическую, социально-личностную, ком</w:t>
      </w:r>
      <w:r w:rsidRPr="00982D5E">
        <w:softHyphen/>
        <w:t>муникативную и интеллектуальную готовность к освоению АООП;</w:t>
      </w:r>
    </w:p>
    <w:p w:rsidR="00147E21" w:rsidRPr="00982D5E" w:rsidRDefault="00147E21" w:rsidP="004D6BF3">
      <w:r w:rsidRPr="00982D5E">
        <w:t>сформировать готовность к участию в си</w:t>
      </w:r>
      <w:r w:rsidRPr="00982D5E">
        <w:softHyphen/>
        <w:t>с</w:t>
      </w:r>
      <w:r w:rsidRPr="00982D5E">
        <w:softHyphen/>
        <w:t>те</w:t>
      </w:r>
      <w:r w:rsidRPr="00982D5E">
        <w:softHyphen/>
        <w:t>ма</w:t>
      </w:r>
      <w:r w:rsidRPr="00982D5E">
        <w:softHyphen/>
        <w:t>ти</w:t>
      </w:r>
      <w:r w:rsidRPr="00982D5E">
        <w:softHyphen/>
        <w:t>чес</w:t>
      </w:r>
      <w:r w:rsidRPr="00982D5E">
        <w:softHyphen/>
        <w:t>ких учебных занятиях, в разных формах группового и индивидуального вза</w:t>
      </w:r>
      <w:r w:rsidRPr="00982D5E">
        <w:softHyphen/>
        <w:t>и</w:t>
      </w:r>
      <w:r w:rsidRPr="00982D5E">
        <w:softHyphen/>
        <w:t>мо</w:t>
      </w:r>
      <w:r w:rsidRPr="00982D5E">
        <w:softHyphen/>
        <w:t>действия с учителем и одноклассниками в урочное и внеурочное время;</w:t>
      </w:r>
    </w:p>
    <w:p w:rsidR="00147E21" w:rsidRPr="00982D5E" w:rsidRDefault="00147E21" w:rsidP="004D6BF3">
      <w:r w:rsidRPr="00982D5E">
        <w:t>-  обогатить знания обучающихся о социальном и природном мире, опы</w:t>
      </w:r>
      <w:r w:rsidRPr="00982D5E">
        <w:softHyphen/>
        <w:t>т в до</w:t>
      </w:r>
      <w:r w:rsidRPr="00982D5E">
        <w:softHyphen/>
        <w:t>с</w:t>
      </w:r>
      <w:r w:rsidRPr="00982D5E">
        <w:softHyphen/>
        <w:t>ту</w:t>
      </w:r>
      <w:r w:rsidRPr="00982D5E">
        <w:softHyphen/>
        <w:t>пных видах детской деятельности (рисование, лепка, ап</w:t>
      </w:r>
      <w:r w:rsidRPr="00982D5E">
        <w:softHyphen/>
        <w:t>п</w:t>
      </w:r>
      <w:r w:rsidRPr="00982D5E">
        <w:softHyphen/>
        <w:t>ли</w:t>
      </w:r>
      <w:r w:rsidRPr="00982D5E">
        <w:softHyphen/>
        <w:t>ка</w:t>
      </w:r>
      <w:r w:rsidRPr="00982D5E">
        <w:softHyphen/>
        <w:t>ция, ручной труд, игра и др.).</w:t>
      </w:r>
    </w:p>
    <w:p w:rsidR="00147E21" w:rsidRPr="00982D5E" w:rsidRDefault="00147E21" w:rsidP="004D6BF3">
      <w:r w:rsidRPr="00982D5E">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982D5E">
        <w:softHyphen/>
        <w:t>ди</w:t>
      </w:r>
      <w:r w:rsidRPr="00982D5E">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982D5E">
        <w:softHyphen/>
        <w:t>ди</w:t>
      </w:r>
      <w:r w:rsidRPr="00982D5E">
        <w:softHyphen/>
        <w:t>ви</w:t>
      </w:r>
      <w:r w:rsidRPr="00982D5E">
        <w:softHyphen/>
        <w:t>дуальной трудовой деятельности.</w:t>
      </w:r>
    </w:p>
    <w:p w:rsidR="00147E21" w:rsidRPr="00982D5E" w:rsidRDefault="00147E21" w:rsidP="004D6BF3"/>
    <w:p w:rsidR="00147E21" w:rsidRPr="00982D5E" w:rsidRDefault="00147E21" w:rsidP="004D6BF3">
      <w:r w:rsidRPr="00982D5E">
        <w:t>1.1.4. 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r w:rsidRPr="00982D5E">
        <w:t>Для  обучающихся,  получающих  образование  по  варианту 2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147E21" w:rsidRPr="00982D5E" w:rsidRDefault="00147E21" w:rsidP="004D6BF3">
      <w:r w:rsidRPr="00982D5E">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w:t>
      </w:r>
    </w:p>
    <w:p w:rsidR="00147E21" w:rsidRPr="00982D5E" w:rsidRDefault="00147E21" w:rsidP="004D6BF3">
      <w:r>
        <w:t xml:space="preserve">По уровню сформирования </w:t>
      </w:r>
      <w:r w:rsidRPr="00982D5E">
        <w:t xml:space="preserve">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w:t>
      </w:r>
      <w:r>
        <w:t xml:space="preserve">ная,  малораспространенная,  с </w:t>
      </w:r>
      <w:r w:rsidRPr="00982D5E">
        <w:t>грамматизмами. Ввиду этого при обучении большей части данной категории детей  используют  разнообразные  средства  невербальной  коммуникации.</w:t>
      </w:r>
    </w:p>
    <w:p w:rsidR="00147E21" w:rsidRPr="00982D5E" w:rsidRDefault="00147E21" w:rsidP="004D6BF3">
      <w:r w:rsidRPr="00982D5E">
        <w:t>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147E21" w:rsidRPr="00982D5E" w:rsidRDefault="00147E21" w:rsidP="004D6BF3">
      <w:r w:rsidRPr="00982D5E">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147E21" w:rsidRPr="00982D5E" w:rsidRDefault="00147E21" w:rsidP="004D6BF3">
      <w:r w:rsidRPr="00982D5E">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w:t>
      </w:r>
      <w:r>
        <w:t xml:space="preserve">пень  сформирования                                                                                                                                                                                                                                                                                                                                                                                                                                                                                                                                                                                                                                                                                                                   </w:t>
      </w:r>
      <w:r w:rsidRPr="00982D5E">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w:t>
      </w:r>
    </w:p>
    <w:p w:rsidR="00147E21" w:rsidRPr="00982D5E" w:rsidRDefault="00147E21" w:rsidP="004D6BF3">
      <w:r w:rsidRPr="00982D5E">
        <w:t>Дети с глубокой умственной отсталостью постоянно нуждаются в уходе и присмотре. Значительная часть детей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w:t>
      </w:r>
    </w:p>
    <w:p w:rsidR="00147E21" w:rsidRPr="00982D5E" w:rsidRDefault="00147E21" w:rsidP="004D6BF3">
      <w:r w:rsidRPr="00982D5E">
        <w:t>Уровень  психофизического  развития  детей  с  тяжелыми 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147E21" w:rsidRPr="00982D5E" w:rsidRDefault="00147E21" w:rsidP="004D6BF3">
      <w:r w:rsidRPr="00982D5E">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
    <w:p w:rsidR="00147E21" w:rsidRPr="00982D5E" w:rsidRDefault="00147E21" w:rsidP="004D6BF3">
      <w:r w:rsidRPr="00982D5E">
        <w:t>Специфика эмоциональной сферы определяется не только недоразвитием,  но  и  спец</w:t>
      </w:r>
      <w:r>
        <w:t xml:space="preserve">ифическими  проявлениями  </w:t>
      </w:r>
      <w:r w:rsidRPr="00982D5E">
        <w:t xml:space="preserve">  и гиперсензитивности. В связи с неразвитостью волевых процессов, дети неспособны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w:t>
      </w:r>
    </w:p>
    <w:p w:rsidR="00147E21" w:rsidRPr="00982D5E" w:rsidRDefault="00147E21" w:rsidP="004D6BF3"/>
    <w:p w:rsidR="00147E21" w:rsidRPr="00982D5E" w:rsidRDefault="00147E21" w:rsidP="004D6BF3">
      <w:r w:rsidRPr="00982D5E">
        <w:t>1.1.5.Особые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r w:rsidRPr="00982D5E">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w:t>
      </w:r>
    </w:p>
    <w:p w:rsidR="00147E21" w:rsidRPr="00982D5E" w:rsidRDefault="00147E21" w:rsidP="004D6BF3">
      <w:r w:rsidRPr="00982D5E">
        <w:t>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147E21" w:rsidRPr="00982D5E" w:rsidRDefault="00147E21" w:rsidP="004D6BF3">
      <w:r w:rsidRPr="00982D5E">
        <w:t>Первая группа. 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w:t>
      </w:r>
      <w:r>
        <w:t>тной деятельности, коммуникации</w:t>
      </w:r>
      <w:r w:rsidRPr="00982D5E">
        <w:t xml:space="preserve"> др. Большинство детей этой группы не может самостоятельно удерживать</w:t>
      </w:r>
      <w:r>
        <w:t xml:space="preserve"> тело  в  положении  сидя.  Спаа</w:t>
      </w:r>
      <w:r w:rsidRPr="00982D5E">
        <w:t>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w:t>
      </w:r>
    </w:p>
    <w:p w:rsidR="00147E21" w:rsidRPr="00982D5E" w:rsidRDefault="00147E21" w:rsidP="004D6BF3">
      <w:r w:rsidRPr="00982D5E">
        <w:t>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147E21" w:rsidRPr="00982D5E" w:rsidRDefault="00147E21" w:rsidP="004D6BF3">
      <w:r w:rsidRPr="00982D5E">
        <w:t>Вторая группа. Особенности  развития  этой  группы  обучающихся  обусловлены выраженными нарушениями пов</w:t>
      </w:r>
      <w:r>
        <w:t>едения (чаще как следствие аутис</w:t>
      </w:r>
      <w:r w:rsidRPr="00982D5E">
        <w:t>тических расстройств). Они  проявляются  в  расторможенности,  «полевом», нередко агрессивном  поведении,  стереотипиях,  трудностях  коммуникации  и  соц</w:t>
      </w:r>
      <w:r>
        <w:t>иального  взаимодействия.  Аутис</w:t>
      </w:r>
      <w:r w:rsidRPr="00982D5E">
        <w:t xml:space="preserve">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w:t>
      </w:r>
    </w:p>
    <w:p w:rsidR="00147E21" w:rsidRPr="00982D5E" w:rsidRDefault="00147E21" w:rsidP="004D6BF3">
      <w:r w:rsidRPr="00982D5E">
        <w:t>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w:t>
      </w:r>
      <w:r>
        <w:t>-</w:t>
      </w:r>
      <w:r w:rsidRPr="00982D5E">
        <w:t>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147E21" w:rsidRPr="00982D5E" w:rsidRDefault="00147E21" w:rsidP="004D6BF3">
      <w:r w:rsidRPr="00982D5E">
        <w:t>Третья группа. У  третьей  группы  детей  отсутствуют  выраженные  нарушения движений и моторики, они могут передвигаться са</w:t>
      </w:r>
      <w:r>
        <w:t>мостоятельно. Моторная дефицит</w:t>
      </w:r>
      <w:r w:rsidRPr="00982D5E">
        <w:t xml:space="preserve">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w:t>
      </w:r>
    </w:p>
    <w:p w:rsidR="00147E21" w:rsidRPr="00982D5E" w:rsidRDefault="00147E21" w:rsidP="004D6BF3">
      <w:r w:rsidRPr="00982D5E">
        <w:t>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147E21" w:rsidRPr="00982D5E" w:rsidRDefault="00147E21" w:rsidP="004D6BF3">
      <w:r w:rsidRPr="00982D5E">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p>
    <w:p w:rsidR="00147E21" w:rsidRPr="00982D5E" w:rsidRDefault="00147E21" w:rsidP="004D6BF3">
      <w:r w:rsidRPr="00982D5E">
        <w:t>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147E21" w:rsidRPr="00982D5E" w:rsidRDefault="00147E21" w:rsidP="004D6BF3">
      <w:r w:rsidRPr="00982D5E">
        <w:t>Наполняемость  класса/группы  обучающихся  по  2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должна быть до пяти человек.</w:t>
      </w:r>
    </w:p>
    <w:p w:rsidR="00147E21" w:rsidRPr="00982D5E" w:rsidRDefault="00147E21" w:rsidP="004D6BF3">
      <w:r w:rsidRPr="00982D5E">
        <w:t>Учет  таких потребностей  определяет  необходимость  создания  адекватных  условий, способствующих  развитию  личности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для  решения  их насущных жизненных задач.</w:t>
      </w:r>
    </w:p>
    <w:p w:rsidR="00147E21" w:rsidRPr="00982D5E" w:rsidRDefault="00147E21" w:rsidP="004D6BF3">
      <w:r w:rsidRPr="00982D5E">
        <w:t>Общие аспекты  реализации  особых  образовательных  потребностей  разных категорий детей с нарушениями психофизического развития по второму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47E21" w:rsidRPr="00982D5E" w:rsidRDefault="00147E21" w:rsidP="004D6BF3">
      <w:r w:rsidRPr="00982D5E">
        <w:t>время начала образования;</w:t>
      </w:r>
    </w:p>
    <w:p w:rsidR="00147E21" w:rsidRPr="00982D5E" w:rsidRDefault="00147E21" w:rsidP="004D6BF3">
      <w:r w:rsidRPr="00982D5E">
        <w:t>содержание образования;</w:t>
      </w:r>
    </w:p>
    <w:p w:rsidR="00147E21" w:rsidRPr="00982D5E" w:rsidRDefault="00147E21" w:rsidP="004D6BF3">
      <w:r w:rsidRPr="00982D5E">
        <w:t xml:space="preserve"> создание  специальных  методов  и  средств  обучения;</w:t>
      </w:r>
    </w:p>
    <w:p w:rsidR="00147E21" w:rsidRPr="00982D5E" w:rsidRDefault="00147E21" w:rsidP="004D6BF3">
      <w:r w:rsidRPr="00982D5E">
        <w:t xml:space="preserve"> особая организация обучения;</w:t>
      </w:r>
    </w:p>
    <w:p w:rsidR="00147E21" w:rsidRPr="00982D5E" w:rsidRDefault="00147E21" w:rsidP="004D6BF3">
      <w:r w:rsidRPr="00982D5E">
        <w:t xml:space="preserve"> расширение границ образовательного пространства;</w:t>
      </w:r>
    </w:p>
    <w:p w:rsidR="00147E21" w:rsidRPr="00982D5E" w:rsidRDefault="00147E21" w:rsidP="004D6BF3">
      <w:r w:rsidRPr="00982D5E">
        <w:t>продолжительность образования и определение круга лиц, участвующих в образовательном  процессе.</w:t>
      </w:r>
    </w:p>
    <w:p w:rsidR="00147E21" w:rsidRPr="00982D5E" w:rsidRDefault="00147E21" w:rsidP="004D6BF3">
      <w:r w:rsidRPr="00982D5E">
        <w:t>Реализация особых образовательных потребностей.</w:t>
      </w:r>
    </w:p>
    <w:tbl>
      <w:tblPr>
        <w:tblW w:w="0" w:type="auto"/>
        <w:tblInd w:w="-221" w:type="dxa"/>
        <w:tblLayout w:type="fixed"/>
        <w:tblCellMar>
          <w:left w:w="10" w:type="dxa"/>
          <w:right w:w="10" w:type="dxa"/>
        </w:tblCellMar>
        <w:tblLook w:val="0000"/>
      </w:tblPr>
      <w:tblGrid>
        <w:gridCol w:w="1917"/>
        <w:gridCol w:w="7953"/>
      </w:tblGrid>
      <w:tr w:rsidR="00147E21" w:rsidRPr="003C3184" w:rsidTr="007E2AF6">
        <w:trPr>
          <w:trHeight w:val="323"/>
        </w:trPr>
        <w:tc>
          <w:tcPr>
            <w:tcW w:w="1917"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p w:rsidR="00147E21" w:rsidRPr="003C3184" w:rsidRDefault="00147E21" w:rsidP="004D6BF3">
            <w:r w:rsidRPr="003C3184">
              <w:t>Время  начала  образования</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tc>
      </w:tr>
      <w:tr w:rsidR="00147E21" w:rsidRPr="003C3184" w:rsidTr="007E2AF6">
        <w:trPr>
          <w:trHeight w:val="336"/>
        </w:trPr>
        <w:tc>
          <w:tcPr>
            <w:tcW w:w="1917"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p w:rsidR="00147E21" w:rsidRPr="003C3184" w:rsidRDefault="00147E21" w:rsidP="004D6BF3">
            <w:r w:rsidRPr="003C3184">
              <w:t>Содержание  образования</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tc>
      </w:tr>
      <w:tr w:rsidR="00147E21" w:rsidRPr="003C3184" w:rsidTr="007E2AF6">
        <w:trPr>
          <w:trHeight w:val="336"/>
        </w:trPr>
        <w:tc>
          <w:tcPr>
            <w:tcW w:w="1917" w:type="dxa"/>
            <w:tcBorders>
              <w:top w:val="single" w:sz="4" w:space="0" w:color="000080"/>
              <w:left w:val="single" w:sz="4" w:space="0" w:color="000080"/>
              <w:bottom w:val="single" w:sz="4" w:space="0" w:color="000080"/>
            </w:tcBorders>
          </w:tcPr>
          <w:p w:rsidR="00147E21" w:rsidRPr="003C3184" w:rsidRDefault="00147E21" w:rsidP="004D6BF3">
            <w:r w:rsidRPr="003C3184">
              <w:t>Создание специальных методов и средств обучения</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tc>
      </w:tr>
      <w:tr w:rsidR="00147E21" w:rsidRPr="003C3184" w:rsidTr="007E2AF6">
        <w:trPr>
          <w:trHeight w:val="323"/>
        </w:trPr>
        <w:tc>
          <w:tcPr>
            <w:tcW w:w="1917"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r w:rsidRPr="003C3184">
              <w:t>Особая  организация  обучения</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tc>
      </w:tr>
      <w:tr w:rsidR="00147E21" w:rsidRPr="003C3184" w:rsidTr="007E2AF6">
        <w:trPr>
          <w:trHeight w:val="336"/>
        </w:trPr>
        <w:tc>
          <w:tcPr>
            <w:tcW w:w="1917" w:type="dxa"/>
            <w:tcBorders>
              <w:top w:val="single" w:sz="4" w:space="0" w:color="000080"/>
              <w:left w:val="single" w:sz="4" w:space="0" w:color="000080"/>
              <w:bottom w:val="single" w:sz="4" w:space="0" w:color="000080"/>
            </w:tcBorders>
          </w:tcPr>
          <w:p w:rsidR="00147E21" w:rsidRPr="003C3184" w:rsidRDefault="00147E21" w:rsidP="004D6BF3">
            <w:r w:rsidRPr="003C3184">
              <w:t>Определение  границ  образовательного  пространства</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tc>
      </w:tr>
      <w:tr w:rsidR="00147E21" w:rsidRPr="003C3184" w:rsidTr="007E2AF6">
        <w:trPr>
          <w:trHeight w:val="347"/>
        </w:trPr>
        <w:tc>
          <w:tcPr>
            <w:tcW w:w="1917"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r w:rsidRPr="003C3184">
              <w:t>Продолжитель-ность  образования</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 xml:space="preserve">Руководствуясь  принципом нормализации  жизни,  общее  образование  детей  с  умеренной,  тяжелой, глубокой  умственной  отсталостью,  с  ТМНР  по  АООП  происходит  в  течение 12 лет.  Процесс образования может происходить как в классах с 1 дополнительного по 11 (по одному  году  обучения  в  каждом),  так  и  в  близко возрастных  классах  (группах) по возрастающим ступеням обучения. Основанием для перевода обучающегося из класса в класс является его возраст. 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tc>
      </w:tr>
      <w:tr w:rsidR="00147E21" w:rsidRPr="003C3184" w:rsidTr="007E2AF6">
        <w:trPr>
          <w:trHeight w:val="347"/>
        </w:trPr>
        <w:tc>
          <w:tcPr>
            <w:tcW w:w="1917" w:type="dxa"/>
            <w:tcBorders>
              <w:top w:val="single" w:sz="4" w:space="0" w:color="000080"/>
              <w:left w:val="single" w:sz="4" w:space="0" w:color="000080"/>
              <w:bottom w:val="single" w:sz="4" w:space="0" w:color="000080"/>
            </w:tcBorders>
          </w:tcPr>
          <w:p w:rsidR="00147E21" w:rsidRPr="003C3184" w:rsidRDefault="00147E21" w:rsidP="004D6BF3">
            <w:r w:rsidRPr="003C3184">
              <w:t>Определение  круга  лиц,  участвующих  в  образовании  и  их взаимодействие</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tc>
      </w:tr>
    </w:tbl>
    <w:p w:rsidR="00147E21" w:rsidRPr="00982D5E" w:rsidRDefault="00147E21" w:rsidP="004D6BF3">
      <w:r w:rsidRPr="00982D5E">
        <w:t>Для реализации особых образовательных потребностей обучающегося с  умеренной,  тяжелой,  глубокой умственной отсталостью (интеллектуальными нарушениями),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147E21" w:rsidRPr="00982D5E" w:rsidRDefault="00147E21" w:rsidP="004D6BF3"/>
    <w:p w:rsidR="00147E21" w:rsidRPr="00982D5E" w:rsidRDefault="00147E21" w:rsidP="004D6BF3">
      <w:r w:rsidRPr="00982D5E">
        <w:t>1.1.6. Описание структуры и общей характеристики СИПР обучающихся с умственной отсталостью (интеллектуальными нарушениями).</w:t>
      </w:r>
    </w:p>
    <w:p w:rsidR="00147E21" w:rsidRPr="00982D5E" w:rsidRDefault="00147E21" w:rsidP="004D6BF3">
      <w:r w:rsidRPr="00982D5E">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индивидуальный  уровень  итогового  результата  общего образования. </w:t>
      </w:r>
    </w:p>
    <w:p w:rsidR="00147E21" w:rsidRPr="00982D5E" w:rsidRDefault="00147E21" w:rsidP="004D6BF3">
      <w:r w:rsidRPr="00982D5E">
        <w:t>Благодаря обозначенному в ФГОС образования обучающихся с умственной отсталостью (интеллектуальными нарушениями)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147E21" w:rsidRPr="00982D5E" w:rsidRDefault="00147E21" w:rsidP="004D6BF3">
      <w:r w:rsidRPr="00982D5E">
        <w:t xml:space="preserve">Итоговые достижения обучающихся с умеренной, тяжелой, глубокой умственной отсталостью, с ТМНР (вариант 2 АООП) принципиально отличаются от требований к итоговым достижениям детей с легкой умственной отсталостью (вариант 1 АООП).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w:t>
      </w:r>
    </w:p>
    <w:p w:rsidR="00147E21" w:rsidRPr="00982D5E" w:rsidRDefault="00147E21" w:rsidP="004D6BF3">
      <w:r w:rsidRPr="00982D5E">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с  умеренной,  тяжелой,  глубокой умственной отсталостью (интеллектуальными нарушениями), с тяжелыми и множественными  нарушениями  развития к  использованию  приобретенных  в  процессе  образования  умений  для активной жизни в семье и обществе.</w:t>
      </w:r>
    </w:p>
    <w:p w:rsidR="00147E21" w:rsidRPr="00982D5E" w:rsidRDefault="00147E21" w:rsidP="004D6BF3">
      <w:r w:rsidRPr="00982D5E">
        <w:t>Итогом  образования  обучающегося с  умеренной,  тяжелой,  глубокой умственной отсталостью (интеллектуальными нарушениями), с тяжелыми и множественными  нарушениями  развития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147E21" w:rsidRPr="00982D5E" w:rsidRDefault="00147E21" w:rsidP="004D6BF3">
      <w:r w:rsidRPr="00982D5E">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(СИПР)  для  их обучения  и  воспитания.</w:t>
      </w:r>
    </w:p>
    <w:p w:rsidR="00147E21" w:rsidRPr="00982D5E" w:rsidRDefault="00147E21" w:rsidP="004D6BF3">
      <w:r w:rsidRPr="00982D5E">
        <w:t>Целью  реализации СИПР  является обретение обучающимся с  умеренной,  тяжелой,  глубокой умственной отсталостью (интеллектуальными нарушениями), с ТМНР,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147E21" w:rsidRPr="00982D5E" w:rsidRDefault="00147E21" w:rsidP="004D6BF3">
      <w:r w:rsidRPr="00982D5E">
        <w:t>СИПР  разрабатывается на основе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147E21" w:rsidRPr="00982D5E" w:rsidRDefault="00147E21" w:rsidP="004D6BF3"/>
    <w:p w:rsidR="00147E21" w:rsidRPr="00982D5E" w:rsidRDefault="00147E21" w:rsidP="004D6BF3">
      <w:r w:rsidRPr="00982D5E">
        <w:t xml:space="preserve">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w:t>
      </w:r>
    </w:p>
    <w:p w:rsidR="00147E21" w:rsidRPr="00982D5E" w:rsidRDefault="00147E21" w:rsidP="004D6BF3">
      <w:r w:rsidRPr="00982D5E">
        <w:t>Кроме того, программа может иметь приложение, включающее задания и рекомендации для их выполнения ребёнком в домашних условиях.</w:t>
      </w:r>
    </w:p>
    <w:p w:rsidR="00147E21" w:rsidRPr="00982D5E" w:rsidRDefault="00147E21" w:rsidP="004D6BF3">
      <w:r w:rsidRPr="00982D5E">
        <w:t>I.Общие сведения содержат персональные данные о ребенке и его родителях.</w:t>
      </w:r>
    </w:p>
    <w:p w:rsidR="00147E21" w:rsidRPr="00982D5E" w:rsidRDefault="00147E21" w:rsidP="004D6BF3">
      <w:r w:rsidRPr="00982D5E">
        <w:t xml:space="preserve">II.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147E21" w:rsidRPr="00982D5E" w:rsidRDefault="00147E21" w:rsidP="004D6BF3">
      <w:r w:rsidRPr="00982D5E">
        <w:t>Характеристика отражает:</w:t>
      </w:r>
    </w:p>
    <w:p w:rsidR="00147E21" w:rsidRPr="00982D5E" w:rsidRDefault="00147E21" w:rsidP="004D6BF3">
      <w:r w:rsidRPr="00982D5E">
        <w:t>бытовые условия семьи, оценку отношения членов семьи к образованию ребенка;</w:t>
      </w:r>
    </w:p>
    <w:p w:rsidR="00147E21" w:rsidRPr="00982D5E" w:rsidRDefault="00147E21" w:rsidP="004D6BF3">
      <w:r w:rsidRPr="00982D5E">
        <w:t>заключение ПМПК;</w:t>
      </w:r>
    </w:p>
    <w:p w:rsidR="00147E21" w:rsidRPr="00982D5E" w:rsidRDefault="00147E21" w:rsidP="004D6BF3">
      <w:r w:rsidRPr="00982D5E">
        <w:t>данные о физическом здоровье, двигательном и сенсорном развитии ребенка;</w:t>
      </w:r>
    </w:p>
    <w:p w:rsidR="00147E21" w:rsidRPr="00982D5E" w:rsidRDefault="00147E21" w:rsidP="004D6BF3">
      <w:r w:rsidRPr="00982D5E">
        <w:t>особенности проявления познавательных процессов: восприятий, внимания, памяти, мышления;</w:t>
      </w:r>
    </w:p>
    <w:p w:rsidR="00147E21" w:rsidRPr="00982D5E" w:rsidRDefault="00147E21" w:rsidP="004D6BF3">
      <w:r>
        <w:t xml:space="preserve">состояние сформирования </w:t>
      </w:r>
      <w:r w:rsidRPr="00982D5E">
        <w:t>устной речи и речемыслительных операций;</w:t>
      </w:r>
    </w:p>
    <w:p w:rsidR="00147E21" w:rsidRPr="00982D5E" w:rsidRDefault="00147E21" w:rsidP="004D6BF3">
      <w:r w:rsidRPr="00982D5E">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147E21" w:rsidRPr="00982D5E" w:rsidRDefault="00147E21" w:rsidP="004D6BF3">
      <w:r>
        <w:t>сформирования</w:t>
      </w:r>
      <w:r w:rsidRPr="00982D5E">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
    <w:p w:rsidR="00147E21" w:rsidRPr="00982D5E" w:rsidRDefault="00147E21" w:rsidP="004D6BF3">
      <w:r w:rsidRPr="00982D5E">
        <w:t xml:space="preserve">потребность в уходе и присмотре. Необходимый объем помощи со стороны окружающих: полная/частичная, постоянная/эпизодическая; </w:t>
      </w:r>
    </w:p>
    <w:p w:rsidR="00147E21" w:rsidRPr="00982D5E" w:rsidRDefault="00147E21" w:rsidP="004D6BF3">
      <w:r w:rsidRPr="00982D5E">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47E21" w:rsidRPr="00982D5E" w:rsidRDefault="00147E21" w:rsidP="004D6BF3">
      <w:r w:rsidRPr="00982D5E">
        <w:t xml:space="preserve">III.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147E21" w:rsidRPr="00982D5E" w:rsidRDefault="00147E21" w:rsidP="004D6BF3">
      <w:r w:rsidRPr="00982D5E">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
    <w:p w:rsidR="00147E21" w:rsidRPr="00982D5E" w:rsidRDefault="00147E21" w:rsidP="004D6BF3">
      <w:r w:rsidRPr="00982D5E">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147E21" w:rsidRPr="00982D5E" w:rsidRDefault="00147E21" w:rsidP="004D6BF3">
      <w:r w:rsidRPr="00982D5E">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
    <w:p w:rsidR="00147E21" w:rsidRPr="00982D5E" w:rsidRDefault="00147E21" w:rsidP="004D6BF3">
      <w:r w:rsidRPr="00982D5E">
        <w:t xml:space="preserve">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w:anchor="block_10234" w:history="1">
        <w:r w:rsidRPr="00982D5E">
          <w:t>Об образовании в Российской Федерации</w:t>
        </w:r>
      </w:hyperlink>
      <w:r w:rsidRPr="00982D5E">
        <w:t xml:space="preserve">"). </w:t>
      </w:r>
    </w:p>
    <w:p w:rsidR="00147E21" w:rsidRPr="00982D5E" w:rsidRDefault="00147E21" w:rsidP="004D6BF3">
      <w:r w:rsidRPr="00982D5E">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w:t>
      </w:r>
    </w:p>
    <w:p w:rsidR="00147E21" w:rsidRPr="00982D5E" w:rsidRDefault="00147E21" w:rsidP="004D6BF3">
      <w:r w:rsidRPr="00982D5E">
        <w:t xml:space="preserve">Присмотр необходим для обеспечения безопасности обучающихся, сохранности материальных ценностей. </w:t>
      </w:r>
    </w:p>
    <w:p w:rsidR="00147E21" w:rsidRPr="00982D5E" w:rsidRDefault="00147E21" w:rsidP="004D6BF3">
      <w:r w:rsidRPr="00982D5E">
        <w:t>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w:t>
      </w:r>
      <w:r>
        <w:t>-</w:t>
      </w:r>
      <w:r w:rsidRPr="00982D5E">
        <w:t>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w:t>
      </w:r>
      <w:r>
        <w:t xml:space="preserve"> что вызывает угрозу травм </w:t>
      </w:r>
      <w:r w:rsidRPr="00982D5E">
        <w:t xml:space="preserve"> ребенка или повреждение, либо утрату предмета. </w:t>
      </w:r>
    </w:p>
    <w:p w:rsidR="00147E21" w:rsidRPr="00982D5E" w:rsidRDefault="00147E21" w:rsidP="004D6BF3">
      <w:r w:rsidRPr="00982D5E">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147E21" w:rsidRPr="00982D5E" w:rsidRDefault="00147E21" w:rsidP="004D6BF3">
      <w:r w:rsidRPr="00982D5E">
        <w:t>VI. Специалисты, участвующие в реализации СИПР.</w:t>
      </w:r>
    </w:p>
    <w:p w:rsidR="00147E21" w:rsidRPr="00982D5E" w:rsidRDefault="00147E21" w:rsidP="004D6BF3">
      <w:r w:rsidRPr="00982D5E">
        <w:t xml:space="preserve">VII.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147E21" w:rsidRPr="00982D5E" w:rsidRDefault="00147E21" w:rsidP="004D6BF3">
      <w:r w:rsidRPr="00982D5E">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147E21" w:rsidRPr="00982D5E" w:rsidRDefault="00147E21" w:rsidP="004D6BF3">
      <w:r w:rsidRPr="00982D5E">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w:t>
      </w:r>
      <w:r>
        <w:t xml:space="preserve">нивают уровень сформирования </w:t>
      </w:r>
      <w:r w:rsidRPr="00982D5E">
        <w:t>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
    <w:p w:rsidR="00147E21" w:rsidRPr="00982D5E" w:rsidRDefault="00147E21" w:rsidP="004D6BF3">
      <w:r w:rsidRPr="00982D5E">
        <w:t xml:space="preserve">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r w:rsidRPr="00982D5E">
        <w:t xml:space="preserve">        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АООП </w:t>
      </w:r>
    </w:p>
    <w:p w:rsidR="00147E21" w:rsidRPr="00982D5E" w:rsidRDefault="00147E21" w:rsidP="004D6BF3">
      <w:r w:rsidRPr="00982D5E">
        <w:t xml:space="preserve">        В соответствии с требованиями ФГОС образования обучающихся с умственной отсталостью (интеллектуальными нарушениями) к АООП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147E21" w:rsidRPr="00982D5E" w:rsidRDefault="00147E21" w:rsidP="004D6BF3">
      <w:r w:rsidRPr="00982D5E">
        <w:t>1.2.1. Язык и речевая практика</w:t>
      </w:r>
    </w:p>
    <w:p w:rsidR="00147E21" w:rsidRPr="00982D5E" w:rsidRDefault="00147E21" w:rsidP="004D6BF3">
      <w:r w:rsidRPr="00982D5E">
        <w:t>Речь и альтернативная коммуникация</w:t>
      </w:r>
    </w:p>
    <w:p w:rsidR="00147E21" w:rsidRPr="00982D5E" w:rsidRDefault="00147E21" w:rsidP="004D6BF3">
      <w:r w:rsidRPr="00982D5E">
        <w:t>1)  Развитие  речи  как  средства  общения  в  контексте  познания окружающего мира и личного опыта ребенка:</w:t>
      </w:r>
    </w:p>
    <w:p w:rsidR="00147E21" w:rsidRPr="00982D5E" w:rsidRDefault="00147E21" w:rsidP="004D6BF3">
      <w:r w:rsidRPr="00982D5E">
        <w:t>Понимание слов, обозначающих объекты и явления природы, объекты рукотворного мира и деятельность человека.</w:t>
      </w:r>
    </w:p>
    <w:p w:rsidR="00147E21" w:rsidRPr="00982D5E" w:rsidRDefault="00147E21" w:rsidP="004D6BF3">
      <w:r w:rsidRPr="00982D5E">
        <w:t>Умение  самостоятельно  использовать  усвоенный  лексико-грамматический материал в учебных и коммуникативных целях.</w:t>
      </w:r>
    </w:p>
    <w:p w:rsidR="00147E21" w:rsidRPr="00982D5E" w:rsidRDefault="00147E21" w:rsidP="004D6BF3">
      <w:r w:rsidRPr="00982D5E">
        <w:t>2) Овладение  доступными  средствами  коммуникации  и  общения  – вербальными и невербальными:</w:t>
      </w:r>
    </w:p>
    <w:p w:rsidR="00147E21" w:rsidRPr="00982D5E" w:rsidRDefault="00147E21" w:rsidP="004D6BF3">
      <w:r>
        <w:t xml:space="preserve">Качество  сформирования </w:t>
      </w:r>
      <w:r w:rsidRPr="00982D5E">
        <w:t xml:space="preserve">  устной  речи  в  соответствии  с возрастными показаниями.</w:t>
      </w:r>
    </w:p>
    <w:p w:rsidR="00147E21" w:rsidRPr="00982D5E" w:rsidRDefault="00147E21" w:rsidP="004D6BF3">
      <w:r w:rsidRPr="00982D5E">
        <w:t>Понимание  обращенной  речи,  понимание  смысла  рисунков,  фотографий, пиктограмм, других графических знаков.</w:t>
      </w:r>
    </w:p>
    <w:p w:rsidR="00147E21" w:rsidRPr="00982D5E" w:rsidRDefault="00147E21" w:rsidP="004D6BF3">
      <w:r w:rsidRPr="00982D5E">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147E21" w:rsidRPr="00982D5E" w:rsidRDefault="00147E21" w:rsidP="004D6BF3">
      <w:r w:rsidRPr="00982D5E">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47E21" w:rsidRPr="00982D5E" w:rsidRDefault="00147E21" w:rsidP="004D6BF3">
      <w:r w:rsidRPr="00982D5E">
        <w:t>Мотивы  коммуникации:  познавательные  интересы,  общение  и взаимодействие в разнообразных видах детской деятельности.</w:t>
      </w:r>
    </w:p>
    <w:p w:rsidR="00147E21" w:rsidRPr="00982D5E" w:rsidRDefault="00147E21" w:rsidP="004D6BF3">
      <w:r w:rsidRPr="00982D5E">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47E21" w:rsidRPr="00982D5E" w:rsidRDefault="00147E21" w:rsidP="004D6BF3">
      <w:r w:rsidRPr="00982D5E">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147E21" w:rsidRPr="00982D5E" w:rsidRDefault="00147E21" w:rsidP="004D6BF3">
      <w:r w:rsidRPr="00982D5E">
        <w:t>4) Глобальное  чтение  в  доступных  ребенку  пределах,  понимание смысла узнаваемого слова:</w:t>
      </w:r>
    </w:p>
    <w:p w:rsidR="00147E21" w:rsidRPr="00982D5E" w:rsidRDefault="00147E21" w:rsidP="004D6BF3">
      <w:r w:rsidRPr="00982D5E">
        <w:t>Узнавание  и  различение  напечатанных  слов,  обозначающих имена людей, названия хорошо известных предметов и действий.</w:t>
      </w:r>
    </w:p>
    <w:p w:rsidR="00147E21" w:rsidRPr="00982D5E" w:rsidRDefault="00147E21" w:rsidP="004D6BF3">
      <w:r w:rsidRPr="00982D5E">
        <w:t>Использование  карточек  с  напечатанными  словами  как  средства коммуникации.</w:t>
      </w:r>
    </w:p>
    <w:p w:rsidR="00147E21" w:rsidRPr="00982D5E" w:rsidRDefault="00147E21" w:rsidP="004D6BF3">
      <w:r w:rsidRPr="00982D5E">
        <w:t>5) Развитие предпосылок к осмысленному чтению и письму, обучение чтению и письму:</w:t>
      </w:r>
    </w:p>
    <w:p w:rsidR="00147E21" w:rsidRPr="00982D5E" w:rsidRDefault="00147E21" w:rsidP="004D6BF3">
      <w:r w:rsidRPr="00982D5E">
        <w:t>Узнавание и различение образов графем (букв).</w:t>
      </w:r>
    </w:p>
    <w:p w:rsidR="00147E21" w:rsidRPr="00982D5E" w:rsidRDefault="00147E21" w:rsidP="004D6BF3">
      <w:r w:rsidRPr="00982D5E">
        <w:t>Копирование с образца отдельных букв, слогов, слов.</w:t>
      </w:r>
    </w:p>
    <w:p w:rsidR="00147E21" w:rsidRPr="00982D5E" w:rsidRDefault="00147E21" w:rsidP="004D6BF3">
      <w:r w:rsidRPr="00982D5E">
        <w:t>Начальные навыки чтения и письма.</w:t>
      </w:r>
    </w:p>
    <w:p w:rsidR="00147E21" w:rsidRPr="00982D5E" w:rsidRDefault="00147E21" w:rsidP="004D6BF3">
      <w:r w:rsidRPr="00982D5E">
        <w:t>При  обучении  чтению  и  письму  можно  использовать  содержание соответствующих  предметов  АООП образования обучающихся  с  умственной отсталостью (интеллектуальными нарушениями)  (вариант 1).</w:t>
      </w:r>
    </w:p>
    <w:p w:rsidR="00147E21" w:rsidRPr="00982D5E" w:rsidRDefault="00147E21" w:rsidP="004D6BF3">
      <w:r w:rsidRPr="00982D5E">
        <w:t xml:space="preserve">                                          1.2.2. Математика</w:t>
      </w:r>
    </w:p>
    <w:p w:rsidR="00147E21" w:rsidRPr="00982D5E" w:rsidRDefault="00147E21" w:rsidP="004D6BF3">
      <w:r w:rsidRPr="00982D5E">
        <w:t>Математические представления</w:t>
      </w:r>
    </w:p>
    <w:p w:rsidR="00147E21" w:rsidRPr="00982D5E" w:rsidRDefault="00147E21" w:rsidP="004D6BF3">
      <w:r w:rsidRPr="00982D5E">
        <w:t>1) Элементарные математические представления о форме, величине; количественные (дочисловые), пространственные, временные представления:</w:t>
      </w:r>
    </w:p>
    <w:p w:rsidR="00147E21" w:rsidRPr="00982D5E" w:rsidRDefault="00147E21" w:rsidP="004D6BF3">
      <w:r w:rsidRPr="00982D5E">
        <w:t>Умение  различать  и  сравнивать  предметы  по  форме,  величине,  удаленности.</w:t>
      </w:r>
    </w:p>
    <w:p w:rsidR="00147E21" w:rsidRPr="00982D5E" w:rsidRDefault="00147E21" w:rsidP="004D6BF3">
      <w:r w:rsidRPr="00982D5E">
        <w:t xml:space="preserve"> Умение ориентироваться в схеме тела, в пространстве, на плоскости.</w:t>
      </w:r>
    </w:p>
    <w:p w:rsidR="00147E21" w:rsidRPr="00982D5E" w:rsidRDefault="00147E21" w:rsidP="004D6BF3">
      <w:r w:rsidRPr="00982D5E">
        <w:t xml:space="preserve"> Умение различать, сравнивать и преобразовывать множества.</w:t>
      </w:r>
    </w:p>
    <w:p w:rsidR="00147E21" w:rsidRPr="00982D5E" w:rsidRDefault="00147E21" w:rsidP="004D6BF3">
      <w:r w:rsidRPr="00982D5E">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47E21" w:rsidRPr="00982D5E" w:rsidRDefault="00147E21" w:rsidP="004D6BF3">
      <w:r w:rsidRPr="00982D5E">
        <w:t xml:space="preserve">  Умение соотносить число с соответствующим количеством предметов, обозначать его цифрой.</w:t>
      </w:r>
    </w:p>
    <w:p w:rsidR="00147E21" w:rsidRPr="00982D5E" w:rsidRDefault="00147E21" w:rsidP="004D6BF3">
      <w:r w:rsidRPr="00982D5E">
        <w:t xml:space="preserve">  Умение пересчитывать предметы в доступных пределах.</w:t>
      </w:r>
    </w:p>
    <w:p w:rsidR="00147E21" w:rsidRPr="00982D5E" w:rsidRDefault="00147E21" w:rsidP="004D6BF3">
      <w:r w:rsidRPr="00982D5E">
        <w:t xml:space="preserve">  Умение  представлять  множество  двумя  другими  множествами  в пределах 10-ти.</w:t>
      </w:r>
    </w:p>
    <w:p w:rsidR="00147E21" w:rsidRPr="00982D5E" w:rsidRDefault="00147E21" w:rsidP="004D6BF3">
      <w:r w:rsidRPr="00982D5E">
        <w:t xml:space="preserve"> Умение обозначать арифметические действия знаками.</w:t>
      </w:r>
    </w:p>
    <w:p w:rsidR="00147E21" w:rsidRPr="00982D5E" w:rsidRDefault="00147E21" w:rsidP="004D6BF3">
      <w:r w:rsidRPr="00982D5E">
        <w:t xml:space="preserve">  Умение решать задачи на увеличение и уменьшение на одну, несколько единиц.</w:t>
      </w:r>
    </w:p>
    <w:p w:rsidR="00147E21" w:rsidRPr="00982D5E" w:rsidRDefault="00147E21" w:rsidP="004D6BF3">
      <w:r w:rsidRPr="00982D5E">
        <w:t>3) Использование  математических  знаний  при  решении соответствующих возрасту житейских задач:</w:t>
      </w:r>
    </w:p>
    <w:p w:rsidR="00147E21" w:rsidRPr="00982D5E" w:rsidRDefault="00147E21" w:rsidP="004D6BF3">
      <w:r w:rsidRPr="00982D5E">
        <w:t xml:space="preserve">  Умение  обращаться  с  деньгами,  рассчитываться  ими,  пользоваться карманными деньгами и т.д.</w:t>
      </w:r>
    </w:p>
    <w:p w:rsidR="00147E21" w:rsidRPr="00982D5E" w:rsidRDefault="00147E21" w:rsidP="004D6BF3">
      <w:r w:rsidRPr="00982D5E">
        <w:t xml:space="preserve">  Умение определять длину, вес, объем, температуру, время, пользуясь мерками и измерительными приборами.</w:t>
      </w:r>
    </w:p>
    <w:p w:rsidR="00147E21" w:rsidRPr="00982D5E" w:rsidRDefault="00147E21" w:rsidP="004D6BF3">
      <w:r w:rsidRPr="00982D5E">
        <w:t xml:space="preserve">  Умение устанавливать взаимно-однозначные соответствия.</w:t>
      </w:r>
    </w:p>
    <w:p w:rsidR="00147E21" w:rsidRPr="00982D5E" w:rsidRDefault="00147E21" w:rsidP="004D6BF3">
      <w:r w:rsidRPr="00982D5E">
        <w:t xml:space="preserve">  Умение  распознавать  цифры,  обозначающие  номер  дома,  квартиры, автобуса, телефона и др.  </w:t>
      </w:r>
    </w:p>
    <w:p w:rsidR="00147E21" w:rsidRPr="00982D5E" w:rsidRDefault="00147E21" w:rsidP="004D6BF3">
      <w:r w:rsidRPr="00982D5E">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47E21" w:rsidRPr="00982D5E" w:rsidRDefault="00147E21" w:rsidP="004D6BF3"/>
    <w:p w:rsidR="00147E21" w:rsidRPr="00982D5E" w:rsidRDefault="00147E21" w:rsidP="004D6BF3">
      <w:r w:rsidRPr="00982D5E">
        <w:t xml:space="preserve"> 1.2.3. Окружающий мир</w:t>
      </w:r>
    </w:p>
    <w:p w:rsidR="00147E21" w:rsidRPr="00982D5E" w:rsidRDefault="00147E21" w:rsidP="004D6BF3">
      <w:r w:rsidRPr="00982D5E">
        <w:t xml:space="preserve">                                           Окружающий природный мир</w:t>
      </w:r>
    </w:p>
    <w:p w:rsidR="00147E21" w:rsidRPr="00982D5E" w:rsidRDefault="00147E21" w:rsidP="004D6BF3">
      <w:r w:rsidRPr="00982D5E">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47E21" w:rsidRPr="00982D5E" w:rsidRDefault="00147E21" w:rsidP="004D6BF3">
      <w:r w:rsidRPr="00982D5E">
        <w:t>Интерес к объектам и явлениям неживой природы.</w:t>
      </w:r>
    </w:p>
    <w:p w:rsidR="00147E21" w:rsidRPr="00982D5E" w:rsidRDefault="00147E21" w:rsidP="004D6BF3">
      <w:r w:rsidRPr="00982D5E">
        <w:t>Представления  об  объектах  неживой  природы (вода,  воздух,  земля, огонь, лес, луг, река, водоемы, формы земной поверхности, полезные ископаемые и др.).</w:t>
      </w:r>
    </w:p>
    <w:p w:rsidR="00147E21" w:rsidRPr="00982D5E" w:rsidRDefault="00147E21" w:rsidP="004D6BF3">
      <w:r w:rsidRPr="00982D5E">
        <w:t>Представления о временах года, характерных признаках времен года,  погодных изменениях, их влиянии на жизнь человека.</w:t>
      </w:r>
    </w:p>
    <w:p w:rsidR="00147E21" w:rsidRPr="00982D5E" w:rsidRDefault="00147E21" w:rsidP="004D6BF3">
      <w:r w:rsidRPr="00982D5E">
        <w:t>Умение  учитывать изменения в окружающей среде для выполнения правил жизнедеятельности, охраны здоровья.</w:t>
      </w:r>
    </w:p>
    <w:p w:rsidR="00147E21" w:rsidRPr="00982D5E" w:rsidRDefault="00147E21" w:rsidP="004D6BF3">
      <w:r w:rsidRPr="00982D5E">
        <w:t>2) Представления о животном и растительном мире, их значении в жизни человека:</w:t>
      </w:r>
    </w:p>
    <w:p w:rsidR="00147E21" w:rsidRPr="00982D5E" w:rsidRDefault="00147E21" w:rsidP="004D6BF3">
      <w:r w:rsidRPr="00982D5E">
        <w:t>Интерес к объектам живой природы.</w:t>
      </w:r>
    </w:p>
    <w:p w:rsidR="00147E21" w:rsidRPr="00982D5E" w:rsidRDefault="00147E21" w:rsidP="004D6BF3">
      <w:r w:rsidRPr="00982D5E">
        <w:t>Представления о животном и растительном мире (растения, животные,  их виды, понятия «полезные» - «вредные»,  «дикие» - «домашние» и др.).</w:t>
      </w:r>
    </w:p>
    <w:p w:rsidR="00147E21" w:rsidRPr="00982D5E" w:rsidRDefault="00147E21" w:rsidP="004D6BF3">
      <w:r w:rsidRPr="00982D5E">
        <w:t>Опыт заботливого и бережного отношения к растениям и животным,  ухода за ними.</w:t>
      </w:r>
    </w:p>
    <w:p w:rsidR="00147E21" w:rsidRPr="00982D5E" w:rsidRDefault="00147E21" w:rsidP="004D6BF3">
      <w:r w:rsidRPr="00982D5E">
        <w:t>Умение соблюдать правила безопасного поведения в природе (в лесу, у реки и др.).</w:t>
      </w:r>
    </w:p>
    <w:p w:rsidR="00147E21" w:rsidRPr="00982D5E" w:rsidRDefault="00147E21" w:rsidP="004D6BF3">
      <w:r w:rsidRPr="00982D5E">
        <w:t xml:space="preserve">3) Элементарные представления о течении времени:  </w:t>
      </w:r>
    </w:p>
    <w:p w:rsidR="00147E21" w:rsidRPr="00982D5E" w:rsidRDefault="00147E21" w:rsidP="004D6BF3">
      <w:r w:rsidRPr="00982D5E">
        <w:t>Умение различать части суток, дни недели, месяцы, их соотнесение со временем года.</w:t>
      </w:r>
    </w:p>
    <w:p w:rsidR="00147E21" w:rsidRPr="00982D5E" w:rsidRDefault="00147E21" w:rsidP="004D6BF3">
      <w:r w:rsidRPr="00982D5E">
        <w:t>Представления о течении времени: смена событий дня, смена частей суток, дней недели, месяцев в году и др.</w:t>
      </w:r>
    </w:p>
    <w:p w:rsidR="00147E21" w:rsidRPr="00982D5E" w:rsidRDefault="00147E21" w:rsidP="004D6BF3">
      <w:r w:rsidRPr="00982D5E">
        <w:t>Человек</w:t>
      </w:r>
    </w:p>
    <w:p w:rsidR="00147E21" w:rsidRPr="00982D5E" w:rsidRDefault="00147E21" w:rsidP="004D6BF3">
      <w:r w:rsidRPr="00982D5E">
        <w:t>1) Представление о себе как «Я», осознание общности и различий «Я» от других:</w:t>
      </w:r>
    </w:p>
    <w:p w:rsidR="00147E21" w:rsidRPr="00982D5E" w:rsidRDefault="00147E21" w:rsidP="004D6BF3">
      <w:r w:rsidRPr="00982D5E">
        <w:t>Соотнесение  себя  со  своим  именем,  своим  изображением  на фотографии, отражением в зеркале.</w:t>
      </w:r>
    </w:p>
    <w:p w:rsidR="00147E21" w:rsidRPr="00982D5E" w:rsidRDefault="00147E21" w:rsidP="004D6BF3">
      <w:r w:rsidRPr="00982D5E">
        <w:t>Представление о собственном теле.</w:t>
      </w:r>
    </w:p>
    <w:p w:rsidR="00147E21" w:rsidRPr="00982D5E" w:rsidRDefault="00147E21" w:rsidP="004D6BF3">
      <w:r w:rsidRPr="00982D5E">
        <w:t>Отнесение себя к определенному полу.</w:t>
      </w:r>
    </w:p>
    <w:p w:rsidR="00147E21" w:rsidRPr="00982D5E" w:rsidRDefault="00147E21" w:rsidP="004D6BF3">
      <w:r w:rsidRPr="00982D5E">
        <w:t>Умение  определять «моё» и «не  моё», осознавать  и  выражать  свои интересы, желания.</w:t>
      </w:r>
    </w:p>
    <w:p w:rsidR="00147E21" w:rsidRPr="00982D5E" w:rsidRDefault="00147E21" w:rsidP="004D6BF3">
      <w:r w:rsidRPr="00982D5E">
        <w:t>Умение сообщать общие сведения о себе: имя, фамилия, возраст, пол,  место жительства, интересы.</w:t>
      </w:r>
    </w:p>
    <w:p w:rsidR="00147E21" w:rsidRPr="00982D5E" w:rsidRDefault="00147E21" w:rsidP="004D6BF3">
      <w:r w:rsidRPr="00982D5E">
        <w:t>Представления  о  возрастных  изменениях  человека,  адекватное отношение к своим возрастным изменениям.</w:t>
      </w:r>
    </w:p>
    <w:p w:rsidR="00147E21" w:rsidRPr="00982D5E" w:rsidRDefault="00147E21" w:rsidP="004D6BF3">
      <w:r w:rsidRPr="00982D5E">
        <w:t>2) Умение  решать  каждодневные  жизненные  задачи,  связанные   с удовлетворением первоочередных потребностей:</w:t>
      </w:r>
    </w:p>
    <w:p w:rsidR="00147E21" w:rsidRPr="00982D5E" w:rsidRDefault="00147E21" w:rsidP="004D6BF3">
      <w:r w:rsidRPr="00982D5E">
        <w:t>Умение обслуживать себя: принимать пищу и пить, ходить в туалет выполнять гигиенические процедуры, одеваться и раздеваться и др.</w:t>
      </w:r>
    </w:p>
    <w:p w:rsidR="00147E21" w:rsidRPr="00982D5E" w:rsidRDefault="00147E21" w:rsidP="004D6BF3">
      <w:r w:rsidRPr="00982D5E">
        <w:t>Умение сообщать о своих потребностях и желаниях.</w:t>
      </w:r>
    </w:p>
    <w:p w:rsidR="00147E21" w:rsidRPr="00982D5E" w:rsidRDefault="00147E21" w:rsidP="004D6BF3">
      <w:r w:rsidRPr="00982D5E">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47E21" w:rsidRPr="00982D5E" w:rsidRDefault="00147E21" w:rsidP="004D6BF3">
      <w:r w:rsidRPr="00982D5E">
        <w:t>Умение  определять  свое  самочувствие (как  хорошее  или  плохое),  показывать или сообщать о болезненных ощущениях взрослому.</w:t>
      </w:r>
    </w:p>
    <w:p w:rsidR="00147E21" w:rsidRPr="00982D5E" w:rsidRDefault="00147E21" w:rsidP="004D6BF3">
      <w:r w:rsidRPr="00982D5E">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47E21" w:rsidRPr="00982D5E" w:rsidRDefault="00147E21" w:rsidP="004D6BF3">
      <w:r w:rsidRPr="00982D5E">
        <w:t>Умение следить за своим внешним видом.</w:t>
      </w:r>
    </w:p>
    <w:p w:rsidR="00147E21" w:rsidRPr="00982D5E" w:rsidRDefault="00147E21" w:rsidP="004D6BF3">
      <w:r w:rsidRPr="00982D5E">
        <w:t>4) Представления о своей семье, взаимоотношениях в семье:</w:t>
      </w:r>
    </w:p>
    <w:p w:rsidR="00147E21" w:rsidRPr="00982D5E" w:rsidRDefault="00147E21" w:rsidP="004D6BF3">
      <w:r w:rsidRPr="00982D5E">
        <w:t>Представления  о  членах  семьи,  родственных  отношениях  в  семье  и своей  социальной  роли,  обязанностях  ч</w:t>
      </w:r>
      <w:r>
        <w:t>ленов  семьи,  бытовой  и досуга</w:t>
      </w:r>
      <w:r w:rsidRPr="00982D5E">
        <w:t xml:space="preserve"> деятельности семьи.</w:t>
      </w:r>
    </w:p>
    <w:p w:rsidR="00147E21" w:rsidRPr="00982D5E" w:rsidRDefault="00147E21" w:rsidP="004D6BF3">
      <w:r w:rsidRPr="00982D5E">
        <w:t>Домоводство</w:t>
      </w:r>
    </w:p>
    <w:p w:rsidR="00147E21" w:rsidRPr="00982D5E" w:rsidRDefault="00147E21" w:rsidP="004D6BF3">
      <w:r w:rsidRPr="00982D5E">
        <w:tab/>
        <w:t>1) Овладение  умением  выполнять  доступные  бытовые  поручении (обязанности), связанные с выполнением повседневных дел дома:</w:t>
      </w:r>
    </w:p>
    <w:p w:rsidR="00147E21" w:rsidRPr="00982D5E" w:rsidRDefault="00147E21" w:rsidP="004D6BF3">
      <w:r w:rsidRPr="00982D5E">
        <w:t>Умение  выполнять  доступные  бытовые  виды  работ:  приготовление пищи,  уборка,  стирка,  глажение,  чистка  одежды,  обуви,  сервировка стола, др.</w:t>
      </w:r>
    </w:p>
    <w:p w:rsidR="00147E21" w:rsidRPr="00982D5E" w:rsidRDefault="00147E21" w:rsidP="004D6BF3">
      <w:r w:rsidRPr="00982D5E">
        <w:t>Умение соблюдать технологические процессы в хозяйственно-бытовой деятельности: стирка, уборка, работа на кухне, др.</w:t>
      </w:r>
    </w:p>
    <w:p w:rsidR="00147E21" w:rsidRPr="00982D5E" w:rsidRDefault="00147E21" w:rsidP="004D6BF3">
      <w:r w:rsidRPr="00982D5E">
        <w:t>Умение  соблюдать  гигиенические  и  санитарные  правила  хранения домашних  вещей,  продуктов,  химических  средств  бытового назначения.</w:t>
      </w:r>
    </w:p>
    <w:p w:rsidR="00147E21" w:rsidRPr="00982D5E" w:rsidRDefault="00147E21" w:rsidP="004D6BF3">
      <w:r w:rsidRPr="00982D5E">
        <w:t>Умение  использовать  в  домашнем  хозяйстве  бытовую  технику,  химические средства, инструменты, соблюдая правила безопасности.</w:t>
      </w:r>
    </w:p>
    <w:p w:rsidR="00147E21" w:rsidRPr="00982D5E" w:rsidRDefault="00147E21" w:rsidP="004D6BF3">
      <w:r w:rsidRPr="00982D5E">
        <w:t>Окружающий социальный мир</w:t>
      </w:r>
    </w:p>
    <w:p w:rsidR="00147E21" w:rsidRPr="00982D5E" w:rsidRDefault="00147E21" w:rsidP="004D6BF3">
      <w:r w:rsidRPr="00982D5E">
        <w:t>1) Представления о мире, созданном руками человека:</w:t>
      </w:r>
    </w:p>
    <w:p w:rsidR="00147E21" w:rsidRPr="00982D5E" w:rsidRDefault="00147E21" w:rsidP="004D6BF3">
      <w:r w:rsidRPr="00982D5E">
        <w:t>Интерес к объектам, созданным человеком.</w:t>
      </w:r>
    </w:p>
    <w:p w:rsidR="00147E21" w:rsidRPr="00982D5E" w:rsidRDefault="00147E21" w:rsidP="004D6BF3">
      <w:r w:rsidRPr="00982D5E">
        <w:t>Представления  о  доме,  школе,  о  расположенных  в  них  и  рядом объектах (мебель, оборудование, одежда, посуда, игровая площадка, и др.), о транспорте и т.д.</w:t>
      </w:r>
    </w:p>
    <w:p w:rsidR="00147E21" w:rsidRPr="00982D5E" w:rsidRDefault="00147E21" w:rsidP="004D6BF3">
      <w:r w:rsidRPr="00982D5E">
        <w:t>Умение соблюдать элементарные правила безопасности поведения в доме, на улице, в транспорте, в общественных местах.</w:t>
      </w:r>
    </w:p>
    <w:p w:rsidR="00147E21" w:rsidRPr="00982D5E" w:rsidRDefault="00147E21" w:rsidP="004D6BF3">
      <w:r w:rsidRPr="00982D5E">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47E21" w:rsidRPr="00982D5E" w:rsidRDefault="00147E21" w:rsidP="004D6BF3">
      <w:r w:rsidRPr="00982D5E">
        <w:t>Представления  о  деятельности  и  профессиях  людей,  окружающих ребенка (учитель, повар, врач, водитель и т.д.).</w:t>
      </w:r>
    </w:p>
    <w:p w:rsidR="00147E21" w:rsidRPr="00982D5E" w:rsidRDefault="00147E21" w:rsidP="004D6BF3">
      <w:r w:rsidRPr="00982D5E">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147E21" w:rsidRPr="00982D5E" w:rsidRDefault="00147E21" w:rsidP="004D6BF3">
      <w:r w:rsidRPr="00982D5E">
        <w:t>Опыт конструктивного взаимодействия с взрослыми и сверстниками.</w:t>
      </w:r>
    </w:p>
    <w:p w:rsidR="00147E21" w:rsidRPr="00982D5E" w:rsidRDefault="00147E21" w:rsidP="004D6BF3">
      <w:r w:rsidRPr="00982D5E">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147E21" w:rsidRPr="00982D5E" w:rsidRDefault="00147E21" w:rsidP="004D6BF3">
      <w:r w:rsidRPr="00982D5E">
        <w:t>3) Развитие межличностных и групповых отношений:</w:t>
      </w:r>
    </w:p>
    <w:p w:rsidR="00147E21" w:rsidRPr="00982D5E" w:rsidRDefault="00147E21" w:rsidP="004D6BF3">
      <w:r w:rsidRPr="00982D5E">
        <w:t>Представления о дружбе, товарищах, сверстниках.</w:t>
      </w:r>
    </w:p>
    <w:p w:rsidR="00147E21" w:rsidRPr="00982D5E" w:rsidRDefault="00147E21" w:rsidP="004D6BF3">
      <w:r w:rsidRPr="00982D5E">
        <w:t>Умение находить друзей на основе личных симпатий.</w:t>
      </w:r>
    </w:p>
    <w:p w:rsidR="00147E21" w:rsidRPr="00982D5E" w:rsidRDefault="00147E21" w:rsidP="004D6BF3">
      <w:r w:rsidRPr="00982D5E">
        <w:t>Умение  строить  отношения  на  основе  поддержки  и  взаимопомощи, умение сопереживать, сочувствовать, проявлять внимание.</w:t>
      </w:r>
    </w:p>
    <w:p w:rsidR="00147E21" w:rsidRPr="00982D5E" w:rsidRDefault="00147E21" w:rsidP="004D6BF3">
      <w:r w:rsidRPr="00982D5E">
        <w:t>Умение  взаимодействовать  в  группе  в  процессе  учебной,  игровой, других видах доступной деятельности.</w:t>
      </w:r>
    </w:p>
    <w:p w:rsidR="00147E21" w:rsidRPr="00982D5E" w:rsidRDefault="00147E21" w:rsidP="004D6BF3">
      <w:r w:rsidRPr="00982D5E">
        <w:t>Умение организовывать свободное время с учетом своих и совместных интересов.</w:t>
      </w:r>
    </w:p>
    <w:p w:rsidR="00147E21" w:rsidRPr="00982D5E" w:rsidRDefault="00147E21" w:rsidP="004D6BF3">
      <w:r w:rsidRPr="00982D5E">
        <w:t>4) Накопление положительного опыта сотрудничества и участия в общественной жизни:</w:t>
      </w:r>
    </w:p>
    <w:p w:rsidR="00147E21" w:rsidRPr="00982D5E" w:rsidRDefault="00147E21" w:rsidP="004D6BF3">
      <w:r w:rsidRPr="00982D5E">
        <w:t>Представление  о  праздниках,  праздничных  мероприятиях,  их содержании, участие в них.</w:t>
      </w:r>
    </w:p>
    <w:p w:rsidR="00147E21" w:rsidRPr="00982D5E" w:rsidRDefault="00147E21" w:rsidP="004D6BF3">
      <w:r w:rsidRPr="00982D5E">
        <w:t>Использование  простейших  эстетических  ориентиров/эталонов  о внешнем виде, на праздниках, в хозяйственно-бытовой деятельности.</w:t>
      </w:r>
    </w:p>
    <w:p w:rsidR="00147E21" w:rsidRPr="00982D5E" w:rsidRDefault="00147E21" w:rsidP="004D6BF3">
      <w:r w:rsidRPr="00982D5E">
        <w:t>Умение  соблюдать  традиции  семейных,  школьных государственных праздников.</w:t>
      </w:r>
    </w:p>
    <w:p w:rsidR="00147E21" w:rsidRPr="00982D5E" w:rsidRDefault="00147E21" w:rsidP="004D6BF3">
      <w:r w:rsidRPr="00982D5E">
        <w:t>5) Представления об обязанностях и правах ребенка:</w:t>
      </w:r>
    </w:p>
    <w:p w:rsidR="00147E21" w:rsidRPr="00982D5E" w:rsidRDefault="00147E21" w:rsidP="004D6BF3">
      <w:r w:rsidRPr="00982D5E">
        <w:t>Представления  о  праве  на  жизнь,  на  образование,  на  труд,  на неприкосновенность личности и достоинства и др.</w:t>
      </w:r>
    </w:p>
    <w:p w:rsidR="00147E21" w:rsidRPr="00982D5E" w:rsidRDefault="00147E21" w:rsidP="004D6BF3">
      <w:r w:rsidRPr="00982D5E">
        <w:t>Представления  об  обязанностях  обучающегося,  сына/дочери,  внука/внучки,  гражданина и др.</w:t>
      </w:r>
    </w:p>
    <w:p w:rsidR="00147E21" w:rsidRPr="00982D5E" w:rsidRDefault="00147E21" w:rsidP="004D6BF3">
      <w:r w:rsidRPr="00982D5E">
        <w:t>6) Представление о стране проживания – о России:</w:t>
      </w:r>
    </w:p>
    <w:p w:rsidR="00147E21" w:rsidRPr="00982D5E" w:rsidRDefault="00147E21" w:rsidP="004D6BF3">
      <w:r w:rsidRPr="00982D5E">
        <w:t>Представление  о  стране,  народе,  столице,  больших  городах,  городе (селе), месте проживания.</w:t>
      </w:r>
    </w:p>
    <w:p w:rsidR="00147E21" w:rsidRPr="00982D5E" w:rsidRDefault="00147E21" w:rsidP="004D6BF3">
      <w:r w:rsidRPr="00982D5E">
        <w:t>Представление о государственно символике (флаг, герб, гимн).</w:t>
      </w:r>
    </w:p>
    <w:p w:rsidR="00147E21" w:rsidRPr="00982D5E" w:rsidRDefault="00147E21" w:rsidP="004D6BF3">
      <w:r w:rsidRPr="00982D5E">
        <w:t>Представление  о  значимых  исторических  событиях  и  выдающихся людях России.</w:t>
      </w:r>
    </w:p>
    <w:p w:rsidR="00147E21" w:rsidRPr="00982D5E" w:rsidRDefault="00147E21" w:rsidP="004D6BF3"/>
    <w:p w:rsidR="00147E21" w:rsidRPr="00982D5E" w:rsidRDefault="00147E21" w:rsidP="004D6BF3">
      <w:r w:rsidRPr="00982D5E">
        <w:t>1.2.4. Искусство</w:t>
      </w:r>
    </w:p>
    <w:p w:rsidR="00147E21" w:rsidRPr="00982D5E" w:rsidRDefault="00147E21" w:rsidP="004D6BF3">
      <w:r w:rsidRPr="00982D5E">
        <w:t>Музыка и движение</w:t>
      </w:r>
    </w:p>
    <w:p w:rsidR="00147E21" w:rsidRPr="00982D5E" w:rsidRDefault="00147E21" w:rsidP="004D6BF3">
      <w:r w:rsidRPr="00982D5E">
        <w:t>1) Развитие  слуховых  и  двигательных  восприятий,  танцевальных, певческих,  хоровых  умений,  освоение  игре  на  доступных  музыкальны инструментах, эмоциональное и практическое обогащение опыта в процесс музыкальных  занятий,  игр,  музыкально-танцевальных,  вокальных  и инструментальных выступлений:</w:t>
      </w:r>
    </w:p>
    <w:p w:rsidR="00147E21" w:rsidRPr="00982D5E" w:rsidRDefault="00147E21" w:rsidP="004D6BF3">
      <w:r w:rsidRPr="00982D5E">
        <w:t>Интерес  к  различным  видам  музыкальной  деятельности (слушание,  пение, движение под музыку, игра на музыкальных инструментах).</w:t>
      </w:r>
    </w:p>
    <w:p w:rsidR="00147E21" w:rsidRPr="00982D5E" w:rsidRDefault="00147E21" w:rsidP="004D6BF3">
      <w:r w:rsidRPr="00982D5E">
        <w:t>Умение  слушать  музыку  и  выполнять  простейшие  танцевальные движения.</w:t>
      </w:r>
    </w:p>
    <w:p w:rsidR="00147E21" w:rsidRPr="00982D5E" w:rsidRDefault="00147E21" w:rsidP="004D6BF3">
      <w:r w:rsidRPr="00982D5E">
        <w:t>Освоение  приемов  игры  на  музыкальных  инструментах, сопровождение мелодии игрой на музыкальных инструментах.</w:t>
      </w:r>
    </w:p>
    <w:p w:rsidR="00147E21" w:rsidRPr="00982D5E" w:rsidRDefault="00147E21" w:rsidP="004D6BF3">
      <w:r w:rsidRPr="00982D5E">
        <w:t>Умение узнавать знакомые песни, подпевать их, петь в хоре.</w:t>
      </w:r>
    </w:p>
    <w:p w:rsidR="00147E21" w:rsidRPr="00982D5E" w:rsidRDefault="00147E21" w:rsidP="004D6BF3">
      <w:r w:rsidRPr="00982D5E">
        <w:t>2) Готовность к участию в совместных музыкальных мероприятиях.</w:t>
      </w:r>
    </w:p>
    <w:p w:rsidR="00147E21" w:rsidRPr="00982D5E" w:rsidRDefault="00147E21" w:rsidP="004D6BF3">
      <w:r w:rsidRPr="00982D5E">
        <w:t>Умение проявлять адекватные эмоциональные реакции от совместной и самостоятельной музыкальной деятельности.</w:t>
      </w:r>
    </w:p>
    <w:p w:rsidR="00147E21" w:rsidRPr="00982D5E" w:rsidRDefault="00147E21" w:rsidP="004D6BF3">
      <w:r w:rsidRPr="00982D5E">
        <w:t>Стремление  к  совместной  и  самостоятельной  музыкальной деятельности;</w:t>
      </w:r>
    </w:p>
    <w:p w:rsidR="00147E21" w:rsidRPr="00982D5E" w:rsidRDefault="00147E21" w:rsidP="004D6BF3">
      <w:r w:rsidRPr="00982D5E">
        <w:t>Умение  использовать  полученные  навыки  для  участия  в представлениях, концертах, спектаклях, др.</w:t>
      </w:r>
    </w:p>
    <w:p w:rsidR="00147E21" w:rsidRPr="00982D5E" w:rsidRDefault="00147E21" w:rsidP="004D6BF3">
      <w:r w:rsidRPr="00982D5E">
        <w:t>Изобразительная деятельность (рисование, лепка, аппликация)</w:t>
      </w:r>
    </w:p>
    <w:p w:rsidR="00147E21" w:rsidRPr="00982D5E" w:rsidRDefault="00147E21" w:rsidP="004D6BF3">
      <w:r w:rsidRPr="00982D5E">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147E21" w:rsidRPr="00982D5E" w:rsidRDefault="00147E21" w:rsidP="004D6BF3">
      <w:r w:rsidRPr="00982D5E">
        <w:t>Интерес к доступным видам изобразительной деятельности.</w:t>
      </w:r>
    </w:p>
    <w:p w:rsidR="00147E21" w:rsidRPr="00982D5E" w:rsidRDefault="00147E21" w:rsidP="004D6BF3">
      <w:r w:rsidRPr="00982D5E">
        <w:t>Умение использовать инструменты и материалы в процессе доступной изобразительной деятельности (лепка, рисование, аппликация).</w:t>
      </w:r>
    </w:p>
    <w:p w:rsidR="00147E21" w:rsidRPr="00982D5E" w:rsidRDefault="00147E21" w:rsidP="004D6BF3">
      <w:r w:rsidRPr="00982D5E">
        <w:t>Умение  использовать  различные  изобразительные  технологии  в процессе рисования, лепки, аппликации.</w:t>
      </w:r>
    </w:p>
    <w:p w:rsidR="00147E21" w:rsidRPr="00982D5E" w:rsidRDefault="00147E21" w:rsidP="004D6BF3">
      <w:r w:rsidRPr="00982D5E">
        <w:t>2) Способность к самостоятельной изобразительной деятельности:</w:t>
      </w:r>
    </w:p>
    <w:p w:rsidR="00147E21" w:rsidRPr="00982D5E" w:rsidRDefault="00147E21" w:rsidP="004D6BF3">
      <w:r w:rsidRPr="00982D5E">
        <w:t>Положительные  эмоциональные  реакции (удовольствие,  радость)  в процессе изобразительной деятельности.</w:t>
      </w:r>
    </w:p>
    <w:p w:rsidR="00147E21" w:rsidRPr="00982D5E" w:rsidRDefault="00147E21" w:rsidP="004D6BF3">
      <w:r w:rsidRPr="00982D5E">
        <w:t>Стремление  к  собственной  творческой  деятельности  и  умении демонстрировать результаты работы.</w:t>
      </w:r>
    </w:p>
    <w:p w:rsidR="00147E21" w:rsidRPr="00982D5E" w:rsidRDefault="00147E21" w:rsidP="004D6BF3">
      <w:r w:rsidRPr="00982D5E">
        <w:t>Умение выражать свое отношение к результатам собственной и чужой творческой деятельности.</w:t>
      </w:r>
    </w:p>
    <w:p w:rsidR="00147E21" w:rsidRPr="00982D5E" w:rsidRDefault="00147E21" w:rsidP="004D6BF3">
      <w:r w:rsidRPr="00982D5E">
        <w:t>3) Готовность к участию в совместных мероприятиях:</w:t>
      </w:r>
    </w:p>
    <w:p w:rsidR="00147E21" w:rsidRPr="00982D5E" w:rsidRDefault="00147E21" w:rsidP="004D6BF3">
      <w:r w:rsidRPr="00982D5E">
        <w:t>Готовность к взаимодействию в творческой деятельности совместно со сверстниками, взрослыми.</w:t>
      </w:r>
    </w:p>
    <w:p w:rsidR="00147E21" w:rsidRPr="00982D5E" w:rsidRDefault="00147E21" w:rsidP="004D6BF3">
      <w:r w:rsidRPr="00982D5E">
        <w:t>Умение использовать полученные навыки для изготовления творческих работ, для участия в выставках, конкурсах рисунков, поделок.</w:t>
      </w:r>
    </w:p>
    <w:p w:rsidR="00147E21" w:rsidRPr="00982D5E" w:rsidRDefault="00147E21" w:rsidP="004D6BF3"/>
    <w:p w:rsidR="00147E21" w:rsidRPr="00982D5E" w:rsidRDefault="00147E21" w:rsidP="004D6BF3">
      <w:r w:rsidRPr="00982D5E">
        <w:t>1.2.5. Технологии</w:t>
      </w:r>
    </w:p>
    <w:p w:rsidR="00147E21" w:rsidRPr="00982D5E" w:rsidRDefault="00147E21" w:rsidP="004D6BF3">
      <w:r w:rsidRPr="00982D5E">
        <w:t xml:space="preserve">                                                                Профильный труд</w:t>
      </w:r>
    </w:p>
    <w:p w:rsidR="00147E21" w:rsidRPr="00982D5E" w:rsidRDefault="00147E21" w:rsidP="004D6BF3">
      <w:r w:rsidRPr="00982D5E">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47E21" w:rsidRPr="00982D5E" w:rsidRDefault="00147E21" w:rsidP="004D6BF3">
      <w:r w:rsidRPr="00982D5E">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147E21" w:rsidRPr="00982D5E" w:rsidRDefault="00147E21" w:rsidP="004D6BF3">
      <w:r w:rsidRPr="00982D5E">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47E21" w:rsidRPr="00982D5E" w:rsidRDefault="00147E21" w:rsidP="004D6BF3">
      <w:r w:rsidRPr="00982D5E">
        <w:t>Умение  использовать  в  трудовой  деятельности  различные инструменты,  материалы;  соблюдать  необходимые  правила  техник безопасности.</w:t>
      </w:r>
    </w:p>
    <w:p w:rsidR="00147E21" w:rsidRPr="00982D5E" w:rsidRDefault="00147E21" w:rsidP="004D6BF3">
      <w:r w:rsidRPr="00982D5E">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147E21" w:rsidRPr="00982D5E" w:rsidRDefault="00147E21" w:rsidP="004D6BF3">
      <w:r w:rsidRPr="00982D5E">
        <w:t>Умение выполнять работу качественно, в установленный промежуток времени, оценивать результаты своего труда.</w:t>
      </w:r>
    </w:p>
    <w:p w:rsidR="00147E21" w:rsidRPr="00982D5E" w:rsidRDefault="00147E21" w:rsidP="004D6BF3">
      <w:r w:rsidRPr="00982D5E">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147E21" w:rsidRPr="00982D5E" w:rsidRDefault="00147E21" w:rsidP="004D6BF3">
      <w:r w:rsidRPr="00982D5E">
        <w:t>Потребность  активно  участвовать  в  совместной  с  другим деятельности,  направленной  на  свое  жизнеобеспечение,  социальное развитие и помощь близким.</w:t>
      </w:r>
    </w:p>
    <w:p w:rsidR="00147E21" w:rsidRPr="00982D5E" w:rsidRDefault="00147E21" w:rsidP="004D6BF3"/>
    <w:p w:rsidR="00147E21" w:rsidRPr="00982D5E" w:rsidRDefault="00147E21" w:rsidP="004D6BF3">
      <w:r w:rsidRPr="00982D5E">
        <w:t>1.2.6. Физическая культура</w:t>
      </w:r>
    </w:p>
    <w:p w:rsidR="00147E21" w:rsidRPr="00982D5E" w:rsidRDefault="00147E21" w:rsidP="004D6BF3"/>
    <w:p w:rsidR="00147E21" w:rsidRPr="00982D5E" w:rsidRDefault="00147E21" w:rsidP="004D6BF3">
      <w:r w:rsidRPr="00982D5E">
        <w:t>1)  Восприятие  собственного  тела,  осознание  своих  физических возможностей и ограничений:</w:t>
      </w:r>
    </w:p>
    <w:p w:rsidR="00147E21" w:rsidRPr="00982D5E" w:rsidRDefault="00147E21" w:rsidP="004D6BF3">
      <w:r w:rsidRPr="00982D5E">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147E21" w:rsidRPr="00982D5E" w:rsidRDefault="00147E21" w:rsidP="004D6BF3">
      <w:r w:rsidRPr="00982D5E">
        <w:t>Освоение  двигательных  навыков,  последовательности  движений,  развитие координационных способностей.</w:t>
      </w:r>
    </w:p>
    <w:p w:rsidR="00147E21" w:rsidRPr="00982D5E" w:rsidRDefault="00147E21" w:rsidP="004D6BF3">
      <w:r w:rsidRPr="00982D5E">
        <w:t>Совершенствование  физических  качеств:  ловкости,  силы,  быстроты,  выносливости.</w:t>
      </w:r>
    </w:p>
    <w:p w:rsidR="00147E21" w:rsidRPr="00982D5E" w:rsidRDefault="00147E21" w:rsidP="004D6BF3">
      <w:r w:rsidRPr="00982D5E">
        <w:t>Умение радоваться успехам: выше прыгнул, быстрее пробежал и др.</w:t>
      </w:r>
    </w:p>
    <w:p w:rsidR="00147E21" w:rsidRPr="00982D5E" w:rsidRDefault="00147E21" w:rsidP="004D6BF3">
      <w:r w:rsidRPr="00982D5E">
        <w:tab/>
        <w:t xml:space="preserve">      2)  Соотнесение  самочувствия  с  настроением,  собственно активностью, самостоятельностью и независимостью:</w:t>
      </w:r>
    </w:p>
    <w:p w:rsidR="00147E21" w:rsidRPr="00982D5E" w:rsidRDefault="00147E21" w:rsidP="004D6BF3">
      <w:r w:rsidRPr="00982D5E">
        <w:t>Умение определять свое самочувствие в связи с физической нагрузкой:  усталость, болевые ощущения, др.</w:t>
      </w:r>
    </w:p>
    <w:p w:rsidR="00147E21" w:rsidRPr="00982D5E" w:rsidRDefault="00147E21" w:rsidP="004D6BF3">
      <w:r w:rsidRPr="00982D5E">
        <w:tab/>
        <w:t xml:space="preserve">      3)  Освоение  доступных  видов  физкультурно-спортивно деятельности: езда  на  велосипеде,  ходьба  на  лыжах,  спортивные  игры, туризм, плавание:</w:t>
      </w:r>
    </w:p>
    <w:p w:rsidR="00147E21" w:rsidRPr="00982D5E" w:rsidRDefault="00147E21" w:rsidP="004D6BF3">
      <w:r w:rsidRPr="00982D5E">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147E21" w:rsidRPr="00982D5E" w:rsidRDefault="00147E21" w:rsidP="004D6BF3">
      <w:r w:rsidRPr="00982D5E">
        <w:t>Умение ездить на велосипеде, кататься на санках, ходить на лыжах,  плавать, играть в подвижные игры и др.</w:t>
      </w:r>
    </w:p>
    <w:p w:rsidR="00147E21" w:rsidRPr="00982D5E" w:rsidRDefault="00147E21" w:rsidP="004D6BF3"/>
    <w:p w:rsidR="00147E21" w:rsidRPr="00982D5E" w:rsidRDefault="00147E21" w:rsidP="004D6BF3">
      <w:bookmarkStart w:id="2" w:name="__RefHeading__10818_1547981030"/>
      <w:r w:rsidRPr="00982D5E">
        <w:t xml:space="preserve">1.3.  Система оценки достижений обучающихся планируемых результатов освоения АООП образования обучающихся с   умеренной,  тяжелой,  глубокой умственной отсталостью (интеллектуальными нарушениями), с </w:t>
      </w:r>
      <w:bookmarkEnd w:id="2"/>
      <w:r w:rsidRPr="00982D5E">
        <w:t>ТМНР</w:t>
      </w:r>
    </w:p>
    <w:p w:rsidR="00147E21" w:rsidRPr="00982D5E" w:rsidRDefault="00147E21" w:rsidP="004D6BF3"/>
    <w:p w:rsidR="00147E21" w:rsidRPr="00982D5E" w:rsidRDefault="00147E21" w:rsidP="004D6BF3">
      <w:r w:rsidRPr="00982D5E">
        <w:t>Текущая  аттестация  обучающихся включает  в  себя  полугодовое оценивание результатов освоения СИПР, разработанной на основе  АООП.</w:t>
      </w:r>
    </w:p>
    <w:p w:rsidR="00147E21" w:rsidRPr="00982D5E" w:rsidRDefault="00147E21" w:rsidP="004D6BF3">
      <w:r w:rsidRPr="00982D5E">
        <w:t>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w:t>
      </w:r>
    </w:p>
    <w:p w:rsidR="00147E21" w:rsidRPr="00982D5E" w:rsidRDefault="00147E21" w:rsidP="004D6BF3">
      <w:r w:rsidRPr="00982D5E">
        <w:t>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w:t>
      </w:r>
    </w:p>
    <w:p w:rsidR="00147E21" w:rsidRPr="00982D5E" w:rsidRDefault="00147E21" w:rsidP="004D6BF3">
      <w:r w:rsidRPr="00982D5E">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умеренной, тяжелой и глубокой умственной отсталостью (интеллектуальными нарушениями), тяжелыми и множественными нарушениями в развитии за год по каждому показателю по следующей шкале:</w:t>
      </w:r>
    </w:p>
    <w:p w:rsidR="00147E21" w:rsidRPr="00982D5E" w:rsidRDefault="00147E21" w:rsidP="004D6BF3">
      <w:r w:rsidRPr="00982D5E">
        <w:t>0 – отсутствие динамики или регресс.</w:t>
      </w:r>
    </w:p>
    <w:p w:rsidR="00147E21" w:rsidRPr="00982D5E" w:rsidRDefault="00147E21" w:rsidP="004D6BF3">
      <w:r w:rsidRPr="00982D5E">
        <w:t>1 – динамика в освоении минимум одной операции, действия.</w:t>
      </w:r>
    </w:p>
    <w:p w:rsidR="00147E21" w:rsidRPr="00982D5E" w:rsidRDefault="00147E21" w:rsidP="004D6BF3">
      <w:r w:rsidRPr="00982D5E">
        <w:t>2 – минимальная динамика.</w:t>
      </w:r>
    </w:p>
    <w:p w:rsidR="00147E21" w:rsidRPr="00982D5E" w:rsidRDefault="00147E21" w:rsidP="004D6BF3">
      <w:r w:rsidRPr="00982D5E">
        <w:t>3 – средняя динамика.</w:t>
      </w:r>
    </w:p>
    <w:p w:rsidR="00147E21" w:rsidRPr="00982D5E" w:rsidRDefault="00147E21" w:rsidP="004D6BF3">
      <w:r w:rsidRPr="00982D5E">
        <w:t>4 – выраженная динамика.</w:t>
      </w:r>
    </w:p>
    <w:p w:rsidR="00147E21" w:rsidRPr="00982D5E" w:rsidRDefault="00147E21" w:rsidP="004D6BF3">
      <w:r w:rsidRPr="00982D5E">
        <w:t>5 – полное освоение действия.</w:t>
      </w:r>
    </w:p>
    <w:p w:rsidR="00147E21" w:rsidRPr="00982D5E" w:rsidRDefault="00147E21" w:rsidP="004D6BF3">
      <w:r w:rsidRPr="00982D5E">
        <w:t xml:space="preserve">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характеристика учебной деятельности  ребёнка,  оценивается  динамика  развития  его жизненных компетенций.</w:t>
      </w:r>
    </w:p>
    <w:p w:rsidR="00147E21" w:rsidRPr="00982D5E" w:rsidRDefault="00147E21" w:rsidP="004D6BF3">
      <w:r w:rsidRPr="00982D5E">
        <w:t>Итоговая  аттестация осуществляется образовательной организацией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p>
    <w:p w:rsidR="00147E21" w:rsidRPr="00982D5E" w:rsidRDefault="00147E21" w:rsidP="004D6BF3">
      <w:r w:rsidRPr="00982D5E">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147E21" w:rsidRPr="00982D5E" w:rsidRDefault="00147E21" w:rsidP="004D6BF3">
      <w:r w:rsidRPr="00982D5E">
        <w:t>Система  оценки  результатов  отражает  степень  выполнения обучающимся СИПР, взаимодействие следующих компонентов:</w:t>
      </w:r>
    </w:p>
    <w:p w:rsidR="00147E21" w:rsidRPr="00982D5E" w:rsidRDefault="00147E21" w:rsidP="004D6BF3">
      <w:r w:rsidRPr="00982D5E">
        <w:t>что обучающийся знает и умеет на конец учебного периода;</w:t>
      </w:r>
    </w:p>
    <w:p w:rsidR="00147E21" w:rsidRPr="00982D5E" w:rsidRDefault="00147E21" w:rsidP="004D6BF3">
      <w:r w:rsidRPr="00982D5E">
        <w:t>что из полученных знаний и умений он применяет на практике;</w:t>
      </w:r>
    </w:p>
    <w:p w:rsidR="00147E21" w:rsidRPr="00982D5E" w:rsidRDefault="00147E21" w:rsidP="004D6BF3">
      <w:r w:rsidRPr="00982D5E">
        <w:t>насколько активно, адекватно и самостоятельно он их применяет.</w:t>
      </w:r>
    </w:p>
    <w:p w:rsidR="00147E21" w:rsidRPr="00982D5E" w:rsidRDefault="00147E21" w:rsidP="004D6BF3">
      <w:r w:rsidRPr="00982D5E">
        <w:t>При  оценке  результативности  обучения  должны  учитываться особенности  психического,  неврологического  и  соматического  состояния каждого  обучающегося с  умеренной,  тяжелой,  глубокой  умственной  отсталостью,  с  тяжелыми множественными нарушениями развития.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147E21" w:rsidRPr="00982D5E" w:rsidRDefault="00147E21" w:rsidP="004D6BF3">
      <w:r w:rsidRPr="00982D5E">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также    необходимо  учитывать  степень самостоятельности  ребенка.</w:t>
      </w:r>
    </w:p>
    <w:p w:rsidR="00147E21" w:rsidRPr="00982D5E" w:rsidRDefault="00147E21" w:rsidP="004D6BF3">
      <w:r w:rsidRPr="00982D5E">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147E21" w:rsidRPr="00982D5E" w:rsidRDefault="00147E21" w:rsidP="004D6BF3">
      <w:r w:rsidRPr="00982D5E">
        <w:t>Уровень сформированности действий/операций:</w:t>
      </w:r>
    </w:p>
    <w:p w:rsidR="00147E21" w:rsidRPr="00982D5E" w:rsidRDefault="00147E21" w:rsidP="004D6BF3">
      <w:r w:rsidRPr="00982D5E">
        <w:t>0 – действие выполняется взрослым (ребенок только позволяет что-либо сделать, действие не выполняет).</w:t>
      </w:r>
    </w:p>
    <w:p w:rsidR="00147E21" w:rsidRPr="00982D5E" w:rsidRDefault="00147E21" w:rsidP="004D6BF3">
      <w:r w:rsidRPr="00982D5E">
        <w:t>1 – действие выполняет совместно с педагогом.</w:t>
      </w:r>
    </w:p>
    <w:p w:rsidR="00147E21" w:rsidRPr="00982D5E" w:rsidRDefault="00147E21" w:rsidP="004D6BF3">
      <w:r w:rsidRPr="00982D5E">
        <w:t>2 – выполняет совместно с педагогом с частичной помощью взрослого.</w:t>
      </w:r>
    </w:p>
    <w:p w:rsidR="00147E21" w:rsidRPr="00982D5E" w:rsidRDefault="00147E21" w:rsidP="004D6BF3">
      <w:r w:rsidRPr="00982D5E">
        <w:t>3 – выполняет самостоятельно по подражанию, показу, образцу.</w:t>
      </w:r>
    </w:p>
    <w:p w:rsidR="00147E21" w:rsidRPr="00982D5E" w:rsidRDefault="00147E21" w:rsidP="004D6BF3">
      <w:r w:rsidRPr="00982D5E">
        <w:t>4 – выполняет самостоятельно по словесной инструкции (вербальной  или  невербальной).</w:t>
      </w:r>
    </w:p>
    <w:p w:rsidR="00147E21" w:rsidRPr="00982D5E" w:rsidRDefault="00147E21" w:rsidP="004D6BF3">
      <w:r w:rsidRPr="00982D5E">
        <w:t>5 – выполняет действие самостоятельно.</w:t>
      </w:r>
    </w:p>
    <w:p w:rsidR="00147E21" w:rsidRPr="00982D5E" w:rsidRDefault="00147E21" w:rsidP="004D6BF3">
      <w:r>
        <w:t>Уровень сформирования</w:t>
      </w:r>
      <w:r w:rsidRPr="00982D5E">
        <w:t xml:space="preserve"> представлений:</w:t>
      </w:r>
    </w:p>
    <w:p w:rsidR="00147E21" w:rsidRPr="00982D5E" w:rsidRDefault="00147E21" w:rsidP="004D6BF3">
      <w:r w:rsidRPr="00982D5E">
        <w:t>«узнает  объект».</w:t>
      </w:r>
    </w:p>
    <w:p w:rsidR="00147E21" w:rsidRPr="00982D5E" w:rsidRDefault="00147E21" w:rsidP="004D6BF3">
      <w:r w:rsidRPr="00982D5E">
        <w:t>«не  всегда  узнает  объект» (ситуативно).</w:t>
      </w:r>
    </w:p>
    <w:p w:rsidR="00147E21" w:rsidRPr="00982D5E" w:rsidRDefault="00147E21" w:rsidP="004D6BF3">
      <w:r w:rsidRPr="00982D5E">
        <w:t>«не  узнает  объект».</w:t>
      </w:r>
    </w:p>
    <w:p w:rsidR="00147E21" w:rsidRPr="00982D5E" w:rsidRDefault="00147E21" w:rsidP="004D6BF3">
      <w:r w:rsidRPr="00982D5E">
        <w:t>В  случае затруд</w:t>
      </w:r>
      <w:r>
        <w:t xml:space="preserve">нений в оценке сформирования  действий </w:t>
      </w:r>
      <w:r w:rsidRPr="00982D5E">
        <w:t>,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147E21" w:rsidRPr="00982D5E" w:rsidRDefault="00147E21" w:rsidP="004D6BF3">
      <w:r w:rsidRPr="00982D5E">
        <w:t>Предметом итоговой оценки освоения обучающимися  АООП (2 вариант) должно быть освоение результатов  освоения СИПР последнего года обучения и развития жизненной компетенции обучающегося. При отчислении ребенка из образовательной организации в связи с ее окончанием учащемуся выдается свидетельство об обучении с перечнем учебных предметов без отметок.</w:t>
      </w:r>
    </w:p>
    <w:p w:rsidR="00147E21" w:rsidRPr="00982D5E" w:rsidRDefault="00147E21" w:rsidP="004D6BF3"/>
    <w:p w:rsidR="00147E21" w:rsidRPr="00982D5E" w:rsidRDefault="00147E21" w:rsidP="004D6BF3">
      <w:bookmarkStart w:id="3" w:name="__RefHeading__10820_1547981030"/>
    </w:p>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r w:rsidRPr="00982D5E">
        <w:t>2. Содержательный раздел</w:t>
      </w:r>
      <w:bookmarkEnd w:id="3"/>
    </w:p>
    <w:p w:rsidR="00147E21" w:rsidRPr="00982D5E" w:rsidRDefault="00147E21" w:rsidP="004D6BF3">
      <w:bookmarkStart w:id="4" w:name="__RefHeading__10822_1547981030"/>
    </w:p>
    <w:p w:rsidR="00147E21" w:rsidRPr="00982D5E" w:rsidRDefault="00147E21" w:rsidP="004D6BF3">
      <w:r w:rsidRPr="00982D5E">
        <w:t>2.1. Программа формирования базовых учебных действий</w:t>
      </w:r>
      <w:bookmarkEnd w:id="4"/>
    </w:p>
    <w:p w:rsidR="00147E21" w:rsidRPr="00982D5E" w:rsidRDefault="00147E21" w:rsidP="004D6BF3">
      <w:r w:rsidRPr="00982D5E">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(вариант 2) и включает следующие задачи: </w:t>
      </w:r>
    </w:p>
    <w:p w:rsidR="00147E21" w:rsidRPr="00982D5E" w:rsidRDefault="00147E21" w:rsidP="004D6BF3">
      <w:r w:rsidRPr="00982D5E">
        <w:t>1. Подготовку ре</w:t>
      </w:r>
      <w:r w:rsidRPr="00982D5E">
        <w:softHyphen/>
        <w:t>бе</w:t>
      </w:r>
      <w:r w:rsidRPr="00982D5E">
        <w:softHyphen/>
        <w:t>н</w:t>
      </w:r>
      <w:r w:rsidRPr="00982D5E">
        <w:softHyphen/>
        <w:t>ка к на</w:t>
      </w:r>
      <w:r w:rsidRPr="00982D5E">
        <w:softHyphen/>
        <w:t>хождению и обучению в среде сверстников, к эмоциональному, ко</w:t>
      </w:r>
      <w:r w:rsidRPr="00982D5E">
        <w:softHyphen/>
        <w:t>м</w:t>
      </w:r>
      <w:r w:rsidRPr="00982D5E">
        <w:softHyphen/>
        <w:t>му</w:t>
      </w:r>
      <w:r w:rsidRPr="00982D5E">
        <w:softHyphen/>
        <w:t>ни</w:t>
      </w:r>
      <w:r w:rsidRPr="00982D5E">
        <w:softHyphen/>
        <w:t>ка</w:t>
      </w:r>
      <w:r w:rsidRPr="00982D5E">
        <w:softHyphen/>
        <w:t>ти</w:t>
      </w:r>
      <w:r w:rsidRPr="00982D5E">
        <w:softHyphen/>
        <w:t>вному взаимодействию с группой обучающихся.</w:t>
      </w:r>
    </w:p>
    <w:p w:rsidR="00147E21" w:rsidRPr="00982D5E" w:rsidRDefault="00147E21" w:rsidP="004D6BF3">
      <w:r w:rsidRPr="00982D5E">
        <w:t>Спокойное пребывание в новой среде.</w:t>
      </w:r>
    </w:p>
    <w:p w:rsidR="00147E21" w:rsidRPr="00982D5E" w:rsidRDefault="00147E21" w:rsidP="004D6BF3">
      <w:r w:rsidRPr="00982D5E">
        <w:t>Перемещение в новой среде без проявлений дискомфорта.</w:t>
      </w:r>
    </w:p>
    <w:p w:rsidR="00147E21" w:rsidRPr="00982D5E" w:rsidRDefault="00147E21" w:rsidP="004D6BF3">
      <w:r w:rsidRPr="00982D5E">
        <w:t>Принятие контакта, инициированного взрослым.</w:t>
      </w:r>
    </w:p>
    <w:p w:rsidR="00147E21" w:rsidRPr="00982D5E" w:rsidRDefault="00147E21" w:rsidP="004D6BF3">
      <w:r w:rsidRPr="00982D5E">
        <w:t>Установление контакта с педагогом и другими взрослыми, участвующими в организации учебного процесса.</w:t>
      </w:r>
    </w:p>
    <w:p w:rsidR="00147E21" w:rsidRPr="00982D5E" w:rsidRDefault="00147E21" w:rsidP="004D6BF3">
      <w:r w:rsidRPr="00982D5E">
        <w:t>Ориентация в учебной среде (пространство, материалы, расписание) класса.</w:t>
      </w:r>
    </w:p>
    <w:p w:rsidR="00147E21" w:rsidRPr="00982D5E" w:rsidRDefault="00147E21" w:rsidP="004D6BF3">
      <w:r w:rsidRPr="00982D5E">
        <w:t>Планирование учебного дня.</w:t>
      </w:r>
    </w:p>
    <w:p w:rsidR="00147E21" w:rsidRPr="00982D5E" w:rsidRDefault="00147E21" w:rsidP="004D6BF3">
      <w:r w:rsidRPr="00982D5E">
        <w:t>Ориентация в расписании дня (последовательности событий/занятий, очередности действий).</w:t>
      </w:r>
    </w:p>
    <w:p w:rsidR="00147E21" w:rsidRPr="00982D5E" w:rsidRDefault="00147E21" w:rsidP="004D6BF3">
      <w:r w:rsidRPr="00982D5E">
        <w:t>Следование расписанию дня.</w:t>
      </w:r>
    </w:p>
    <w:p w:rsidR="00147E21" w:rsidRPr="00982D5E" w:rsidRDefault="00147E21" w:rsidP="004D6BF3">
      <w:r w:rsidRPr="00982D5E">
        <w:t xml:space="preserve">Формирование учебного поведения:  </w:t>
      </w:r>
    </w:p>
    <w:p w:rsidR="00147E21" w:rsidRPr="00982D5E" w:rsidRDefault="00147E21" w:rsidP="004D6BF3">
      <w:r w:rsidRPr="00982D5E">
        <w:t>направленность взгляда (на говорящего взрослого, на задание);</w:t>
      </w:r>
    </w:p>
    <w:p w:rsidR="00147E21" w:rsidRPr="00982D5E" w:rsidRDefault="00147E21" w:rsidP="004D6BF3">
      <w:r w:rsidRPr="00982D5E">
        <w:t xml:space="preserve">умение выполнять инструкции педагога; </w:t>
      </w:r>
    </w:p>
    <w:p w:rsidR="00147E21" w:rsidRPr="00982D5E" w:rsidRDefault="00147E21" w:rsidP="004D6BF3">
      <w:r w:rsidRPr="00982D5E">
        <w:t>использование по назначению учебных материалов;</w:t>
      </w:r>
    </w:p>
    <w:p w:rsidR="00147E21" w:rsidRPr="00982D5E" w:rsidRDefault="00147E21" w:rsidP="004D6BF3">
      <w:r w:rsidRPr="00982D5E">
        <w:t xml:space="preserve">умение выполнять действия по образцу и по подражанию. </w:t>
      </w:r>
    </w:p>
    <w:p w:rsidR="00147E21" w:rsidRPr="00982D5E" w:rsidRDefault="00147E21" w:rsidP="004D6BF3">
      <w:r w:rsidRPr="00982D5E">
        <w:t xml:space="preserve">3. Формирование умения выполнять задание: </w:t>
      </w:r>
    </w:p>
    <w:p w:rsidR="00147E21" w:rsidRPr="00982D5E" w:rsidRDefault="00147E21" w:rsidP="004D6BF3">
      <w:r w:rsidRPr="00982D5E">
        <w:t xml:space="preserve">в течение определенного периода времени; </w:t>
      </w:r>
    </w:p>
    <w:p w:rsidR="00147E21" w:rsidRPr="00982D5E" w:rsidRDefault="00147E21" w:rsidP="004D6BF3">
      <w:r w:rsidRPr="00982D5E">
        <w:t>от начала до конца;</w:t>
      </w:r>
    </w:p>
    <w:p w:rsidR="00147E21" w:rsidRPr="00982D5E" w:rsidRDefault="00147E21" w:rsidP="004D6BF3">
      <w:r w:rsidRPr="00982D5E">
        <w:t>с заданными качественными параметрами;</w:t>
      </w:r>
    </w:p>
    <w:p w:rsidR="00147E21" w:rsidRPr="00982D5E" w:rsidRDefault="00147E21" w:rsidP="004D6BF3">
      <w:r w:rsidRPr="00982D5E">
        <w:t xml:space="preserve">переходить от одного задания (операции, действия) к другому в соответствии с расписанием занятий, алгоритмом действия и т.д. </w:t>
      </w:r>
    </w:p>
    <w:p w:rsidR="00147E21" w:rsidRPr="00982D5E" w:rsidRDefault="00147E21" w:rsidP="004D6BF3">
      <w:r w:rsidRPr="00982D5E">
        <w:t>4. Коррекция проблемного поведения:</w:t>
      </w:r>
    </w:p>
    <w:p w:rsidR="00147E21" w:rsidRPr="00982D5E" w:rsidRDefault="00147E21" w:rsidP="004D6BF3">
      <w:r w:rsidRPr="00982D5E">
        <w:t>стереотипии;</w:t>
      </w:r>
    </w:p>
    <w:p w:rsidR="00147E21" w:rsidRPr="00982D5E" w:rsidRDefault="00147E21" w:rsidP="004D6BF3">
      <w:r w:rsidRPr="00982D5E">
        <w:t>неадекватный плач, крик, смех;</w:t>
      </w:r>
    </w:p>
    <w:p w:rsidR="00147E21" w:rsidRPr="00982D5E" w:rsidRDefault="00147E21" w:rsidP="004D6BF3">
      <w:r w:rsidRPr="00982D5E">
        <w:t>физическое сопротивление;</w:t>
      </w:r>
    </w:p>
    <w:p w:rsidR="00147E21" w:rsidRPr="00982D5E" w:rsidRDefault="00147E21" w:rsidP="004D6BF3">
      <w:r w:rsidRPr="00982D5E">
        <w:t>агрессия, само</w:t>
      </w:r>
      <w:r>
        <w:t>-</w:t>
      </w:r>
      <w:r w:rsidRPr="00982D5E">
        <w:t>агрессия.</w:t>
      </w:r>
    </w:p>
    <w:p w:rsidR="00147E21" w:rsidRPr="00982D5E" w:rsidRDefault="00147E21" w:rsidP="004D6BF3">
      <w:r w:rsidRPr="00982D5E">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147E21" w:rsidRPr="00982D5E" w:rsidRDefault="00147E21" w:rsidP="004D6BF3">
      <w:bookmarkStart w:id="5" w:name="__RefHeading__10826_1547981030"/>
    </w:p>
    <w:p w:rsidR="00147E21" w:rsidRPr="00982D5E" w:rsidRDefault="00147E21" w:rsidP="004D6BF3">
      <w:r w:rsidRPr="00982D5E">
        <w:t>2.2. Программы учебных предметов, курсов коррекционно-развивающей области</w:t>
      </w:r>
      <w:bookmarkEnd w:id="5"/>
    </w:p>
    <w:p w:rsidR="00147E21" w:rsidRPr="00982D5E" w:rsidRDefault="00147E21" w:rsidP="004D6BF3">
      <w:r w:rsidRPr="00982D5E">
        <w:t>2.2.1. Речь и альтернативная коммуникация</w:t>
      </w:r>
    </w:p>
    <w:p w:rsidR="00147E21" w:rsidRPr="00982D5E" w:rsidRDefault="00147E21" w:rsidP="004D6BF3">
      <w:r w:rsidRPr="00982D5E">
        <w:t>Пояснительная записка</w:t>
      </w:r>
    </w:p>
    <w:p w:rsidR="00147E21" w:rsidRPr="00982D5E" w:rsidRDefault="00147E21" w:rsidP="004D6BF3">
      <w:r w:rsidRPr="00982D5E">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w:t>
      </w:r>
      <w:r>
        <w:t>в  сочетании  с  аути</w:t>
      </w:r>
      <w:r w:rsidRPr="00982D5E">
        <w:t>стическимирасстройствами,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147E21" w:rsidRPr="00982D5E" w:rsidRDefault="00147E21" w:rsidP="004D6BF3">
      <w:r w:rsidRPr="00982D5E">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147E21" w:rsidRPr="00982D5E" w:rsidRDefault="00147E21" w:rsidP="004D6BF3">
      <w:r w:rsidRPr="00982D5E">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147E21" w:rsidRPr="00982D5E" w:rsidRDefault="00147E21" w:rsidP="004D6BF3">
      <w:r w:rsidRPr="00982D5E">
        <w:tab/>
        <w:t>Программно-методический материал представлен следующими разделами: «Коммуникация», «Развитие речи средствами вербальной и невербальной коммуникации», «Чтение и письмо».</w:t>
      </w:r>
    </w:p>
    <w:p w:rsidR="00147E21" w:rsidRPr="00982D5E" w:rsidRDefault="00147E21" w:rsidP="004D6BF3">
      <w:r w:rsidRPr="00982D5E">
        <w:t>Образовательные  задачи  по  коммуникации  направлены  на формирование  навыков  установления,  поддержания  и  завершения  контакта.</w:t>
      </w:r>
    </w:p>
    <w:p w:rsidR="00147E21" w:rsidRPr="00982D5E" w:rsidRDefault="00147E21" w:rsidP="004D6BF3">
      <w:r w:rsidRPr="00982D5E">
        <w:t>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147E21" w:rsidRPr="00982D5E" w:rsidRDefault="00147E21" w:rsidP="004D6BF3">
      <w:r w:rsidRPr="00982D5E">
        <w:t>Раздел  «Развитие  речи  средствами  вербальной  и  невербальной комму</w:t>
      </w:r>
      <w:r>
        <w:t>никации»  включает  им</w:t>
      </w:r>
      <w:r w:rsidRPr="00982D5E">
        <w:t xml:space="preserve">  и  экспрессивную  речь.</w:t>
      </w:r>
    </w:p>
    <w:p w:rsidR="00147E21" w:rsidRPr="00982D5E" w:rsidRDefault="00147E21" w:rsidP="004D6BF3">
      <w:r w:rsidRPr="00982D5E">
        <w:t>Задачи  по развитию импрессивной речи направлены на формирование умения понимать обращенную  речь.</w:t>
      </w:r>
    </w:p>
    <w:p w:rsidR="00147E21" w:rsidRPr="00982D5E" w:rsidRDefault="00147E21" w:rsidP="004D6BF3">
      <w:r w:rsidRPr="00982D5E">
        <w:t>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w:t>
      </w:r>
      <w:r>
        <w:t xml:space="preserve">редствами. Обучение импресивности </w:t>
      </w:r>
      <w:r w:rsidRPr="00982D5E">
        <w:t xml:space="preserve"> речи и экспрессивной проводится параллельно.</w:t>
      </w:r>
    </w:p>
    <w:p w:rsidR="00147E21" w:rsidRPr="00982D5E" w:rsidRDefault="00147E21" w:rsidP="004D6BF3">
      <w:r w:rsidRPr="00982D5E">
        <w:t>Раздел «Чтение и письмо» включает глобальное чтение, предпосылки к осмысленному чтению и письму, начальные навыки чтения и письма. 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147E21" w:rsidRPr="00982D5E" w:rsidRDefault="00147E21" w:rsidP="004D6BF3">
      <w:r w:rsidRPr="00982D5E">
        <w:t>Материально-техническое  оснащение  учебного  предмета  «Общение»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компьютерные  устройства,  синтезирующие  речь  (например,  планшетный компьютер и др.); информационно-программное  обеспечение, обучающие  компьютерные программы и программы для коррекции различных нарушений речи; аудио и видеоматериалы.</w:t>
      </w:r>
    </w:p>
    <w:p w:rsidR="00147E21" w:rsidRPr="00982D5E" w:rsidRDefault="00147E21" w:rsidP="004D6BF3">
      <w:r w:rsidRPr="00982D5E">
        <w:t>Примерное содержание предмета «Коммуникация»</w:t>
      </w:r>
    </w:p>
    <w:p w:rsidR="00147E21" w:rsidRPr="00982D5E" w:rsidRDefault="00147E21" w:rsidP="004D6BF3">
      <w:r w:rsidRPr="00982D5E">
        <w:t>Коммуникация с использованием вербальных средств:</w:t>
      </w:r>
    </w:p>
    <w:p w:rsidR="00147E21" w:rsidRPr="00982D5E" w:rsidRDefault="00147E21" w:rsidP="004D6BF3">
      <w:r w:rsidRPr="00982D5E">
        <w:t>Установление  контакта  с  собеседником:  установление  зрительного контакта  с  собеседником,  учет  эмоционального  состояния  собеседника.</w:t>
      </w:r>
    </w:p>
    <w:p w:rsidR="00147E21" w:rsidRPr="00982D5E" w:rsidRDefault="00147E21" w:rsidP="004D6BF3">
      <w:r w:rsidRPr="00982D5E">
        <w:t xml:space="preserve"> Реагирование на собственное  имя.</w:t>
      </w:r>
    </w:p>
    <w:p w:rsidR="00147E21" w:rsidRPr="00982D5E" w:rsidRDefault="00147E21" w:rsidP="004D6BF3">
      <w:r w:rsidRPr="00982D5E">
        <w:t>Приветствие собеседника звуком (словом, предложением).</w:t>
      </w:r>
    </w:p>
    <w:p w:rsidR="00147E21" w:rsidRPr="00982D5E" w:rsidRDefault="00147E21" w:rsidP="004D6BF3">
      <w:r w:rsidRPr="00982D5E">
        <w:t xml:space="preserve"> Привлечение  к  себе  внимания  звуком  (словом, предложением).</w:t>
      </w:r>
    </w:p>
    <w:p w:rsidR="00147E21" w:rsidRPr="00982D5E" w:rsidRDefault="00147E21" w:rsidP="004D6BF3">
      <w:r w:rsidRPr="00982D5E">
        <w:t xml:space="preserve"> Выражение своих желаний  звуком (словом, предложением).</w:t>
      </w:r>
    </w:p>
    <w:p w:rsidR="00147E21" w:rsidRPr="00982D5E" w:rsidRDefault="00147E21" w:rsidP="004D6BF3">
      <w:r w:rsidRPr="00982D5E">
        <w:t>Обращение  с  просьбой  о  помощи,  выражая  её  звуком  (словом, предложением).</w:t>
      </w:r>
    </w:p>
    <w:p w:rsidR="00147E21" w:rsidRPr="00982D5E" w:rsidRDefault="00147E21" w:rsidP="004D6BF3">
      <w:r w:rsidRPr="00982D5E">
        <w:t>Выражение  согласия  (несогласия)  звуком  (словом, предложением).</w:t>
      </w:r>
    </w:p>
    <w:p w:rsidR="00147E21" w:rsidRPr="00982D5E" w:rsidRDefault="00147E21" w:rsidP="004D6BF3">
      <w:r w:rsidRPr="00982D5E">
        <w:t xml:space="preserve"> Выражение  благодарности  звуком  (словом,  предложением).</w:t>
      </w:r>
    </w:p>
    <w:p w:rsidR="00147E21" w:rsidRPr="00982D5E" w:rsidRDefault="00147E21" w:rsidP="004D6BF3">
      <w:r w:rsidRPr="00982D5E">
        <w:t>Ответы  на  вопросы  словом  (предложением).</w:t>
      </w:r>
    </w:p>
    <w:p w:rsidR="00147E21" w:rsidRPr="00982D5E" w:rsidRDefault="00147E21" w:rsidP="004D6BF3">
      <w:r w:rsidRPr="00982D5E">
        <w:t>Задавание  вопросов предложением.</w:t>
      </w:r>
    </w:p>
    <w:p w:rsidR="00147E21" w:rsidRPr="00982D5E" w:rsidRDefault="00147E21" w:rsidP="004D6BF3">
      <w:r w:rsidRPr="00982D5E">
        <w:t>Поддержание  диалога  на  заданную  тему:  поддержание зрительного контакта с  собеседником, соблюдение дистанции (очередности) в разговоре.</w:t>
      </w:r>
    </w:p>
    <w:p w:rsidR="00147E21" w:rsidRPr="00982D5E" w:rsidRDefault="00147E21" w:rsidP="004D6BF3">
      <w:r w:rsidRPr="00982D5E">
        <w:t xml:space="preserve">Прощание с собеседником звуком (словом, предложением).         </w:t>
      </w:r>
    </w:p>
    <w:p w:rsidR="00147E21" w:rsidRPr="00982D5E" w:rsidRDefault="00147E21" w:rsidP="004D6BF3">
      <w:r w:rsidRPr="00982D5E">
        <w:t>Коммуникация с использованием невербальных средств:</w:t>
      </w:r>
    </w:p>
    <w:p w:rsidR="00147E21" w:rsidRPr="00982D5E" w:rsidRDefault="00147E21" w:rsidP="004D6BF3">
      <w:r w:rsidRPr="00982D5E">
        <w:t>Указание взглядом на объект при выражении своих желаний, ответе на вопрос.</w:t>
      </w:r>
    </w:p>
    <w:p w:rsidR="00147E21" w:rsidRPr="00982D5E" w:rsidRDefault="00147E21" w:rsidP="004D6BF3">
      <w:r w:rsidRPr="00982D5E">
        <w:t>Выражение  мимикой  согласия  (несогласия),  удовольствия (неудовольствия);  приветствие  (прощание)  с  использованием  мимики.</w:t>
      </w:r>
    </w:p>
    <w:p w:rsidR="00147E21" w:rsidRPr="00982D5E" w:rsidRDefault="00147E21" w:rsidP="004D6BF3">
      <w:r w:rsidRPr="00982D5E">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
    <w:p w:rsidR="00147E21" w:rsidRPr="00982D5E" w:rsidRDefault="00147E21" w:rsidP="004D6BF3">
      <w:r w:rsidRPr="00982D5E">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147E21" w:rsidRPr="00982D5E" w:rsidRDefault="00147E21" w:rsidP="004D6BF3">
      <w:r w:rsidRPr="00982D5E">
        <w:t>Выражение  своих  желаний,  благодарности,  обращение за  помощью,  приветствие  (прощание),  ответы  на  вопросы  с  предъявлением предметного  символа.</w:t>
      </w:r>
    </w:p>
    <w:p w:rsidR="00147E21" w:rsidRPr="00982D5E" w:rsidRDefault="00147E21" w:rsidP="004D6BF3">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rsidR="00147E21" w:rsidRPr="00982D5E" w:rsidRDefault="00147E21" w:rsidP="004D6BF3">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147E21" w:rsidRPr="00982D5E" w:rsidRDefault="00147E21" w:rsidP="004D6BF3">
      <w:r w:rsidRPr="00982D5E">
        <w:t xml:space="preserve">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47E21" w:rsidRPr="00982D5E" w:rsidRDefault="00147E21" w:rsidP="004D6BF3">
      <w:r w:rsidRPr="00982D5E">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47E21" w:rsidRPr="00982D5E" w:rsidRDefault="00147E21" w:rsidP="004D6BF3">
      <w:r w:rsidRPr="00982D5E">
        <w:t xml:space="preserve">Развитие речи средствами вербальной и невербальной коммуникации </w:t>
      </w:r>
    </w:p>
    <w:p w:rsidR="00147E21" w:rsidRPr="00982D5E" w:rsidRDefault="00147E21" w:rsidP="004D6BF3">
      <w:r w:rsidRPr="00982D5E">
        <w:t>Импрессивная речь:</w:t>
      </w:r>
    </w:p>
    <w:p w:rsidR="00147E21" w:rsidRPr="00982D5E" w:rsidRDefault="00147E21" w:rsidP="004D6BF3">
      <w:r w:rsidRPr="00982D5E">
        <w:t>Понимание простых по звуковому составу слов (мама, папа, дядя и др.).</w:t>
      </w:r>
    </w:p>
    <w:p w:rsidR="00147E21" w:rsidRPr="00982D5E" w:rsidRDefault="00147E21" w:rsidP="004D6BF3">
      <w:r w:rsidRPr="00982D5E">
        <w:t>Реагирование  на  собственное  имя.</w:t>
      </w:r>
    </w:p>
    <w:p w:rsidR="00147E21" w:rsidRPr="00982D5E" w:rsidRDefault="00147E21" w:rsidP="004D6BF3">
      <w:r w:rsidRPr="00982D5E">
        <w:t>Узнавание  (различение)  имён  членов семьи, учащихся класса, педагогов.</w:t>
      </w:r>
    </w:p>
    <w:p w:rsidR="00147E21" w:rsidRPr="00982D5E" w:rsidRDefault="00147E21" w:rsidP="004D6BF3">
      <w:r w:rsidRPr="00982D5E">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Понимание слов, обозначающих действия предмета (пить, есть, сидеть, стоять, бегать, спать, рисовать, играть, гулять и др.).</w:t>
      </w:r>
    </w:p>
    <w:p w:rsidR="00147E21" w:rsidRPr="00982D5E" w:rsidRDefault="00147E21" w:rsidP="004D6BF3">
      <w:r w:rsidRPr="00982D5E">
        <w:t>Понимание  слов,  обозначающих  признак  предмета  (цвет,  величина,  форма  и  др.).</w:t>
      </w:r>
    </w:p>
    <w:p w:rsidR="00147E21" w:rsidRPr="00982D5E" w:rsidRDefault="00147E21" w:rsidP="004D6BF3">
      <w:r w:rsidRPr="00982D5E">
        <w:t>Понимание  слов,  обозначающих  признак  действия,  состояние (громко,  тихо,  быстро,  медленно,  хорошо,  плохо,  весело,  грустно  и  др.).</w:t>
      </w:r>
    </w:p>
    <w:p w:rsidR="00147E21" w:rsidRPr="00982D5E" w:rsidRDefault="00147E21" w:rsidP="004D6BF3">
      <w:r w:rsidRPr="00982D5E">
        <w:t>Понимание  слов,  указывающих  на  предмет,  его  признак  (я,  он,  мой,  твой  и др.).</w:t>
      </w:r>
    </w:p>
    <w:p w:rsidR="00147E21" w:rsidRPr="00982D5E" w:rsidRDefault="00147E21" w:rsidP="004D6BF3">
      <w:r w:rsidRPr="00982D5E">
        <w:t>Понимание  слов,  обозначающих  число,  количество  предметов  (пять, второй  и  др.).</w:t>
      </w:r>
    </w:p>
    <w:p w:rsidR="00147E21" w:rsidRPr="00982D5E" w:rsidRDefault="00147E21" w:rsidP="004D6BF3">
      <w:r w:rsidRPr="00982D5E">
        <w:t>Понимание  слов,  обозначающих  взаимосвязь  слов  в предложении  (в, на, под, из, из-за и др.).</w:t>
      </w:r>
    </w:p>
    <w:p w:rsidR="00147E21" w:rsidRPr="00982D5E" w:rsidRDefault="00147E21" w:rsidP="004D6BF3">
      <w:r w:rsidRPr="00982D5E">
        <w:t>Понимание простых предложений.</w:t>
      </w:r>
    </w:p>
    <w:p w:rsidR="00147E21" w:rsidRPr="00982D5E" w:rsidRDefault="00147E21" w:rsidP="004D6BF3">
      <w:r w:rsidRPr="00982D5E">
        <w:t>Понимание сложных предложений.</w:t>
      </w:r>
    </w:p>
    <w:p w:rsidR="00147E21" w:rsidRPr="00982D5E" w:rsidRDefault="00147E21" w:rsidP="004D6BF3">
      <w:r w:rsidRPr="00982D5E">
        <w:t>Понимание содержания текста.</w:t>
      </w:r>
    </w:p>
    <w:p w:rsidR="00147E21" w:rsidRPr="00982D5E" w:rsidRDefault="00147E21" w:rsidP="004D6BF3">
      <w:r w:rsidRPr="00982D5E">
        <w:t>Экспрессивная речь:</w:t>
      </w:r>
    </w:p>
    <w:p w:rsidR="00147E21" w:rsidRPr="00982D5E" w:rsidRDefault="00147E21" w:rsidP="004D6BF3">
      <w:r w:rsidRPr="00982D5E">
        <w:t>Называние  (употребление)  отдельных  звуков,  звукоподражаний,  звуковых  комплексов.</w:t>
      </w:r>
    </w:p>
    <w:p w:rsidR="00147E21" w:rsidRPr="00982D5E" w:rsidRDefault="00147E21" w:rsidP="004D6BF3">
      <w:r w:rsidRPr="00982D5E">
        <w:t>Называние  (употребление)   простых  по  звуковому составу  слов  (мама,  папа,  дядя  и  др.).</w:t>
      </w:r>
    </w:p>
    <w:p w:rsidR="00147E21" w:rsidRPr="00982D5E" w:rsidRDefault="00147E21" w:rsidP="004D6BF3">
      <w:r w:rsidRPr="00982D5E">
        <w:t>Называние  собственного  имени.</w:t>
      </w:r>
    </w:p>
    <w:p w:rsidR="00147E21" w:rsidRPr="00982D5E" w:rsidRDefault="00147E21" w:rsidP="004D6BF3">
      <w:r w:rsidRPr="00982D5E">
        <w:t>Называние  имён  членов  семьи  (учащихся  класса,  педагогов  класса).</w:t>
      </w:r>
    </w:p>
    <w:p w:rsidR="00147E21" w:rsidRPr="00982D5E" w:rsidRDefault="00147E21" w:rsidP="004D6BF3">
      <w:r w:rsidRPr="00982D5E">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Называние  (употребление)  слов,  обозначающих  действия  предмета  (пить,  есть,  сидеть, стоять,  бегать,  спать,  рисовать,  играть,  гулять  и  др.).</w:t>
      </w:r>
    </w:p>
    <w:p w:rsidR="00147E21" w:rsidRPr="00982D5E" w:rsidRDefault="00147E21" w:rsidP="004D6BF3">
      <w:r w:rsidRPr="00982D5E">
        <w:t>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w:t>
      </w:r>
    </w:p>
    <w:p w:rsidR="00147E21" w:rsidRPr="00982D5E" w:rsidRDefault="00147E21" w:rsidP="004D6BF3">
      <w:r w:rsidRPr="00982D5E">
        <w:t>Называние (употребление) слов, указывающих на предмет, его признак  (я,  он,  мой,  твой  и  др.).</w:t>
      </w:r>
    </w:p>
    <w:p w:rsidR="00147E21" w:rsidRPr="00982D5E" w:rsidRDefault="00147E21" w:rsidP="004D6BF3">
      <w:r w:rsidRPr="00982D5E">
        <w:t>Называние  (употребление)  слов, обозначающих число, количество предметов (пять, второй и др.).</w:t>
      </w:r>
    </w:p>
    <w:p w:rsidR="00147E21" w:rsidRPr="00982D5E" w:rsidRDefault="00147E21" w:rsidP="004D6BF3">
      <w:r w:rsidRPr="00982D5E">
        <w:t>Называние (употребление)  слов,  обозначающих  взаимосвязь  слов  в  предложении  (в, на,  под,  из,  из-за  и  др.).</w:t>
      </w:r>
    </w:p>
    <w:p w:rsidR="00147E21" w:rsidRPr="00982D5E" w:rsidRDefault="00147E21" w:rsidP="004D6BF3">
      <w:r w:rsidRPr="00982D5E">
        <w:t>Называние  (употребление)  простых  предложений.</w:t>
      </w:r>
    </w:p>
    <w:p w:rsidR="00147E21" w:rsidRPr="00982D5E" w:rsidRDefault="00147E21" w:rsidP="004D6BF3">
      <w:r w:rsidRPr="00982D5E">
        <w:t>Называние  (употребление)  сложных  предложений.</w:t>
      </w:r>
    </w:p>
    <w:p w:rsidR="00147E21" w:rsidRPr="00982D5E" w:rsidRDefault="00147E21" w:rsidP="004D6BF3">
      <w:r w:rsidRPr="00982D5E">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p>
    <w:p w:rsidR="00147E21" w:rsidRPr="00982D5E" w:rsidRDefault="00147E21" w:rsidP="004D6BF3">
      <w:r w:rsidRPr="00982D5E">
        <w:t>Составление рассказа по серии сюжетных картинок.</w:t>
      </w:r>
    </w:p>
    <w:p w:rsidR="00147E21" w:rsidRPr="00982D5E" w:rsidRDefault="00147E21" w:rsidP="004D6BF3">
      <w:r w:rsidRPr="00982D5E">
        <w:t>Составление  рассказа  о  прошедших,  планируемых  событиях.</w:t>
      </w:r>
    </w:p>
    <w:p w:rsidR="00147E21" w:rsidRPr="00982D5E" w:rsidRDefault="00147E21" w:rsidP="004D6BF3">
      <w:r w:rsidRPr="00982D5E">
        <w:t>Составление  рассказа  о  себе.  Пересказ  текста  по  плану,  представленному графическими изображениями (фотографии, картинки, мнемокартинки).</w:t>
      </w:r>
    </w:p>
    <w:p w:rsidR="00147E21" w:rsidRPr="00982D5E" w:rsidRDefault="00147E21" w:rsidP="004D6BF3">
      <w:r w:rsidRPr="00982D5E">
        <w:t>Экспрессия с использованием средств невербальной коммуникации.</w:t>
      </w:r>
    </w:p>
    <w:p w:rsidR="00147E21" w:rsidRPr="00982D5E" w:rsidRDefault="00147E21" w:rsidP="004D6BF3">
      <w:r w:rsidRPr="00982D5E">
        <w:t>Сообщение  собственного  имени  посредством  напечатанного  слова (электронного устройства).</w:t>
      </w:r>
    </w:p>
    <w:p w:rsidR="00147E21" w:rsidRPr="00982D5E" w:rsidRDefault="00147E21" w:rsidP="004D6BF3">
      <w:r w:rsidRPr="00982D5E">
        <w:t>Сообщение имён членов семьи (учащихся класса, педагогов  класса)  посредством  напечатанного  слова  (электронного устройства).</w:t>
      </w:r>
    </w:p>
    <w:p w:rsidR="00147E21" w:rsidRPr="00982D5E" w:rsidRDefault="00147E21" w:rsidP="004D6BF3">
      <w:r w:rsidRPr="00982D5E">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
    <w:p w:rsidR="00147E21" w:rsidRPr="00982D5E" w:rsidRDefault="00147E21" w:rsidP="004D6BF3">
      <w:r w:rsidRPr="00982D5E">
        <w:t>Использование  графического  изображения (электронного  устройства)   для  обозначения  признака  предмета  (цвет, величина,  форма  и  др.).</w:t>
      </w:r>
    </w:p>
    <w:p w:rsidR="00147E21" w:rsidRPr="00982D5E" w:rsidRDefault="00147E21" w:rsidP="004D6BF3">
      <w:r w:rsidRPr="00982D5E">
        <w:t xml:space="preserve">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147E21" w:rsidRPr="00982D5E" w:rsidRDefault="00147E21" w:rsidP="004D6BF3">
      <w:r w:rsidRPr="00982D5E">
        <w:t>Использование напечатанного  слова  (электронного  устройства,)  для  обозначения  слова, указывающего на предмет, его признак (я, он, мой, твой и др.).</w:t>
      </w:r>
    </w:p>
    <w:p w:rsidR="00147E21" w:rsidRPr="00982D5E" w:rsidRDefault="00147E21" w:rsidP="004D6BF3">
      <w:r w:rsidRPr="00982D5E">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w:t>
      </w:r>
    </w:p>
    <w:p w:rsidR="00147E21" w:rsidRPr="00982D5E" w:rsidRDefault="00147E21" w:rsidP="004D6BF3">
      <w:r w:rsidRPr="00982D5E">
        <w:t>Ответы на вопросы по содержанию  текста  с  использованием  графического  изображения (электронного  устройства).</w:t>
      </w:r>
    </w:p>
    <w:p w:rsidR="00147E21" w:rsidRPr="00982D5E" w:rsidRDefault="00147E21" w:rsidP="004D6BF3">
      <w:r w:rsidRPr="00982D5E">
        <w:t>Составление  рассказа  по  последовательно продемонстрированным  действиям  с  использованием  графического изображения  (электронного  устройства).</w:t>
      </w:r>
    </w:p>
    <w:p w:rsidR="00147E21" w:rsidRPr="00982D5E" w:rsidRDefault="00147E21" w:rsidP="004D6BF3">
      <w:r w:rsidRPr="00982D5E">
        <w:t>Составление  рассказа  по  одной сюжетной  картинке  с  использованием  графического  изображения (электронного  устройства).</w:t>
      </w:r>
    </w:p>
    <w:p w:rsidR="00147E21" w:rsidRPr="00982D5E" w:rsidRDefault="00147E21" w:rsidP="004D6BF3">
      <w:r w:rsidRPr="00982D5E">
        <w:t>Составление  рассказа  по  серии  сюжетных картинок  с  использованием  графического  изображения  (электронного устройства).</w:t>
      </w:r>
    </w:p>
    <w:p w:rsidR="00147E21" w:rsidRPr="00982D5E" w:rsidRDefault="00147E21" w:rsidP="004D6BF3">
      <w:r w:rsidRPr="00982D5E">
        <w:t>Составление  рассказа  о  прошедших,  планируемых  событиях  с использованием графического изображения (электронного устройства).</w:t>
      </w:r>
    </w:p>
    <w:p w:rsidR="00147E21" w:rsidRPr="00982D5E" w:rsidRDefault="00147E21" w:rsidP="004D6BF3">
      <w:r w:rsidRPr="00982D5E">
        <w:t>Составление  рассказа  о  себе  с  использованием  графического изображения (электронного устройства).</w:t>
      </w:r>
    </w:p>
    <w:p w:rsidR="00147E21" w:rsidRPr="00982D5E" w:rsidRDefault="00147E21" w:rsidP="004D6BF3">
      <w:r w:rsidRPr="00982D5E">
        <w:t>Чтение и письмо</w:t>
      </w:r>
    </w:p>
    <w:p w:rsidR="00147E21" w:rsidRPr="00982D5E" w:rsidRDefault="00147E21" w:rsidP="004D6BF3">
      <w:r w:rsidRPr="00982D5E">
        <w:t>Глобальное чтение:</w:t>
      </w:r>
    </w:p>
    <w:p w:rsidR="00147E21" w:rsidRPr="00982D5E" w:rsidRDefault="00147E21" w:rsidP="004D6BF3">
      <w:r w:rsidRPr="00982D5E">
        <w:t>Узнавание  (различение)  напечатанных  слов,  обозначающих  имена</w:t>
      </w:r>
    </w:p>
    <w:p w:rsidR="00147E21" w:rsidRPr="00982D5E" w:rsidRDefault="00147E21" w:rsidP="004D6BF3">
      <w:r w:rsidRPr="00982D5E">
        <w:t xml:space="preserve">людей,  названия  предметов,  действий.  </w:t>
      </w:r>
    </w:p>
    <w:p w:rsidR="00147E21" w:rsidRPr="00982D5E" w:rsidRDefault="00147E21" w:rsidP="004D6BF3">
      <w:r w:rsidRPr="00982D5E">
        <w:t>Использование  карточек  с напечатанными словами как средства коммуникации.</w:t>
      </w:r>
    </w:p>
    <w:p w:rsidR="00147E21" w:rsidRPr="00982D5E" w:rsidRDefault="00147E21" w:rsidP="004D6BF3">
      <w:r w:rsidRPr="00982D5E">
        <w:t>Предпосылки к осмысленному чтению и письму.</w:t>
      </w:r>
    </w:p>
    <w:p w:rsidR="00147E21" w:rsidRPr="00982D5E" w:rsidRDefault="00147E21" w:rsidP="004D6BF3">
      <w:r w:rsidRPr="00982D5E">
        <w:t>Узнавание (различение) образов графем (букв).</w:t>
      </w:r>
    </w:p>
    <w:p w:rsidR="00147E21" w:rsidRPr="00982D5E" w:rsidRDefault="00147E21" w:rsidP="004D6BF3">
      <w:r w:rsidRPr="00982D5E">
        <w:t xml:space="preserve"> Графические действия с  использованием  элементов  графем:  обводка,  штриховка,  печатание  букв (слов).</w:t>
      </w:r>
    </w:p>
    <w:p w:rsidR="00147E21" w:rsidRPr="00982D5E" w:rsidRDefault="00147E21" w:rsidP="004D6BF3">
      <w:r w:rsidRPr="00982D5E">
        <w:t>Начальные навыки чтения и письма.</w:t>
      </w:r>
    </w:p>
    <w:p w:rsidR="00147E21" w:rsidRPr="00982D5E" w:rsidRDefault="00147E21" w:rsidP="004D6BF3">
      <w:r w:rsidRPr="00982D5E">
        <w:t>Узнавание  звука  в  слоге  (слове).  Соотнесение  звука  с  буквой.</w:t>
      </w:r>
    </w:p>
    <w:p w:rsidR="00147E21" w:rsidRPr="00982D5E" w:rsidRDefault="00147E21" w:rsidP="004D6BF3">
      <w:r w:rsidRPr="00982D5E">
        <w:t>Узнавание  графического  изображения  буквы  в  слоге  (слове).  Называние буквы. Чтение слога (слова). Написание буквы (слога, слова, предложения).</w:t>
      </w:r>
    </w:p>
    <w:p w:rsidR="00147E21" w:rsidRPr="00982D5E" w:rsidRDefault="00147E21" w:rsidP="004D6BF3"/>
    <w:p w:rsidR="00147E21" w:rsidRPr="00982D5E" w:rsidRDefault="00147E21" w:rsidP="004D6BF3">
      <w:r w:rsidRPr="00982D5E">
        <w:t>2.2.2. Математические представления</w:t>
      </w:r>
    </w:p>
    <w:p w:rsidR="00147E21" w:rsidRPr="00982D5E" w:rsidRDefault="00147E21" w:rsidP="004D6BF3">
      <w:r w:rsidRPr="00982D5E">
        <w:t>Пояснительная записка</w:t>
      </w:r>
    </w:p>
    <w:p w:rsidR="00147E21" w:rsidRPr="00982D5E" w:rsidRDefault="00147E21" w:rsidP="004D6BF3">
      <w:r w:rsidRPr="00982D5E">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147E21" w:rsidRPr="00982D5E" w:rsidRDefault="00147E21" w:rsidP="004D6BF3">
      <w:r w:rsidRPr="00982D5E">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w:t>
      </w:r>
    </w:p>
    <w:p w:rsidR="00147E21" w:rsidRPr="00982D5E" w:rsidRDefault="00147E21" w:rsidP="004D6BF3">
      <w:r w:rsidRPr="00982D5E">
        <w:t>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147E21" w:rsidRPr="00982D5E" w:rsidRDefault="00147E21" w:rsidP="004D6BF3">
      <w:r w:rsidRPr="00982D5E">
        <w:t>Цель  обучения  математике  –  формирование  элементарных математических представлений и умений и применение их в повседневной жизни.</w:t>
      </w:r>
    </w:p>
    <w:p w:rsidR="00147E21" w:rsidRPr="00982D5E" w:rsidRDefault="00147E21" w:rsidP="004D6BF3">
      <w:r w:rsidRPr="00982D5E">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47E21" w:rsidRPr="00982D5E" w:rsidRDefault="00147E21" w:rsidP="004D6BF3">
      <w:r w:rsidRPr="00982D5E">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147E21" w:rsidRPr="00982D5E" w:rsidRDefault="00147E21" w:rsidP="004D6BF3">
      <w:r w:rsidRPr="00982D5E">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rsidR="00147E21" w:rsidRPr="00982D5E" w:rsidRDefault="00147E21" w:rsidP="004D6BF3">
      <w:r w:rsidRPr="00982D5E">
        <w:t xml:space="preserve">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147E21" w:rsidRPr="00982D5E" w:rsidRDefault="00147E21" w:rsidP="004D6BF3">
      <w:r w:rsidRPr="00982D5E">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w:t>
      </w:r>
    </w:p>
    <w:p w:rsidR="00147E21" w:rsidRPr="00982D5E" w:rsidRDefault="00147E21" w:rsidP="004D6BF3">
      <w:r w:rsidRPr="00982D5E">
        <w:t>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147E21" w:rsidRPr="00982D5E" w:rsidRDefault="00147E21" w:rsidP="004D6BF3">
      <w:r w:rsidRPr="00982D5E">
        <w:t>Материально-техническое обеспечение предмета включает:</w:t>
      </w:r>
    </w:p>
    <w:p w:rsidR="00147E21" w:rsidRPr="00982D5E" w:rsidRDefault="00147E21" w:rsidP="004D6BF3">
      <w:r w:rsidRPr="00982D5E">
        <w:t>различные по форме, величине, цвету наборы материала (в т.ч. природного); наборы предметов для занятий (типа «Нумикон», Монтессори-материал и др.);</w:t>
      </w:r>
    </w:p>
    <w:p w:rsidR="00147E21" w:rsidRPr="00982D5E" w:rsidRDefault="00147E21" w:rsidP="004D6BF3">
      <w:r w:rsidRPr="00982D5E">
        <w:t>пазлы (из 2-х,  3-х,  4-х  частей (до 10);</w:t>
      </w:r>
    </w:p>
    <w:p w:rsidR="00147E21" w:rsidRPr="00982D5E" w:rsidRDefault="00147E21" w:rsidP="004D6BF3">
      <w:r w:rsidRPr="00982D5E">
        <w:t>мозаики;</w:t>
      </w:r>
    </w:p>
    <w:p w:rsidR="00147E21" w:rsidRPr="00982D5E" w:rsidRDefault="00147E21" w:rsidP="004D6BF3">
      <w:r w:rsidRPr="00982D5E">
        <w:t>пиктограммы  с  изображениями занятий, режимных моментов и др. событий; карточки с изображением цифр, денежных знаков и монет;</w:t>
      </w:r>
    </w:p>
    <w:p w:rsidR="00147E21" w:rsidRPr="00982D5E" w:rsidRDefault="00147E21" w:rsidP="004D6BF3">
      <w:r w:rsidRPr="00982D5E">
        <w:t>макеты циферблата часов; калькуляторы;</w:t>
      </w:r>
    </w:p>
    <w:p w:rsidR="00147E21" w:rsidRPr="00982D5E" w:rsidRDefault="00147E21" w:rsidP="004D6BF3">
      <w:r w:rsidRPr="00982D5E">
        <w:t>весы;</w:t>
      </w:r>
    </w:p>
    <w:p w:rsidR="00147E21" w:rsidRPr="00982D5E" w:rsidRDefault="00147E21" w:rsidP="004D6BF3">
      <w:r w:rsidRPr="00982D5E">
        <w:t>рабочие  тетради  с  различными  геометрическими  фигурами,  цифрами  для раскрашивания,  вырезания,  наклеивания  и  другой  материал;</w:t>
      </w:r>
    </w:p>
    <w:p w:rsidR="00147E21" w:rsidRPr="00982D5E" w:rsidRDefault="00147E21" w:rsidP="004D6BF3">
      <w:r w:rsidRPr="00982D5E">
        <w:t>обучающие компьютерные  программы,  способствующие  формированию  у  детей доступных математических представлений.</w:t>
      </w:r>
    </w:p>
    <w:p w:rsidR="00147E21" w:rsidRPr="00982D5E" w:rsidRDefault="00147E21" w:rsidP="004D6BF3">
      <w:r w:rsidRPr="00982D5E">
        <w:t>Примерное содержание предмета</w:t>
      </w:r>
    </w:p>
    <w:p w:rsidR="00147E21" w:rsidRPr="00982D5E" w:rsidRDefault="00147E21" w:rsidP="004D6BF3">
      <w:r w:rsidRPr="00982D5E">
        <w:t>1.Количественные представления:</w:t>
      </w:r>
    </w:p>
    <w:p w:rsidR="00147E21" w:rsidRPr="00982D5E" w:rsidRDefault="00147E21" w:rsidP="004D6BF3">
      <w:r w:rsidRPr="00982D5E">
        <w:t>Нахождение  одинаковых  предметов.</w:t>
      </w:r>
    </w:p>
    <w:p w:rsidR="00147E21" w:rsidRPr="00982D5E" w:rsidRDefault="00147E21" w:rsidP="004D6BF3">
      <w:r w:rsidRPr="00982D5E">
        <w:t>Разъединение  множеств.</w:t>
      </w:r>
    </w:p>
    <w:p w:rsidR="00147E21" w:rsidRPr="00982D5E" w:rsidRDefault="00147E21" w:rsidP="004D6BF3">
      <w:r w:rsidRPr="00982D5E">
        <w:t>Объединение предметов в единое множество.</w:t>
      </w:r>
    </w:p>
    <w:p w:rsidR="00147E21" w:rsidRPr="00982D5E" w:rsidRDefault="00147E21" w:rsidP="004D6BF3">
      <w:r w:rsidRPr="00982D5E">
        <w:t>Различение множеств («один», «много»,  «мало»,  «пусто»).</w:t>
      </w:r>
    </w:p>
    <w:p w:rsidR="00147E21" w:rsidRPr="00982D5E" w:rsidRDefault="00147E21" w:rsidP="004D6BF3">
      <w:r w:rsidRPr="00982D5E">
        <w:t>Сравнение  множеств (без  пересчета,  с пересчетом).</w:t>
      </w:r>
    </w:p>
    <w:p w:rsidR="00147E21" w:rsidRPr="00982D5E" w:rsidRDefault="00147E21" w:rsidP="004D6BF3">
      <w:r w:rsidRPr="00982D5E">
        <w:t>Преобразование  множеств  (увеличение,  уменьшение, уравнивание множеств).</w:t>
      </w:r>
    </w:p>
    <w:p w:rsidR="00147E21" w:rsidRPr="00982D5E" w:rsidRDefault="00147E21" w:rsidP="004D6BF3">
      <w:r w:rsidRPr="00982D5E">
        <w:t>Пересчет  предметов  по  единице.</w:t>
      </w:r>
    </w:p>
    <w:p w:rsidR="00147E21" w:rsidRPr="00982D5E" w:rsidRDefault="00147E21" w:rsidP="004D6BF3">
      <w:r w:rsidRPr="00982D5E">
        <w:t>Счет  равными  числовыми группами (по 2,  по 3,  по 5).</w:t>
      </w:r>
    </w:p>
    <w:p w:rsidR="00147E21" w:rsidRPr="00982D5E" w:rsidRDefault="00147E21" w:rsidP="004D6BF3">
      <w:r w:rsidRPr="00982D5E">
        <w:t>Узнавание  цифр.</w:t>
      </w:r>
    </w:p>
    <w:p w:rsidR="00147E21" w:rsidRPr="00982D5E" w:rsidRDefault="00147E21" w:rsidP="004D6BF3">
      <w:r w:rsidRPr="00982D5E">
        <w:t>Соотнесение  количества предметов с числом.</w:t>
      </w:r>
    </w:p>
    <w:p w:rsidR="00147E21" w:rsidRPr="00982D5E" w:rsidRDefault="00147E21" w:rsidP="004D6BF3">
      <w:r w:rsidRPr="00982D5E">
        <w:t>Обозначение числа цифрой.</w:t>
      </w:r>
    </w:p>
    <w:p w:rsidR="00147E21" w:rsidRPr="00982D5E" w:rsidRDefault="00147E21" w:rsidP="004D6BF3">
      <w:r w:rsidRPr="00982D5E">
        <w:t>Написание цифры.</w:t>
      </w:r>
    </w:p>
    <w:p w:rsidR="00147E21" w:rsidRPr="00982D5E" w:rsidRDefault="00147E21" w:rsidP="004D6BF3">
      <w:r w:rsidRPr="00982D5E">
        <w:t>Знание отрезка числового ряда 1 – 3 (1 – 5, 1 – 10, 0 – 10).</w:t>
      </w:r>
    </w:p>
    <w:p w:rsidR="00147E21" w:rsidRPr="00982D5E" w:rsidRDefault="00147E21" w:rsidP="004D6BF3">
      <w:r w:rsidRPr="00982D5E">
        <w:t>Определение места числа (от 0 до 9) в числовом ряду.</w:t>
      </w:r>
    </w:p>
    <w:p w:rsidR="00147E21" w:rsidRPr="00982D5E" w:rsidRDefault="00147E21" w:rsidP="004D6BF3">
      <w:r w:rsidRPr="00982D5E">
        <w:t>Счет в прямой (обратной) последовательности.</w:t>
      </w:r>
    </w:p>
    <w:p w:rsidR="00147E21" w:rsidRPr="00982D5E" w:rsidRDefault="00147E21" w:rsidP="004D6BF3">
      <w:r w:rsidRPr="00982D5E">
        <w:t>Состав  числа 2  (3,  4, …,  10)  из  двух  слагаемых.</w:t>
      </w:r>
    </w:p>
    <w:p w:rsidR="00147E21" w:rsidRPr="00982D5E" w:rsidRDefault="00147E21" w:rsidP="004D6BF3">
      <w:r w:rsidRPr="00982D5E">
        <w:t>Сложение (вычитание) предметных множеств в пределах5 (10).</w:t>
      </w:r>
    </w:p>
    <w:p w:rsidR="00147E21" w:rsidRPr="00982D5E" w:rsidRDefault="00147E21" w:rsidP="004D6BF3">
      <w:r w:rsidRPr="00982D5E">
        <w:t>Запись арифметического примера на увеличение  (уменьшение) на  одну (несколько)  единиц  в  пределах 5  (10).</w:t>
      </w:r>
    </w:p>
    <w:p w:rsidR="00147E21" w:rsidRPr="00982D5E" w:rsidRDefault="00147E21" w:rsidP="004D6BF3">
      <w:r w:rsidRPr="00982D5E">
        <w:t>Решение задач на увеличение на одну (несколько) единиц в пределах 5 (10).</w:t>
      </w:r>
    </w:p>
    <w:p w:rsidR="00147E21" w:rsidRPr="00982D5E" w:rsidRDefault="00147E21" w:rsidP="004D6BF3">
      <w:r w:rsidRPr="00982D5E">
        <w:t>Запись решения задачи в виде арифметического примера.</w:t>
      </w:r>
    </w:p>
    <w:p w:rsidR="00147E21" w:rsidRPr="00982D5E" w:rsidRDefault="00147E21" w:rsidP="004D6BF3">
      <w:r w:rsidRPr="00982D5E">
        <w:t>Решение задач на уменьшение  на  одну  (несколько)  единиц  в  пределах 5 (10).</w:t>
      </w:r>
    </w:p>
    <w:p w:rsidR="00147E21" w:rsidRPr="00982D5E" w:rsidRDefault="00147E21" w:rsidP="004D6BF3">
      <w:r w:rsidRPr="00982D5E">
        <w:t>Выполнение арифметических  действий  на  калькуляторе.</w:t>
      </w:r>
    </w:p>
    <w:p w:rsidR="00147E21" w:rsidRPr="00982D5E" w:rsidRDefault="00147E21" w:rsidP="004D6BF3">
      <w:r w:rsidRPr="00982D5E">
        <w:t>Различение  денежных  знаков  (монет,  купюр).</w:t>
      </w:r>
    </w:p>
    <w:p w:rsidR="00147E21" w:rsidRPr="00982D5E" w:rsidRDefault="00147E21" w:rsidP="004D6BF3">
      <w:r w:rsidRPr="00982D5E">
        <w:t>Узнавание  достоинства  монет (купюр).</w:t>
      </w:r>
    </w:p>
    <w:p w:rsidR="00147E21" w:rsidRPr="00982D5E" w:rsidRDefault="00147E21" w:rsidP="004D6BF3">
      <w:r w:rsidRPr="00982D5E">
        <w:t>Решение  простых примеров с числами, выраженными единицей измерения стоимости.</w:t>
      </w:r>
    </w:p>
    <w:p w:rsidR="00147E21" w:rsidRPr="00982D5E" w:rsidRDefault="00147E21" w:rsidP="004D6BF3">
      <w:r w:rsidRPr="00982D5E">
        <w:t>Размен денег.</w:t>
      </w:r>
    </w:p>
    <w:p w:rsidR="00147E21" w:rsidRPr="00982D5E" w:rsidRDefault="00147E21" w:rsidP="004D6BF3">
      <w:r w:rsidRPr="00982D5E">
        <w:t>2. Представления о величине:</w:t>
      </w:r>
    </w:p>
    <w:p w:rsidR="00147E21" w:rsidRPr="00982D5E" w:rsidRDefault="00147E21" w:rsidP="004D6BF3">
      <w:r w:rsidRPr="00982D5E">
        <w:t>Различение однородных (разнородных по одному признаку) предметов по величине.</w:t>
      </w:r>
    </w:p>
    <w:p w:rsidR="00147E21" w:rsidRPr="00982D5E" w:rsidRDefault="00147E21" w:rsidP="004D6BF3">
      <w:r w:rsidRPr="00982D5E">
        <w:t>Сравнение двух предметов по величине способом приложения (приставления),  «на глаз», наложения.</w:t>
      </w:r>
    </w:p>
    <w:p w:rsidR="00147E21" w:rsidRPr="00982D5E" w:rsidRDefault="00147E21" w:rsidP="004D6BF3">
      <w:r w:rsidRPr="00982D5E">
        <w:t>Определение среднего по величине предмета  из  трех  предложенных предметов.</w:t>
      </w:r>
    </w:p>
    <w:p w:rsidR="00147E21" w:rsidRPr="00982D5E" w:rsidRDefault="00147E21" w:rsidP="004D6BF3">
      <w:r w:rsidRPr="00982D5E">
        <w:t>Составление  упорядоченного ряда по убыванию (по возрастанию).</w:t>
      </w:r>
    </w:p>
    <w:p w:rsidR="00147E21" w:rsidRPr="00982D5E" w:rsidRDefault="00147E21" w:rsidP="004D6BF3">
      <w:r w:rsidRPr="00982D5E">
        <w:t>Различение однородных (разнородных) предметов по длине.</w:t>
      </w:r>
    </w:p>
    <w:p w:rsidR="00147E21" w:rsidRPr="00982D5E" w:rsidRDefault="00147E21" w:rsidP="004D6BF3">
      <w:r w:rsidRPr="00982D5E">
        <w:t>Сравнение предметов по длине.</w:t>
      </w:r>
    </w:p>
    <w:p w:rsidR="00147E21" w:rsidRPr="00982D5E" w:rsidRDefault="00147E21" w:rsidP="004D6BF3">
      <w:r w:rsidRPr="00982D5E">
        <w:t>Различение однородных (разнородных)  предметов  по  ширине.</w:t>
      </w:r>
    </w:p>
    <w:p w:rsidR="00147E21" w:rsidRPr="00982D5E" w:rsidRDefault="00147E21" w:rsidP="004D6BF3">
      <w:r w:rsidRPr="00982D5E">
        <w:t>Сравнение  предметов  по  ширине.</w:t>
      </w:r>
    </w:p>
    <w:p w:rsidR="00147E21" w:rsidRPr="00982D5E" w:rsidRDefault="00147E21" w:rsidP="004D6BF3">
      <w:r w:rsidRPr="00982D5E">
        <w:t>Различение  предметов  по  высоте.</w:t>
      </w:r>
    </w:p>
    <w:p w:rsidR="00147E21" w:rsidRPr="00982D5E" w:rsidRDefault="00147E21" w:rsidP="004D6BF3">
      <w:r w:rsidRPr="00982D5E">
        <w:t>Сравнение  предметов  по  высоте.</w:t>
      </w:r>
    </w:p>
    <w:p w:rsidR="00147E21" w:rsidRPr="00982D5E" w:rsidRDefault="00147E21" w:rsidP="004D6BF3">
      <w:r w:rsidRPr="00982D5E">
        <w:t>Различение  предметов  по  весу.</w:t>
      </w:r>
    </w:p>
    <w:p w:rsidR="00147E21" w:rsidRPr="00982D5E" w:rsidRDefault="00147E21" w:rsidP="004D6BF3">
      <w:r w:rsidRPr="00982D5E">
        <w:t>Сравнение  предметов  по  весу.</w:t>
      </w:r>
    </w:p>
    <w:p w:rsidR="00147E21" w:rsidRPr="00982D5E" w:rsidRDefault="00147E21" w:rsidP="004D6BF3">
      <w:r w:rsidRPr="00982D5E">
        <w:t>Узнавание весов, частей весов; их назначение.</w:t>
      </w:r>
    </w:p>
    <w:p w:rsidR="00147E21" w:rsidRPr="00982D5E" w:rsidRDefault="00147E21" w:rsidP="004D6BF3">
      <w:r w:rsidRPr="00982D5E">
        <w:t>Измерение веса предметов, материалов с помощью весов.</w:t>
      </w:r>
    </w:p>
    <w:p w:rsidR="00147E21" w:rsidRPr="00982D5E" w:rsidRDefault="00147E21" w:rsidP="004D6BF3">
      <w:r w:rsidRPr="00982D5E">
        <w:t>Различение предметов по толщине.</w:t>
      </w:r>
    </w:p>
    <w:p w:rsidR="00147E21" w:rsidRPr="00982D5E" w:rsidRDefault="00147E21" w:rsidP="004D6BF3">
      <w:r w:rsidRPr="00982D5E">
        <w:t>Сравнение предметов по толщине.</w:t>
      </w:r>
    </w:p>
    <w:p w:rsidR="00147E21" w:rsidRPr="00982D5E" w:rsidRDefault="00147E21" w:rsidP="004D6BF3">
      <w:r w:rsidRPr="00982D5E">
        <w:t>Различение  предметов  по  глубине.</w:t>
      </w:r>
    </w:p>
    <w:p w:rsidR="00147E21" w:rsidRPr="00982D5E" w:rsidRDefault="00147E21" w:rsidP="004D6BF3">
      <w:r w:rsidRPr="00982D5E">
        <w:t>Сравнение  предметов  по глубине.</w:t>
      </w:r>
    </w:p>
    <w:p w:rsidR="00147E21" w:rsidRPr="00982D5E" w:rsidRDefault="00147E21" w:rsidP="004D6BF3">
      <w:r w:rsidRPr="00982D5E">
        <w:t>Измерение с помощью мерки.</w:t>
      </w:r>
    </w:p>
    <w:p w:rsidR="00147E21" w:rsidRPr="00982D5E" w:rsidRDefault="00147E21" w:rsidP="004D6BF3">
      <w:r w:rsidRPr="00982D5E">
        <w:t>Узнавание линейки (шкалы делений), ее  назначение.</w:t>
      </w:r>
    </w:p>
    <w:p w:rsidR="00147E21" w:rsidRPr="00982D5E" w:rsidRDefault="00147E21" w:rsidP="004D6BF3">
      <w:r w:rsidRPr="00982D5E">
        <w:t>Измерение  длины  отрезков,  длины (высоты)  предметов линейкой.</w:t>
      </w:r>
    </w:p>
    <w:p w:rsidR="00147E21" w:rsidRPr="00982D5E" w:rsidRDefault="00147E21" w:rsidP="004D6BF3">
      <w:r w:rsidRPr="00982D5E">
        <w:t>Представление о форме:</w:t>
      </w:r>
    </w:p>
    <w:p w:rsidR="00147E21" w:rsidRPr="00982D5E" w:rsidRDefault="00147E21" w:rsidP="004D6BF3">
      <w:r w:rsidRPr="00982D5E">
        <w:t>Узнавание (различение) геометрических тел: «шар»,  «куб»,  «призма», «брусок».</w:t>
      </w:r>
    </w:p>
    <w:p w:rsidR="00147E21" w:rsidRPr="00982D5E" w:rsidRDefault="00147E21" w:rsidP="004D6BF3">
      <w:r w:rsidRPr="00982D5E">
        <w:t xml:space="preserve">Соотнесение  формы  предмета  с  геометрическими  телами, фигурой.  </w:t>
      </w:r>
    </w:p>
    <w:p w:rsidR="00147E21" w:rsidRPr="00982D5E" w:rsidRDefault="00147E21" w:rsidP="004D6BF3">
      <w:r w:rsidRPr="00982D5E">
        <w:t>Узнавание (различение)  геометрических  фигур:  треугольник, квадрат,  круг,  прямоугольник,  точка,  линия (прямая,  ломаная),  отрезок.</w:t>
      </w:r>
    </w:p>
    <w:p w:rsidR="00147E21" w:rsidRPr="00982D5E" w:rsidRDefault="00147E21" w:rsidP="004D6BF3">
      <w:r w:rsidRPr="00982D5E">
        <w:t>Соотнесение геометрической формы с геометрической фигурой.</w:t>
      </w:r>
    </w:p>
    <w:p w:rsidR="00147E21" w:rsidRPr="00982D5E" w:rsidRDefault="00147E21" w:rsidP="004D6BF3">
      <w:r w:rsidRPr="00982D5E">
        <w:t>Соотнесение формы предметов с геометрической фигурой  (треугольник, квадрат, круг, прямоугольник).</w:t>
      </w:r>
    </w:p>
    <w:p w:rsidR="00147E21" w:rsidRPr="00982D5E" w:rsidRDefault="00147E21" w:rsidP="004D6BF3">
      <w:r w:rsidRPr="00982D5E">
        <w:t>Сборка геометрической фигуры(треугольник, квадрат, круг, прямоугольник) из2-х (3-х, 4-х) частей.</w:t>
      </w:r>
    </w:p>
    <w:p w:rsidR="00147E21" w:rsidRPr="00982D5E" w:rsidRDefault="00147E21" w:rsidP="004D6BF3">
      <w:r w:rsidRPr="00982D5E">
        <w:t>Составление геометрической фигуры (треугольник,  квадрат,  прямоугольник)  из  счетных  палочек.</w:t>
      </w:r>
    </w:p>
    <w:p w:rsidR="00147E21" w:rsidRPr="00982D5E" w:rsidRDefault="00147E21" w:rsidP="004D6BF3">
      <w:r w:rsidRPr="00982D5E">
        <w:t>Штриховка геометрической  фигуры (треугольник,  квадрат,  круг, прямоугольник).</w:t>
      </w:r>
    </w:p>
    <w:p w:rsidR="00147E21" w:rsidRPr="00982D5E" w:rsidRDefault="00147E21" w:rsidP="004D6BF3">
      <w:r w:rsidRPr="00982D5E">
        <w:t>Обводка  геометрической  фигуры (треугольник,  квадрат,  круг, прямоугольник)  по  шаблону (трафарету,  контурной  линии).</w:t>
      </w:r>
    </w:p>
    <w:p w:rsidR="00147E21" w:rsidRPr="00982D5E" w:rsidRDefault="00147E21" w:rsidP="004D6BF3">
      <w:r w:rsidRPr="00982D5E">
        <w:t>Построение геометрической  фигуры (прямоугольник,  точка,  линия (прямая,  ломаная), отрезок)  по  точкам.</w:t>
      </w:r>
    </w:p>
    <w:p w:rsidR="00147E21" w:rsidRPr="00982D5E" w:rsidRDefault="00147E21" w:rsidP="004D6BF3">
      <w:r w:rsidRPr="00982D5E">
        <w:t>Рисование  геометрической  фигуры (прямоугольник, точка, линия (прямая, ломаная), отрезок, круг).</w:t>
      </w:r>
    </w:p>
    <w:p w:rsidR="00147E21" w:rsidRPr="00982D5E" w:rsidRDefault="00147E21" w:rsidP="004D6BF3">
      <w:r w:rsidRPr="00982D5E">
        <w:t>Узнавание циркуля (частей циркуля),  его  назначение.</w:t>
      </w:r>
    </w:p>
    <w:p w:rsidR="00147E21" w:rsidRPr="00982D5E" w:rsidRDefault="00147E21" w:rsidP="004D6BF3">
      <w:r w:rsidRPr="00982D5E">
        <w:t>Рисование  круга  произвольной (заданной) величины.</w:t>
      </w:r>
    </w:p>
    <w:p w:rsidR="00147E21" w:rsidRPr="00982D5E" w:rsidRDefault="00147E21" w:rsidP="004D6BF3">
      <w:r w:rsidRPr="00982D5E">
        <w:t>Измерение отрезка.</w:t>
      </w:r>
    </w:p>
    <w:p w:rsidR="00147E21" w:rsidRPr="00982D5E" w:rsidRDefault="00147E21" w:rsidP="004D6BF3">
      <w:r w:rsidRPr="00982D5E">
        <w:t>Пространственные представления:</w:t>
      </w:r>
    </w:p>
    <w:p w:rsidR="00147E21" w:rsidRPr="00982D5E" w:rsidRDefault="00147E21" w:rsidP="004D6BF3">
      <w:r w:rsidRPr="00982D5E">
        <w:t>Ориентация  в  пространственном  расположении  частей  тела  на  себе (другом человеке, изображении): верх (вверху), низ(внизу), перед(спереди),  зад (сзади),  правая (левая)  рука (нога,  сторона  тела).</w:t>
      </w:r>
    </w:p>
    <w:p w:rsidR="00147E21" w:rsidRPr="00982D5E" w:rsidRDefault="00147E21" w:rsidP="004D6BF3">
      <w:r w:rsidRPr="00982D5E">
        <w:t>Определение месторасположения предметов в пространстве: близко (около, рядом, здесь), далеко (там), сверху (вверху), снизу(внизу), впереди, сзади, справа, слева, на, в,  внутри,  перед,  за,  над,  под,  напротив,  между,  в  середине,  в  центре.</w:t>
      </w:r>
    </w:p>
    <w:p w:rsidR="00147E21" w:rsidRPr="00982D5E" w:rsidRDefault="00147E21" w:rsidP="004D6BF3">
      <w:r w:rsidRPr="00982D5E">
        <w:t>Перемещение в пространстве в заданном направлении: вверх, вниз, вперёд,</w:t>
      </w:r>
    </w:p>
    <w:p w:rsidR="00147E21" w:rsidRPr="00982D5E" w:rsidRDefault="00147E21" w:rsidP="004D6BF3">
      <w:r w:rsidRPr="00982D5E">
        <w:t>назад, вправо, влево.</w:t>
      </w:r>
    </w:p>
    <w:p w:rsidR="00147E21" w:rsidRPr="00982D5E" w:rsidRDefault="00147E21" w:rsidP="004D6BF3">
      <w:r w:rsidRPr="00982D5E">
        <w:t>Ориентация на плоскости: вверху (верх), внизу(низ), в середине (центре), справа,  слева,  верхний (нижний,  правый,  левый) край листа, верхняя(нижняя, правая, левая) часть листа, верхний(нижний) правый (левый) угол.</w:t>
      </w:r>
    </w:p>
    <w:p w:rsidR="00147E21" w:rsidRPr="00982D5E" w:rsidRDefault="00147E21" w:rsidP="004D6BF3">
      <w:r w:rsidRPr="00982D5E">
        <w:t>Составление предмета (изображения) из нескольких  частей.</w:t>
      </w:r>
    </w:p>
    <w:p w:rsidR="00147E21" w:rsidRPr="00982D5E" w:rsidRDefault="00147E21" w:rsidP="004D6BF3">
      <w:r w:rsidRPr="00982D5E">
        <w:t>Составление ряда из предметов (изображений): слева направо, снизу вверх, сверху  вниз.</w:t>
      </w:r>
    </w:p>
    <w:p w:rsidR="00147E21" w:rsidRPr="00982D5E" w:rsidRDefault="00147E21" w:rsidP="004D6BF3">
      <w:r w:rsidRPr="00982D5E">
        <w:t>Определение  отношения  порядка  следования:  первый, последний,  крайний,  перед,  после,  за,  следующий  за,  следом,  между.</w:t>
      </w:r>
    </w:p>
    <w:p w:rsidR="00147E21" w:rsidRPr="00982D5E" w:rsidRDefault="00147E21" w:rsidP="004D6BF3">
      <w:r w:rsidRPr="00982D5E">
        <w:t>Определение, месторасположения предметов в ряду.</w:t>
      </w:r>
    </w:p>
    <w:p w:rsidR="00147E21" w:rsidRPr="00982D5E" w:rsidRDefault="00147E21" w:rsidP="004D6BF3">
      <w:r w:rsidRPr="00982D5E">
        <w:t>Временные представления:</w:t>
      </w:r>
    </w:p>
    <w:p w:rsidR="00147E21" w:rsidRPr="00982D5E" w:rsidRDefault="00147E21" w:rsidP="004D6BF3">
      <w:r w:rsidRPr="00982D5E">
        <w:t>Узнавание (различение)  частей  суток.</w:t>
      </w:r>
    </w:p>
    <w:p w:rsidR="00147E21" w:rsidRPr="00982D5E" w:rsidRDefault="00147E21" w:rsidP="004D6BF3">
      <w:r w:rsidRPr="00982D5E">
        <w:t>Знание  порядка  следования частей  суток.</w:t>
      </w:r>
    </w:p>
    <w:p w:rsidR="00147E21" w:rsidRPr="00982D5E" w:rsidRDefault="00147E21" w:rsidP="004D6BF3">
      <w:r w:rsidRPr="00982D5E">
        <w:t>Узнавание (различение)  дней  недели.</w:t>
      </w:r>
    </w:p>
    <w:p w:rsidR="00147E21" w:rsidRPr="00982D5E" w:rsidRDefault="00147E21" w:rsidP="004D6BF3">
      <w:r w:rsidRPr="00982D5E">
        <w:t>Знание последовательности дней недели.</w:t>
      </w:r>
    </w:p>
    <w:p w:rsidR="00147E21" w:rsidRPr="00982D5E" w:rsidRDefault="00147E21" w:rsidP="004D6BF3">
      <w:r w:rsidRPr="00982D5E">
        <w:t>Знание смены дней: вчера, сегодня, завтра.</w:t>
      </w:r>
    </w:p>
    <w:p w:rsidR="00147E21" w:rsidRPr="00982D5E" w:rsidRDefault="00147E21" w:rsidP="004D6BF3">
      <w:r w:rsidRPr="00982D5E">
        <w:t>Соотнесение деятельности с временным промежутком: сейчас, потом, вчера,</w:t>
      </w:r>
    </w:p>
    <w:p w:rsidR="00147E21" w:rsidRPr="00982D5E" w:rsidRDefault="00147E21" w:rsidP="004D6BF3">
      <w:r w:rsidRPr="00982D5E">
        <w:t>сегодня, завтра, на следующий день, позавчера, послезавтра, давно, недавно.</w:t>
      </w:r>
    </w:p>
    <w:p w:rsidR="00147E21" w:rsidRPr="00982D5E" w:rsidRDefault="00147E21" w:rsidP="004D6BF3">
      <w:r w:rsidRPr="00982D5E">
        <w:t>Различение  времен  года.</w:t>
      </w:r>
    </w:p>
    <w:p w:rsidR="00147E21" w:rsidRPr="00982D5E" w:rsidRDefault="00147E21" w:rsidP="004D6BF3">
      <w:r w:rsidRPr="00982D5E">
        <w:t>Знание  порядка  следования  сезонов  в  году.</w:t>
      </w:r>
    </w:p>
    <w:p w:rsidR="00147E21" w:rsidRPr="00982D5E" w:rsidRDefault="00147E21" w:rsidP="004D6BF3">
      <w:r w:rsidRPr="00982D5E">
        <w:t>Узнавание(различение) месяцев.</w:t>
      </w:r>
    </w:p>
    <w:p w:rsidR="00147E21" w:rsidRPr="00982D5E" w:rsidRDefault="00147E21" w:rsidP="004D6BF3">
      <w:r w:rsidRPr="00982D5E">
        <w:t>Знание последовательности месяцев в году.</w:t>
      </w:r>
    </w:p>
    <w:p w:rsidR="00147E21" w:rsidRPr="00982D5E" w:rsidRDefault="00147E21" w:rsidP="004D6BF3">
      <w:r w:rsidRPr="00982D5E">
        <w:t>Сравнение людей по возрасту.</w:t>
      </w:r>
    </w:p>
    <w:p w:rsidR="00147E21" w:rsidRPr="00982D5E" w:rsidRDefault="00147E21" w:rsidP="004D6BF3">
      <w:r w:rsidRPr="00982D5E">
        <w:t>Определение времени по часам: целого часа,  четверти часа, с точностью до получаса (до 5 минут).</w:t>
      </w:r>
    </w:p>
    <w:p w:rsidR="00147E21" w:rsidRPr="00982D5E" w:rsidRDefault="00147E21" w:rsidP="004D6BF3">
      <w:r w:rsidRPr="00982D5E">
        <w:t>Соотнесение времени с началом и концом деятельности.</w:t>
      </w:r>
    </w:p>
    <w:p w:rsidR="00147E21" w:rsidRPr="00982D5E" w:rsidRDefault="00147E21" w:rsidP="004D6BF3"/>
    <w:p w:rsidR="00147E21" w:rsidRPr="00982D5E" w:rsidRDefault="00147E21" w:rsidP="004D6BF3">
      <w:r w:rsidRPr="00982D5E">
        <w:t>2.2.3. Окружающий природный мир</w:t>
      </w:r>
    </w:p>
    <w:p w:rsidR="00147E21" w:rsidRPr="00982D5E" w:rsidRDefault="00147E21" w:rsidP="004D6BF3">
      <w:r w:rsidRPr="00982D5E">
        <w:t>Пояснительная записка</w:t>
      </w:r>
    </w:p>
    <w:p w:rsidR="00147E21" w:rsidRPr="00982D5E" w:rsidRDefault="00147E21" w:rsidP="004D6BF3">
      <w:r w:rsidRPr="00982D5E">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147E21" w:rsidRPr="00982D5E" w:rsidRDefault="00147E21" w:rsidP="004D6BF3">
      <w:r w:rsidRPr="00982D5E">
        <w:t>Цель  обучения - формирование  представлений  о  живой  и  неживой природе, о взаимодействии человека с природой, бережного отношения к природе.</w:t>
      </w:r>
    </w:p>
    <w:p w:rsidR="00147E21" w:rsidRPr="00982D5E" w:rsidRDefault="00147E21" w:rsidP="004D6BF3">
      <w:r w:rsidRPr="00982D5E">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147E21" w:rsidRPr="00982D5E" w:rsidRDefault="00147E21" w:rsidP="004D6BF3">
      <w:r w:rsidRPr="00982D5E">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147E21" w:rsidRPr="00982D5E" w:rsidRDefault="00147E21" w:rsidP="004D6BF3">
      <w:r w:rsidRPr="00982D5E">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147E21" w:rsidRPr="00982D5E" w:rsidRDefault="00147E21" w:rsidP="004D6BF3">
      <w:r w:rsidRPr="00982D5E">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  и  видеоматериалы;  аквариум и др.</w:t>
      </w:r>
    </w:p>
    <w:p w:rsidR="00147E21" w:rsidRPr="00982D5E" w:rsidRDefault="00147E21" w:rsidP="004D6BF3">
      <w:r w:rsidRPr="00982D5E">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разбит  учебный  огород.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Необходимо организовывать учебные поездки детей в зоопарк, на ферму, в тепличные хозяйства и т.д.</w:t>
      </w:r>
    </w:p>
    <w:p w:rsidR="00147E21" w:rsidRPr="00982D5E" w:rsidRDefault="00147E21" w:rsidP="004D6BF3"/>
    <w:p w:rsidR="00147E21" w:rsidRPr="00982D5E" w:rsidRDefault="00147E21" w:rsidP="004D6BF3">
      <w:r w:rsidRPr="00982D5E">
        <w:t>Примерное содержание предмета</w:t>
      </w:r>
    </w:p>
    <w:p w:rsidR="00147E21" w:rsidRPr="00982D5E" w:rsidRDefault="00147E21" w:rsidP="004D6BF3">
      <w:r w:rsidRPr="00982D5E">
        <w:t>Растительный мир:</w:t>
      </w:r>
    </w:p>
    <w:p w:rsidR="00147E21" w:rsidRPr="00982D5E" w:rsidRDefault="00147E21" w:rsidP="004D6BF3">
      <w:r w:rsidRPr="00982D5E">
        <w:t>Узнавание (различение)  растений (дерево,  куст,  трава).</w:t>
      </w:r>
    </w:p>
    <w:p w:rsidR="00147E21" w:rsidRPr="00982D5E" w:rsidRDefault="00147E21" w:rsidP="004D6BF3">
      <w:r w:rsidRPr="00982D5E">
        <w:t>Узнавание (различение) частей растений (корень, ствол/ стебель, ветка, лист, цветок).</w:t>
      </w:r>
    </w:p>
    <w:p w:rsidR="00147E21" w:rsidRPr="00982D5E" w:rsidRDefault="00147E21" w:rsidP="004D6BF3">
      <w:r w:rsidRPr="00982D5E">
        <w:t>Знание значения частей растения. Знание значения растений в природе и жизни человека.</w:t>
      </w:r>
    </w:p>
    <w:p w:rsidR="00147E21" w:rsidRPr="00982D5E" w:rsidRDefault="00147E21" w:rsidP="004D6BF3">
      <w:r w:rsidRPr="00982D5E">
        <w:t>Узнавание (различение) деревьев (берёза, дуб, клён, ель, осина, сосна, ива, каштан).</w:t>
      </w:r>
    </w:p>
    <w:p w:rsidR="00147E21" w:rsidRPr="00982D5E" w:rsidRDefault="00147E21" w:rsidP="004D6BF3">
      <w:r w:rsidRPr="00982D5E">
        <w:t>Знание строения дерева (ствол, корень, ветки, листья).</w:t>
      </w:r>
    </w:p>
    <w:p w:rsidR="00147E21" w:rsidRPr="00982D5E" w:rsidRDefault="00147E21" w:rsidP="004D6BF3">
      <w:r w:rsidRPr="00982D5E">
        <w:t>Узнавание (различение) плодовых деревьев (вишня, яблоня, груша, слива).</w:t>
      </w:r>
    </w:p>
    <w:p w:rsidR="00147E21" w:rsidRPr="00982D5E" w:rsidRDefault="00147E21" w:rsidP="004D6BF3">
      <w:r w:rsidRPr="00982D5E">
        <w:t>Узнавание (различение)  лиственных  и  хвойных  деревьев.</w:t>
      </w:r>
    </w:p>
    <w:p w:rsidR="00147E21" w:rsidRPr="00982D5E" w:rsidRDefault="00147E21" w:rsidP="004D6BF3">
      <w:r w:rsidRPr="00982D5E">
        <w:t>Знание значения  деревьев  в  природе  и  жизни  человека.</w:t>
      </w:r>
    </w:p>
    <w:p w:rsidR="00147E21" w:rsidRPr="00982D5E" w:rsidRDefault="00147E21" w:rsidP="004D6BF3">
      <w:r w:rsidRPr="00982D5E">
        <w:t>Узнавание (различение) кустарников (орешник,  шиповник,  крыжовник,  смородина,  бузина, боярышник).</w:t>
      </w:r>
    </w:p>
    <w:p w:rsidR="00147E21" w:rsidRPr="00982D5E" w:rsidRDefault="00147E21" w:rsidP="004D6BF3">
      <w:r w:rsidRPr="00982D5E">
        <w:t>Знание особенностей внешнего строения кустарника.</w:t>
      </w:r>
    </w:p>
    <w:p w:rsidR="00147E21" w:rsidRPr="00982D5E" w:rsidRDefault="00147E21" w:rsidP="004D6BF3">
      <w:r w:rsidRPr="00982D5E">
        <w:t>Узнавание (различение)  лесных  и  садовых  кустарников.</w:t>
      </w:r>
    </w:p>
    <w:p w:rsidR="00147E21" w:rsidRPr="00982D5E" w:rsidRDefault="00147E21" w:rsidP="004D6BF3">
      <w:r w:rsidRPr="00982D5E">
        <w:t>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w:t>
      </w:r>
    </w:p>
    <w:p w:rsidR="00147E21" w:rsidRPr="00982D5E" w:rsidRDefault="00147E21" w:rsidP="004D6BF3">
      <w:r w:rsidRPr="00982D5E">
        <w:t>Различение  съедобных  и несъедобных  частей  фрукта.</w:t>
      </w:r>
    </w:p>
    <w:p w:rsidR="00147E21" w:rsidRPr="00982D5E" w:rsidRDefault="00147E21" w:rsidP="004D6BF3">
      <w:r w:rsidRPr="00982D5E">
        <w:t>Знание  значения  фруктов  в  жизни  человека.</w:t>
      </w:r>
    </w:p>
    <w:p w:rsidR="00147E21" w:rsidRPr="00982D5E" w:rsidRDefault="00147E21" w:rsidP="004D6BF3">
      <w:r w:rsidRPr="00982D5E">
        <w:t>Знание способов переработки фруктов.</w:t>
      </w:r>
    </w:p>
    <w:p w:rsidR="00147E21" w:rsidRPr="00982D5E" w:rsidRDefault="00147E21" w:rsidP="004D6BF3">
      <w:r w:rsidRPr="00982D5E">
        <w:t>Узнавание (различение) овощей (лук,  картофель, морковь, свекла, репа, редис, тыква, кабачок, перец) по внешнему виду (вкусу, запаху).</w:t>
      </w:r>
    </w:p>
    <w:p w:rsidR="00147E21" w:rsidRPr="00982D5E" w:rsidRDefault="00147E21" w:rsidP="004D6BF3">
      <w:r w:rsidRPr="00982D5E">
        <w:t>Различение съедобных и несъедобных частей овоща.</w:t>
      </w:r>
    </w:p>
    <w:p w:rsidR="00147E21" w:rsidRPr="00982D5E" w:rsidRDefault="00147E21" w:rsidP="004D6BF3">
      <w:r w:rsidRPr="00982D5E">
        <w:t>Знание значения овощей  в жизни  человека.</w:t>
      </w:r>
    </w:p>
    <w:p w:rsidR="00147E21" w:rsidRPr="00982D5E" w:rsidRDefault="00147E21" w:rsidP="004D6BF3">
      <w:r w:rsidRPr="00982D5E">
        <w:t>Знание способов переработки овощей.</w:t>
      </w:r>
    </w:p>
    <w:p w:rsidR="00147E21" w:rsidRPr="00982D5E" w:rsidRDefault="00147E21" w:rsidP="004D6BF3">
      <w:r w:rsidRPr="00982D5E">
        <w:t>Узнавание (различение)  ягод (смородина,  клубника,  малина, крыжовник,  земляника,  черника,  ежевика, голубика,  брусника,  клюква) по внешнему виду (вкусу, запаху).</w:t>
      </w:r>
    </w:p>
    <w:p w:rsidR="00147E21" w:rsidRPr="00982D5E" w:rsidRDefault="00147E21" w:rsidP="004D6BF3">
      <w:r w:rsidRPr="00982D5E">
        <w:t>Различение лесных и садовых ягод.</w:t>
      </w:r>
    </w:p>
    <w:p w:rsidR="00147E21" w:rsidRPr="00982D5E" w:rsidRDefault="00147E21" w:rsidP="004D6BF3">
      <w:r w:rsidRPr="00982D5E">
        <w:t>Знание значения  ягод  в  жизни  человека.</w:t>
      </w:r>
    </w:p>
    <w:p w:rsidR="00147E21" w:rsidRPr="00982D5E" w:rsidRDefault="00147E21" w:rsidP="004D6BF3">
      <w:r w:rsidRPr="00982D5E">
        <w:t>Знание  способов  переработки  ягод.</w:t>
      </w:r>
    </w:p>
    <w:p w:rsidR="00147E21" w:rsidRPr="00982D5E" w:rsidRDefault="00147E21" w:rsidP="004D6BF3">
      <w:r w:rsidRPr="00982D5E">
        <w:t>Узнавание (различение)  грибов (белый  гриб,  мухомор,  подберёзовик,</w:t>
      </w:r>
    </w:p>
    <w:p w:rsidR="00147E21" w:rsidRPr="00982D5E" w:rsidRDefault="00147E21" w:rsidP="004D6BF3">
      <w:r w:rsidRPr="00982D5E">
        <w:t>лисичка, подосиновик, опенок, поганка, вешенка, шампиньон) по внешнему виду.</w:t>
      </w:r>
    </w:p>
    <w:p w:rsidR="00147E21" w:rsidRPr="00982D5E" w:rsidRDefault="00147E21" w:rsidP="004D6BF3">
      <w:r w:rsidRPr="00982D5E">
        <w:t>Знание  строения  гриба (ножка,  шляпка).</w:t>
      </w:r>
    </w:p>
    <w:p w:rsidR="00147E21" w:rsidRPr="00982D5E" w:rsidRDefault="00147E21" w:rsidP="004D6BF3">
      <w:r w:rsidRPr="00982D5E">
        <w:t>Различение  съедобных  и несъедобных грибов.</w:t>
      </w:r>
    </w:p>
    <w:p w:rsidR="00147E21" w:rsidRPr="00982D5E" w:rsidRDefault="00147E21" w:rsidP="004D6BF3">
      <w:r w:rsidRPr="00982D5E">
        <w:t>Знание значения грибов в природе и жизни человека.</w:t>
      </w:r>
    </w:p>
    <w:p w:rsidR="00147E21" w:rsidRPr="00982D5E" w:rsidRDefault="00147E21" w:rsidP="004D6BF3">
      <w:r w:rsidRPr="00982D5E">
        <w:t>Знание  способов  переработки  грибов.</w:t>
      </w:r>
    </w:p>
    <w:p w:rsidR="00147E21" w:rsidRPr="00982D5E" w:rsidRDefault="00147E21" w:rsidP="004D6BF3">
      <w:r w:rsidRPr="00982D5E">
        <w:t>Узнавание (различение)  садовых цветочно-декоративных  растений (астра,  гладиолус,  георгин,  тюльпан, нарцисс, роза, лилия, пион, гвоздика).</w:t>
      </w:r>
    </w:p>
    <w:p w:rsidR="00147E21" w:rsidRPr="00982D5E" w:rsidRDefault="00147E21" w:rsidP="004D6BF3">
      <w:r w:rsidRPr="00982D5E">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
    <w:p w:rsidR="00147E21" w:rsidRPr="00982D5E" w:rsidRDefault="00147E21" w:rsidP="004D6BF3">
      <w:r w:rsidRPr="00982D5E">
        <w:t>Соотнесение цветения цветочно-декоративных растений со временем  года.</w:t>
      </w:r>
    </w:p>
    <w:p w:rsidR="00147E21" w:rsidRPr="00982D5E" w:rsidRDefault="00147E21" w:rsidP="004D6BF3">
      <w:r w:rsidRPr="00982D5E">
        <w:t>Знание  значения  цветочно-декоративных  растений  в  природе  и  жизни человека.</w:t>
      </w:r>
    </w:p>
    <w:p w:rsidR="00147E21" w:rsidRPr="00982D5E" w:rsidRDefault="00147E21" w:rsidP="004D6BF3">
      <w:r w:rsidRPr="00982D5E">
        <w:t>Узнавание  травянистых  растений.</w:t>
      </w:r>
    </w:p>
    <w:p w:rsidR="00147E21" w:rsidRPr="00982D5E" w:rsidRDefault="00147E21" w:rsidP="004D6BF3">
      <w:r w:rsidRPr="00982D5E">
        <w:t xml:space="preserve">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w:t>
      </w:r>
    </w:p>
    <w:p w:rsidR="00147E21" w:rsidRPr="00982D5E" w:rsidRDefault="00147E21" w:rsidP="004D6BF3">
      <w:r w:rsidRPr="00982D5E">
        <w:t>Узнавание (различение)  лекарственных  растений (зверобой,  ромашка,  календула  и  др.).  Знание  значения  лекарственных растений  в  жизни  человека.</w:t>
      </w:r>
    </w:p>
    <w:p w:rsidR="00147E21" w:rsidRPr="00982D5E" w:rsidRDefault="00147E21" w:rsidP="004D6BF3">
      <w:r w:rsidRPr="00982D5E">
        <w:t>Узнавание (различение) комнатных  растений (герань,  кактус,  фиалка,  фикус).</w:t>
      </w:r>
    </w:p>
    <w:p w:rsidR="00147E21" w:rsidRPr="00982D5E" w:rsidRDefault="00147E21" w:rsidP="004D6BF3">
      <w:r w:rsidRPr="00982D5E">
        <w:t>Знание  строения  растения.  Знание особенностей ухода за комнатными растениями.</w:t>
      </w:r>
    </w:p>
    <w:p w:rsidR="00147E21" w:rsidRPr="00982D5E" w:rsidRDefault="00147E21" w:rsidP="004D6BF3">
      <w:r w:rsidRPr="00982D5E">
        <w:t>Знание значения комнатных растений  в  жизни  человека.</w:t>
      </w:r>
    </w:p>
    <w:p w:rsidR="00147E21" w:rsidRPr="00982D5E" w:rsidRDefault="00147E21" w:rsidP="004D6BF3">
      <w:r w:rsidRPr="00982D5E">
        <w:t>Узнавание (различение)  зерновых  культур (пшеница, просо, ячмень, рожь, кукуруза, горох, фасоль, бобы) по внешнему виду.</w:t>
      </w:r>
    </w:p>
    <w:p w:rsidR="00147E21" w:rsidRPr="00982D5E" w:rsidRDefault="00147E21" w:rsidP="004D6BF3">
      <w:r w:rsidRPr="00982D5E">
        <w:t>Знание  значения  зерновых  культур  в  жизни  человека.</w:t>
      </w:r>
    </w:p>
    <w:p w:rsidR="00147E21" w:rsidRPr="00982D5E" w:rsidRDefault="00147E21" w:rsidP="004D6BF3">
      <w:r w:rsidRPr="00982D5E">
        <w:t>Узнавание (различение)  растений  природных  зон  холодного  пояса  (мох,  карликовая береза).</w:t>
      </w:r>
    </w:p>
    <w:p w:rsidR="00147E21" w:rsidRPr="00982D5E" w:rsidRDefault="00147E21" w:rsidP="004D6BF3">
      <w:r w:rsidRPr="00982D5E">
        <w:t>Знание  особенностей  растений  природных  зон  холодного  пояса.</w:t>
      </w:r>
    </w:p>
    <w:p w:rsidR="00147E21" w:rsidRPr="00982D5E" w:rsidRDefault="00147E21" w:rsidP="004D6BF3">
      <w:r w:rsidRPr="00982D5E">
        <w:t>Узнавание (различение)  растений  природных  зон  жаркого  пояса  (кактус,</w:t>
      </w:r>
    </w:p>
    <w:p w:rsidR="00147E21" w:rsidRPr="00982D5E" w:rsidRDefault="00147E21" w:rsidP="004D6BF3">
      <w:r w:rsidRPr="00982D5E">
        <w:t>верблюжья колючка, пальма, лиана, бамбук).</w:t>
      </w:r>
    </w:p>
    <w:p w:rsidR="00147E21" w:rsidRPr="00982D5E" w:rsidRDefault="00147E21" w:rsidP="004D6BF3">
      <w:r w:rsidRPr="00982D5E">
        <w:t>Знание особенностей растений природных зон жаркого пояса.</w:t>
      </w:r>
    </w:p>
    <w:p w:rsidR="00147E21" w:rsidRPr="00982D5E" w:rsidRDefault="00147E21" w:rsidP="004D6BF3">
      <w:r w:rsidRPr="00982D5E">
        <w:t>Животный мир:</w:t>
      </w:r>
    </w:p>
    <w:p w:rsidR="00147E21" w:rsidRPr="00982D5E" w:rsidRDefault="00147E21" w:rsidP="004D6BF3">
      <w:r w:rsidRPr="00982D5E">
        <w:t>Знание  строения  домашнего (дикого) животного (голова,  туловище, шерсть, лапы, хвост, ноги, копыта, рога, грива, пятачок, вымя, уши).</w:t>
      </w:r>
    </w:p>
    <w:p w:rsidR="00147E21" w:rsidRPr="00982D5E" w:rsidRDefault="00147E21" w:rsidP="004D6BF3">
      <w:r w:rsidRPr="00982D5E">
        <w:t>Знание основных  признаков  животного.</w:t>
      </w:r>
    </w:p>
    <w:p w:rsidR="00147E21" w:rsidRPr="00982D5E" w:rsidRDefault="00147E21" w:rsidP="004D6BF3">
      <w:r w:rsidRPr="00982D5E">
        <w:t>Установление  связи  строения  тела животного  с  его  образом  жизни.</w:t>
      </w:r>
    </w:p>
    <w:p w:rsidR="00147E21" w:rsidRPr="00982D5E" w:rsidRDefault="00147E21" w:rsidP="004D6BF3">
      <w:r w:rsidRPr="00982D5E">
        <w:t xml:space="preserve">  Узнавание (различение)  домашних животных (корова, свинья, лошадь, коза, овца (баран), кот, собака).</w:t>
      </w:r>
    </w:p>
    <w:p w:rsidR="00147E21" w:rsidRPr="00982D5E" w:rsidRDefault="00147E21" w:rsidP="004D6BF3">
      <w:r w:rsidRPr="00982D5E">
        <w:t>Знание питания  домашних  животных.</w:t>
      </w:r>
    </w:p>
    <w:p w:rsidR="00147E21" w:rsidRPr="00982D5E" w:rsidRDefault="00147E21" w:rsidP="004D6BF3">
      <w:r w:rsidRPr="00982D5E">
        <w:t>Знание  способов  передвижения  домашних животных.</w:t>
      </w:r>
    </w:p>
    <w:p w:rsidR="00147E21" w:rsidRPr="00982D5E" w:rsidRDefault="00147E21" w:rsidP="004D6BF3">
      <w:r w:rsidRPr="00982D5E">
        <w:t>Объединение  животных  в  группу «домашние  животные».</w:t>
      </w:r>
    </w:p>
    <w:p w:rsidR="00147E21" w:rsidRPr="00982D5E" w:rsidRDefault="00147E21" w:rsidP="004D6BF3">
      <w:r w:rsidRPr="00982D5E">
        <w:t>Знание значения  домашних  животных  в  жизни  человека.  Уход  за  домашними животными.</w:t>
      </w:r>
    </w:p>
    <w:p w:rsidR="00147E21" w:rsidRPr="00982D5E" w:rsidRDefault="00147E21" w:rsidP="004D6BF3">
      <w:r w:rsidRPr="00982D5E">
        <w:t>Узнавание (различение)  детенышей  домашних  животных (теленок, поросенок, жеребенок, козленок, ягненок, котенок, щенок).</w:t>
      </w:r>
    </w:p>
    <w:p w:rsidR="00147E21" w:rsidRPr="00982D5E" w:rsidRDefault="00147E21" w:rsidP="004D6BF3">
      <w:r w:rsidRPr="00982D5E">
        <w:t>Узнавание (различение) диких животных (лиса, заяц, волк, медведь, лось,  белка,  еж,  кабан,  тигр).</w:t>
      </w:r>
    </w:p>
    <w:p w:rsidR="00147E21" w:rsidRPr="00982D5E" w:rsidRDefault="00147E21" w:rsidP="004D6BF3">
      <w:r w:rsidRPr="00982D5E">
        <w:t>Знание  питания  диких  животных.</w:t>
      </w:r>
    </w:p>
    <w:p w:rsidR="00147E21" w:rsidRPr="00982D5E" w:rsidRDefault="00147E21" w:rsidP="004D6BF3">
      <w:r w:rsidRPr="00982D5E">
        <w:t>Знание способов передвижения диких животных.</w:t>
      </w:r>
    </w:p>
    <w:p w:rsidR="00147E21" w:rsidRPr="00982D5E" w:rsidRDefault="00147E21" w:rsidP="004D6BF3">
      <w:r w:rsidRPr="00982D5E">
        <w:t>Объединение диких животных в  группу «дикие  животные».</w:t>
      </w:r>
    </w:p>
    <w:p w:rsidR="00147E21" w:rsidRPr="00982D5E" w:rsidRDefault="00147E21" w:rsidP="004D6BF3">
      <w:r w:rsidRPr="00982D5E">
        <w:t>Знание  значения  диких  животных  в  жизни человека.</w:t>
      </w:r>
    </w:p>
    <w:p w:rsidR="00147E21" w:rsidRPr="00982D5E" w:rsidRDefault="00147E21" w:rsidP="004D6BF3">
      <w:r w:rsidRPr="00982D5E">
        <w:t>Узнавание (различение) детенышей  диких  животных (волчонок, лисенок, медвежонок, зайчонок, бельчонок, ежонок).</w:t>
      </w:r>
    </w:p>
    <w:p w:rsidR="00147E21" w:rsidRPr="00982D5E" w:rsidRDefault="00147E21" w:rsidP="004D6BF3">
      <w:r w:rsidRPr="00982D5E">
        <w:t>Узнавание (различение) животных, обитающих в природных зонах холодного пояса (белый медведь, пингвин,  олень,  песец,  тюлень,  морж).</w:t>
      </w:r>
    </w:p>
    <w:p w:rsidR="00147E21" w:rsidRPr="00982D5E" w:rsidRDefault="00147E21" w:rsidP="004D6BF3">
      <w:r w:rsidRPr="00982D5E">
        <w:t>Установление  связи  строения животного  с  его  местом  обитания.</w:t>
      </w:r>
    </w:p>
    <w:p w:rsidR="00147E21" w:rsidRPr="00982D5E" w:rsidRDefault="00147E21" w:rsidP="004D6BF3">
      <w:r w:rsidRPr="00982D5E">
        <w:t>Знание  питания  животных.</w:t>
      </w:r>
    </w:p>
    <w:p w:rsidR="00147E21" w:rsidRPr="00982D5E" w:rsidRDefault="00147E21" w:rsidP="004D6BF3">
      <w:r w:rsidRPr="00982D5E">
        <w:t>Знание способов  передвижения  животных.</w:t>
      </w:r>
    </w:p>
    <w:p w:rsidR="00147E21" w:rsidRPr="00982D5E" w:rsidRDefault="00147E21" w:rsidP="004D6BF3">
      <w:r w:rsidRPr="00982D5E">
        <w:t>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147E21" w:rsidRPr="00982D5E" w:rsidRDefault="00147E21" w:rsidP="004D6BF3">
      <w:r w:rsidRPr="00982D5E">
        <w:t>Установление связи строения  животного  с  его  местом  обитания.</w:t>
      </w:r>
    </w:p>
    <w:p w:rsidR="00147E21" w:rsidRPr="00982D5E" w:rsidRDefault="00147E21" w:rsidP="004D6BF3">
      <w:r w:rsidRPr="00982D5E">
        <w:t>Знание  питания  животных.</w:t>
      </w:r>
    </w:p>
    <w:p w:rsidR="00147E21" w:rsidRPr="00982D5E" w:rsidRDefault="00147E21" w:rsidP="004D6BF3">
      <w:r w:rsidRPr="00982D5E">
        <w:t>Знание  способов  передвижения  животных.</w:t>
      </w:r>
    </w:p>
    <w:p w:rsidR="00147E21" w:rsidRPr="00982D5E" w:rsidRDefault="00147E21" w:rsidP="004D6BF3">
      <w:r w:rsidRPr="00982D5E">
        <w:t>Знание  строения  птицы.</w:t>
      </w:r>
    </w:p>
    <w:p w:rsidR="00147E21" w:rsidRPr="00982D5E" w:rsidRDefault="00147E21" w:rsidP="004D6BF3">
      <w:r w:rsidRPr="00982D5E">
        <w:t>Установление  связи  строения  тела  птицы  с  ее  образом  жизни.</w:t>
      </w:r>
    </w:p>
    <w:p w:rsidR="00147E21" w:rsidRPr="00982D5E" w:rsidRDefault="00147E21" w:rsidP="004D6BF3">
      <w:r w:rsidRPr="00982D5E">
        <w:t>Знание питания птиц.</w:t>
      </w:r>
    </w:p>
    <w:p w:rsidR="00147E21" w:rsidRPr="00982D5E" w:rsidRDefault="00147E21" w:rsidP="004D6BF3">
      <w:r w:rsidRPr="00982D5E">
        <w:t>Узнавание (различение) домашних птиц(курица (петух), утка, гусь,  индюк). Знание  особенностей  внешнего  вида  птиц.</w:t>
      </w:r>
    </w:p>
    <w:p w:rsidR="00147E21" w:rsidRPr="00982D5E" w:rsidRDefault="00147E21" w:rsidP="004D6BF3">
      <w:r w:rsidRPr="00982D5E">
        <w:t>Знание  питания птиц.</w:t>
      </w:r>
    </w:p>
    <w:p w:rsidR="00147E21" w:rsidRPr="00982D5E" w:rsidRDefault="00147E21" w:rsidP="004D6BF3">
      <w:r w:rsidRPr="00982D5E">
        <w:t>Объединение  домашних  птиц  в  группу «домашние  птицы».</w:t>
      </w:r>
    </w:p>
    <w:p w:rsidR="00147E21" w:rsidRPr="00982D5E" w:rsidRDefault="00147E21" w:rsidP="004D6BF3">
      <w:r w:rsidRPr="00982D5E">
        <w:t>Знание значения  домашних  птиц  в  жизни  человека.</w:t>
      </w:r>
    </w:p>
    <w:p w:rsidR="00147E21" w:rsidRPr="00982D5E" w:rsidRDefault="00147E21" w:rsidP="004D6BF3">
      <w:r w:rsidRPr="00982D5E">
        <w:t>Узнавание (различение) детенышей  домашних  птиц  (цыпленок,  утенок,  гусенок,  индюшонок).</w:t>
      </w:r>
    </w:p>
    <w:p w:rsidR="00147E21" w:rsidRPr="00982D5E" w:rsidRDefault="00147E21" w:rsidP="004D6BF3">
      <w:r w:rsidRPr="00982D5E">
        <w:t>Узнавание (различение)  зимующих  птиц (голубь,  ворона,  воробей,  дятел, синица,  снегирь,  сова).</w:t>
      </w:r>
    </w:p>
    <w:p w:rsidR="00147E21" w:rsidRPr="00982D5E" w:rsidRDefault="00147E21" w:rsidP="004D6BF3">
      <w:r w:rsidRPr="00982D5E">
        <w:t>Узнавание (различение)  перелетных  птиц (аист, ласточка,  дикая  утка,  дикий  гусь,  грач,  журавль).</w:t>
      </w:r>
    </w:p>
    <w:p w:rsidR="00147E21" w:rsidRPr="00982D5E" w:rsidRDefault="00147E21" w:rsidP="004D6BF3">
      <w:r w:rsidRPr="00982D5E">
        <w:t>Знание  питания  птиц.</w:t>
      </w:r>
    </w:p>
    <w:p w:rsidR="00147E21" w:rsidRPr="00982D5E" w:rsidRDefault="00147E21" w:rsidP="004D6BF3">
      <w:r w:rsidRPr="00982D5E">
        <w:t>Объединение перелетных  птиц в группу «перелетные птицы».</w:t>
      </w:r>
    </w:p>
    <w:p w:rsidR="00147E21" w:rsidRPr="00982D5E" w:rsidRDefault="00147E21" w:rsidP="004D6BF3">
      <w:r w:rsidRPr="00982D5E">
        <w:t>Объединение зимующих птиц в группу - «зимующие птицы».</w:t>
      </w:r>
    </w:p>
    <w:p w:rsidR="00147E21" w:rsidRPr="00982D5E" w:rsidRDefault="00147E21" w:rsidP="004D6BF3">
      <w:r w:rsidRPr="00982D5E">
        <w:t>Знание значения птиц в жизни человека, в природе.</w:t>
      </w:r>
    </w:p>
    <w:p w:rsidR="00147E21" w:rsidRPr="00982D5E" w:rsidRDefault="00147E21" w:rsidP="004D6BF3">
      <w:r w:rsidRPr="00982D5E">
        <w:t>Узнавание (различение) водоплавающих птиц (лебедь, утка, гусь, пеликан). Знание значения птиц в жизни человека, в природе.</w:t>
      </w:r>
    </w:p>
    <w:p w:rsidR="00147E21" w:rsidRPr="00982D5E" w:rsidRDefault="00147E21" w:rsidP="004D6BF3">
      <w:r w:rsidRPr="00982D5E">
        <w:t>Знание  строения  рыбы  (голова,  туловище,  хвост,  плавники,  жабры).</w:t>
      </w:r>
    </w:p>
    <w:p w:rsidR="00147E21" w:rsidRPr="00982D5E" w:rsidRDefault="00147E21" w:rsidP="004D6BF3">
      <w:r w:rsidRPr="00982D5E">
        <w:t>Установление связи строения тела рыбы с ее образом жизни.</w:t>
      </w:r>
    </w:p>
    <w:p w:rsidR="00147E21" w:rsidRPr="00982D5E" w:rsidRDefault="00147E21" w:rsidP="004D6BF3">
      <w:r w:rsidRPr="00982D5E">
        <w:t>Знание питания рыб.</w:t>
      </w:r>
    </w:p>
    <w:p w:rsidR="00147E21" w:rsidRPr="00982D5E" w:rsidRDefault="00147E21" w:rsidP="004D6BF3">
      <w:r w:rsidRPr="00982D5E">
        <w:t>Узнавание (различение)  речных  рыб (сом,  окунь,  щука).</w:t>
      </w:r>
    </w:p>
    <w:p w:rsidR="00147E21" w:rsidRPr="00982D5E" w:rsidRDefault="00147E21" w:rsidP="004D6BF3">
      <w:r w:rsidRPr="00982D5E">
        <w:t>Знание значения  речных  рыб  в  жизни  человека,  в  природе.</w:t>
      </w:r>
    </w:p>
    <w:p w:rsidR="00147E21" w:rsidRPr="00982D5E" w:rsidRDefault="00147E21" w:rsidP="004D6BF3">
      <w:r w:rsidRPr="00982D5E">
        <w:t>Знание  строения насекомого.</w:t>
      </w:r>
    </w:p>
    <w:p w:rsidR="00147E21" w:rsidRPr="00982D5E" w:rsidRDefault="00147E21" w:rsidP="004D6BF3">
      <w:r w:rsidRPr="00982D5E">
        <w:t>Установление  связи  строения  тела  насекомого  с  его  образом жизни.  Знание  питания  насекомых.</w:t>
      </w:r>
    </w:p>
    <w:p w:rsidR="00147E21" w:rsidRPr="00982D5E" w:rsidRDefault="00147E21" w:rsidP="004D6BF3">
      <w:r w:rsidRPr="00982D5E">
        <w:t>Узнавание (различение)  речных  насекомых (жук, бабочка, стрекоза, муравей, кузнечик, муха, комар, пчела, таракан).</w:t>
      </w:r>
    </w:p>
    <w:p w:rsidR="00147E21" w:rsidRPr="00982D5E" w:rsidRDefault="00147E21" w:rsidP="004D6BF3">
      <w:r w:rsidRPr="00982D5E">
        <w:t>Знание  способов  передвижения  насекомых.</w:t>
      </w:r>
    </w:p>
    <w:p w:rsidR="00147E21" w:rsidRPr="00982D5E" w:rsidRDefault="00147E21" w:rsidP="004D6BF3">
      <w:r w:rsidRPr="00982D5E">
        <w:t>Знание  значения насекомых в жизни человека, в природе.</w:t>
      </w:r>
    </w:p>
    <w:p w:rsidR="00147E21" w:rsidRPr="00982D5E" w:rsidRDefault="00147E21" w:rsidP="004D6BF3">
      <w:r w:rsidRPr="00982D5E">
        <w:t>Узнавание (различение) морских обитателей (кит, дельфин, морская звезда, медуза, морской конек, осьминог,  креветка).</w:t>
      </w:r>
    </w:p>
    <w:p w:rsidR="00147E21" w:rsidRPr="00982D5E" w:rsidRDefault="00147E21" w:rsidP="004D6BF3">
      <w:r w:rsidRPr="00982D5E">
        <w:t>Знание  строения  морских  обитателей.</w:t>
      </w:r>
    </w:p>
    <w:p w:rsidR="00147E21" w:rsidRPr="00982D5E" w:rsidRDefault="00147E21" w:rsidP="004D6BF3">
      <w:r w:rsidRPr="00982D5E">
        <w:t>Установление  связи строения  тела  морского  обитателя  с  его  образом  жизни.</w:t>
      </w:r>
    </w:p>
    <w:p w:rsidR="00147E21" w:rsidRPr="00982D5E" w:rsidRDefault="00147E21" w:rsidP="004D6BF3">
      <w:r w:rsidRPr="00982D5E">
        <w:t>Знание  питания морских обитателей.</w:t>
      </w:r>
    </w:p>
    <w:p w:rsidR="00147E21" w:rsidRPr="00982D5E" w:rsidRDefault="00147E21" w:rsidP="004D6BF3">
      <w:r w:rsidRPr="00982D5E">
        <w:t>Знание значения морских обитателей в жизни человека,  в природе.</w:t>
      </w:r>
    </w:p>
    <w:p w:rsidR="00147E21" w:rsidRPr="00982D5E" w:rsidRDefault="00147E21" w:rsidP="004D6BF3">
      <w:r w:rsidRPr="00982D5E">
        <w:t>Узнавание (различение) животных, живущих в квартире (кошка, собака, декоративные птицы, аквариумные рыбки, черепахи, хомяки).</w:t>
      </w:r>
    </w:p>
    <w:p w:rsidR="00147E21" w:rsidRPr="00982D5E" w:rsidRDefault="00147E21" w:rsidP="004D6BF3">
      <w:r w:rsidRPr="00982D5E">
        <w:t>Знание особенностей ухода (питание, содержание и др.).</w:t>
      </w:r>
    </w:p>
    <w:p w:rsidR="00147E21" w:rsidRPr="00982D5E" w:rsidRDefault="00147E21" w:rsidP="004D6BF3">
      <w:r w:rsidRPr="00982D5E">
        <w:t>3.Объекты природы:</w:t>
      </w:r>
    </w:p>
    <w:p w:rsidR="00147E21" w:rsidRPr="00982D5E" w:rsidRDefault="00147E21" w:rsidP="004D6BF3">
      <w:r w:rsidRPr="00982D5E">
        <w:t>Узнавание  Солнца.</w:t>
      </w:r>
    </w:p>
    <w:p w:rsidR="00147E21" w:rsidRPr="00982D5E" w:rsidRDefault="00147E21" w:rsidP="004D6BF3">
      <w:r w:rsidRPr="00982D5E">
        <w:t>Знание  значения  солнца  в  жизни  человека  и  в природе.</w:t>
      </w:r>
    </w:p>
    <w:p w:rsidR="00147E21" w:rsidRPr="00982D5E" w:rsidRDefault="00147E21" w:rsidP="004D6BF3">
      <w:r w:rsidRPr="00982D5E">
        <w:t xml:space="preserve">Узнавание  Луны.  Знание  значения  луны  в  жизни  человека  и  в природе.  </w:t>
      </w:r>
    </w:p>
    <w:p w:rsidR="00147E21" w:rsidRPr="00982D5E" w:rsidRDefault="00147E21" w:rsidP="004D6BF3">
      <w:r w:rsidRPr="00982D5E">
        <w:t>Узнавание (различение) небесных  тел (планета,  звезда).</w:t>
      </w:r>
    </w:p>
    <w:p w:rsidR="00147E21" w:rsidRPr="00982D5E" w:rsidRDefault="00147E21" w:rsidP="004D6BF3">
      <w:r w:rsidRPr="00982D5E">
        <w:t>Знание знаменитых  космонавтов.  Узнавание  изображения  Земли  из  космоса.</w:t>
      </w:r>
    </w:p>
    <w:p w:rsidR="00147E21" w:rsidRPr="00982D5E" w:rsidRDefault="00147E21" w:rsidP="004D6BF3">
      <w:r w:rsidRPr="00982D5E">
        <w:t>Узнавание глобуса – модели Земли.</w:t>
      </w:r>
    </w:p>
    <w:p w:rsidR="00147E21" w:rsidRPr="00982D5E" w:rsidRDefault="00147E21" w:rsidP="004D6BF3">
      <w:r w:rsidRPr="00982D5E">
        <w:t>Знание свойств воздуха. Знание значения воздуха в природе и жизни человека. Различение земли, неба.</w:t>
      </w:r>
    </w:p>
    <w:p w:rsidR="00147E21" w:rsidRPr="00982D5E" w:rsidRDefault="00147E21" w:rsidP="004D6BF3">
      <w:r w:rsidRPr="00982D5E">
        <w:t>Определение месторасположения земли и неба.</w:t>
      </w:r>
    </w:p>
    <w:p w:rsidR="00147E21" w:rsidRPr="00982D5E" w:rsidRDefault="00147E21" w:rsidP="004D6BF3">
      <w:r w:rsidRPr="00982D5E">
        <w:t>Определение месторасположения объектов на земле и небе.</w:t>
      </w:r>
    </w:p>
    <w:p w:rsidR="00147E21" w:rsidRPr="00982D5E" w:rsidRDefault="00147E21" w:rsidP="004D6BF3">
      <w:r w:rsidRPr="00982D5E">
        <w:t>Узнавание (различение) форм  земной  поверхности.</w:t>
      </w:r>
    </w:p>
    <w:p w:rsidR="00147E21" w:rsidRPr="00982D5E" w:rsidRDefault="00147E21" w:rsidP="004D6BF3">
      <w:r w:rsidRPr="00982D5E">
        <w:t>Знание  значения горы (оврага, равнины) в природе и жизни человека. Изображение земной поверхности на карте.</w:t>
      </w:r>
    </w:p>
    <w:p w:rsidR="00147E21" w:rsidRPr="00982D5E" w:rsidRDefault="00147E21" w:rsidP="004D6BF3">
      <w:r w:rsidRPr="00982D5E">
        <w:t>Узнавание (различение) суши (водоема).</w:t>
      </w:r>
    </w:p>
    <w:p w:rsidR="00147E21" w:rsidRPr="00982D5E" w:rsidRDefault="00147E21" w:rsidP="004D6BF3">
      <w:r w:rsidRPr="00982D5E">
        <w:t>Узнавание леса. Знание значения леса в природе и жизни человека.</w:t>
      </w:r>
    </w:p>
    <w:p w:rsidR="00147E21" w:rsidRPr="00982D5E" w:rsidRDefault="00147E21" w:rsidP="004D6BF3">
      <w:r w:rsidRPr="00982D5E">
        <w:t>Различение растений (животных) леса.</w:t>
      </w:r>
    </w:p>
    <w:p w:rsidR="00147E21" w:rsidRPr="00982D5E" w:rsidRDefault="00147E21" w:rsidP="004D6BF3">
      <w:r w:rsidRPr="00982D5E">
        <w:t>Соблюдение  правил  поведения  в  лесу.</w:t>
      </w:r>
    </w:p>
    <w:p w:rsidR="00147E21" w:rsidRPr="00982D5E" w:rsidRDefault="00147E21" w:rsidP="004D6BF3">
      <w:r w:rsidRPr="00982D5E">
        <w:t>Узнавание  луга.</w:t>
      </w:r>
    </w:p>
    <w:p w:rsidR="00147E21" w:rsidRPr="00982D5E" w:rsidRDefault="00147E21" w:rsidP="004D6BF3">
      <w:r w:rsidRPr="00982D5E">
        <w:t>Узнавание  луговых  цветов.</w:t>
      </w:r>
    </w:p>
    <w:p w:rsidR="00147E21" w:rsidRPr="00982D5E" w:rsidRDefault="00147E21" w:rsidP="004D6BF3">
      <w:r w:rsidRPr="00982D5E">
        <w:t>Знание  значения  луга  в  природе  и  жизни человека.</w:t>
      </w:r>
    </w:p>
    <w:p w:rsidR="00147E21" w:rsidRPr="00982D5E" w:rsidRDefault="00147E21" w:rsidP="004D6BF3">
      <w:r w:rsidRPr="00982D5E">
        <w:t>Узнавание  некоторых  полезных  ископаемых (например:  уголь,  гранит, известняк, песок, глина и др.), знание способов их добычи и значения в жизни человека.</w:t>
      </w:r>
    </w:p>
    <w:p w:rsidR="00147E21" w:rsidRPr="00982D5E" w:rsidRDefault="00147E21" w:rsidP="004D6BF3">
      <w:r w:rsidRPr="00982D5E">
        <w:t>Узнавание воды. Знание свойств воды. Знание значения воды в природе и жизни человека.</w:t>
      </w:r>
    </w:p>
    <w:p w:rsidR="00147E21" w:rsidRPr="00982D5E" w:rsidRDefault="00147E21" w:rsidP="004D6BF3">
      <w:r w:rsidRPr="00982D5E">
        <w:t>Узнавание реки. Знание значения реки  (ручья) в природе и жизни человека. Соблюдение правил поведения на реке.</w:t>
      </w:r>
    </w:p>
    <w:p w:rsidR="00147E21" w:rsidRPr="00982D5E" w:rsidRDefault="00147E21" w:rsidP="004D6BF3">
      <w:r w:rsidRPr="00982D5E">
        <w:t>Узнавание водоема. Знание значения водоемов в природе и жизни человека.</w:t>
      </w:r>
    </w:p>
    <w:p w:rsidR="00147E21" w:rsidRPr="00982D5E" w:rsidRDefault="00147E21" w:rsidP="004D6BF3">
      <w:r w:rsidRPr="00982D5E">
        <w:t>Соблюдение  правил  поведения  на  озере (пруду).</w:t>
      </w:r>
    </w:p>
    <w:p w:rsidR="00147E21" w:rsidRPr="00982D5E" w:rsidRDefault="00147E21" w:rsidP="004D6BF3">
      <w:r w:rsidRPr="00982D5E">
        <w:t>Узнавание  огня.</w:t>
      </w:r>
    </w:p>
    <w:p w:rsidR="00147E21" w:rsidRPr="00982D5E" w:rsidRDefault="00147E21" w:rsidP="004D6BF3">
      <w:r w:rsidRPr="00982D5E">
        <w:t>Знание свойств огня (полезные свойства, отрицательное).</w:t>
      </w:r>
    </w:p>
    <w:p w:rsidR="00147E21" w:rsidRPr="00982D5E" w:rsidRDefault="00147E21" w:rsidP="004D6BF3">
      <w:r w:rsidRPr="00982D5E">
        <w:t>Знание значения огня в жизни человека.</w:t>
      </w:r>
    </w:p>
    <w:p w:rsidR="00147E21" w:rsidRPr="00982D5E" w:rsidRDefault="00147E21" w:rsidP="004D6BF3">
      <w:r w:rsidRPr="00982D5E">
        <w:t>Соблюдение правил обращения с огнем.</w:t>
      </w:r>
    </w:p>
    <w:p w:rsidR="00147E21" w:rsidRPr="00982D5E" w:rsidRDefault="00147E21" w:rsidP="004D6BF3">
      <w:r w:rsidRPr="00982D5E">
        <w:t>4.Временные представления:</w:t>
      </w:r>
    </w:p>
    <w:p w:rsidR="00147E21" w:rsidRPr="00982D5E" w:rsidRDefault="00147E21" w:rsidP="004D6BF3">
      <w:r w:rsidRPr="00982D5E">
        <w:t>Узнавание (различение)  частей  суток (утро,  день,  вечер,  ночь).</w:t>
      </w:r>
    </w:p>
    <w:p w:rsidR="00147E21" w:rsidRPr="00982D5E" w:rsidRDefault="00147E21" w:rsidP="004D6BF3">
      <w:r w:rsidRPr="00982D5E">
        <w:t>Представление о сутках как о последовательности (утро, день, вечер, ночь).</w:t>
      </w:r>
    </w:p>
    <w:p w:rsidR="00147E21" w:rsidRPr="00982D5E" w:rsidRDefault="00147E21" w:rsidP="004D6BF3">
      <w:r w:rsidRPr="00982D5E">
        <w:t>Соотнесение частей суток с видами деятельности.</w:t>
      </w:r>
    </w:p>
    <w:p w:rsidR="00147E21" w:rsidRPr="00982D5E" w:rsidRDefault="00147E21" w:rsidP="004D6BF3">
      <w:r w:rsidRPr="00982D5E">
        <w:t>Определение частей суток по  расположению  солнца.</w:t>
      </w:r>
    </w:p>
    <w:p w:rsidR="00147E21" w:rsidRPr="00982D5E" w:rsidRDefault="00147E21" w:rsidP="004D6BF3">
      <w:r w:rsidRPr="00982D5E">
        <w:t>Узнавание (различение)  дней  недели.</w:t>
      </w:r>
    </w:p>
    <w:p w:rsidR="00147E21" w:rsidRPr="00982D5E" w:rsidRDefault="00147E21" w:rsidP="004D6BF3">
      <w:r w:rsidRPr="00982D5E">
        <w:t>Представление  о  неделе  как  о  последовательности 7 дней.</w:t>
      </w:r>
    </w:p>
    <w:p w:rsidR="00147E21" w:rsidRPr="00982D5E" w:rsidRDefault="00147E21" w:rsidP="004D6BF3">
      <w:r w:rsidRPr="00982D5E">
        <w:t>Различение выходных  и  рабочих  дней.</w:t>
      </w:r>
    </w:p>
    <w:p w:rsidR="00147E21" w:rsidRPr="00982D5E" w:rsidRDefault="00147E21" w:rsidP="004D6BF3">
      <w:r w:rsidRPr="00982D5E">
        <w:t>Соотнесение  дней  недели  с  определенными видами деятельности. Узнавание (различение) месяцев.</w:t>
      </w:r>
    </w:p>
    <w:p w:rsidR="00147E21" w:rsidRPr="00982D5E" w:rsidRDefault="00147E21" w:rsidP="004D6BF3">
      <w:r w:rsidRPr="00982D5E">
        <w:t>Представление о годе как  о  последовательности 12 месяцев.</w:t>
      </w:r>
    </w:p>
    <w:p w:rsidR="00147E21" w:rsidRPr="00982D5E" w:rsidRDefault="00147E21" w:rsidP="004D6BF3">
      <w:r w:rsidRPr="00982D5E">
        <w:t>Соотнесение  месяцев  с  временами года.</w:t>
      </w:r>
    </w:p>
    <w:p w:rsidR="00147E21" w:rsidRPr="00982D5E" w:rsidRDefault="00147E21" w:rsidP="004D6BF3">
      <w:r w:rsidRPr="00982D5E">
        <w:t>Узнавание (различение) календарей (настенный,  настольный  и  др.).</w:t>
      </w:r>
    </w:p>
    <w:p w:rsidR="00147E21" w:rsidRPr="00982D5E" w:rsidRDefault="00147E21" w:rsidP="004D6BF3">
      <w:r w:rsidRPr="00982D5E">
        <w:t>Ориентация в календаре (определение года, текущего месяца, дней недели, предстоящей даты и т.д.).</w:t>
      </w:r>
    </w:p>
    <w:p w:rsidR="00147E21" w:rsidRPr="00982D5E" w:rsidRDefault="00147E21" w:rsidP="004D6BF3">
      <w:r w:rsidRPr="00982D5E">
        <w:t>Узнавание (различение) времен года(весна, лето, осень,  зима)  по  характерным  признакам.</w:t>
      </w:r>
    </w:p>
    <w:p w:rsidR="00147E21" w:rsidRPr="00982D5E" w:rsidRDefault="00147E21" w:rsidP="004D6BF3">
      <w:r w:rsidRPr="00982D5E">
        <w:t>Представление  о  годе  как  о последовательности  сезонов.</w:t>
      </w:r>
    </w:p>
    <w:p w:rsidR="00147E21" w:rsidRPr="00982D5E" w:rsidRDefault="00147E21" w:rsidP="004D6BF3">
      <w:r w:rsidRPr="00982D5E">
        <w:t xml:space="preserve">Знание  изменений,  происходящих  в  жизни человека в разное  время года. </w:t>
      </w:r>
    </w:p>
    <w:p w:rsidR="00147E21" w:rsidRPr="00982D5E" w:rsidRDefault="00147E21" w:rsidP="004D6BF3">
      <w:r w:rsidRPr="00982D5E">
        <w:t>Знание изменений, происходящих  в жизни животных в разное время года.</w:t>
      </w:r>
    </w:p>
    <w:p w:rsidR="00147E21" w:rsidRPr="00982D5E" w:rsidRDefault="00147E21" w:rsidP="004D6BF3">
      <w:r w:rsidRPr="00982D5E">
        <w:t xml:space="preserve"> Знание изменений, происходящих в жизни растений  в  разное  время  года.  </w:t>
      </w:r>
    </w:p>
    <w:p w:rsidR="00147E21" w:rsidRPr="00982D5E" w:rsidRDefault="00147E21" w:rsidP="004D6BF3">
      <w:r w:rsidRPr="00982D5E">
        <w:t>Узнавание (различение) явлений  природы (дождь, снегопад, листопад, гроза, радуга, туман, гром, ветер).</w:t>
      </w:r>
    </w:p>
    <w:p w:rsidR="00147E21" w:rsidRPr="00982D5E" w:rsidRDefault="00147E21" w:rsidP="004D6BF3">
      <w:r w:rsidRPr="00982D5E">
        <w:t>Соотнесение явлений природы со временем года.</w:t>
      </w:r>
    </w:p>
    <w:p w:rsidR="00147E21" w:rsidRPr="00982D5E" w:rsidRDefault="00147E21" w:rsidP="004D6BF3">
      <w:r w:rsidRPr="00982D5E">
        <w:t>Рассказ о погоде текущего дня.</w:t>
      </w:r>
    </w:p>
    <w:p w:rsidR="00147E21" w:rsidRPr="00982D5E" w:rsidRDefault="00147E21" w:rsidP="004D6BF3"/>
    <w:p w:rsidR="00147E21" w:rsidRPr="00982D5E" w:rsidRDefault="00147E21" w:rsidP="004D6BF3">
      <w:r w:rsidRPr="00982D5E">
        <w:t>2.2.4. Человек</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47E21" w:rsidRPr="00982D5E" w:rsidRDefault="00147E21" w:rsidP="004D6BF3">
      <w:r w:rsidRPr="00982D5E">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147E21" w:rsidRPr="00982D5E" w:rsidRDefault="00147E21" w:rsidP="004D6BF3">
      <w:r w:rsidRPr="00982D5E">
        <w:t>Программа  представлена  следующими  разделами: «Представления  о себе», «Семья», «Гигиена тела», «Туалет», «Одевание и раздевание», «Прием пищи».</w:t>
      </w:r>
    </w:p>
    <w:p w:rsidR="00147E21" w:rsidRPr="00982D5E" w:rsidRDefault="00147E21" w:rsidP="004D6BF3">
      <w:r w:rsidRPr="00982D5E">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147E21" w:rsidRPr="00982D5E" w:rsidRDefault="00147E21" w:rsidP="004D6BF3">
      <w:r w:rsidRPr="00982D5E">
        <w:t>Раздел «Гигиена тела» включает задачи по формированию умений  умываться, мыться под душем, чистить зубы, мыть голову, стричь ногти, причесываться и т.д.</w:t>
      </w:r>
    </w:p>
    <w:p w:rsidR="00147E21" w:rsidRPr="00982D5E" w:rsidRDefault="00147E21" w:rsidP="004D6BF3">
      <w:r w:rsidRPr="00982D5E">
        <w:t xml:space="preserve">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w:t>
      </w:r>
    </w:p>
    <w:p w:rsidR="00147E21" w:rsidRPr="00982D5E" w:rsidRDefault="00147E21" w:rsidP="004D6BF3">
      <w:r w:rsidRPr="00982D5E">
        <w:t>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147E21" w:rsidRPr="00982D5E" w:rsidRDefault="00147E21" w:rsidP="004D6BF3">
      <w:r w:rsidRPr="00982D5E">
        <w:t>Содержание разделов представлено с учетом возрастных особенностей.</w:t>
      </w:r>
    </w:p>
    <w:p w:rsidR="00147E21" w:rsidRPr="00982D5E" w:rsidRDefault="00147E21" w:rsidP="004D6BF3">
      <w:r w:rsidRPr="00982D5E">
        <w:t>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147E21" w:rsidRPr="00982D5E" w:rsidRDefault="00147E21" w:rsidP="004D6BF3">
      <w:r w:rsidRPr="00982D5E">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147E21" w:rsidRPr="00982D5E" w:rsidRDefault="00147E21" w:rsidP="004D6BF3">
      <w:r w:rsidRPr="00982D5E">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147E21" w:rsidRPr="00982D5E" w:rsidRDefault="00147E21" w:rsidP="004D6BF3">
      <w:r w:rsidRPr="00982D5E">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147E21" w:rsidRPr="00982D5E" w:rsidRDefault="00147E21" w:rsidP="004D6BF3">
      <w:r w:rsidRPr="00982D5E">
        <w:tab/>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147E21" w:rsidRPr="00982D5E" w:rsidRDefault="00147E21" w:rsidP="004D6BF3">
      <w:r w:rsidRPr="00982D5E">
        <w:t>Примерное содержание предмета</w:t>
      </w:r>
    </w:p>
    <w:p w:rsidR="00147E21" w:rsidRPr="00982D5E" w:rsidRDefault="00147E21" w:rsidP="004D6BF3">
      <w:r w:rsidRPr="00982D5E">
        <w:t>Представления о себе:</w:t>
      </w:r>
    </w:p>
    <w:p w:rsidR="00147E21" w:rsidRPr="00982D5E" w:rsidRDefault="00147E21" w:rsidP="004D6BF3">
      <w:r w:rsidRPr="00982D5E">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ноги(колено, ступня, пальцы, пятка). Знание назначения частей тела. Узнавание (различение) частей лица  человека (глаза,  брови,  нос,  лоб,  рот (губы,  язык,  зубы).</w:t>
      </w:r>
    </w:p>
    <w:p w:rsidR="00147E21" w:rsidRPr="00982D5E" w:rsidRDefault="00147E21" w:rsidP="004D6BF3">
      <w:r w:rsidRPr="00982D5E">
        <w:t xml:space="preserve">Знание назначения  частей  лица.  </w:t>
      </w:r>
    </w:p>
    <w:p w:rsidR="00147E21" w:rsidRPr="00982D5E" w:rsidRDefault="00147E21" w:rsidP="004D6BF3">
      <w:r w:rsidRPr="00982D5E">
        <w:t>Знание  строения  человека (скелет,  мышцы,  кожа). Узнавание (различение) внутренних органов человека (на схеме тела) (сердце,  легкие,  печень,  почки,  желудок).</w:t>
      </w:r>
    </w:p>
    <w:p w:rsidR="00147E21" w:rsidRPr="00982D5E" w:rsidRDefault="00147E21" w:rsidP="004D6BF3">
      <w:r w:rsidRPr="00982D5E">
        <w:t xml:space="preserve">Знание  назначения  внутренних  органов. Знание  вредных  привычек.  Сообщение  о  состоянии  своего  здоровья. </w:t>
      </w:r>
    </w:p>
    <w:p w:rsidR="00147E21" w:rsidRPr="00982D5E" w:rsidRDefault="00147E21" w:rsidP="004D6BF3">
      <w:r w:rsidRPr="00982D5E">
        <w:t xml:space="preserve">Называние  своего  имени  и  фамилии.  Называние  своего  возраста  (даты рождения). </w:t>
      </w:r>
    </w:p>
    <w:p w:rsidR="00147E21" w:rsidRPr="00982D5E" w:rsidRDefault="00147E21" w:rsidP="004D6BF3">
      <w:r w:rsidRPr="00982D5E">
        <w:t>Знание  видов  деятельности  для  организации  своего  свободного времени.</w:t>
      </w:r>
    </w:p>
    <w:p w:rsidR="00147E21" w:rsidRPr="00982D5E" w:rsidRDefault="00147E21" w:rsidP="004D6BF3">
      <w:r w:rsidRPr="00982D5E">
        <w:t xml:space="preserve">Сообщение  сведений  о  себе.  Рассказ  о  себе. </w:t>
      </w:r>
    </w:p>
    <w:p w:rsidR="00147E21" w:rsidRPr="00982D5E" w:rsidRDefault="00147E21" w:rsidP="004D6BF3">
      <w:r w:rsidRPr="00982D5E">
        <w:t xml:space="preserve"> Знание  возрастных изменений человека.</w:t>
      </w:r>
    </w:p>
    <w:p w:rsidR="00147E21" w:rsidRPr="00982D5E" w:rsidRDefault="00147E21" w:rsidP="004D6BF3">
      <w:r w:rsidRPr="00982D5E">
        <w:t>2.Гигиена тела:</w:t>
      </w:r>
    </w:p>
    <w:p w:rsidR="00147E21" w:rsidRPr="00982D5E" w:rsidRDefault="00147E21" w:rsidP="004D6BF3">
      <w:r w:rsidRPr="00982D5E">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147E21" w:rsidRPr="00982D5E" w:rsidRDefault="00147E21" w:rsidP="004D6BF3">
      <w:r w:rsidRPr="00982D5E">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47E21" w:rsidRPr="00982D5E" w:rsidRDefault="00147E21" w:rsidP="004D6BF3">
      <w:r w:rsidRPr="00982D5E">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47E21" w:rsidRPr="00982D5E" w:rsidRDefault="00147E21" w:rsidP="004D6BF3">
      <w:r w:rsidRPr="00982D5E">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147E21" w:rsidRPr="00982D5E" w:rsidRDefault="00147E21" w:rsidP="004D6BF3">
      <w:r w:rsidRPr="00982D5E">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147E21" w:rsidRPr="00982D5E" w:rsidRDefault="00147E21" w:rsidP="004D6BF3">
      <w:r w:rsidRPr="00982D5E">
        <w:t>Обращение с одеждой и обувью:</w:t>
      </w:r>
    </w:p>
    <w:p w:rsidR="00147E21" w:rsidRPr="00982D5E" w:rsidRDefault="00147E21" w:rsidP="004D6BF3">
      <w:r w:rsidRPr="00982D5E">
        <w:t xml:space="preserve">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147E21" w:rsidRPr="00982D5E" w:rsidRDefault="00147E21" w:rsidP="004D6BF3">
      <w:r w:rsidRPr="00982D5E">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w:t>
      </w:r>
    </w:p>
    <w:p w:rsidR="00147E21" w:rsidRPr="00982D5E" w:rsidRDefault="00147E21" w:rsidP="004D6BF3">
      <w:r w:rsidRPr="00982D5E">
        <w:t>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w:t>
      </w:r>
      <w:r w:rsidRPr="00982D5E">
        <w:tab/>
        <w:t>(низа) одежды. Различение правого (левого) ботинка (сапога, тапка). Выворачивание одежды.</w:t>
      </w:r>
    </w:p>
    <w:p w:rsidR="00147E21" w:rsidRPr="00982D5E" w:rsidRDefault="00147E21" w:rsidP="004D6BF3">
      <w:r w:rsidRPr="00982D5E">
        <w:t>Туалет:</w:t>
      </w:r>
    </w:p>
    <w:p w:rsidR="00147E21" w:rsidRPr="00982D5E" w:rsidRDefault="00147E21" w:rsidP="004D6BF3">
      <w:r w:rsidRPr="00982D5E">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147E21" w:rsidRPr="00982D5E" w:rsidRDefault="00147E21" w:rsidP="004D6BF3">
      <w:r w:rsidRPr="00982D5E">
        <w:t>Прием пищи:</w:t>
      </w:r>
    </w:p>
    <w:p w:rsidR="00147E21" w:rsidRPr="00982D5E" w:rsidRDefault="00147E21" w:rsidP="004D6BF3">
      <w:r w:rsidRPr="00982D5E">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w:t>
      </w:r>
    </w:p>
    <w:p w:rsidR="00147E21" w:rsidRPr="00982D5E" w:rsidRDefault="00147E21" w:rsidP="004D6BF3">
      <w:r w:rsidRPr="00982D5E">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47E21" w:rsidRPr="00982D5E" w:rsidRDefault="00147E21" w:rsidP="004D6BF3">
      <w:r w:rsidRPr="00982D5E">
        <w:t>Семья:</w:t>
      </w:r>
    </w:p>
    <w:p w:rsidR="00147E21" w:rsidRPr="00982D5E" w:rsidRDefault="00147E21" w:rsidP="004D6BF3">
      <w:r w:rsidRPr="00982D5E">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147E21" w:rsidRPr="00982D5E" w:rsidRDefault="00147E21" w:rsidP="004D6BF3"/>
    <w:p w:rsidR="00147E21" w:rsidRPr="00982D5E" w:rsidRDefault="00147E21" w:rsidP="004D6BF3">
      <w:r w:rsidRPr="00982D5E">
        <w:t>2.2.5. Домоводство</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Обучение  ребенка  с  умеренной,  тяжелой,  глубокой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147E21" w:rsidRPr="00982D5E" w:rsidRDefault="00147E21" w:rsidP="004D6BF3">
      <w:r w:rsidRPr="00982D5E">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147E21" w:rsidRPr="00982D5E" w:rsidRDefault="00147E21" w:rsidP="004D6BF3">
      <w:r w:rsidRPr="00982D5E">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147E21" w:rsidRPr="00982D5E" w:rsidRDefault="00147E21" w:rsidP="004D6BF3">
      <w:r w:rsidRPr="00982D5E">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147E21" w:rsidRPr="00982D5E" w:rsidRDefault="00147E21" w:rsidP="004D6BF3">
      <w:r w:rsidRPr="00982D5E">
        <w:t>В учебном плане предмет представлен с 5 по13 год обучения.</w:t>
      </w:r>
    </w:p>
    <w:p w:rsidR="00147E21" w:rsidRPr="00982D5E" w:rsidRDefault="00147E21" w:rsidP="004D6BF3">
      <w:r w:rsidRPr="00982D5E">
        <w:t>Материально-техническое  оснащение  учебного  предмета «Домоводство» предусматривает:</w:t>
      </w:r>
    </w:p>
    <w:p w:rsidR="00147E21" w:rsidRPr="00982D5E" w:rsidRDefault="00147E21" w:rsidP="004D6BF3">
      <w:r w:rsidRPr="00982D5E">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147E21" w:rsidRPr="00982D5E" w:rsidRDefault="00147E21" w:rsidP="004D6BF3">
      <w:r w:rsidRPr="00982D5E">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утюг,    пылесос,   электрическая  плита, электрическая  духовка,  миксер,  микроволновая  печь),    грифельная  и  магнитная  доски, уборочный инвентарь (тяпки, лопаты, грабли), тачки, лейки и др.</w:t>
      </w:r>
    </w:p>
    <w:p w:rsidR="00147E21" w:rsidRPr="00982D5E" w:rsidRDefault="00147E21" w:rsidP="004D6BF3">
      <w:r w:rsidRPr="00982D5E">
        <w:t>Примерное содержание предмета.</w:t>
      </w:r>
    </w:p>
    <w:p w:rsidR="00147E21" w:rsidRPr="00982D5E" w:rsidRDefault="00147E21" w:rsidP="004D6BF3">
      <w:r w:rsidRPr="00982D5E">
        <w:t>Покупки:</w:t>
      </w:r>
    </w:p>
    <w:p w:rsidR="00147E21" w:rsidRPr="00982D5E" w:rsidRDefault="00147E21" w:rsidP="004D6BF3">
      <w:r w:rsidRPr="00982D5E">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w:t>
      </w:r>
    </w:p>
    <w:p w:rsidR="00147E21" w:rsidRPr="00982D5E" w:rsidRDefault="00147E21" w:rsidP="004D6BF3">
      <w:r w:rsidRPr="00982D5E">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47E21" w:rsidRPr="00982D5E" w:rsidRDefault="00147E21" w:rsidP="004D6BF3">
      <w:r w:rsidRPr="00982D5E">
        <w:t>Обращение с кухонным инвентарем:</w:t>
      </w:r>
    </w:p>
    <w:p w:rsidR="00147E21" w:rsidRPr="00982D5E" w:rsidRDefault="00147E21" w:rsidP="004D6BF3">
      <w:r w:rsidRPr="00982D5E">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
    <w:p w:rsidR="00147E21" w:rsidRPr="00982D5E" w:rsidRDefault="00147E21" w:rsidP="004D6BF3">
      <w:r w:rsidRPr="00982D5E">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(электрический чайник,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147E21" w:rsidRPr="00982D5E" w:rsidRDefault="00147E21" w:rsidP="004D6BF3">
      <w:r w:rsidRPr="00982D5E">
        <w:t>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w:t>
      </w:r>
    </w:p>
    <w:p w:rsidR="00147E21" w:rsidRPr="00982D5E" w:rsidRDefault="00147E21" w:rsidP="004D6BF3">
      <w:r w:rsidRPr="00982D5E">
        <w:t>Соблюдение  последовательности  действий  при  сервировке  стола:</w:t>
      </w:r>
      <w:r>
        <w:t xml:space="preserve">  накрывание стола скатертью, </w:t>
      </w:r>
      <w:r w:rsidRPr="00982D5E">
        <w:t>ставление посуды, раскладывание столовых прибор</w:t>
      </w:r>
      <w:r>
        <w:t xml:space="preserve">ов,  раскладывание  салфеток,  солонок  и  ваз, </w:t>
      </w:r>
      <w:r w:rsidRPr="00982D5E">
        <w:t xml:space="preserve"> блюд.</w:t>
      </w:r>
    </w:p>
    <w:p w:rsidR="00147E21" w:rsidRPr="00982D5E" w:rsidRDefault="00147E21" w:rsidP="004D6BF3">
      <w:r w:rsidRPr="00982D5E">
        <w:t>Приготовление пищи:</w:t>
      </w:r>
    </w:p>
    <w:p w:rsidR="00147E21" w:rsidRPr="00982D5E" w:rsidRDefault="00147E21" w:rsidP="004D6BF3">
      <w:r w:rsidRPr="00982D5E">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rsidR="00147E21" w:rsidRPr="00982D5E" w:rsidRDefault="00147E21" w:rsidP="004D6BF3">
      <w:r w:rsidRPr="00982D5E">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на определенное время, вынимание противня из духовки, снимание выпечки, выключение электрической духовки.</w:t>
      </w:r>
    </w:p>
    <w:p w:rsidR="00147E21" w:rsidRPr="00982D5E" w:rsidRDefault="00147E21" w:rsidP="004D6BF3">
      <w:r w:rsidRPr="00982D5E">
        <w:tab/>
        <w:t>Поддержание чистоты рабочего места в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
    <w:p w:rsidR="00147E21" w:rsidRPr="00982D5E" w:rsidRDefault="00147E21" w:rsidP="004D6BF3">
      <w:r w:rsidRPr="00982D5E">
        <w:t xml:space="preserve">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
    <w:p w:rsidR="00147E21" w:rsidRPr="00982D5E" w:rsidRDefault="00147E21" w:rsidP="004D6BF3">
      <w:r w:rsidRPr="00982D5E">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147E21" w:rsidRPr="00982D5E" w:rsidRDefault="00147E21" w:rsidP="004D6BF3">
      <w:r w:rsidRPr="00982D5E">
        <w:t>Уход за вещами:</w:t>
      </w:r>
    </w:p>
    <w:p w:rsidR="00147E21" w:rsidRPr="00982D5E" w:rsidRDefault="00147E21" w:rsidP="004D6BF3">
      <w:r w:rsidRPr="00982D5E">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147E21" w:rsidRPr="00982D5E" w:rsidRDefault="00147E21" w:rsidP="004D6BF3">
      <w:r w:rsidRPr="00982D5E">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147E21" w:rsidRPr="00982D5E" w:rsidRDefault="00147E21" w:rsidP="004D6BF3">
      <w:r w:rsidRPr="00982D5E">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47E21" w:rsidRPr="00982D5E" w:rsidRDefault="00147E21" w:rsidP="004D6BF3">
      <w:r w:rsidRPr="00982D5E">
        <w:t>Уборка помещения:</w:t>
      </w:r>
    </w:p>
    <w:p w:rsidR="00147E21" w:rsidRPr="00982D5E" w:rsidRDefault="00147E21" w:rsidP="004D6BF3">
      <w:r w:rsidRPr="00982D5E">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147E21" w:rsidRPr="00982D5E" w:rsidRDefault="00147E21" w:rsidP="004D6BF3">
      <w:r w:rsidRPr="00982D5E">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147E21" w:rsidRPr="00982D5E" w:rsidRDefault="00147E21" w:rsidP="004D6BF3">
      <w:r w:rsidRPr="00982D5E">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147E21" w:rsidRPr="00982D5E" w:rsidRDefault="00147E21" w:rsidP="004D6BF3">
      <w:r w:rsidRPr="00982D5E">
        <w:t>Уборка территории:</w:t>
      </w:r>
    </w:p>
    <w:p w:rsidR="00147E21" w:rsidRPr="00982D5E" w:rsidRDefault="00147E21" w:rsidP="004D6BF3">
      <w:r w:rsidRPr="00982D5E">
        <w:t xml:space="preserve">Уборка бытового мусора. </w:t>
      </w:r>
    </w:p>
    <w:p w:rsidR="00147E21" w:rsidRPr="00982D5E" w:rsidRDefault="00147E21" w:rsidP="004D6BF3">
      <w:r w:rsidRPr="00982D5E">
        <w:t xml:space="preserve">Подметание территории. </w:t>
      </w:r>
    </w:p>
    <w:p w:rsidR="00147E21" w:rsidRPr="00982D5E" w:rsidRDefault="00147E21" w:rsidP="004D6BF3">
      <w:r w:rsidRPr="00982D5E">
        <w:t xml:space="preserve">Сгребание травы и листьев. </w:t>
      </w:r>
    </w:p>
    <w:p w:rsidR="00147E21" w:rsidRPr="00982D5E" w:rsidRDefault="00147E21" w:rsidP="004D6BF3">
      <w:r w:rsidRPr="00982D5E">
        <w:t xml:space="preserve">Уборка снега: сгребание, перебрасывание снега. </w:t>
      </w:r>
    </w:p>
    <w:p w:rsidR="00147E21" w:rsidRPr="00982D5E" w:rsidRDefault="00147E21" w:rsidP="004D6BF3">
      <w:r w:rsidRPr="00982D5E">
        <w:t>Уход за уборочным инвентарем.</w:t>
      </w:r>
    </w:p>
    <w:p w:rsidR="00147E21" w:rsidRPr="00982D5E" w:rsidRDefault="00147E21" w:rsidP="004D6BF3"/>
    <w:p w:rsidR="00147E21" w:rsidRPr="00982D5E" w:rsidRDefault="00147E21" w:rsidP="004D6BF3">
      <w:r w:rsidRPr="00982D5E">
        <w:t>2.2.6. Окружающий социальный мир</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147E21" w:rsidRPr="00982D5E" w:rsidRDefault="00147E21" w:rsidP="004D6BF3">
      <w:r w:rsidRPr="00982D5E">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147E21" w:rsidRPr="00982D5E" w:rsidRDefault="00147E21" w:rsidP="004D6BF3">
      <w:r w:rsidRPr="00982D5E">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147E21" w:rsidRPr="00982D5E" w:rsidRDefault="00147E21" w:rsidP="004D6BF3">
      <w:r w:rsidRPr="00982D5E">
        <w:tab/>
        <w:t xml:space="preserve">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147E21" w:rsidRPr="00982D5E" w:rsidRDefault="00147E21" w:rsidP="004D6BF3">
      <w:r w:rsidRPr="00982D5E">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147E21" w:rsidRPr="00982D5E" w:rsidRDefault="00147E21" w:rsidP="004D6BF3">
      <w:r w:rsidRPr="00982D5E">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w:t>
      </w:r>
    </w:p>
    <w:p w:rsidR="00147E21" w:rsidRPr="00982D5E" w:rsidRDefault="00147E21" w:rsidP="004D6BF3">
      <w:r w:rsidRPr="00982D5E">
        <w:t xml:space="preserve">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147E21" w:rsidRPr="00982D5E" w:rsidRDefault="00147E21" w:rsidP="004D6BF3">
      <w:r w:rsidRPr="00982D5E">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147E21" w:rsidRPr="00982D5E" w:rsidRDefault="00147E21" w:rsidP="004D6BF3">
      <w:r w:rsidRPr="00982D5E">
        <w:t>В учебном плане предмет представлен с 1 по13 год обучения.</w:t>
      </w:r>
    </w:p>
    <w:p w:rsidR="00147E21" w:rsidRPr="00982D5E" w:rsidRDefault="00147E21" w:rsidP="004D6BF3">
      <w:r w:rsidRPr="00982D5E">
        <w:t>В рамках коррекционно-развивающих занятий возможно использование программного материала  данного  предмета  с  обучающимися  с  умеренной,  тяжелой,  глубокой  умственной  отсталостью,  с  тяжелыми множественными нарушениями развития,  которые  нуждаются  в дополнительной индивидуальной работе.</w:t>
      </w:r>
    </w:p>
    <w:p w:rsidR="00147E21" w:rsidRPr="00982D5E" w:rsidRDefault="00147E21" w:rsidP="004D6BF3">
      <w:r w:rsidRPr="00982D5E">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w:t>
      </w:r>
    </w:p>
    <w:p w:rsidR="00147E21" w:rsidRPr="00982D5E" w:rsidRDefault="00147E21" w:rsidP="004D6BF3">
      <w:r w:rsidRPr="00982D5E">
        <w:t>По возможности,  используются  технические  и  транспортные  средства.</w:t>
      </w:r>
    </w:p>
    <w:p w:rsidR="00147E21" w:rsidRPr="00982D5E" w:rsidRDefault="00147E21" w:rsidP="004D6BF3">
      <w:r w:rsidRPr="00982D5E">
        <w:t>Необходимым  оборудованием  для  иллюстрации  социальных  явлений являются:  компьютер,  видеопроектор  и  другое  мультимедийное оборудование.</w:t>
      </w:r>
    </w:p>
    <w:p w:rsidR="00147E21" w:rsidRPr="00982D5E" w:rsidRDefault="00147E21" w:rsidP="004D6BF3">
      <w:r w:rsidRPr="00982D5E">
        <w:t>Примерное содержание предмета.</w:t>
      </w:r>
    </w:p>
    <w:p w:rsidR="00147E21" w:rsidRPr="00982D5E" w:rsidRDefault="00147E21" w:rsidP="004D6BF3">
      <w:r w:rsidRPr="00982D5E">
        <w:t xml:space="preserve">Школа: </w:t>
      </w:r>
    </w:p>
    <w:p w:rsidR="00147E21" w:rsidRPr="00982D5E" w:rsidRDefault="00147E21" w:rsidP="004D6BF3">
      <w:r w:rsidRPr="00982D5E">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Узнавание(различение) зон класса. Знание назначения зон класса.  </w:t>
      </w:r>
    </w:p>
    <w:p w:rsidR="00147E21" w:rsidRPr="00982D5E" w:rsidRDefault="00147E21" w:rsidP="004D6BF3">
      <w:r w:rsidRPr="00982D5E">
        <w:t xml:space="preserve">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w:t>
      </w:r>
    </w:p>
    <w:p w:rsidR="00147E21" w:rsidRPr="00982D5E" w:rsidRDefault="00147E21" w:rsidP="004D6BF3">
      <w:r w:rsidRPr="00982D5E">
        <w:t>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147E21" w:rsidRPr="00982D5E" w:rsidRDefault="00147E21" w:rsidP="004D6BF3">
      <w:r w:rsidRPr="00982D5E">
        <w:t>Квартира, дом, двор:</w:t>
      </w:r>
    </w:p>
    <w:p w:rsidR="00147E21" w:rsidRPr="00982D5E" w:rsidRDefault="00147E21" w:rsidP="004D6BF3">
      <w:r w:rsidRPr="00982D5E">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 Соблюдение  правил  при  пользовании  лифтом:  ждать  закрытия  и открытия дверей, нажимать кнопку с номером нужного этажа, стоять во время движения лифта  и др.</w:t>
      </w:r>
    </w:p>
    <w:p w:rsidR="00147E21" w:rsidRPr="00982D5E" w:rsidRDefault="00147E21" w:rsidP="004D6BF3">
      <w:r w:rsidRPr="00982D5E">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w:t>
      </w:r>
    </w:p>
    <w:p w:rsidR="00147E21" w:rsidRPr="00982D5E" w:rsidRDefault="00147E21" w:rsidP="004D6BF3">
      <w:r w:rsidRPr="00982D5E">
        <w:t xml:space="preserve">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w:t>
      </w:r>
    </w:p>
    <w:p w:rsidR="00147E21" w:rsidRPr="00982D5E" w:rsidRDefault="00147E21" w:rsidP="004D6BF3">
      <w:r w:rsidRPr="00982D5E">
        <w:t xml:space="preserve">Знание функционального назначения помещений квартиры. </w:t>
      </w:r>
    </w:p>
    <w:p w:rsidR="00147E21" w:rsidRPr="00982D5E" w:rsidRDefault="00147E21" w:rsidP="004D6BF3">
      <w:r w:rsidRPr="00982D5E">
        <w:t xml:space="preserve">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w:t>
      </w:r>
    </w:p>
    <w:p w:rsidR="00147E21" w:rsidRPr="00982D5E" w:rsidRDefault="00147E21" w:rsidP="004D6BF3">
      <w:r w:rsidRPr="00982D5E">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
    <w:p w:rsidR="00147E21" w:rsidRPr="00982D5E" w:rsidRDefault="00147E21" w:rsidP="004D6BF3">
      <w:r w:rsidRPr="00982D5E">
        <w:t xml:space="preserve">Знакомство с коммунальными удобствами в квартире: отопление (батарея, вентиль, вода), канализация (вода, унитаз, сливной бачок, трубы), водоснабжение(вода,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Узнавание(различение) вредных насекомых (муравьи,  тараканы),  грызунов (крысы,  мыши),  живущих  в  доме.  </w:t>
      </w:r>
    </w:p>
    <w:p w:rsidR="00147E21" w:rsidRPr="00982D5E" w:rsidRDefault="00147E21" w:rsidP="004D6BF3">
      <w:r w:rsidRPr="00982D5E">
        <w:t xml:space="preserve">Представление  о  вреде,  который  приносят  вредные  насекомые.  </w:t>
      </w:r>
    </w:p>
    <w:p w:rsidR="00147E21" w:rsidRPr="00982D5E" w:rsidRDefault="00147E21" w:rsidP="004D6BF3">
      <w:r w:rsidRPr="00982D5E">
        <w:t xml:space="preserve">Знание (соблюдение)  правил  поведения  в  чрезвычайной  ситуации.  </w:t>
      </w:r>
    </w:p>
    <w:p w:rsidR="00147E21" w:rsidRPr="00982D5E" w:rsidRDefault="00147E21" w:rsidP="004D6BF3">
      <w:r w:rsidRPr="00982D5E">
        <w:t xml:space="preserve">Узнавание (различение) предметов посуды: тарелка, стакан, кружка, ложка, вилка, нож,  кастрюля,  сковорода,  чайник,  половник.  </w:t>
      </w:r>
    </w:p>
    <w:p w:rsidR="00147E21" w:rsidRPr="00982D5E" w:rsidRDefault="00147E21" w:rsidP="004D6BF3">
      <w:r w:rsidRPr="00982D5E">
        <w:t>Узнавание (различение)  часов (механические (наручные,  настенные),  электронные (наручные,  настенные). Знание строения часов (циферблат, стрелки (часовая, минутная).</w:t>
      </w:r>
    </w:p>
    <w:p w:rsidR="00147E21" w:rsidRPr="00982D5E" w:rsidRDefault="00147E21" w:rsidP="004D6BF3">
      <w:r w:rsidRPr="00982D5E">
        <w:t>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использование(связь, игра и т.п.), выключение.</w:t>
      </w:r>
    </w:p>
    <w:p w:rsidR="00147E21" w:rsidRPr="00982D5E" w:rsidRDefault="00147E21" w:rsidP="004D6BF3">
      <w:r w:rsidRPr="00982D5E">
        <w:t>Предметы быта:</w:t>
      </w:r>
    </w:p>
    <w:p w:rsidR="00147E21" w:rsidRPr="00982D5E" w:rsidRDefault="00147E21" w:rsidP="004D6BF3">
      <w:r w:rsidRPr="00982D5E">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147E21" w:rsidRPr="00982D5E" w:rsidRDefault="00147E21" w:rsidP="004D6BF3">
      <w:r w:rsidRPr="00982D5E">
        <w:t>Узнавание (различение)  предметов  интерьера  (светильник,  зеркало,  штора,  скатерть,  ваза,  статуэтки,  свечи).    Знание  назначения  предметов интерьера.</w:t>
      </w:r>
    </w:p>
    <w:p w:rsidR="00147E21" w:rsidRPr="00982D5E" w:rsidRDefault="00147E21" w:rsidP="004D6BF3">
      <w:r w:rsidRPr="00982D5E">
        <w:t>Узнавание (различение) светильников (люстра, бра, настольная лампа).</w:t>
      </w:r>
    </w:p>
    <w:p w:rsidR="00147E21" w:rsidRPr="00982D5E" w:rsidRDefault="00147E21" w:rsidP="004D6BF3">
      <w:r w:rsidRPr="00982D5E">
        <w:t>Узнавание (различение)  часов  (наручные,  настенные,  механические, электронные  часы).</w:t>
      </w:r>
    </w:p>
    <w:p w:rsidR="00147E21" w:rsidRPr="00982D5E" w:rsidRDefault="00147E21" w:rsidP="004D6BF3">
      <w:r w:rsidRPr="00982D5E">
        <w:t>Узнавание  (различение)  частей  часов:  стрелки, циферблат. Знание назначения часов (частей часов).</w:t>
      </w:r>
    </w:p>
    <w:p w:rsidR="00147E21" w:rsidRPr="00982D5E" w:rsidRDefault="00147E21" w:rsidP="004D6BF3">
      <w:r w:rsidRPr="00982D5E">
        <w:t>Продукты питания:</w:t>
      </w:r>
    </w:p>
    <w:p w:rsidR="00147E21" w:rsidRPr="00982D5E" w:rsidRDefault="00147E21" w:rsidP="004D6BF3">
      <w:r w:rsidRPr="00982D5E">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w:t>
      </w:r>
    </w:p>
    <w:p w:rsidR="00147E21" w:rsidRPr="00982D5E" w:rsidRDefault="00147E21" w:rsidP="004D6BF3">
      <w:r w:rsidRPr="00982D5E">
        <w:t xml:space="preserve">Узнавание (различение) мясных продуктов: готовых к употреблению(колбаса,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w:t>
      </w:r>
    </w:p>
    <w:p w:rsidR="00147E21" w:rsidRPr="00982D5E" w:rsidRDefault="00147E21" w:rsidP="004D6BF3">
      <w:r w:rsidRPr="00982D5E">
        <w:t xml:space="preserve">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w:t>
      </w:r>
    </w:p>
    <w:p w:rsidR="00147E21" w:rsidRPr="00982D5E" w:rsidRDefault="00147E21" w:rsidP="004D6BF3">
      <w:r w:rsidRPr="00982D5E">
        <w:t xml:space="preserve">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w:t>
      </w:r>
    </w:p>
    <w:p w:rsidR="00147E21" w:rsidRPr="00982D5E" w:rsidRDefault="00147E21" w:rsidP="004D6BF3">
      <w:r w:rsidRPr="00982D5E">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w:t>
      </w:r>
    </w:p>
    <w:p w:rsidR="00147E21" w:rsidRPr="00982D5E" w:rsidRDefault="00147E21" w:rsidP="004D6BF3">
      <w:r w:rsidRPr="00982D5E">
        <w:t>Узнавание (различение) кондитерских изделий (торт, печенье, пирожное, конфета, шоколад). Знание правил хранения кондитерских изделий.</w:t>
      </w:r>
    </w:p>
    <w:p w:rsidR="00147E21" w:rsidRPr="00982D5E" w:rsidRDefault="00147E21" w:rsidP="004D6BF3">
      <w:r w:rsidRPr="00982D5E">
        <w:t>Предметы и материалы, изготовленные человеком:</w:t>
      </w:r>
    </w:p>
    <w:p w:rsidR="00147E21" w:rsidRPr="00982D5E" w:rsidRDefault="00147E21" w:rsidP="004D6BF3">
      <w:r w:rsidRPr="00982D5E">
        <w:t xml:space="preserve">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w:t>
      </w:r>
    </w:p>
    <w:p w:rsidR="00147E21" w:rsidRPr="00982D5E" w:rsidRDefault="00147E21" w:rsidP="004D6BF3">
      <w:r w:rsidRPr="00982D5E">
        <w:t xml:space="preserve">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w:t>
      </w:r>
    </w:p>
    <w:p w:rsidR="00147E21" w:rsidRPr="00982D5E" w:rsidRDefault="00147E21" w:rsidP="004D6BF3">
      <w:r w:rsidRPr="00982D5E">
        <w:t xml:space="preserve">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w:t>
      </w:r>
    </w:p>
    <w:p w:rsidR="00147E21" w:rsidRPr="00982D5E" w:rsidRDefault="00147E21" w:rsidP="004D6BF3">
      <w:r w:rsidRPr="00982D5E">
        <w:t xml:space="preserve">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w:t>
      </w:r>
    </w:p>
    <w:p w:rsidR="00147E21" w:rsidRPr="00982D5E" w:rsidRDefault="00147E21" w:rsidP="004D6BF3">
      <w:r w:rsidRPr="00982D5E">
        <w:t xml:space="preserve">Знание  свойств  металла (прочность,  твёрдость  –  трудно  сломать,  тонет  в воде). Узнавание предметов, изготовленных из металла (ведро, игла, кастрюля и др.). </w:t>
      </w:r>
    </w:p>
    <w:p w:rsidR="00147E21" w:rsidRPr="00982D5E" w:rsidRDefault="00147E21" w:rsidP="004D6BF3">
      <w:r w:rsidRPr="00982D5E">
        <w:t xml:space="preserve">Знание свойств ткани (мягкая, мнется, намокает, рвётся). 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w:t>
      </w:r>
    </w:p>
    <w:p w:rsidR="00147E21" w:rsidRPr="00982D5E" w:rsidRDefault="00147E21" w:rsidP="004D6BF3">
      <w:r w:rsidRPr="00982D5E">
        <w:t>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147E21" w:rsidRPr="00982D5E" w:rsidRDefault="00147E21" w:rsidP="004D6BF3">
      <w:r w:rsidRPr="00982D5E">
        <w:t>Город:</w:t>
      </w:r>
    </w:p>
    <w:p w:rsidR="00147E21" w:rsidRPr="00982D5E" w:rsidRDefault="00147E21" w:rsidP="004D6BF3">
      <w:r w:rsidRPr="00982D5E">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rsidR="00147E21" w:rsidRPr="00982D5E" w:rsidRDefault="00147E21" w:rsidP="004D6BF3">
      <w:r w:rsidRPr="00982D5E">
        <w:t xml:space="preserve">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w:t>
      </w:r>
    </w:p>
    <w:p w:rsidR="00147E21" w:rsidRPr="00982D5E" w:rsidRDefault="00147E21" w:rsidP="004D6BF3">
      <w:r w:rsidRPr="00982D5E">
        <w:t xml:space="preserve">Знание (соблюдение)  правил поведения в общественных местах.   Узнавание (различение) частей территории  улицы (проезжая  часть,  тротуар).  </w:t>
      </w:r>
    </w:p>
    <w:p w:rsidR="00147E21" w:rsidRPr="00982D5E" w:rsidRDefault="00147E21" w:rsidP="004D6BF3">
      <w:r w:rsidRPr="00982D5E">
        <w:t xml:space="preserve">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w:t>
      </w:r>
    </w:p>
    <w:p w:rsidR="00147E21" w:rsidRPr="00982D5E" w:rsidRDefault="00147E21" w:rsidP="004D6BF3">
      <w:r w:rsidRPr="00982D5E">
        <w:t>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147E21" w:rsidRPr="00982D5E" w:rsidRDefault="00147E21" w:rsidP="004D6BF3">
      <w:r w:rsidRPr="00982D5E">
        <w:t>Транспорт:</w:t>
      </w:r>
    </w:p>
    <w:p w:rsidR="00147E21" w:rsidRPr="00982D5E" w:rsidRDefault="00147E21" w:rsidP="004D6BF3">
      <w:r w:rsidRPr="00982D5E">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w:t>
      </w:r>
    </w:p>
    <w:p w:rsidR="00147E21" w:rsidRPr="00982D5E" w:rsidRDefault="00147E21" w:rsidP="004D6BF3">
      <w:r w:rsidRPr="00982D5E">
        <w:t>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w:t>
      </w:r>
    </w:p>
    <w:p w:rsidR="00147E21" w:rsidRPr="00982D5E" w:rsidRDefault="00147E21" w:rsidP="004D6BF3">
      <w:r w:rsidRPr="00982D5E">
        <w:t xml:space="preserve">Узнавание (различение) водного транспорта. Знание назначения  водного  транспорта.  Узнавание (различение)  составных  частей водного  транспортного  средства.  </w:t>
      </w:r>
    </w:p>
    <w:p w:rsidR="00147E21" w:rsidRPr="00982D5E" w:rsidRDefault="00147E21" w:rsidP="004D6BF3">
      <w:r w:rsidRPr="00982D5E">
        <w:t>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w:t>
      </w:r>
    </w:p>
    <w:p w:rsidR="00147E21" w:rsidRPr="00982D5E" w:rsidRDefault="00147E21" w:rsidP="004D6BF3">
      <w:r w:rsidRPr="00982D5E">
        <w:t xml:space="preserve">Знание (называние)  профессий  людей,  работающих  на  транспорте.  Соотнесение деятельности  с  профессией.  </w:t>
      </w:r>
    </w:p>
    <w:p w:rsidR="00147E21" w:rsidRPr="00982D5E" w:rsidRDefault="00147E21" w:rsidP="004D6BF3">
      <w:r w:rsidRPr="00982D5E">
        <w:t xml:space="preserve">Узнавание (различение)  общественного транспорта.  Знание (соблюдение)  правил  поведения  в  общественном транспорте.  </w:t>
      </w:r>
    </w:p>
    <w:p w:rsidR="00147E21" w:rsidRPr="00982D5E" w:rsidRDefault="00147E21" w:rsidP="004D6BF3">
      <w:r w:rsidRPr="00982D5E">
        <w:t xml:space="preserve">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w:t>
      </w:r>
    </w:p>
    <w:p w:rsidR="00147E21" w:rsidRPr="00982D5E" w:rsidRDefault="00147E21" w:rsidP="004D6BF3">
      <w:r w:rsidRPr="00982D5E">
        <w:t>Знание места  посадки  и  высадки  из  автобуса.  Пользование  общественным транспортом (посадка в автобус, покупка билета и др.).</w:t>
      </w:r>
    </w:p>
    <w:p w:rsidR="00147E21" w:rsidRPr="00982D5E" w:rsidRDefault="00147E21" w:rsidP="004D6BF3">
      <w:r w:rsidRPr="00982D5E">
        <w:t>Традиции, обычаи:</w:t>
      </w:r>
    </w:p>
    <w:p w:rsidR="00147E21" w:rsidRPr="00982D5E" w:rsidRDefault="00147E21" w:rsidP="004D6BF3">
      <w:r w:rsidRPr="00982D5E">
        <w:t xml:space="preserve">Знание традиций и атрибутов праздников (Новый Год, День Победы, 8  марта, Масленица,  23 февраля, Пасха). </w:t>
      </w:r>
    </w:p>
    <w:p w:rsidR="00147E21" w:rsidRPr="00982D5E" w:rsidRDefault="00147E21" w:rsidP="004D6BF3">
      <w:r w:rsidRPr="00982D5E">
        <w:t xml:space="preserve">Знание школьных традиций. </w:t>
      </w:r>
    </w:p>
    <w:p w:rsidR="00147E21" w:rsidRPr="00982D5E" w:rsidRDefault="00147E21" w:rsidP="004D6BF3">
      <w:r w:rsidRPr="00982D5E">
        <w:t>Знание символики и атрибутов православной  церкви (храм, икона, крест, Библия,  свеча, ангел). Знание нравственных традиций, принятых в православии.</w:t>
      </w:r>
    </w:p>
    <w:p w:rsidR="00147E21" w:rsidRPr="00982D5E" w:rsidRDefault="00147E21" w:rsidP="004D6BF3">
      <w:r w:rsidRPr="00982D5E">
        <w:t>Страна:</w:t>
      </w:r>
    </w:p>
    <w:p w:rsidR="00147E21" w:rsidRPr="00982D5E" w:rsidRDefault="00147E21" w:rsidP="004D6BF3">
      <w:r w:rsidRPr="00982D5E">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w:t>
      </w:r>
    </w:p>
    <w:p w:rsidR="00147E21" w:rsidRPr="00982D5E" w:rsidRDefault="00147E21" w:rsidP="004D6BF3">
      <w:r w:rsidRPr="00982D5E">
        <w:t xml:space="preserve">Знание  названий  городов  России (Санкт-Петербург,  Казань,  Владивосток, Сочи и др.). Знание достопримечательностей городов России.  </w:t>
      </w:r>
    </w:p>
    <w:p w:rsidR="00147E21" w:rsidRPr="00982D5E" w:rsidRDefault="00147E21" w:rsidP="004D6BF3">
      <w:r w:rsidRPr="00982D5E">
        <w:t xml:space="preserve">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w:t>
      </w:r>
    </w:p>
    <w:p w:rsidR="00147E21" w:rsidRPr="00982D5E" w:rsidRDefault="00147E21" w:rsidP="004D6BF3">
      <w:r w:rsidRPr="00982D5E">
        <w:t>Знание  некоторых  значимых  исторических событий России. Знание выдающихся людей России.</w:t>
      </w:r>
    </w:p>
    <w:p w:rsidR="00147E21" w:rsidRPr="00982D5E" w:rsidRDefault="00147E21" w:rsidP="004D6BF3"/>
    <w:p w:rsidR="00147E21" w:rsidRPr="00982D5E" w:rsidRDefault="00147E21" w:rsidP="004D6BF3">
      <w:r w:rsidRPr="00982D5E">
        <w:t>2.2.7. Музыка и движение</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147E21" w:rsidRPr="00982D5E" w:rsidRDefault="00147E21" w:rsidP="004D6BF3">
      <w:r w:rsidRPr="00982D5E">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147E21" w:rsidRPr="00982D5E" w:rsidRDefault="00147E21" w:rsidP="004D6BF3">
      <w:r w:rsidRPr="00982D5E">
        <w:t>Программно-методический материал включает 4 раздела: «Слушание музыки», «Пение», «Движение  под  музыку», «Игра  на  музыкальных инструментах».</w:t>
      </w:r>
    </w:p>
    <w:p w:rsidR="00147E21" w:rsidRPr="00982D5E" w:rsidRDefault="00147E21" w:rsidP="004D6BF3">
      <w:r w:rsidRPr="00982D5E">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147E21" w:rsidRPr="00982D5E" w:rsidRDefault="00147E21" w:rsidP="004D6BF3">
      <w:r w:rsidRPr="00982D5E">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147E21" w:rsidRPr="00982D5E" w:rsidRDefault="00147E21" w:rsidP="004D6BF3">
      <w:r w:rsidRPr="00982D5E">
        <w:t xml:space="preserve">  Музыкальные  инструменты:  фортепиано,  синтезатор,  гитара,  барабан,  бубны,  маракасы,  бубенцы,  ложки,  трещетки,  колокольчики.</w:t>
      </w:r>
    </w:p>
    <w:p w:rsidR="00147E21" w:rsidRPr="00982D5E" w:rsidRDefault="00147E21" w:rsidP="004D6BF3">
      <w:r w:rsidRPr="00982D5E">
        <w:t xml:space="preserve">  Оборудование:  музыкальный  центр,  компьютер,  проекционное оборудование,  стеллажи  для  наглядных  пособий,  нот,  музыкальных инструментов и др., магнитная доска,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w:t>
      </w:r>
      <w:r>
        <w:t>к</w:t>
      </w:r>
      <w:r w:rsidRPr="00982D5E">
        <w:t>таклей,  мюзиклов, балетов, концертов разной по жанру музыки), текст песен.</w:t>
      </w:r>
    </w:p>
    <w:p w:rsidR="00147E21" w:rsidRPr="00982D5E" w:rsidRDefault="00147E21" w:rsidP="004D6BF3">
      <w:r w:rsidRPr="00982D5E">
        <w:t>Примерное содержание предмета</w:t>
      </w:r>
    </w:p>
    <w:p w:rsidR="00147E21" w:rsidRPr="00982D5E" w:rsidRDefault="00147E21" w:rsidP="004D6BF3">
      <w:r w:rsidRPr="00982D5E">
        <w:t>Слушание:</w:t>
      </w:r>
    </w:p>
    <w:p w:rsidR="00147E21" w:rsidRPr="00982D5E" w:rsidRDefault="00147E21" w:rsidP="004D6BF3">
      <w:r w:rsidRPr="00982D5E">
        <w:t>Слушание (различение)  тихого  и  громкого  звучания  музыки.</w:t>
      </w:r>
    </w:p>
    <w:p w:rsidR="00147E21" w:rsidRPr="00982D5E" w:rsidRDefault="00147E21" w:rsidP="004D6BF3">
      <w:r w:rsidRPr="00982D5E">
        <w:t>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 музыки.  Узнавание  знакомой  песни.  Определение  характера  музыки.</w:t>
      </w:r>
    </w:p>
    <w:p w:rsidR="00147E21" w:rsidRPr="00982D5E" w:rsidRDefault="00147E21" w:rsidP="004D6BF3">
      <w:r w:rsidRPr="00982D5E">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147E21" w:rsidRPr="00982D5E" w:rsidRDefault="00147E21" w:rsidP="004D6BF3">
      <w:r w:rsidRPr="00982D5E">
        <w:t>Пение.</w:t>
      </w:r>
    </w:p>
    <w:p w:rsidR="00147E21" w:rsidRPr="00982D5E" w:rsidRDefault="00147E21" w:rsidP="004D6BF3">
      <w:r w:rsidRPr="00982D5E">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147E21" w:rsidRPr="00982D5E" w:rsidRDefault="00147E21" w:rsidP="004D6BF3">
      <w:r w:rsidRPr="00982D5E">
        <w:t xml:space="preserve">Движение под музыку. </w:t>
      </w:r>
    </w:p>
    <w:p w:rsidR="00147E21" w:rsidRPr="00982D5E" w:rsidRDefault="00147E21" w:rsidP="004D6BF3">
      <w:r w:rsidRPr="00982D5E">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w:t>
      </w:r>
    </w:p>
    <w:p w:rsidR="00147E21" w:rsidRPr="00982D5E" w:rsidRDefault="00147E21" w:rsidP="004D6BF3">
      <w:r w:rsidRPr="00982D5E">
        <w:t xml:space="preserve">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w:t>
      </w:r>
    </w:p>
    <w:p w:rsidR="00147E21" w:rsidRPr="00982D5E" w:rsidRDefault="00147E21" w:rsidP="004D6BF3">
      <w:r w:rsidRPr="00982D5E">
        <w:t xml:space="preserve">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w:t>
      </w:r>
    </w:p>
    <w:p w:rsidR="00147E21" w:rsidRPr="00982D5E" w:rsidRDefault="00147E21" w:rsidP="004D6BF3">
      <w:r w:rsidRPr="00982D5E">
        <w:t>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w:t>
      </w:r>
    </w:p>
    <w:p w:rsidR="00147E21" w:rsidRPr="00982D5E" w:rsidRDefault="00147E21" w:rsidP="004D6BF3">
      <w:r w:rsidRPr="00982D5E">
        <w:t>Выполнение развернутых движений одного образа.  Имитация (исполнение)  игры на музыкальных инструментах.</w:t>
      </w:r>
    </w:p>
    <w:p w:rsidR="00147E21" w:rsidRPr="00982D5E" w:rsidRDefault="00147E21" w:rsidP="004D6BF3">
      <w:r w:rsidRPr="00982D5E">
        <w:t>Игра на музыкальных инструментах.</w:t>
      </w:r>
    </w:p>
    <w:p w:rsidR="00147E21" w:rsidRPr="00982D5E" w:rsidRDefault="00147E21" w:rsidP="004D6BF3">
      <w:r w:rsidRPr="00982D5E">
        <w:t xml:space="preserve">Слушание (различение)  контрастных  по  звучанию  музыкальных инструментов, сходных по звучанию музыкальных инструментов. </w:t>
      </w:r>
    </w:p>
    <w:p w:rsidR="00147E21" w:rsidRPr="00982D5E" w:rsidRDefault="00147E21" w:rsidP="004D6BF3">
      <w:r w:rsidRPr="00982D5E">
        <w:t xml:space="preserve">Освоение приемов игры на музыкальных инструментах, не имеющих звукоряд. Тихая и громкая игра на музыкальном инструменте. </w:t>
      </w:r>
    </w:p>
    <w:p w:rsidR="00147E21" w:rsidRPr="00982D5E" w:rsidRDefault="00147E21" w:rsidP="004D6BF3">
      <w:r w:rsidRPr="00982D5E">
        <w:t xml:space="preserve">Сопровождение мелодии игрой на музыкальном инструменте. Своевременное вступление и окончание игры  на  музыкальном  инструменте.  </w:t>
      </w:r>
    </w:p>
    <w:p w:rsidR="00147E21" w:rsidRPr="00982D5E" w:rsidRDefault="00147E21" w:rsidP="004D6BF3">
      <w:r w:rsidRPr="00982D5E">
        <w:t>Освоение  приемов  игры  на  музыкальных инструментах,  имеющих  звукоряд.  Сопровождение  мелодии  ритмичной игрой на музыкальном инструменте.</w:t>
      </w:r>
    </w:p>
    <w:p w:rsidR="00147E21" w:rsidRPr="00982D5E" w:rsidRDefault="00147E21" w:rsidP="004D6BF3">
      <w:r w:rsidRPr="00982D5E">
        <w:t xml:space="preserve"> Игра в ансамбле.</w:t>
      </w:r>
    </w:p>
    <w:p w:rsidR="00147E21" w:rsidRPr="00982D5E" w:rsidRDefault="00147E21" w:rsidP="004D6BF3"/>
    <w:p w:rsidR="00147E21" w:rsidRPr="00982D5E" w:rsidRDefault="00147E21" w:rsidP="004D6BF3">
      <w:r w:rsidRPr="00982D5E">
        <w:t>2.2.8. Изобразительная деятельность (лепка, рисование, аппликация)</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Изобразительная  деятельность  занимает  важное  место  в  работе  с ребенком с умеренной, тяжелой, глубокой умственной отсталостью, с ТМНР.</w:t>
      </w:r>
    </w:p>
    <w:p w:rsidR="00147E21" w:rsidRPr="00982D5E" w:rsidRDefault="00147E21" w:rsidP="004D6BF3">
      <w:r w:rsidRPr="00982D5E">
        <w:t xml:space="preserve">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147E21" w:rsidRPr="00982D5E" w:rsidRDefault="00147E21" w:rsidP="004D6BF3">
      <w:r w:rsidRPr="00982D5E">
        <w:t xml:space="preserve">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147E21" w:rsidRPr="00982D5E" w:rsidRDefault="00147E21" w:rsidP="004D6BF3">
      <w:r w:rsidRPr="00982D5E">
        <w:tab/>
        <w:t>Программа  по  изобразительной  деятельности  включает  три  раздела: «Лепка», «Рисование»,  «Аппликация».</w:t>
      </w:r>
    </w:p>
    <w:p w:rsidR="00147E21" w:rsidRPr="00982D5E" w:rsidRDefault="00147E21" w:rsidP="004D6BF3">
      <w:r w:rsidRPr="00982D5E">
        <w:t xml:space="preserve">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147E21" w:rsidRPr="00982D5E" w:rsidRDefault="00147E21" w:rsidP="004D6BF3">
      <w:r w:rsidRPr="00982D5E">
        <w:t>В учебном пл</w:t>
      </w:r>
      <w:r>
        <w:t>ане предмет представлен с 1 по 4</w:t>
      </w:r>
      <w:r w:rsidRPr="00982D5E">
        <w:t xml:space="preserve">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147E21" w:rsidRPr="00982D5E" w:rsidRDefault="00147E21" w:rsidP="004D6BF3">
      <w:r w:rsidRPr="00982D5E">
        <w:t xml:space="preserve">  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w:t>
      </w:r>
      <w:r>
        <w:t xml:space="preserve">  ковролиновая  доска</w:t>
      </w:r>
      <w:r w:rsidRPr="00982D5E">
        <w:t>;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147E21" w:rsidRPr="00982D5E" w:rsidRDefault="00147E21" w:rsidP="004D6BF3">
      <w:r w:rsidRPr="00982D5E">
        <w:t>Примерное содержание предмета</w:t>
      </w:r>
    </w:p>
    <w:p w:rsidR="00147E21" w:rsidRPr="00982D5E" w:rsidRDefault="00147E21" w:rsidP="004D6BF3">
      <w:r w:rsidRPr="00982D5E">
        <w:t>Лепка.</w:t>
      </w:r>
    </w:p>
    <w:p w:rsidR="00147E21" w:rsidRPr="00982D5E" w:rsidRDefault="00147E21" w:rsidP="004D6BF3">
      <w:r w:rsidRPr="00982D5E">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w:t>
      </w:r>
    </w:p>
    <w:p w:rsidR="00147E21" w:rsidRPr="00982D5E" w:rsidRDefault="00147E21" w:rsidP="004D6BF3">
      <w:r w:rsidRPr="00982D5E">
        <w:t xml:space="preserve">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w:t>
      </w:r>
    </w:p>
    <w:p w:rsidR="00147E21" w:rsidRPr="00982D5E" w:rsidRDefault="00147E21" w:rsidP="004D6BF3">
      <w:r w:rsidRPr="00982D5E">
        <w:t>Получение  формы  путем  выдавливания формочкой. Вырезание заданной формы по шаблону стекой(ножом,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147E21" w:rsidRPr="00982D5E" w:rsidRDefault="00147E21" w:rsidP="004D6BF3">
      <w:r w:rsidRPr="00982D5E">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147E21" w:rsidRPr="00982D5E" w:rsidRDefault="00147E21" w:rsidP="004D6BF3">
      <w:r w:rsidRPr="00982D5E">
        <w:t>Аппликация.</w:t>
      </w:r>
    </w:p>
    <w:p w:rsidR="00147E21" w:rsidRPr="00982D5E" w:rsidRDefault="00147E21" w:rsidP="004D6BF3">
      <w:r w:rsidRPr="00982D5E">
        <w:t xml:space="preserve">Узнавание (различение) разных видов бумаги: цветная бумага, картон, фольга,  салфетка  и  др.  </w:t>
      </w:r>
    </w:p>
    <w:p w:rsidR="00147E21" w:rsidRPr="00982D5E" w:rsidRDefault="00147E21" w:rsidP="004D6BF3">
      <w:r w:rsidRPr="00982D5E">
        <w:t xml:space="preserve">Узнавание (различение)  инструментов  и приспособлений,  используемых  для  изготовления  аппликации:  ножницы,  шило, войлок, трафарет, дырокол и др. </w:t>
      </w:r>
    </w:p>
    <w:p w:rsidR="00147E21" w:rsidRPr="00982D5E" w:rsidRDefault="00147E21" w:rsidP="004D6BF3">
      <w:r w:rsidRPr="00982D5E">
        <w:t xml:space="preserve">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w:t>
      </w:r>
    </w:p>
    <w:p w:rsidR="00147E21" w:rsidRPr="00982D5E" w:rsidRDefault="00147E21" w:rsidP="004D6BF3">
      <w:r w:rsidRPr="00982D5E">
        <w:t xml:space="preserve">Конструирование объекта из бумаги:  заготовка  отдельных  деталей,  соединение  деталей  между  собой.  </w:t>
      </w:r>
    </w:p>
    <w:p w:rsidR="00147E21" w:rsidRPr="00982D5E" w:rsidRDefault="00147E21" w:rsidP="004D6BF3">
      <w:r w:rsidRPr="00982D5E">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147E21" w:rsidRPr="00982D5E" w:rsidRDefault="00147E21" w:rsidP="004D6BF3">
      <w:r w:rsidRPr="00982D5E">
        <w:t>Рисование.</w:t>
      </w:r>
    </w:p>
    <w:p w:rsidR="00147E21" w:rsidRPr="00982D5E" w:rsidRDefault="00147E21" w:rsidP="004D6BF3">
      <w:r w:rsidRPr="00982D5E">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w:t>
      </w:r>
    </w:p>
    <w:p w:rsidR="00147E21" w:rsidRPr="00982D5E" w:rsidRDefault="00147E21" w:rsidP="004D6BF3">
      <w:r w:rsidRPr="00982D5E">
        <w:t>Оставление  графического  следа.  Освоение  приемов рисования  карандашом.</w:t>
      </w:r>
    </w:p>
    <w:p w:rsidR="00147E21" w:rsidRPr="00982D5E" w:rsidRDefault="00147E21" w:rsidP="004D6BF3">
      <w:r w:rsidRPr="00982D5E">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p w:rsidR="00147E21" w:rsidRPr="00982D5E" w:rsidRDefault="00147E21" w:rsidP="004D6BF3">
      <w:r w:rsidRPr="00982D5E">
        <w:t>Освоение приемов  рисования  кист</w:t>
      </w:r>
      <w:r>
        <w:t>ью:  прием  касания,  прием  при</w:t>
      </w:r>
      <w:r w:rsidRPr="00982D5E">
        <w:t>макивания,  прием наращивания массы. Выбор цвета для рисования. Получение цвета краски путем смешивания красок других цветов.</w:t>
      </w:r>
    </w:p>
    <w:p w:rsidR="00147E21" w:rsidRPr="00982D5E" w:rsidRDefault="00147E21" w:rsidP="004D6BF3">
      <w:r w:rsidRPr="00982D5E">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w:t>
      </w:r>
      <w:r>
        <w:t>ону, по представлению). До-рисо</w:t>
      </w:r>
      <w:r w:rsidRPr="00982D5E">
        <w:t xml:space="preserve">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полосе(в круге, в квадрате). </w:t>
      </w:r>
    </w:p>
    <w:p w:rsidR="00147E21" w:rsidRPr="00982D5E" w:rsidRDefault="00147E21" w:rsidP="004D6BF3">
      <w:r w:rsidRPr="00982D5E">
        <w:t xml:space="preserve">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w:t>
      </w:r>
    </w:p>
    <w:p w:rsidR="00147E21" w:rsidRPr="00982D5E" w:rsidRDefault="00147E21" w:rsidP="004D6BF3">
      <w:r w:rsidRPr="00982D5E">
        <w:t>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147E21" w:rsidRPr="00982D5E" w:rsidRDefault="00147E21" w:rsidP="004D6BF3"/>
    <w:p w:rsidR="00147E21" w:rsidRPr="00982D5E" w:rsidRDefault="00147E21" w:rsidP="004D6BF3">
      <w:r w:rsidRPr="00982D5E">
        <w:t>2.2.9. Адаптивная физическая культура</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Одним  из  важнейших  направлений  работы  с  ребенком с  умеренной,  тяжелой,  глубокой  умственной  отсталостью,  с  тяжелыми множественными нарушениями развития,  является  физическое  развитие,  которое происходит на занятиях по адаптивной физической культуре.</w:t>
      </w:r>
    </w:p>
    <w:p w:rsidR="00147E21" w:rsidRPr="00982D5E" w:rsidRDefault="00147E21" w:rsidP="004D6BF3">
      <w:r w:rsidRPr="00982D5E">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rsidR="00147E21" w:rsidRPr="00982D5E" w:rsidRDefault="00147E21" w:rsidP="004D6BF3">
      <w:r w:rsidRPr="00982D5E">
        <w:t>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147E21" w:rsidRPr="00982D5E" w:rsidRDefault="00147E21" w:rsidP="004D6BF3">
      <w:r w:rsidRPr="00982D5E">
        <w:t xml:space="preserve">Программа по адаптивной физической культуре  включает 3 раздела: «Коррекционные  подвижные  игры», «Лыжная подготовка», «Физическая подготовка». </w:t>
      </w:r>
    </w:p>
    <w:p w:rsidR="00147E21" w:rsidRPr="00982D5E" w:rsidRDefault="00147E21" w:rsidP="004D6BF3">
      <w:r w:rsidRPr="00982D5E">
        <w:tab/>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rsidR="00147E21" w:rsidRPr="00982D5E" w:rsidRDefault="00147E21" w:rsidP="004D6BF3">
      <w:r w:rsidRPr="00982D5E">
        <w:tab/>
        <w:t>Раздел «Лыжная  подготовка» предусматривает  формирование  навыка  ходьбы  на лыжах  и  дальнейшее  его  совершенствование.</w:t>
      </w:r>
    </w:p>
    <w:p w:rsidR="00147E21" w:rsidRPr="00982D5E" w:rsidRDefault="00147E21" w:rsidP="004D6BF3">
      <w:r w:rsidRPr="00982D5E">
        <w:tab/>
        <w:t xml:space="preserve"> Раздел «Физическая подготовка» включает  построения  и  перестроения,  обще</w:t>
      </w:r>
      <w:r>
        <w:t>-</w:t>
      </w:r>
      <w:r w:rsidRPr="00982D5E">
        <w:t>развивающие  и корригирующие  упражнения.</w:t>
      </w:r>
    </w:p>
    <w:p w:rsidR="00147E21" w:rsidRPr="00982D5E" w:rsidRDefault="00147E21" w:rsidP="004D6BF3">
      <w:r w:rsidRPr="00982D5E">
        <w:t xml:space="preserve">    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технические  средства  реабилитации: кресла-коляски  комнатные  и  прогулочные,  опор  для  стояния  (верти</w:t>
      </w:r>
      <w:r>
        <w:t>ка</w:t>
      </w:r>
      <w:r w:rsidRPr="00982D5E">
        <w:t>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147E21" w:rsidRPr="00982D5E" w:rsidRDefault="00147E21" w:rsidP="004D6BF3">
      <w:r w:rsidRPr="00982D5E">
        <w:t>Примерное содержание предмета</w:t>
      </w:r>
    </w:p>
    <w:p w:rsidR="00147E21" w:rsidRPr="00982D5E" w:rsidRDefault="00147E21" w:rsidP="004D6BF3">
      <w:r w:rsidRPr="00982D5E">
        <w:t>Коррекционные подвижные игры.</w:t>
      </w:r>
    </w:p>
    <w:p w:rsidR="00147E21" w:rsidRPr="00982D5E" w:rsidRDefault="00147E21" w:rsidP="004D6BF3">
      <w:r w:rsidRPr="00982D5E">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w:t>
      </w:r>
    </w:p>
    <w:p w:rsidR="00147E21" w:rsidRPr="00982D5E" w:rsidRDefault="00147E21" w:rsidP="004D6BF3">
      <w:r w:rsidRPr="00982D5E">
        <w:t xml:space="preserve">Ведение баскетбольного мяча по прямой (с обходом препятствия). Броски мяча  в  кольцо  двумя  руками.  </w:t>
      </w:r>
    </w:p>
    <w:p w:rsidR="00147E21" w:rsidRPr="00982D5E" w:rsidRDefault="00147E21" w:rsidP="004D6BF3">
      <w:r w:rsidRPr="00982D5E">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rsidR="00147E21" w:rsidRPr="00982D5E" w:rsidRDefault="00147E21" w:rsidP="004D6BF3">
      <w:r w:rsidRPr="00982D5E">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rsidR="00147E21" w:rsidRPr="00982D5E" w:rsidRDefault="00147E21" w:rsidP="004D6BF3">
      <w:r w:rsidRPr="00982D5E">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rsidR="00147E21" w:rsidRPr="00982D5E" w:rsidRDefault="00147E21" w:rsidP="004D6BF3">
      <w:r w:rsidRPr="00982D5E">
        <w:t>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w:t>
      </w:r>
      <w:r>
        <w:t xml:space="preserve">  прыжки  через  кирпичики,  про</w:t>
      </w:r>
      <w:r w:rsidRPr="00982D5E">
        <w:t>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147E21" w:rsidRPr="00982D5E" w:rsidRDefault="00147E21" w:rsidP="004D6BF3">
      <w:r w:rsidRPr="00982D5E">
        <w:t>Лыжная подготовка.</w:t>
      </w:r>
    </w:p>
    <w:p w:rsidR="00147E21" w:rsidRPr="00982D5E" w:rsidRDefault="00147E21" w:rsidP="004D6BF3">
      <w:r w:rsidRPr="00982D5E">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147E21" w:rsidRPr="00982D5E" w:rsidRDefault="00147E21" w:rsidP="004D6BF3">
      <w:r w:rsidRPr="00982D5E">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w:t>
      </w:r>
      <w:r>
        <w:t xml:space="preserve"> Выполнение  попеременного  двух</w:t>
      </w:r>
      <w:r w:rsidRPr="00982D5E">
        <w:t>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147E21" w:rsidRPr="00982D5E" w:rsidRDefault="00147E21" w:rsidP="004D6BF3">
      <w:r w:rsidRPr="00982D5E">
        <w:t>Физическая подготовка.</w:t>
      </w:r>
    </w:p>
    <w:p w:rsidR="00147E21" w:rsidRPr="00982D5E" w:rsidRDefault="00147E21" w:rsidP="004D6BF3">
      <w:r w:rsidRPr="00982D5E">
        <w:t xml:space="preserve">1.Построения  и  перестроения.  </w:t>
      </w:r>
    </w:p>
    <w:p w:rsidR="00147E21" w:rsidRPr="00982D5E" w:rsidRDefault="00147E21" w:rsidP="004D6BF3">
      <w:r w:rsidRPr="00982D5E">
        <w:t xml:space="preserve">Принятие  исходного  положения  для построения и перестроения: основная стойка, стойка «ноги на ширине плеч»  («ноги  на  ширине  ступни»). </w:t>
      </w:r>
    </w:p>
    <w:p w:rsidR="00147E21" w:rsidRPr="00982D5E" w:rsidRDefault="00147E21" w:rsidP="004D6BF3">
      <w:r w:rsidRPr="00982D5E">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w:t>
      </w:r>
    </w:p>
    <w:p w:rsidR="00147E21" w:rsidRPr="00982D5E" w:rsidRDefault="00147E21" w:rsidP="004D6BF3">
      <w:r w:rsidRPr="00982D5E">
        <w:t xml:space="preserve">Повороты на месте в разные стороны. </w:t>
      </w:r>
    </w:p>
    <w:p w:rsidR="00147E21" w:rsidRPr="00982D5E" w:rsidRDefault="00147E21" w:rsidP="004D6BF3">
      <w:r w:rsidRPr="00982D5E">
        <w:t>Ходьба в колонне по одному, по двое.</w:t>
      </w:r>
    </w:p>
    <w:p w:rsidR="00147E21" w:rsidRPr="00982D5E" w:rsidRDefault="00147E21" w:rsidP="004D6BF3">
      <w:r w:rsidRPr="00982D5E">
        <w:t xml:space="preserve"> Бег в колонне.</w:t>
      </w:r>
    </w:p>
    <w:p w:rsidR="00147E21" w:rsidRPr="00982D5E" w:rsidRDefault="00147E21" w:rsidP="004D6BF3">
      <w:r w:rsidRPr="00982D5E">
        <w:t>Обще</w:t>
      </w:r>
      <w:r>
        <w:t>-</w:t>
      </w:r>
      <w:r w:rsidRPr="00982D5E">
        <w:t xml:space="preserve">развивающие  и  корригирующие  упражнения.  </w:t>
      </w:r>
    </w:p>
    <w:p w:rsidR="00147E21" w:rsidRPr="00982D5E" w:rsidRDefault="00147E21" w:rsidP="004D6BF3">
      <w:r w:rsidRPr="00982D5E">
        <w:t xml:space="preserve">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w:t>
      </w:r>
    </w:p>
    <w:p w:rsidR="00147E21" w:rsidRPr="00982D5E" w:rsidRDefault="00147E21" w:rsidP="004D6BF3">
      <w:r w:rsidRPr="00982D5E">
        <w:t xml:space="preserve">Противопоставление  первого  пальца  остальным  на одной  руке (одновременно  двумя  руками),  пальцы  одной  руки  пальцам другой руки поочередно(одновременно).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w:t>
      </w:r>
    </w:p>
    <w:p w:rsidR="00147E21" w:rsidRPr="00982D5E" w:rsidRDefault="00147E21" w:rsidP="004D6BF3">
      <w:r w:rsidRPr="00982D5E">
        <w:t xml:space="preserve">Движения  головой:  наклоны  вперед (назад,  в  стороны), повороты,  круговые  движения.  Поднимание  головы  в положении «лежа на животе». </w:t>
      </w:r>
    </w:p>
    <w:p w:rsidR="00147E21" w:rsidRPr="00982D5E" w:rsidRDefault="00147E21" w:rsidP="004D6BF3">
      <w:r w:rsidRPr="00982D5E">
        <w:t>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147E21" w:rsidRPr="00982D5E" w:rsidRDefault="00147E21" w:rsidP="004D6BF3">
      <w:r w:rsidRPr="00982D5E">
        <w:t xml:space="preserve">Ходьба с высоким подниманием колен. Хлопки в ладони под поднятой прямой  ногой. </w:t>
      </w:r>
    </w:p>
    <w:p w:rsidR="00147E21" w:rsidRPr="00982D5E" w:rsidRDefault="00147E21" w:rsidP="004D6BF3">
      <w:r w:rsidRPr="00982D5E">
        <w:t xml:space="preserve">Движения  стопами:  поднимание,  опускание,  наклоны,  круговые  движения. </w:t>
      </w:r>
    </w:p>
    <w:p w:rsidR="00147E21" w:rsidRPr="00982D5E" w:rsidRDefault="00147E21" w:rsidP="004D6BF3">
      <w:r w:rsidRPr="00982D5E">
        <w:t xml:space="preserve">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w:t>
      </w:r>
    </w:p>
    <w:p w:rsidR="00147E21" w:rsidRPr="00982D5E" w:rsidRDefault="00147E21" w:rsidP="004D6BF3">
      <w:r w:rsidRPr="00982D5E">
        <w:t>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147E21" w:rsidRPr="00982D5E" w:rsidRDefault="00147E21" w:rsidP="004D6BF3">
      <w:r w:rsidRPr="00982D5E">
        <w:t xml:space="preserve">Прыжки  на  двух  ногах (с  одной  ноги  на  другую).  </w:t>
      </w:r>
    </w:p>
    <w:p w:rsidR="00147E21" w:rsidRPr="00982D5E" w:rsidRDefault="00147E21" w:rsidP="004D6BF3">
      <w:r w:rsidRPr="00982D5E">
        <w:t>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147E21" w:rsidRPr="00982D5E" w:rsidRDefault="00147E21" w:rsidP="004D6BF3">
      <w:r w:rsidRPr="00982D5E">
        <w:t xml:space="preserve">Ходьба и бег. </w:t>
      </w:r>
    </w:p>
    <w:p w:rsidR="00147E21" w:rsidRPr="00982D5E" w:rsidRDefault="00147E21" w:rsidP="004D6BF3">
      <w:r w:rsidRPr="00982D5E">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w:t>
      </w:r>
    </w:p>
    <w:p w:rsidR="00147E21" w:rsidRPr="00982D5E" w:rsidRDefault="00147E21" w:rsidP="004D6BF3">
      <w:r w:rsidRPr="00982D5E">
        <w:t>Бег  с  изменением  темпа  и  направления движения.  Преодоление  препятствий  при  ходьбе (беге).  Бег  с  высоким подниманием бедра(захлестыванием голени, приставным шагом).</w:t>
      </w:r>
    </w:p>
    <w:p w:rsidR="00147E21" w:rsidRPr="00982D5E" w:rsidRDefault="00147E21" w:rsidP="004D6BF3">
      <w:r w:rsidRPr="00982D5E">
        <w:t xml:space="preserve">Прыжки. </w:t>
      </w:r>
    </w:p>
    <w:p w:rsidR="00147E21" w:rsidRPr="00982D5E" w:rsidRDefault="00147E21" w:rsidP="004D6BF3">
      <w:r w:rsidRPr="00982D5E">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w:t>
      </w:r>
    </w:p>
    <w:p w:rsidR="00147E21" w:rsidRPr="00982D5E" w:rsidRDefault="00147E21" w:rsidP="004D6BF3">
      <w:r w:rsidRPr="00982D5E">
        <w:t>Перепрыгивание с одной ноги на другую на месте, с продвижением вперед. Прыжки в длину с места, с разбега. Прыжки в высоту, глубину.</w:t>
      </w:r>
    </w:p>
    <w:p w:rsidR="00147E21" w:rsidRPr="00982D5E" w:rsidRDefault="00147E21" w:rsidP="004D6BF3">
      <w:r w:rsidRPr="00982D5E">
        <w:t xml:space="preserve">Ползание,  подлезание,  лазание,  перелезание.  </w:t>
      </w:r>
    </w:p>
    <w:p w:rsidR="00147E21" w:rsidRPr="00982D5E" w:rsidRDefault="00147E21" w:rsidP="004D6BF3">
      <w:r w:rsidRPr="00982D5E">
        <w:t xml:space="preserve">Ползание  на  животе,  на четвереньках. </w:t>
      </w:r>
    </w:p>
    <w:p w:rsidR="00147E21" w:rsidRPr="00982D5E" w:rsidRDefault="00147E21" w:rsidP="004D6BF3">
      <w:r w:rsidRPr="00982D5E">
        <w:t xml:space="preserve">Подлезание под препятствия на животе, на четвереньках. </w:t>
      </w:r>
    </w:p>
    <w:p w:rsidR="00147E21" w:rsidRPr="00982D5E" w:rsidRDefault="00147E21" w:rsidP="004D6BF3">
      <w:r w:rsidRPr="00982D5E">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w:t>
      </w:r>
    </w:p>
    <w:p w:rsidR="00147E21" w:rsidRPr="00982D5E" w:rsidRDefault="00147E21" w:rsidP="004D6BF3">
      <w:r w:rsidRPr="00982D5E">
        <w:t xml:space="preserve">Вис  на  канате,  рейке.  </w:t>
      </w:r>
    </w:p>
    <w:p w:rsidR="00147E21" w:rsidRPr="00982D5E" w:rsidRDefault="00147E21" w:rsidP="004D6BF3">
      <w:r w:rsidRPr="00982D5E">
        <w:t>Перелезание через препятствия.</w:t>
      </w:r>
    </w:p>
    <w:p w:rsidR="00147E21" w:rsidRPr="00982D5E" w:rsidRDefault="00147E21" w:rsidP="004D6BF3">
      <w:r w:rsidRPr="00982D5E">
        <w:t xml:space="preserve">Броски, ловля, метание, передача предметов и перенос груза. </w:t>
      </w:r>
    </w:p>
    <w:p w:rsidR="00147E21" w:rsidRPr="00982D5E" w:rsidRDefault="00147E21" w:rsidP="004D6BF3">
      <w:r w:rsidRPr="00982D5E">
        <w:t>Передача предметов в шеренге (по кругу, в колонне).</w:t>
      </w:r>
    </w:p>
    <w:p w:rsidR="00147E21" w:rsidRPr="00982D5E" w:rsidRDefault="00147E21" w:rsidP="004D6BF3">
      <w:r w:rsidRPr="00982D5E">
        <w:t xml:space="preserve">Броски среднего (маленького) мяча двумя руками вверх (о пол, о стенку). </w:t>
      </w:r>
    </w:p>
    <w:p w:rsidR="00147E21" w:rsidRPr="00982D5E" w:rsidRDefault="00147E21" w:rsidP="004D6BF3">
      <w:r w:rsidRPr="00982D5E">
        <w:t>Ловля среднего (маленького) мяча одной (двумя) руками.</w:t>
      </w:r>
    </w:p>
    <w:p w:rsidR="00147E21" w:rsidRPr="00982D5E" w:rsidRDefault="00147E21" w:rsidP="004D6BF3">
      <w:r w:rsidRPr="00982D5E">
        <w:t xml:space="preserve"> Бросание мяча на дальность.</w:t>
      </w:r>
    </w:p>
    <w:p w:rsidR="00147E21" w:rsidRPr="00982D5E" w:rsidRDefault="00147E21" w:rsidP="004D6BF3">
      <w:r w:rsidRPr="00982D5E">
        <w:t xml:space="preserve"> Сбивание предметов большим (малым) мячом.  </w:t>
      </w:r>
    </w:p>
    <w:p w:rsidR="00147E21" w:rsidRPr="00982D5E" w:rsidRDefault="00147E21" w:rsidP="004D6BF3">
      <w:r w:rsidRPr="00982D5E">
        <w:t xml:space="preserve">Броски (ловля) мяча  в  ходьбе (беге). </w:t>
      </w:r>
    </w:p>
    <w:p w:rsidR="00147E21" w:rsidRPr="00982D5E" w:rsidRDefault="00147E21" w:rsidP="004D6BF3">
      <w:r w:rsidRPr="00982D5E">
        <w:t>Метание  в  цель (на дальность).</w:t>
      </w:r>
    </w:p>
    <w:p w:rsidR="00147E21" w:rsidRPr="00982D5E" w:rsidRDefault="00147E21" w:rsidP="004D6BF3">
      <w:r w:rsidRPr="00982D5E">
        <w:t xml:space="preserve"> Перенос груза.</w:t>
      </w:r>
    </w:p>
    <w:p w:rsidR="00147E21" w:rsidRPr="00982D5E" w:rsidRDefault="00147E21" w:rsidP="004D6BF3">
      <w:r w:rsidRPr="00982D5E">
        <w:t>2.2.10. Профильный труд</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w:t>
      </w:r>
    </w:p>
    <w:p w:rsidR="00147E21" w:rsidRPr="00982D5E" w:rsidRDefault="00147E21" w:rsidP="004D6BF3">
      <w:r w:rsidRPr="00982D5E">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147E21" w:rsidRPr="00982D5E" w:rsidRDefault="00147E21" w:rsidP="004D6BF3">
      <w:r w:rsidRPr="00982D5E">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147E21" w:rsidRPr="00982D5E" w:rsidRDefault="00147E21" w:rsidP="004D6BF3">
      <w:r w:rsidRPr="00982D5E">
        <w:t xml:space="preserve">  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147E21" w:rsidRPr="00982D5E" w:rsidRDefault="00147E21" w:rsidP="004D6BF3">
      <w:r w:rsidRPr="00982D5E">
        <w:t>Программа  по  профильному  труду  представлена  следующими разделами: «Шитье», «Деревообработка», «Растениеводство».</w:t>
      </w:r>
    </w:p>
    <w:p w:rsidR="00147E21" w:rsidRPr="00982D5E" w:rsidRDefault="00147E21" w:rsidP="004D6BF3">
      <w:r w:rsidRPr="00982D5E">
        <w:t xml:space="preserve">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147E21" w:rsidRPr="00982D5E" w:rsidRDefault="00147E21" w:rsidP="004D6BF3">
      <w:r w:rsidRPr="00982D5E">
        <w:t>В учебном пл</w:t>
      </w:r>
      <w:r>
        <w:t>ане предмет представлен с 7 по11</w:t>
      </w:r>
      <w:r w:rsidRPr="00982D5E">
        <w:t xml:space="preserve"> год обучения.</w:t>
      </w:r>
    </w:p>
    <w:p w:rsidR="00147E21" w:rsidRPr="00982D5E" w:rsidRDefault="00147E21" w:rsidP="004D6BF3">
      <w:r w:rsidRPr="00982D5E">
        <w:t xml:space="preserve"> 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и др. требуют наборов инструментов для  обработки  различных  материалов;  швейные  машины; наборы инструментов  для  садоводства (грабли,  ведра,  лейки,  лопаты  и  др.);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 др.</w:t>
      </w:r>
    </w:p>
    <w:p w:rsidR="00147E21" w:rsidRPr="00982D5E" w:rsidRDefault="00147E21" w:rsidP="004D6BF3">
      <w:r w:rsidRPr="00982D5E">
        <w:t>Примерное содержание предмета</w:t>
      </w:r>
    </w:p>
    <w:p w:rsidR="00147E21" w:rsidRPr="00982D5E" w:rsidRDefault="00147E21" w:rsidP="004D6BF3">
      <w:r w:rsidRPr="00982D5E">
        <w:t>Деревообработка.</w:t>
      </w:r>
    </w:p>
    <w:p w:rsidR="00147E21" w:rsidRPr="00982D5E" w:rsidRDefault="00147E21" w:rsidP="004D6BF3">
      <w:r w:rsidRPr="00982D5E">
        <w:t>Узнавание (различение)  материалов (древесный (сырье),  крепёжный,  покрасочный).</w:t>
      </w:r>
    </w:p>
    <w:p w:rsidR="00147E21" w:rsidRPr="00982D5E" w:rsidRDefault="00147E21" w:rsidP="004D6BF3">
      <w:r w:rsidRPr="00982D5E">
        <w:t xml:space="preserve">Узнавание (различение)  инструментов  для  разметки  (для обработки  дерева,  для  соединения  деталей).  </w:t>
      </w:r>
    </w:p>
    <w:p w:rsidR="00147E21" w:rsidRPr="00982D5E" w:rsidRDefault="00147E21" w:rsidP="004D6BF3">
      <w:r w:rsidRPr="00982D5E">
        <w:t xml:space="preserve">Подготовка  рабочего  места.  Уборка  рабочего  места.  </w:t>
      </w:r>
    </w:p>
    <w:p w:rsidR="00147E21" w:rsidRPr="00982D5E" w:rsidRDefault="00147E21" w:rsidP="004D6BF3">
      <w:r w:rsidRPr="00982D5E">
        <w:t>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147E21" w:rsidRPr="00982D5E" w:rsidRDefault="00147E21" w:rsidP="004D6BF3">
      <w:r w:rsidRPr="00982D5E">
        <w:t>Растениеводство.</w:t>
      </w:r>
    </w:p>
    <w:p w:rsidR="00147E21" w:rsidRPr="00982D5E" w:rsidRDefault="00147E21" w:rsidP="004D6BF3">
      <w:r w:rsidRPr="00982D5E">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147E21" w:rsidRPr="00982D5E" w:rsidRDefault="00147E21" w:rsidP="004D6BF3">
      <w:r w:rsidRPr="00982D5E">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147E21" w:rsidRPr="00982D5E" w:rsidRDefault="00147E21" w:rsidP="004D6BF3">
      <w:r w:rsidRPr="00982D5E">
        <w:t>Швейное дело.</w:t>
      </w:r>
    </w:p>
    <w:p w:rsidR="00147E21" w:rsidRPr="00982D5E" w:rsidRDefault="00147E21" w:rsidP="004D6BF3">
      <w:r w:rsidRPr="00982D5E">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147E21" w:rsidRPr="00982D5E" w:rsidRDefault="00147E21" w:rsidP="004D6BF3">
      <w:r w:rsidRPr="00982D5E">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вынимании ткани из-под лапки, обрезание нити. Уборка рабочего места.  </w:t>
      </w:r>
    </w:p>
    <w:p w:rsidR="00147E21" w:rsidRPr="00982D5E" w:rsidRDefault="00147E21" w:rsidP="004D6BF3">
      <w:r w:rsidRPr="00982D5E">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147E21" w:rsidRPr="00982D5E" w:rsidRDefault="00147E21" w:rsidP="004D6BF3">
      <w:r w:rsidRPr="00982D5E">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147E21" w:rsidRPr="00982D5E" w:rsidRDefault="00147E21" w:rsidP="004D6BF3"/>
    <w:p w:rsidR="00147E21" w:rsidRPr="00982D5E" w:rsidRDefault="00147E21" w:rsidP="004D6BF3">
      <w:r w:rsidRPr="00982D5E">
        <w:t>2.2.11. Коррекционный курс «Сенсорное развитие»</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Программа «Сенсорное развитие» направлено  на  формирование  полноценного восприятия окружающей действительности. Первой ступенью познания мир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обучающихся с умеренной,  тяжелой,  глубокой  умственной  отсталостью,  с  тяжелыми множественными нарушениями развития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47E21" w:rsidRPr="00982D5E" w:rsidRDefault="00147E21" w:rsidP="004D6BF3">
      <w:r w:rsidRPr="00982D5E">
        <w:t>Целью коррекционного курса «Сенсорное развитие» является обогащение чувственного опыта в процессе целенаправленного  систематического  воздействия  на  сохранные анализаторы.</w:t>
      </w:r>
    </w:p>
    <w:p w:rsidR="00147E21" w:rsidRPr="00982D5E" w:rsidRDefault="00147E21" w:rsidP="004D6BF3">
      <w:r w:rsidRPr="00982D5E">
        <w:t>Программно-методический материал коррекционного курса «Сенсорное развитие» включает 5 разделов: «Зрительное восприятие», «Слуховое  восприятие», «Кинестетическое  восприятие», «Восприятие запаха», «Восприятие вкуса».</w:t>
      </w:r>
    </w:p>
    <w:p w:rsidR="00147E21" w:rsidRPr="00982D5E" w:rsidRDefault="00147E21" w:rsidP="004D6BF3">
      <w:r w:rsidRPr="00982D5E">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147E21" w:rsidRPr="00982D5E" w:rsidRDefault="00147E21" w:rsidP="004D6BF3">
      <w:r w:rsidRPr="00982D5E">
        <w:t xml:space="preserve">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w:t>
      </w:r>
      <w:r>
        <w:t xml:space="preserve"> –</w:t>
      </w:r>
      <w:r w:rsidRPr="00982D5E">
        <w:t>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147E21" w:rsidRPr="00982D5E" w:rsidRDefault="00147E21" w:rsidP="004D6BF3">
      <w:r w:rsidRPr="00982D5E">
        <w:t xml:space="preserve"> 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147E21" w:rsidRPr="00982D5E" w:rsidRDefault="00147E21" w:rsidP="004D6BF3">
      <w:r w:rsidRPr="00982D5E">
        <w:t>Содержание коррекционного курса «Сенсорное развитие»</w:t>
      </w:r>
    </w:p>
    <w:p w:rsidR="00147E21" w:rsidRPr="00982D5E" w:rsidRDefault="00147E21" w:rsidP="004D6BF3">
      <w:r w:rsidRPr="00982D5E">
        <w:t>Содержание коррекционного курса «Сенсорное развитие» направлено на развитие психомоторной и сенсорной сферы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имеет практическую направленность и максимально индивидуализировано, поэтому деление программы на блоки условно.</w:t>
      </w:r>
    </w:p>
    <w:p w:rsidR="00147E21" w:rsidRPr="00982D5E" w:rsidRDefault="00147E21" w:rsidP="004D6BF3">
      <w:r w:rsidRPr="00982D5E">
        <w:t>Зрительное восприятие:</w:t>
      </w:r>
    </w:p>
    <w:p w:rsidR="00147E21" w:rsidRPr="00982D5E" w:rsidRDefault="00147E21" w:rsidP="004D6BF3">
      <w:r w:rsidRPr="00982D5E">
        <w:t>Формирование умения фиксировать взгляд на лице человека.</w:t>
      </w:r>
    </w:p>
    <w:p w:rsidR="00147E21" w:rsidRPr="00982D5E" w:rsidRDefault="00147E21" w:rsidP="004D6BF3">
      <w:r w:rsidRPr="00982D5E">
        <w:t>Формирование умения фиксировать взгляд на неподвижном светящемся предмете.</w:t>
      </w:r>
    </w:p>
    <w:p w:rsidR="00147E21" w:rsidRPr="00982D5E" w:rsidRDefault="00147E21" w:rsidP="004D6BF3">
      <w:r w:rsidRPr="00982D5E">
        <w:t>Формирование умения фиксировать взгляд на неподвижном предмете.</w:t>
      </w:r>
    </w:p>
    <w:p w:rsidR="00147E21" w:rsidRPr="00982D5E" w:rsidRDefault="00147E21" w:rsidP="004D6BF3">
      <w:r w:rsidRPr="00982D5E">
        <w:t>Формирование умения прослеживать взглядом за движущимся близко расположенным предметом.</w:t>
      </w:r>
    </w:p>
    <w:p w:rsidR="00147E21" w:rsidRPr="00982D5E" w:rsidRDefault="00147E21" w:rsidP="004D6BF3">
      <w:r w:rsidRPr="00982D5E">
        <w:t>Формирование умения прослеживать взглядом за движущимся удаленным объектом.</w:t>
      </w:r>
    </w:p>
    <w:p w:rsidR="00147E21" w:rsidRPr="00982D5E" w:rsidRDefault="00147E21" w:rsidP="004D6BF3">
      <w:r w:rsidRPr="00982D5E">
        <w:t>Формирование умения узнавать и различать цвет объектов.</w:t>
      </w:r>
    </w:p>
    <w:p w:rsidR="00147E21" w:rsidRPr="00982D5E" w:rsidRDefault="00147E21" w:rsidP="004D6BF3">
      <w:r w:rsidRPr="00982D5E">
        <w:t>2. Слуховое восприятие:</w:t>
      </w:r>
    </w:p>
    <w:p w:rsidR="00147E21" w:rsidRPr="00982D5E" w:rsidRDefault="00147E21" w:rsidP="004D6BF3">
      <w:r w:rsidRPr="00982D5E">
        <w:t>Формирование умения локализовать неподвижный (близко расположенный) источник звука.</w:t>
      </w:r>
    </w:p>
    <w:p w:rsidR="00147E21" w:rsidRPr="00982D5E" w:rsidRDefault="00147E21" w:rsidP="004D6BF3">
      <w:r w:rsidRPr="00982D5E">
        <w:t>Формирование умения прослеживать за (близко расположенным) перемещающимся источником звука (для детей с нарушениями зрения).</w:t>
      </w:r>
    </w:p>
    <w:p w:rsidR="00147E21" w:rsidRPr="00982D5E" w:rsidRDefault="00147E21" w:rsidP="004D6BF3">
      <w:r w:rsidRPr="00982D5E">
        <w:t>Формирование умения локализовать неподвижный (удаленный) источник звука.</w:t>
      </w:r>
    </w:p>
    <w:p w:rsidR="00147E21" w:rsidRPr="00982D5E" w:rsidRDefault="00147E21" w:rsidP="004D6BF3">
      <w:r w:rsidRPr="00982D5E">
        <w:t>Формирование умения соотносить звук с его источником.</w:t>
      </w:r>
    </w:p>
    <w:p w:rsidR="00147E21" w:rsidRPr="00982D5E" w:rsidRDefault="00147E21" w:rsidP="004D6BF3">
      <w:r w:rsidRPr="00982D5E">
        <w:t>Формирование умения находить одинаковые по звучанию объекты.</w:t>
      </w:r>
    </w:p>
    <w:p w:rsidR="00147E21" w:rsidRPr="00982D5E" w:rsidRDefault="00147E21" w:rsidP="004D6BF3">
      <w:r w:rsidRPr="00982D5E">
        <w:t>3. Кинестетическое восприятие:</w:t>
      </w:r>
    </w:p>
    <w:p w:rsidR="00147E21" w:rsidRPr="00982D5E" w:rsidRDefault="00147E21" w:rsidP="004D6BF3">
      <w:r w:rsidRPr="00982D5E">
        <w:t xml:space="preserve">Формирование адекватной эмоционально-двигательной реакции на прикосновения человека.  </w:t>
      </w:r>
    </w:p>
    <w:p w:rsidR="00147E21" w:rsidRPr="00982D5E" w:rsidRDefault="00147E21" w:rsidP="004D6BF3">
      <w:r w:rsidRPr="00982D5E">
        <w:t>Формирование адекватной реакции на соприкосновение с различными материалами.</w:t>
      </w:r>
    </w:p>
    <w:p w:rsidR="00147E21" w:rsidRPr="00982D5E" w:rsidRDefault="00147E21" w:rsidP="004D6BF3">
      <w:r w:rsidRPr="00982D5E">
        <w:t>Формирование адекватной реакции на вибрацию, исходящую от объектов.</w:t>
      </w:r>
    </w:p>
    <w:p w:rsidR="00147E21" w:rsidRPr="00982D5E" w:rsidRDefault="00147E21" w:rsidP="004D6BF3">
      <w:r w:rsidRPr="00982D5E">
        <w:t>Формирование адекватной реакции на давление на поверхность тела.</w:t>
      </w:r>
    </w:p>
    <w:p w:rsidR="00147E21" w:rsidRPr="00982D5E" w:rsidRDefault="00147E21" w:rsidP="004D6BF3">
      <w:r w:rsidRPr="00982D5E">
        <w:t>Формирование адекватной реакции на положение тела.</w:t>
      </w:r>
    </w:p>
    <w:p w:rsidR="00147E21" w:rsidRPr="00982D5E" w:rsidRDefault="00147E21" w:rsidP="004D6BF3">
      <w:r w:rsidRPr="00982D5E">
        <w:t>Формирование адекватной реакции на изменение положения тела.</w:t>
      </w:r>
    </w:p>
    <w:p w:rsidR="00147E21" w:rsidRPr="00982D5E" w:rsidRDefault="00147E21" w:rsidP="004D6BF3">
      <w:r w:rsidRPr="00982D5E">
        <w:t xml:space="preserve">Формирование адекватной реакции на положение частей тела.   </w:t>
      </w:r>
    </w:p>
    <w:p w:rsidR="00147E21" w:rsidRPr="00982D5E" w:rsidRDefault="00147E21" w:rsidP="004D6BF3">
      <w:r w:rsidRPr="00982D5E">
        <w:t>Формирование адекватной реакции на соприкосновение тела с разными видами поверхностей.</w:t>
      </w:r>
    </w:p>
    <w:p w:rsidR="00147E21" w:rsidRPr="00982D5E" w:rsidRDefault="00147E21" w:rsidP="004D6BF3">
      <w:r w:rsidRPr="00982D5E">
        <w:t>Формирование умения различать свойства материалов.</w:t>
      </w:r>
    </w:p>
    <w:p w:rsidR="00147E21" w:rsidRPr="00982D5E" w:rsidRDefault="00147E21" w:rsidP="004D6BF3">
      <w:r w:rsidRPr="00982D5E">
        <w:t>4. Восприятие запаха:</w:t>
      </w:r>
    </w:p>
    <w:p w:rsidR="00147E21" w:rsidRPr="00982D5E" w:rsidRDefault="00147E21" w:rsidP="004D6BF3">
      <w:r w:rsidRPr="00982D5E">
        <w:t>Формирование адекватной реакции на запахи.</w:t>
      </w:r>
    </w:p>
    <w:p w:rsidR="00147E21" w:rsidRPr="00982D5E" w:rsidRDefault="00147E21" w:rsidP="004D6BF3">
      <w:r w:rsidRPr="00982D5E">
        <w:t>Формирование умения узнавать и различать объекты по запаху.</w:t>
      </w:r>
    </w:p>
    <w:p w:rsidR="00147E21" w:rsidRPr="00982D5E" w:rsidRDefault="00147E21" w:rsidP="004D6BF3">
      <w:r w:rsidRPr="00982D5E">
        <w:t>5. Восприятие вкуса.</w:t>
      </w:r>
    </w:p>
    <w:p w:rsidR="00147E21" w:rsidRPr="00982D5E" w:rsidRDefault="00147E21" w:rsidP="004D6BF3">
      <w:r w:rsidRPr="00982D5E">
        <w:t>Формирование адекватной реакции на продукты.</w:t>
      </w:r>
    </w:p>
    <w:p w:rsidR="00147E21" w:rsidRPr="00982D5E" w:rsidRDefault="00147E21" w:rsidP="004D6BF3">
      <w:r w:rsidRPr="00982D5E">
        <w:t>Формирование умения узнавать и различать продукты по вкусу.</w:t>
      </w:r>
    </w:p>
    <w:p w:rsidR="00147E21" w:rsidRPr="00982D5E" w:rsidRDefault="00147E21" w:rsidP="004D6BF3">
      <w:r w:rsidRPr="00982D5E">
        <w:t>Формирование умения узнавать и различать вкусовые качества продуктов.</w:t>
      </w:r>
    </w:p>
    <w:p w:rsidR="00147E21" w:rsidRPr="00982D5E" w:rsidRDefault="00147E21" w:rsidP="004D6BF3">
      <w:r w:rsidRPr="00982D5E">
        <w:t>Ожидаемые результаты освоения коррекционного курса «Сенсорное развитие»:</w:t>
      </w:r>
    </w:p>
    <w:p w:rsidR="00147E21" w:rsidRPr="00982D5E" w:rsidRDefault="00147E21" w:rsidP="004D6BF3">
      <w:r w:rsidRPr="00982D5E">
        <w:t>фиксация взгляда на лице человека;</w:t>
      </w:r>
    </w:p>
    <w:p w:rsidR="00147E21" w:rsidRPr="00982D5E" w:rsidRDefault="00147E21" w:rsidP="004D6BF3">
      <w:r w:rsidRPr="00982D5E">
        <w:t>фиксация взгляда на неподвижном светящемся предмете (фонарик, пламя свечи, светящиеся игрушки);</w:t>
      </w:r>
    </w:p>
    <w:p w:rsidR="00147E21" w:rsidRPr="00982D5E" w:rsidRDefault="00147E21" w:rsidP="004D6BF3">
      <w:r w:rsidRPr="00982D5E">
        <w:t>фиксация взгляда на неподвижном предмете, расположенном на уровне глаз (выше и ниже уровня глаз) напротив ребенка (справа, слева от ребенка);</w:t>
      </w:r>
    </w:p>
    <w:p w:rsidR="00147E21" w:rsidRPr="00982D5E" w:rsidRDefault="00147E21" w:rsidP="004D6BF3">
      <w:r w:rsidRPr="00982D5E">
        <w:t>прослеживание взглядом за близко расположенным предметом, движущимся по горизонтали (по вертикали, по кругу, вперед/назад);</w:t>
      </w:r>
    </w:p>
    <w:p w:rsidR="00147E21" w:rsidRPr="00982D5E" w:rsidRDefault="00147E21" w:rsidP="004D6BF3">
      <w:r w:rsidRPr="00982D5E">
        <w:t>прослеживание взглядом за движущимся удаленным объектом;</w:t>
      </w:r>
    </w:p>
    <w:p w:rsidR="00147E21" w:rsidRPr="00982D5E" w:rsidRDefault="00147E21" w:rsidP="004D6BF3">
      <w:r w:rsidRPr="00982D5E">
        <w:t>узнавание/различение цвета объектов (красный, синий, желтый, зеленый, черный и др.);</w:t>
      </w:r>
    </w:p>
    <w:p w:rsidR="00147E21" w:rsidRPr="00982D5E" w:rsidRDefault="00147E21" w:rsidP="004D6BF3">
      <w:r w:rsidRPr="00982D5E">
        <w:t>локализация неподвижного источника звука, расположенного на уровне уха (на уровне плеча, талии);</w:t>
      </w:r>
    </w:p>
    <w:p w:rsidR="00147E21" w:rsidRPr="00982D5E" w:rsidRDefault="00147E21" w:rsidP="004D6BF3">
      <w:r w:rsidRPr="00982D5E">
        <w:t>прослеживание за близко расположенным перемещающимся источником звука;</w:t>
      </w:r>
    </w:p>
    <w:p w:rsidR="00147E21" w:rsidRPr="00982D5E" w:rsidRDefault="00147E21" w:rsidP="004D6BF3">
      <w:r w:rsidRPr="00982D5E">
        <w:t>локализация неподвижного удаленного источника звука;</w:t>
      </w:r>
    </w:p>
    <w:p w:rsidR="00147E21" w:rsidRPr="00982D5E" w:rsidRDefault="00147E21" w:rsidP="004D6BF3">
      <w:r w:rsidRPr="00982D5E">
        <w:t>соотнесение звука с его источником;</w:t>
      </w:r>
    </w:p>
    <w:p w:rsidR="00147E21" w:rsidRPr="00982D5E" w:rsidRDefault="00147E21" w:rsidP="004D6BF3">
      <w:r w:rsidRPr="00982D5E">
        <w:t>нахождение одинаковых по звучанию объектов;</w:t>
      </w:r>
    </w:p>
    <w:p w:rsidR="00147E21" w:rsidRPr="00982D5E" w:rsidRDefault="00147E21" w:rsidP="004D6BF3">
      <w:r w:rsidRPr="00982D5E">
        <w:t>адекватная эмоционально-двигательная реакция на прикосновения человека;</w:t>
      </w:r>
    </w:p>
    <w:p w:rsidR="00147E21" w:rsidRPr="00982D5E" w:rsidRDefault="00147E21" w:rsidP="004D6BF3">
      <w:r w:rsidRPr="00982D5E">
        <w:t>адекватная реакция на соприкосновение с материалами  различными по температуре, фактуре, вязкости;</w:t>
      </w:r>
    </w:p>
    <w:p w:rsidR="00147E21" w:rsidRPr="00982D5E" w:rsidRDefault="00147E21" w:rsidP="004D6BF3">
      <w:r w:rsidRPr="00982D5E">
        <w:t>адекватная реакция на вибрацию, исходящую от объектов;</w:t>
      </w:r>
    </w:p>
    <w:p w:rsidR="00147E21" w:rsidRPr="00982D5E" w:rsidRDefault="00147E21" w:rsidP="004D6BF3">
      <w:r w:rsidRPr="00982D5E">
        <w:t>адекватная реакция на давление на поверхность тела;</w:t>
      </w:r>
    </w:p>
    <w:p w:rsidR="00147E21" w:rsidRPr="00982D5E" w:rsidRDefault="00147E21" w:rsidP="004D6BF3">
      <w:r w:rsidRPr="00982D5E">
        <w:t>адекватная реакция на горизонтальное (вертикальное) положение тела;</w:t>
      </w:r>
    </w:p>
    <w:p w:rsidR="00147E21" w:rsidRPr="00982D5E" w:rsidRDefault="00147E21" w:rsidP="004D6BF3">
      <w:r w:rsidRPr="00982D5E">
        <w:t>адекватная реакция на изменение положения тела;</w:t>
      </w:r>
    </w:p>
    <w:p w:rsidR="00147E21" w:rsidRPr="00982D5E" w:rsidRDefault="00147E21" w:rsidP="004D6BF3">
      <w:r w:rsidRPr="00982D5E">
        <w:t>адекватная реакция на положение частей тела;</w:t>
      </w:r>
    </w:p>
    <w:p w:rsidR="00147E21" w:rsidRPr="00982D5E" w:rsidRDefault="00147E21" w:rsidP="004D6BF3">
      <w:r w:rsidRPr="00982D5E">
        <w:t>адекватная реакция на соприкосновение тела с разными видами поверхностей;</w:t>
      </w:r>
    </w:p>
    <w:p w:rsidR="00147E21" w:rsidRPr="00982D5E" w:rsidRDefault="00147E21" w:rsidP="004D6BF3">
      <w:r w:rsidRPr="00982D5E">
        <w:t>различение свойств материалов: холодный, горячий (гладкий, шероховатый; мокрый, сухой; жидкий, густой);</w:t>
      </w:r>
    </w:p>
    <w:p w:rsidR="00147E21" w:rsidRPr="00982D5E" w:rsidRDefault="00147E21" w:rsidP="004D6BF3">
      <w:r w:rsidRPr="00982D5E">
        <w:t>адекватная реакция на запахи;</w:t>
      </w:r>
    </w:p>
    <w:p w:rsidR="00147E21" w:rsidRPr="00982D5E" w:rsidRDefault="00147E21" w:rsidP="004D6BF3">
      <w:r w:rsidRPr="00982D5E">
        <w:t>результат:  узнавание/различение объектов по запаху;</w:t>
      </w:r>
    </w:p>
    <w:p w:rsidR="00147E21" w:rsidRPr="00982D5E" w:rsidRDefault="00147E21" w:rsidP="004D6BF3">
      <w:r w:rsidRPr="00982D5E">
        <w:t>адекватная реакция на продукты, различные по вкусовым качествам (горький, сладкий, кислый, соленый), консистенции (жидкий, твердый, вязкий, сыпучий);</w:t>
      </w:r>
    </w:p>
    <w:p w:rsidR="00147E21" w:rsidRPr="00982D5E" w:rsidRDefault="00147E21" w:rsidP="004D6BF3">
      <w:r w:rsidRPr="00982D5E">
        <w:t xml:space="preserve"> узнавание/различение продуктов по вкусу (шоколад, груша и др.);</w:t>
      </w:r>
    </w:p>
    <w:p w:rsidR="00147E21" w:rsidRPr="00982D5E" w:rsidRDefault="00147E21" w:rsidP="004D6BF3">
      <w:r w:rsidRPr="00982D5E">
        <w:t>узнавание/различение основных вкусовых качеств продуктов (горький, сладкий, кислый, соленый).</w:t>
      </w:r>
    </w:p>
    <w:p w:rsidR="00147E21" w:rsidRPr="00982D5E" w:rsidRDefault="00147E21" w:rsidP="004D6BF3"/>
    <w:p w:rsidR="00147E21" w:rsidRPr="00982D5E" w:rsidRDefault="00147E21" w:rsidP="004D6BF3">
      <w:r w:rsidRPr="00982D5E">
        <w:t>2.2.12. Коррекционный курс «Предметно-практические действия»</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147E21" w:rsidRPr="00982D5E" w:rsidRDefault="00147E21" w:rsidP="004D6BF3">
      <w:r w:rsidRPr="00982D5E">
        <w:t>Целью  коррекционного курса является  формирование  целенаправленных произвольных действий с различными предметами и материалами.</w:t>
      </w:r>
    </w:p>
    <w:p w:rsidR="00147E21" w:rsidRPr="00982D5E" w:rsidRDefault="00147E21" w:rsidP="004D6BF3">
      <w:r w:rsidRPr="00982D5E">
        <w:t xml:space="preserve"> В  процессе  обучения  дети с умеренной, тяжелой, глубокой умственной отсталостью, с  тяжелыми множественными нарушениями развития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147E21" w:rsidRPr="00982D5E" w:rsidRDefault="00147E21" w:rsidP="004D6BF3">
      <w:r w:rsidRPr="00982D5E">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147E21" w:rsidRPr="00982D5E" w:rsidRDefault="00147E21" w:rsidP="004D6BF3">
      <w:r w:rsidRPr="00982D5E">
        <w:t>Содержание коррекционного курса «Предметно – практические действия»</w:t>
      </w:r>
    </w:p>
    <w:p w:rsidR="00147E21" w:rsidRPr="00982D5E" w:rsidRDefault="00147E21" w:rsidP="004D6BF3">
      <w:r w:rsidRPr="00982D5E">
        <w:t>Программно-методический материал  включает 2 раздела:  «Действия с материалами»,  «Действия с предметами».</w:t>
      </w:r>
    </w:p>
    <w:p w:rsidR="00147E21" w:rsidRPr="00982D5E" w:rsidRDefault="00147E21" w:rsidP="004D6BF3">
      <w:r w:rsidRPr="00982D5E">
        <w:t>Содержание коррекционного курса направлено формирование у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целенаправленных произвольных действий с различными предметами и материалами. Имеет практическую направленность и максимально индивидуализировано, поэтому деление программы на блоки условно.</w:t>
      </w:r>
    </w:p>
    <w:p w:rsidR="00147E21" w:rsidRPr="00982D5E" w:rsidRDefault="00147E21" w:rsidP="004D6BF3">
      <w:r w:rsidRPr="00982D5E">
        <w:t>1.Действия с материалами.</w:t>
      </w:r>
    </w:p>
    <w:p w:rsidR="00147E21" w:rsidRPr="00982D5E" w:rsidRDefault="00147E21" w:rsidP="004D6BF3">
      <w:r w:rsidRPr="00982D5E">
        <w:t>Формирование умения сминать материал.</w:t>
      </w:r>
    </w:p>
    <w:p w:rsidR="00147E21" w:rsidRPr="00982D5E" w:rsidRDefault="00147E21" w:rsidP="004D6BF3">
      <w:r w:rsidRPr="00982D5E">
        <w:t>Формирование умения разрывать материал.</w:t>
      </w:r>
    </w:p>
    <w:p w:rsidR="00147E21" w:rsidRPr="00982D5E" w:rsidRDefault="00147E21" w:rsidP="004D6BF3">
      <w:r w:rsidRPr="00982D5E">
        <w:t>Формирование умения размазывать материал.</w:t>
      </w:r>
    </w:p>
    <w:p w:rsidR="00147E21" w:rsidRPr="00982D5E" w:rsidRDefault="00147E21" w:rsidP="004D6BF3">
      <w:r w:rsidRPr="00982D5E">
        <w:t>Формирование умения разминать материал.</w:t>
      </w:r>
    </w:p>
    <w:p w:rsidR="00147E21" w:rsidRPr="00982D5E" w:rsidRDefault="00147E21" w:rsidP="004D6BF3">
      <w:r w:rsidRPr="00982D5E">
        <w:t>Формирование умения пересыпать материал.</w:t>
      </w:r>
    </w:p>
    <w:p w:rsidR="00147E21" w:rsidRPr="00982D5E" w:rsidRDefault="00147E21" w:rsidP="004D6BF3">
      <w:r w:rsidRPr="00982D5E">
        <w:t>Формирование умения переливать материал.</w:t>
      </w:r>
    </w:p>
    <w:p w:rsidR="00147E21" w:rsidRPr="00982D5E" w:rsidRDefault="00147E21" w:rsidP="004D6BF3">
      <w:r w:rsidRPr="00982D5E">
        <w:t>Формирование умения наматывать материал.</w:t>
      </w:r>
    </w:p>
    <w:p w:rsidR="00147E21" w:rsidRPr="00982D5E" w:rsidRDefault="00147E21" w:rsidP="004D6BF3">
      <w:r w:rsidRPr="00982D5E">
        <w:t>2. Действия с предметами.</w:t>
      </w:r>
    </w:p>
    <w:p w:rsidR="00147E21" w:rsidRPr="00982D5E" w:rsidRDefault="00147E21" w:rsidP="004D6BF3">
      <w:r w:rsidRPr="00982D5E">
        <w:t>Формирование умения захватывать, удерживать, отпускать предмет.</w:t>
      </w:r>
    </w:p>
    <w:p w:rsidR="00147E21" w:rsidRPr="00982D5E" w:rsidRDefault="00147E21" w:rsidP="004D6BF3">
      <w:r w:rsidRPr="00982D5E">
        <w:t>Формирование умения встряхивать предмет, издающий звук.</w:t>
      </w:r>
    </w:p>
    <w:p w:rsidR="00147E21" w:rsidRPr="00982D5E" w:rsidRDefault="00147E21" w:rsidP="004D6BF3">
      <w:r w:rsidRPr="00982D5E">
        <w:t>Формирование умения толкать предмет от себя.</w:t>
      </w:r>
    </w:p>
    <w:p w:rsidR="00147E21" w:rsidRPr="00982D5E" w:rsidRDefault="00147E21" w:rsidP="004D6BF3">
      <w:r w:rsidRPr="00982D5E">
        <w:t>Формирование умения тянуть предмет по направлению к себе.</w:t>
      </w:r>
    </w:p>
    <w:p w:rsidR="00147E21" w:rsidRPr="00982D5E" w:rsidRDefault="00147E21" w:rsidP="004D6BF3">
      <w:r w:rsidRPr="00982D5E">
        <w:t>Формирование умения вращать предмет.</w:t>
      </w:r>
    </w:p>
    <w:p w:rsidR="00147E21" w:rsidRPr="00982D5E" w:rsidRDefault="00147E21" w:rsidP="004D6BF3">
      <w:r w:rsidRPr="00982D5E">
        <w:t>Формирование умения нажимать на предмет.</w:t>
      </w:r>
    </w:p>
    <w:p w:rsidR="00147E21" w:rsidRPr="00982D5E" w:rsidRDefault="00147E21" w:rsidP="004D6BF3">
      <w:r w:rsidRPr="00982D5E">
        <w:t>Формирование умения сжимать предмет.</w:t>
      </w:r>
    </w:p>
    <w:p w:rsidR="00147E21" w:rsidRPr="00982D5E" w:rsidRDefault="00147E21" w:rsidP="004D6BF3">
      <w:r w:rsidRPr="00982D5E">
        <w:t>Формирование умения вынимать предметы из емкости.</w:t>
      </w:r>
    </w:p>
    <w:p w:rsidR="00147E21" w:rsidRPr="00982D5E" w:rsidRDefault="00147E21" w:rsidP="004D6BF3">
      <w:r w:rsidRPr="00982D5E">
        <w:t>Формирование умения складывать предметы в емкость.</w:t>
      </w:r>
    </w:p>
    <w:p w:rsidR="00147E21" w:rsidRPr="00982D5E" w:rsidRDefault="00147E21" w:rsidP="004D6BF3">
      <w:r w:rsidRPr="00982D5E">
        <w:t>Формирование умения перекладывать предметы из одной емкости в другую.</w:t>
      </w:r>
    </w:p>
    <w:p w:rsidR="00147E21" w:rsidRPr="00982D5E" w:rsidRDefault="00147E21" w:rsidP="004D6BF3">
      <w:r w:rsidRPr="00982D5E">
        <w:t>Формирование умения вставлять предметы в отверстия.</w:t>
      </w:r>
    </w:p>
    <w:p w:rsidR="00147E21" w:rsidRPr="00982D5E" w:rsidRDefault="00147E21" w:rsidP="004D6BF3">
      <w:r w:rsidRPr="00982D5E">
        <w:t>Формирование умения нанизывать предметы на стержень, нить.</w:t>
      </w:r>
    </w:p>
    <w:p w:rsidR="00147E21" w:rsidRPr="00982D5E" w:rsidRDefault="00147E21" w:rsidP="004D6BF3">
      <w:r w:rsidRPr="00982D5E">
        <w:t>Ожидаемые результаты освоения коррекционного курса  «Предметно – практические действия»:</w:t>
      </w:r>
    </w:p>
    <w:p w:rsidR="00147E21" w:rsidRPr="00982D5E" w:rsidRDefault="00147E21" w:rsidP="004D6BF3">
      <w:r w:rsidRPr="00982D5E">
        <w:t>сминание материала (салфетки, туалетная бумага, бумажные полотенца, газета, цветная, папиросная бумага, калька и др.): двумя руками, одной рукой, пальцами;</w:t>
      </w:r>
    </w:p>
    <w:p w:rsidR="00147E21" w:rsidRPr="00982D5E" w:rsidRDefault="00147E21" w:rsidP="004D6BF3">
      <w:r w:rsidRPr="00982D5E">
        <w:t>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w:t>
      </w:r>
    </w:p>
    <w:p w:rsidR="00147E21" w:rsidRPr="00982D5E" w:rsidRDefault="00147E21" w:rsidP="004D6BF3">
      <w:r w:rsidRPr="00982D5E">
        <w:t>размазывание материала: сверху вниз; слева направо; по кругу;</w:t>
      </w:r>
    </w:p>
    <w:p w:rsidR="00147E21" w:rsidRPr="00982D5E" w:rsidRDefault="00147E21" w:rsidP="004D6BF3">
      <w:r w:rsidRPr="00982D5E">
        <w:t>разминание материала (тесто, пластилин, глина, пластичная масса): двумя руками, одной рукой;</w:t>
      </w:r>
    </w:p>
    <w:p w:rsidR="00147E21" w:rsidRPr="00982D5E" w:rsidRDefault="00147E21" w:rsidP="004D6BF3">
      <w:r w:rsidRPr="00982D5E">
        <w:t>пересыпание материала (крупа, песок, земля, мелкие предметы): двумя руками, с использованием инструмента (лопатка, стаканчик и др);</w:t>
      </w:r>
    </w:p>
    <w:p w:rsidR="00147E21" w:rsidRPr="00982D5E" w:rsidRDefault="00147E21" w:rsidP="004D6BF3">
      <w:r w:rsidRPr="00982D5E">
        <w:t>переливание материала (вода): двумя руками, с использованием инструмента (стаканчик, ложка и др.)</w:t>
      </w:r>
    </w:p>
    <w:p w:rsidR="00147E21" w:rsidRPr="00982D5E" w:rsidRDefault="00147E21" w:rsidP="004D6BF3">
      <w:r w:rsidRPr="00982D5E">
        <w:t>наматывание  материала (бельевая веревка, шпагат, шерстяные нитки, шнур и др.);</w:t>
      </w:r>
    </w:p>
    <w:p w:rsidR="00147E21" w:rsidRPr="00982D5E" w:rsidRDefault="00147E21" w:rsidP="004D6BF3">
      <w:r w:rsidRPr="00982D5E">
        <w:t>захват, удержание, отпускание предмета (шарики, кубики, мелкие игрушки, шишки и др);</w:t>
      </w:r>
    </w:p>
    <w:p w:rsidR="00147E21" w:rsidRPr="00982D5E" w:rsidRDefault="00147E21" w:rsidP="004D6BF3">
      <w:r w:rsidRPr="00982D5E">
        <w:t>встряхивание предмета, издающего звук (бутылочки с бусинками или крупой и др.);</w:t>
      </w:r>
    </w:p>
    <w:p w:rsidR="00147E21" w:rsidRPr="00982D5E" w:rsidRDefault="00147E21" w:rsidP="004D6BF3">
      <w:r w:rsidRPr="00982D5E">
        <w:t>толкание предмета от себя (игрушка на колесиках, ящик, входная дверь и др);</w:t>
      </w:r>
    </w:p>
    <w:p w:rsidR="00147E21" w:rsidRPr="00982D5E" w:rsidRDefault="00147E21" w:rsidP="004D6BF3">
      <w:r w:rsidRPr="00982D5E">
        <w:t>притягивание предмета по направлению к себе (игрушка на колесиках, ящик и др.);</w:t>
      </w:r>
    </w:p>
    <w:p w:rsidR="00147E21" w:rsidRPr="00982D5E" w:rsidRDefault="00147E21" w:rsidP="004D6BF3">
      <w:r w:rsidRPr="00982D5E">
        <w:t>вращение предмета (завинчивающиеся крышки на банках, бутылках,  детали конструктора с болтами и гайками и др.);</w:t>
      </w:r>
    </w:p>
    <w:p w:rsidR="00147E21" w:rsidRPr="00982D5E" w:rsidRDefault="00147E21" w:rsidP="004D6BF3">
      <w:r w:rsidRPr="00982D5E">
        <w:t>нажимание на предмет (юла, рычаг, кнопка, коммуникатор и др.): всей кистью, пальцем;</w:t>
      </w:r>
    </w:p>
    <w:p w:rsidR="00147E21" w:rsidRPr="00982D5E" w:rsidRDefault="00147E21" w:rsidP="004D6BF3">
      <w:r w:rsidRPr="00982D5E">
        <w:t>вынимание предметов из емкости;</w:t>
      </w:r>
    </w:p>
    <w:p w:rsidR="00147E21" w:rsidRPr="00982D5E" w:rsidRDefault="00147E21" w:rsidP="004D6BF3">
      <w:r w:rsidRPr="00982D5E">
        <w:t>складывание предметов в емкость;</w:t>
      </w:r>
    </w:p>
    <w:p w:rsidR="00147E21" w:rsidRPr="00982D5E" w:rsidRDefault="00147E21" w:rsidP="004D6BF3">
      <w:r w:rsidRPr="00982D5E">
        <w:t>перекладывание предметов из одной емкости в другую;</w:t>
      </w:r>
    </w:p>
    <w:p w:rsidR="00147E21" w:rsidRPr="00982D5E" w:rsidRDefault="00147E21" w:rsidP="004D6BF3">
      <w:r w:rsidRPr="00982D5E">
        <w:t>вставление предметов в отверстия (одинаковые стаканчики, мозаика и др.);</w:t>
      </w:r>
    </w:p>
    <w:p w:rsidR="00147E21" w:rsidRPr="00982D5E" w:rsidRDefault="00147E21" w:rsidP="004D6BF3">
      <w:r w:rsidRPr="00982D5E">
        <w:t>нанизывание предметов (шары, кольца, крупные и мелкие бусины и др.): на стержень, на нить.</w:t>
      </w:r>
    </w:p>
    <w:p w:rsidR="00147E21" w:rsidRPr="00982D5E" w:rsidRDefault="00147E21" w:rsidP="004D6BF3"/>
    <w:p w:rsidR="00147E21" w:rsidRPr="00982D5E" w:rsidRDefault="00147E21" w:rsidP="004D6BF3">
      <w:r w:rsidRPr="00982D5E">
        <w:t>2.2.13. Коррекционный курс «Двигательное развитие»</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умеренной, тяжелой, глубокой умственной отсталостью, с  тяжелыми множественными нарушениями развития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коррекционного курса занятий.</w:t>
      </w:r>
    </w:p>
    <w:p w:rsidR="00147E21" w:rsidRPr="00982D5E" w:rsidRDefault="00147E21" w:rsidP="004D6BF3">
      <w:r w:rsidRPr="00982D5E">
        <w:t>Основные задачи:</w:t>
      </w:r>
    </w:p>
    <w:p w:rsidR="00147E21" w:rsidRPr="00982D5E" w:rsidRDefault="00147E21" w:rsidP="004D6BF3">
      <w:r w:rsidRPr="00982D5E">
        <w:t>мотивация двигательной активности, поддержка и развитие  имеющихся  движений,  расширение  диапазона  движений  и профилактика  возможных  нарушений;</w:t>
      </w:r>
    </w:p>
    <w:p w:rsidR="00147E21" w:rsidRPr="00982D5E" w:rsidRDefault="00147E21" w:rsidP="004D6BF3">
      <w:r w:rsidRPr="00982D5E">
        <w:t>освоение  новых  способов передвижения,  включая  передвижение  с  помощью  технических  средств реабилитации;</w:t>
      </w:r>
    </w:p>
    <w:p w:rsidR="00147E21" w:rsidRPr="00982D5E" w:rsidRDefault="00147E21" w:rsidP="004D6BF3">
      <w:r w:rsidRPr="00982D5E">
        <w:t>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147E21" w:rsidRPr="00982D5E" w:rsidRDefault="00147E21" w:rsidP="004D6BF3">
      <w:r w:rsidRPr="00982D5E">
        <w:t>Техническое оснащение курса включает: гимнастические мячи различного диаметра, коврики, специальные тренажеры и др.</w:t>
      </w:r>
    </w:p>
    <w:p w:rsidR="00147E21" w:rsidRPr="00982D5E" w:rsidRDefault="00147E21" w:rsidP="004D6BF3">
      <w:r w:rsidRPr="00982D5E">
        <w:t>Примерное содержание коррекционного курса «Двигательное развитие»</w:t>
      </w:r>
    </w:p>
    <w:p w:rsidR="00147E21" w:rsidRPr="00982D5E" w:rsidRDefault="00147E21" w:rsidP="004D6BF3">
      <w:r w:rsidRPr="00982D5E">
        <w:t>Содержание коррекционного курса «Двигательное развитие» имеет практическую направленность и максимально индивидуализировано:</w:t>
      </w:r>
    </w:p>
    <w:p w:rsidR="00147E21" w:rsidRPr="00982D5E" w:rsidRDefault="00147E21" w:rsidP="004D6BF3">
      <w:r w:rsidRPr="00982D5E">
        <w:t>Формирование умения удерживать голову.</w:t>
      </w:r>
    </w:p>
    <w:p w:rsidR="00147E21" w:rsidRPr="00982D5E" w:rsidRDefault="00147E21" w:rsidP="004D6BF3">
      <w:r w:rsidRPr="00982D5E">
        <w:t>Ожидаемый результат: удерживание головы: в положении лежа на спине, в положении лежа на животе, в положении на боку (правом, левом), в положении сидя.</w:t>
      </w:r>
    </w:p>
    <w:p w:rsidR="00147E21" w:rsidRPr="00982D5E" w:rsidRDefault="00147E21" w:rsidP="004D6BF3">
      <w:r w:rsidRPr="00982D5E">
        <w:t>Методические рекомендации: при обучении удержанию головы в положении сидя (цель обучения) рекомендуем выкладывать ребенка на спину или на живот на горизонтальную поверхность или на большой гимнастический мяч. В положении лежа на животе на горизонтальной плоскости для облегчения удержания головы под голову и плечи ребенка подкладывают валик или согнутые в локтевых суставах руки. При выполнении упражнения на большом гимнастическом  мяче для облегчения удержания головы учитель раскачивает мяч вперед/назад. Для того чтобы ребенок приподнял и удерживал голову, учитель привлекает его внимание ярким по цвету, звучащим или светящимся (мигающим или меняющим цвет) предметом, собственным отражением в зеркале.</w:t>
      </w:r>
    </w:p>
    <w:p w:rsidR="00147E21" w:rsidRPr="00982D5E" w:rsidRDefault="00147E21" w:rsidP="004D6BF3">
      <w:r w:rsidRPr="00982D5E">
        <w:t>Формирование умения выполнять движения головой.</w:t>
      </w:r>
    </w:p>
    <w:p w:rsidR="00147E21" w:rsidRPr="00982D5E" w:rsidRDefault="00147E21" w:rsidP="004D6BF3">
      <w:r w:rsidRPr="00982D5E">
        <w:t>Ожидаемый результат: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p w:rsidR="00147E21" w:rsidRPr="00982D5E" w:rsidRDefault="00147E21" w:rsidP="004D6BF3">
      <w:r w:rsidRPr="00982D5E">
        <w:t>Методические рекомендации: ребенок выполняет наклоны и повороты головой в положении сидя или стоя, исходное положение головы прямо. Ребенок учится наклонять голову вправо/влево, вперед/назад. Для привлечения внимания ребенка учитель использует звучащую игрушку, например, резиновый мишка. Игрушка располагается таким образом, чтобы при наклоне головы она издала звук. Для того чтобы ребенок повернул голову, в качестве мотивации учитель использует привлекательный для него предмет.  Если ребенок поворачивает туловище вместе с головой, то рекомендуем зафиксировать туловище (например, удерживать руками) перед выполнением упражнения. «Круговые» движения ребенок выполняет по образцу, заданному учителем, в медленном темпе.</w:t>
      </w:r>
    </w:p>
    <w:p w:rsidR="00147E21" w:rsidRPr="00982D5E" w:rsidRDefault="00147E21" w:rsidP="004D6BF3">
      <w:r w:rsidRPr="00982D5E">
        <w:t>Формирование умения выполнять движения руками.</w:t>
      </w:r>
    </w:p>
    <w:p w:rsidR="00147E21" w:rsidRPr="00982D5E" w:rsidRDefault="00147E21" w:rsidP="004D6BF3">
      <w:r w:rsidRPr="00982D5E">
        <w:t>Ожидаемый результат: выполнение движений руками: вперед, назад, вверх, в стороны, «круговые».</w:t>
      </w:r>
    </w:p>
    <w:p w:rsidR="00147E21" w:rsidRPr="00982D5E" w:rsidRDefault="00147E21" w:rsidP="004D6BF3">
      <w:r w:rsidRPr="00982D5E">
        <w:t>Методические рекомендации: ребенок учится выполнять движения руками в положении стоя в процессе совместных с учителем действий. Учитель располагается за спиной ребенка, берет его за запястья и выполняет движения по максимальной амплитуде. Например,  подняв руки ребенка вверх, удерживает их, затем возвращает в исходное положение. Обучение «круговым» движениям начинают с выполнения синхронных движений в одном направлении (вперед/назад, вправо/влево). После этого переходят к выполнению разнонаправленных движений (руки одновременно движутся в разных направлениях).</w:t>
      </w:r>
    </w:p>
    <w:p w:rsidR="00147E21" w:rsidRPr="00982D5E" w:rsidRDefault="00147E21" w:rsidP="004D6BF3">
      <w:r w:rsidRPr="00982D5E">
        <w:t>Формирование умения выполнять движения пальцами рук.</w:t>
      </w:r>
    </w:p>
    <w:p w:rsidR="00147E21" w:rsidRPr="00982D5E" w:rsidRDefault="00147E21" w:rsidP="004D6BF3">
      <w:r w:rsidRPr="00982D5E">
        <w:t>Ожидаемый результат: выполнение движений пальцами рук: сгибать /разгибать фаланги пальцев, сгибать пальцы в кулак /разгибать.</w:t>
      </w:r>
    </w:p>
    <w:p w:rsidR="00147E21" w:rsidRPr="00982D5E" w:rsidRDefault="00147E21" w:rsidP="004D6BF3">
      <w:r w:rsidRPr="00982D5E">
        <w:t>Методические рекомендации: ребенок учится выполнять движения пальцами в процессе совместных действий с учителем. Учитель захватывает кисть ребенка своей кистью и сгибает фаланги пальцев рук. Если ребенок испытывает трудности при разгибании пальцев, учитель помогает ему.</w:t>
      </w:r>
    </w:p>
    <w:p w:rsidR="00147E21" w:rsidRPr="00982D5E" w:rsidRDefault="00147E21" w:rsidP="004D6BF3">
      <w:r w:rsidRPr="00982D5E">
        <w:t>Формирование умения выполнять движения плечами.</w:t>
      </w:r>
    </w:p>
    <w:p w:rsidR="00147E21" w:rsidRPr="00982D5E" w:rsidRDefault="00147E21" w:rsidP="004D6BF3">
      <w:r w:rsidRPr="00982D5E">
        <w:t xml:space="preserve">Ожидаемый результат: выполнение движений плечами. </w:t>
      </w:r>
    </w:p>
    <w:p w:rsidR="00147E21" w:rsidRPr="00982D5E" w:rsidRDefault="00147E21" w:rsidP="004D6BF3">
      <w:r w:rsidRPr="00982D5E">
        <w:t>Методические рекомендации: ребенок учится выполнять движения плечами в положении стоя по образцу и подражанию. Учитель встает перед ребенком и поднимает свои плечи. После этого он просит ребенка сделать так же. Если ребенок не выполняет движения по образцу или по подражанию, то учитель располагается за спиной ребенка, берет его за плечи и поднимает их вверх. Аналогично проводится работа по обучению выполнению движений вперед, назад, по кругу.</w:t>
      </w:r>
    </w:p>
    <w:p w:rsidR="00147E21" w:rsidRPr="00982D5E" w:rsidRDefault="00147E21" w:rsidP="004D6BF3">
      <w:r w:rsidRPr="00982D5E">
        <w:t>Формирование умения опираться на предплечья и кисти рук.</w:t>
      </w:r>
    </w:p>
    <w:p w:rsidR="00147E21" w:rsidRPr="00982D5E" w:rsidRDefault="00147E21" w:rsidP="004D6BF3">
      <w:r w:rsidRPr="00982D5E">
        <w:t>Ожидаемый результат: опора: на предплечья, на кисти рук.</w:t>
      </w:r>
    </w:p>
    <w:p w:rsidR="00147E21" w:rsidRPr="00982D5E" w:rsidRDefault="00147E21" w:rsidP="004D6BF3">
      <w:r w:rsidRPr="00982D5E">
        <w:t>Методические рекомендации: учитель кладет ребенка на живот таким образом, чтобы его руки были согнуты в локтях и разведены в стороны. Учитель берет ребенка за плечи и приподнимает его, в результате чего локти приводятся к туловищу и ребенок опирается на предплечья. Некоторое время учитель удерживает ребенка в этом положении, периодически отпуская его для того, чтобы он самостоятельно удерживал заданное положение тела. При дальнейшем подъеме ребенка его руки выпрямляются, и ребенок начинает опираться на кисти.</w:t>
      </w:r>
    </w:p>
    <w:p w:rsidR="00147E21" w:rsidRPr="00982D5E" w:rsidRDefault="00147E21" w:rsidP="004D6BF3">
      <w:r w:rsidRPr="00982D5E">
        <w:t>Формирование умения бросать мяч.</w:t>
      </w:r>
    </w:p>
    <w:p w:rsidR="00147E21" w:rsidRPr="00982D5E" w:rsidRDefault="00147E21" w:rsidP="004D6BF3">
      <w:r w:rsidRPr="00982D5E">
        <w:t>Ожидаемый результат: бросание мяча: двумя руками (от груди, от уровня колен, из-за головы), одной рукой (от груди, от уровня колен, из-за головы).</w:t>
      </w:r>
    </w:p>
    <w:p w:rsidR="00147E21" w:rsidRPr="00982D5E" w:rsidRDefault="00147E21" w:rsidP="004D6BF3">
      <w:r w:rsidRPr="00982D5E">
        <w:t>Методические рекомендации: ребенок учится бросать мяч детский (среднего размера) сначала двумя руками, затем одной рукой. Рекомендуем начинать учить бросать мяч от груди. Ребенок выполняет действие вместе с учителем, который удерживает руки ребенка в своих руках и выполняет бросок.</w:t>
      </w:r>
    </w:p>
    <w:p w:rsidR="00147E21" w:rsidRPr="00982D5E" w:rsidRDefault="00147E21" w:rsidP="004D6BF3">
      <w:r w:rsidRPr="00982D5E">
        <w:t>Формирование умения отбивать мяч от пола.</w:t>
      </w:r>
    </w:p>
    <w:p w:rsidR="00147E21" w:rsidRPr="00982D5E" w:rsidRDefault="00147E21" w:rsidP="004D6BF3">
      <w:r w:rsidRPr="00982D5E">
        <w:t>Ожидаемый результат: отбивание мяча от пола двумя руками, одной рукой.</w:t>
      </w:r>
    </w:p>
    <w:p w:rsidR="00147E21" w:rsidRPr="00982D5E" w:rsidRDefault="00147E21" w:rsidP="004D6BF3">
      <w:r w:rsidRPr="00982D5E">
        <w:t xml:space="preserve">Методические рекомендации: ребенок учится отбивать сначала детский (среднего размера) мяч, затем баскетбольный мяч. Обучение ребенка осуществляется через совместные действия с учителем. Количество ударов мяча о пол постепенно увеличивается. Внимание ребенка обращается на то, что при отбивании мяча кисти рук должны быть напряжены, сила удара постоянна. Мяч должен отскакивать от пола на заданную высоту.  </w:t>
      </w:r>
    </w:p>
    <w:p w:rsidR="00147E21" w:rsidRPr="00982D5E" w:rsidRDefault="00147E21" w:rsidP="004D6BF3">
      <w:r w:rsidRPr="00982D5E">
        <w:t>Формирование умения ловить мяч.</w:t>
      </w:r>
    </w:p>
    <w:p w:rsidR="00147E21" w:rsidRPr="00982D5E" w:rsidRDefault="00147E21" w:rsidP="004D6BF3">
      <w:r w:rsidRPr="00982D5E">
        <w:t>Ожидаемый результат: ловля мяча.</w:t>
      </w:r>
    </w:p>
    <w:p w:rsidR="00147E21" w:rsidRPr="00982D5E" w:rsidRDefault="00147E21" w:rsidP="004D6BF3">
      <w:r w:rsidRPr="00982D5E">
        <w:t>Методические рекомендации: рекомендуем начинать работу с ловли воздушного шарика, затем  детского (среднего размера) мяча, потом волейбольного и баскетбольного мяча. Сначала ребенок учится ловить мяч на одном уровне.</w:t>
      </w:r>
    </w:p>
    <w:p w:rsidR="00147E21" w:rsidRPr="00982D5E" w:rsidRDefault="00147E21" w:rsidP="004D6BF3">
      <w:r w:rsidRPr="00982D5E">
        <w:t>Формирование умения изменять позу в положении лежа.</w:t>
      </w:r>
    </w:p>
    <w:p w:rsidR="00147E21" w:rsidRPr="00982D5E" w:rsidRDefault="00147E21" w:rsidP="004D6BF3">
      <w:r w:rsidRPr="00982D5E">
        <w:t>Ожидаемый результат: изменение позы в положении лежа: поворот со спины на живот, поворот с живота на спину.</w:t>
      </w:r>
    </w:p>
    <w:p w:rsidR="00147E21" w:rsidRPr="00982D5E" w:rsidRDefault="00147E21" w:rsidP="004D6BF3">
      <w:r w:rsidRPr="00982D5E">
        <w:t>Методические рекомендации: ребенок, который самостоятельно не передвигается (повышенный мышечный тонус), учится выполнять повороты туловища в положении лежа. Для выполнения поворота со спины на живот, ребенку оказывается помощь: учитель захватывает двумя руками голову ребенка и плавно поворачивает ее вокруг продольной оси туловища, стимулируя последовательное активное включение в поворот плечевого пояса, туловища, таза и ног. Учитель может оказывать помощь ребенку за счет тяги противоположной руки вбок по касательной. Для облегчения выполнения поворота используется наклонная плоскость. При выполнении поворота с живота на спину, в том случае, когда поворот осуществляется влево, учитель поднимает вперед вверх левую руку ребенка, при этом его правое плечо наклоняет в сторону поворота, стимулируя его дальнейшее активное включение в поворот. Важным условия для выполнения самостоятельного поворота является наклонная плоскость.</w:t>
      </w:r>
    </w:p>
    <w:p w:rsidR="00147E21" w:rsidRPr="00982D5E" w:rsidRDefault="00147E21" w:rsidP="004D6BF3">
      <w:r w:rsidRPr="00982D5E">
        <w:t>Формирование умения изменять позу в положении сидя.</w:t>
      </w:r>
    </w:p>
    <w:p w:rsidR="00147E21" w:rsidRPr="00982D5E" w:rsidRDefault="00147E21" w:rsidP="004D6BF3">
      <w:r w:rsidRPr="00982D5E">
        <w:t>Ожидаемый результат: изменение позы в положении сидя: поворот (вправо, влево), наклон (вперед, назад, вправо, влево).</w:t>
      </w:r>
    </w:p>
    <w:p w:rsidR="00147E21" w:rsidRPr="00982D5E" w:rsidRDefault="00147E21" w:rsidP="004D6BF3">
      <w:r w:rsidRPr="00982D5E">
        <w:t>Методические рекомендации: ребенок учится выполнять поворот туловища в положении сидя. Учитель дает образец выполнения поворота, например, в положении сидя на стуле: ноги стоят на полу, таз неподвижен (не наклоняется, не поворачивается), поворачиваются только плечи. При необходимости учитель фиксирует таз ребенка. Постепенно амплитуда движения увеличивается. Рекомендуем в течение нескольких секунд удерживать ребенка в максимальной точке поворота. При выполнении наклона таз и ноги остаются неподвижны. Учитель помогает выполнить это движение, придерживая ребенка за плечи. Все движения должны быть плавными, без рывков.</w:t>
      </w:r>
    </w:p>
    <w:p w:rsidR="00147E21" w:rsidRPr="00982D5E" w:rsidRDefault="00147E21" w:rsidP="004D6BF3">
      <w:r w:rsidRPr="00982D5E">
        <w:t>Формирование умения изменять позу в положении стоя.</w:t>
      </w:r>
    </w:p>
    <w:p w:rsidR="00147E21" w:rsidRPr="00982D5E" w:rsidRDefault="00147E21" w:rsidP="004D6BF3">
      <w:r w:rsidRPr="00982D5E">
        <w:t xml:space="preserve">Ожидаемый результат: изменение позы в положении стоя: поворот (вправо, влево), наклон (вперед, назад, вправо, влево). </w:t>
      </w:r>
    </w:p>
    <w:p w:rsidR="00147E21" w:rsidRPr="00982D5E" w:rsidRDefault="00147E21" w:rsidP="004D6BF3">
      <w:r w:rsidRPr="00982D5E">
        <w:t>Методические рекомендации:</w:t>
      </w:r>
    </w:p>
    <w:p w:rsidR="00147E21" w:rsidRPr="00982D5E" w:rsidRDefault="00147E21" w:rsidP="004D6BF3">
      <w:r w:rsidRPr="00982D5E">
        <w:t>Ребенок учится выполнять повороты и наклоны туловища в положении стоя. Учитель дает образец выполнения движения. Если ребенок самостоятельно не выполняет поворот, учитель помогает ему, удерживая за плечи. Внимание ребенка обращается на то, что во время наклона в положении стоя ноги не должны отрываться от пола или сгибаться в коленях. Если ребенок не наклоняется вперед самостоятельно, то учитель помогает ему выполнить движение, одной рукой придерживая колени, другой рукой наклоняя туловище. Если ребенок не наклоняется самостоятельно в сторону, то учитель помогает ему выполнить движение, одной рукой придерживая таз ребенка, другой рукой, взяв его за плечо с противоположной стороны, наклоняет туловище.</w:t>
      </w:r>
    </w:p>
    <w:p w:rsidR="00147E21" w:rsidRPr="00982D5E" w:rsidRDefault="00147E21" w:rsidP="004D6BF3">
      <w:r w:rsidRPr="00982D5E">
        <w:t>Формирование умения вставать на четвереньки.</w:t>
      </w:r>
    </w:p>
    <w:p w:rsidR="00147E21" w:rsidRPr="00982D5E" w:rsidRDefault="00147E21" w:rsidP="004D6BF3">
      <w:r w:rsidRPr="00982D5E">
        <w:t>Ожидаемый результат: вставание на четвереньки.</w:t>
      </w:r>
    </w:p>
    <w:p w:rsidR="00147E21" w:rsidRPr="00982D5E" w:rsidRDefault="00147E21" w:rsidP="004D6BF3">
      <w:r w:rsidRPr="00982D5E">
        <w:t>Методические рекомендации: вставать на четвереньки учат ребенка, имеющего нарушения опорно-двигательного аппарата. Учитель кладет ребенка на живот, затем пассивно выпрямляет его руки вверх вдоль тела. У ребенка рефлекторно происходит подъем головы и сгибание ног – переход в положение на четвереньках. Если ребенок может сидеть на пятках, учитель вытягивает ребенка вверх за руки, надавливая при этом коленом на изгиб позвоночника. Для формирования умения стоять на четвереньках используются мячи, подвижную тележку и др.</w:t>
      </w:r>
    </w:p>
    <w:p w:rsidR="00147E21" w:rsidRPr="00982D5E" w:rsidRDefault="00147E21" w:rsidP="004D6BF3">
      <w:r w:rsidRPr="00982D5E">
        <w:t>Формирование умения ползать.</w:t>
      </w:r>
    </w:p>
    <w:p w:rsidR="00147E21" w:rsidRPr="00982D5E" w:rsidRDefault="00147E21" w:rsidP="004D6BF3">
      <w:r w:rsidRPr="00982D5E">
        <w:t>Ожидаемый результат: ползание: на животе, на четвереньках.</w:t>
      </w:r>
    </w:p>
    <w:p w:rsidR="00147E21" w:rsidRPr="00982D5E" w:rsidRDefault="00147E21" w:rsidP="004D6BF3">
      <w:r w:rsidRPr="00982D5E">
        <w:t>Методические рекомендации: ребенка учат ползать на животе следующим образом: сначала ребенок протягивает вперед согнутую в локте левую руку и приводит правую ногу к себе, сгибая в колене. Под правую стопу учитель устанавливает опору. Рефлекторно происходит отталкивание согнутой ноги от опоры с последующим продвижением ребенка вперед. Затем ребенок протягивает вперед согнутую в локте правую руку и приводит левую ногу к себе, сгибая в колене. Под левую стопу учитель устанавливает опору. Рефлекторно происходит отталкивание согнутой ноги от опоры с последующим продвижением ребенка вперед.</w:t>
      </w:r>
    </w:p>
    <w:p w:rsidR="00147E21" w:rsidRPr="00982D5E" w:rsidRDefault="00147E21" w:rsidP="004D6BF3">
      <w:r w:rsidRPr="00982D5E">
        <w:t>Для обучения ползанию на четвереньках рекомендуем</w:t>
      </w:r>
      <w:r>
        <w:t xml:space="preserve"> использовать матерчатые носил</w:t>
      </w:r>
      <w:r w:rsidRPr="00982D5E">
        <w:t>ки (полотенце, простыня). Ребенок лежит на животе. Учитель подсовывает под грудь ребенка полотенце,  выравнивает концы полотенца над спиной ребенка, приподнимает ребенка таким образом, чтобы он опирался на колени и выпрямленные руки. Приподняв ребенка, учитель раскачивает его вперед  и назад, побуждая к движен</w:t>
      </w:r>
      <w:r>
        <w:t>ию. Затем он передвигает носил</w:t>
      </w:r>
      <w:r w:rsidRPr="00982D5E">
        <w:t>ки вперед, побуждая ребенка выполнять шаговые движения руками и ногами. Для того чтобы уменьшить нагрузку на руки и на ноги и облегчить ребенку выполнение шаговых дви</w:t>
      </w:r>
      <w:r>
        <w:t>жений, учитель наклоняет носил</w:t>
      </w:r>
      <w:r w:rsidRPr="00982D5E">
        <w:t>ки  (вправо-влево). Для тренировки по отдельности шаговых движений рук и ног рекомендуем использовать доску на колесиках. Если ребенок выполняет шаговые движения ногами (на коленях), то кистями рук или предплечьями опирается на доску. Если выполняет движения руками, то стоит на коленях на доске.</w:t>
      </w:r>
    </w:p>
    <w:p w:rsidR="00147E21" w:rsidRPr="00982D5E" w:rsidRDefault="00147E21" w:rsidP="004D6BF3">
      <w:r w:rsidRPr="00982D5E">
        <w:t>Формирование умения сидеть.</w:t>
      </w:r>
    </w:p>
    <w:p w:rsidR="00147E21" w:rsidRPr="00982D5E" w:rsidRDefault="00147E21" w:rsidP="004D6BF3">
      <w:r w:rsidRPr="00982D5E">
        <w:t>Ожидаемый результат: сидение: сидение на полу с опорой, сидение на полу без опоры, посадка из положения «лежа на спине», сидение на стуле.</w:t>
      </w:r>
    </w:p>
    <w:p w:rsidR="00147E21" w:rsidRPr="00982D5E" w:rsidRDefault="00147E21" w:rsidP="004D6BF3">
      <w:r w:rsidRPr="00982D5E">
        <w:t>Методические рекомендации: сначала ребенка высаживают на пол спиной к опоре (стене, щиту и т.д.) с согнутыми или вытянутыми вперед ногами. Опираясь руками о пол и удерживая голову в приподнятом положении, ребенок учится сохранять равновесие. Затем ребенок учится сидеть на полу без опоры. Учитель сажает ребенка (удобная для сидения поза) и помогает ему сохранять равновесие, удерживая за руки. Ребенок учится садиться из положения «лежа на спине» через поворот туловища и опору на предплечья. Учитель  фиксирует бедра ребенка, берет его за руку, поворачивает на бок и тянет по направлению к себе. Начинать учить ребенка сидеть на стуле рекомендуем с использования стульев с подлокотниками, при необходимости фиксаторами.</w:t>
      </w:r>
    </w:p>
    <w:p w:rsidR="00147E21" w:rsidRPr="00982D5E" w:rsidRDefault="00147E21" w:rsidP="004D6BF3">
      <w:r w:rsidRPr="00982D5E">
        <w:t>Формирование умения вставать на колени из положения «сидя на пятках».</w:t>
      </w:r>
    </w:p>
    <w:p w:rsidR="00147E21" w:rsidRPr="00982D5E" w:rsidRDefault="00147E21" w:rsidP="004D6BF3">
      <w:r w:rsidRPr="00982D5E">
        <w:t>Ожидаемый результат: вставание на колени из положения «сидя на пятках».</w:t>
      </w:r>
    </w:p>
    <w:p w:rsidR="00147E21" w:rsidRPr="00982D5E" w:rsidRDefault="00147E21" w:rsidP="004D6BF3">
      <w:r w:rsidRPr="00982D5E">
        <w:t>Методические рекомендации: ребенка с нарушениями опорно-двигательного аппарата учат вставать на колени из положения «сидя на пятках». Учитель, отводя прямые руки ребенка назад — вверх ставит его на колени. Когда ребенок  самостоятельно встает на колени из любого положения, то он опирается руками об опору (стена, стол и др.).</w:t>
      </w:r>
    </w:p>
    <w:p w:rsidR="00147E21" w:rsidRPr="00982D5E" w:rsidRDefault="00147E21" w:rsidP="004D6BF3">
      <w:r w:rsidRPr="00982D5E">
        <w:t>Формирование умения стоять на коленях.</w:t>
      </w:r>
    </w:p>
    <w:p w:rsidR="00147E21" w:rsidRPr="00982D5E" w:rsidRDefault="00147E21" w:rsidP="004D6BF3">
      <w:r w:rsidRPr="00982D5E">
        <w:t>Ожидаемый результат: стояние на коленях.</w:t>
      </w:r>
    </w:p>
    <w:p w:rsidR="00147E21" w:rsidRPr="00982D5E" w:rsidRDefault="00147E21" w:rsidP="004D6BF3">
      <w:r w:rsidRPr="00982D5E">
        <w:t>Методические рекомендации: для тренировки удержания равновесия рекомендуем предлагать ребенку задания, например, сбивать теннисным мячом кегли. Также проводятся упражнения на сохранение равновесия на движущейся поверхности. Например, ребенок  стоит на коленях на туристическом коврике, который учитель двигает по полу.</w:t>
      </w:r>
    </w:p>
    <w:p w:rsidR="00147E21" w:rsidRPr="00982D5E" w:rsidRDefault="00147E21" w:rsidP="004D6BF3">
      <w:r w:rsidRPr="00982D5E">
        <w:t>Формирование умения ходить на коленях.</w:t>
      </w:r>
    </w:p>
    <w:p w:rsidR="00147E21" w:rsidRPr="00982D5E" w:rsidRDefault="00147E21" w:rsidP="004D6BF3">
      <w:r w:rsidRPr="00982D5E">
        <w:t>Ожидаемый результат: ходьба на коленях.</w:t>
      </w:r>
    </w:p>
    <w:p w:rsidR="00147E21" w:rsidRPr="00982D5E" w:rsidRDefault="00147E21" w:rsidP="004D6BF3">
      <w:r w:rsidRPr="00982D5E">
        <w:t>Методические рекомендации: обучение ходьбе на коленях начинается с того, что учитель использует «поводок» («вожжи», кусок ткани и т.п.) для поддержки ребенка под грудью и под мышками. Учитель приподнимает ребенка вверх, наклоняет в сторону, создавая опору на одно колено и освобождая другое для выполнения шагового движения; небольшой наклон вперед побуждает ребенка сделать шаг. Самостоятельно передвигаться ребенок учится с опорой на предметы, например, тележку на колесах,  мяч, который ребенок  перекатывает и т.д.</w:t>
      </w:r>
    </w:p>
    <w:p w:rsidR="00147E21" w:rsidRPr="00982D5E" w:rsidRDefault="00147E21" w:rsidP="004D6BF3">
      <w:r w:rsidRPr="00982D5E">
        <w:t>Формирование умения вставать из положения «стоя на коленях».</w:t>
      </w:r>
    </w:p>
    <w:p w:rsidR="00147E21" w:rsidRPr="00982D5E" w:rsidRDefault="00147E21" w:rsidP="004D6BF3">
      <w:r w:rsidRPr="00982D5E">
        <w:t>Ожидаемый результат: вставание из положения «стоя на коленях».</w:t>
      </w:r>
    </w:p>
    <w:p w:rsidR="00147E21" w:rsidRPr="00982D5E" w:rsidRDefault="00147E21" w:rsidP="004D6BF3">
      <w:r w:rsidRPr="00982D5E">
        <w:t>Методические рекомендации: ребенка с двигательными нарушениями учат вставать из положения «стоя на коленях», опираясь на окружающие предметы мебели, стену и т.п. Если ребенок самостоятельно не встает, то учитель помогает ему: поддерживает ребенка под мышки, помогает перенести вес тела на одну ногу.  Ребенок, поставив  другую ногу на стопу, встает, опираясь на нее. Вставать со стула ребенок учится, опираясь одной или двумя руками о стол, стену и т.д.</w:t>
      </w:r>
    </w:p>
    <w:p w:rsidR="00147E21" w:rsidRPr="00982D5E" w:rsidRDefault="00147E21" w:rsidP="004D6BF3">
      <w:r w:rsidRPr="00982D5E">
        <w:t>Формирование умения стоять.</w:t>
      </w:r>
    </w:p>
    <w:p w:rsidR="00147E21" w:rsidRPr="00982D5E" w:rsidRDefault="00147E21" w:rsidP="004D6BF3">
      <w:r w:rsidRPr="00982D5E">
        <w:t>Формирование умения выполнять движения ногами.</w:t>
      </w:r>
    </w:p>
    <w:p w:rsidR="00147E21" w:rsidRPr="00982D5E" w:rsidRDefault="00147E21" w:rsidP="004D6BF3">
      <w:r w:rsidRPr="00982D5E">
        <w:t>Ожидаемый результат: выполнение движений ногами: подъем ноги вверх; отведение ноги в сторону; отведение ноги назад.</w:t>
      </w:r>
    </w:p>
    <w:p w:rsidR="00147E21" w:rsidRPr="00982D5E" w:rsidRDefault="00147E21" w:rsidP="004D6BF3">
      <w:r w:rsidRPr="00982D5E">
        <w:t>Методические рекомендации: ребенок стоит, держась за опору, и выполняет движения ногами. Сначала он учится двигать ногу вперед, назад, в сторону, не отрывая ее от пола. После этого ребенок учится поднимать прямую ногу в разных направлениях. При необходимости учитель одной рукой захватывает ногу ребенка в области пятки, другой рукой придерживает колено ребенка, чтобы оно не сгибалось. Поднимать согнутую в колене ногу ребенок учится до ориентира, заданного учителем. Когда ребенок учится отводить ногу назад, учитель придерживает ее за голеностопный сустав.</w:t>
      </w:r>
    </w:p>
    <w:p w:rsidR="00147E21" w:rsidRPr="00982D5E" w:rsidRDefault="00147E21" w:rsidP="004D6BF3">
      <w:r w:rsidRPr="00982D5E">
        <w:t>Формирование умения ходить по ровной и наклонной поверхности, по лестнице.</w:t>
      </w:r>
    </w:p>
    <w:p w:rsidR="00147E21" w:rsidRPr="00982D5E" w:rsidRDefault="00147E21" w:rsidP="004D6BF3">
      <w:r w:rsidRPr="00982D5E">
        <w:t>Ожидаемый результат: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
    <w:p w:rsidR="00147E21" w:rsidRPr="00982D5E" w:rsidRDefault="00147E21" w:rsidP="004D6BF3">
      <w:r w:rsidRPr="00982D5E">
        <w:t>Методические рекомендации: ребенок с нарушениями опорно-двигательного аппарата учится выполнять шаговые движения по ровной горизонтальной поверхности в ходунках. Ходунки должны соответствовать росту ребенка, иметь достаточное количество фиксирующих приспособлений. Учитель сопровождает ребенка, поддерживая ходунки сзади, при необходимости подталкивая их вперед, поворачивая в стороны, и придерживает ходунки. При ходьбе по ровной горизонтальной поверхности в качестве опоры рекомендуем использовать брусья, расположенные с обеих сторон на уровне талии, тележку на колесах, которую ребенок катит перед собой, трость. После этого ребенок учится ходить по наклонной поверхности: сначала подниматься, а потом спускаться  (пандус, пригорок). Сначала ребенок учится подниматься по лестнице приставным шагом, располагаясь лицом к перилам и держась за них двумя руками. Если ребенок не ставит ногу на ступеньку, то учитель помогает ему это сделать. Затем ребенок учится спускаться по лестнице в том же положении. Учитель держит его за талию и направляет. Потом ребенок учится подниматься и спускаться по лестнице, стоя боком к перилам и держась одной или двумя руками за перила. Учитель держит ребенка под руку и задает темп ходьбы.</w:t>
      </w:r>
    </w:p>
    <w:p w:rsidR="00147E21" w:rsidRPr="00982D5E" w:rsidRDefault="00147E21" w:rsidP="004D6BF3">
      <w:r w:rsidRPr="00982D5E">
        <w:t>Формирование умения ходить на носках, пятках, высоко поднимая бедро, захлестывая голень, приставным шаг</w:t>
      </w:r>
      <w:r>
        <w:t xml:space="preserve">ом, широким шагом, </w:t>
      </w:r>
      <w:r w:rsidRPr="00982D5E">
        <w:t xml:space="preserve"> приседе.</w:t>
      </w:r>
    </w:p>
    <w:p w:rsidR="00147E21" w:rsidRPr="00982D5E" w:rsidRDefault="00147E21" w:rsidP="004D6BF3">
      <w:r w:rsidRPr="00982D5E">
        <w:t>Ожидаемый результат: ходьба:</w:t>
      </w:r>
    </w:p>
    <w:p w:rsidR="00147E21" w:rsidRPr="00982D5E" w:rsidRDefault="00147E21" w:rsidP="004D6BF3">
      <w:r w:rsidRPr="00982D5E">
        <w:t>на носках;</w:t>
      </w:r>
    </w:p>
    <w:p w:rsidR="00147E21" w:rsidRPr="00982D5E" w:rsidRDefault="00147E21" w:rsidP="004D6BF3">
      <w:r w:rsidRPr="00982D5E">
        <w:t>на пятках;</w:t>
      </w:r>
    </w:p>
    <w:p w:rsidR="00147E21" w:rsidRPr="00982D5E" w:rsidRDefault="00147E21" w:rsidP="004D6BF3">
      <w:r w:rsidRPr="00982D5E">
        <w:t>высоко поднимая бедро;</w:t>
      </w:r>
    </w:p>
    <w:p w:rsidR="00147E21" w:rsidRPr="00982D5E" w:rsidRDefault="00147E21" w:rsidP="004D6BF3">
      <w:r w:rsidRPr="00982D5E">
        <w:t>захлестывая голень;</w:t>
      </w:r>
    </w:p>
    <w:p w:rsidR="00147E21" w:rsidRPr="00982D5E" w:rsidRDefault="00147E21" w:rsidP="004D6BF3">
      <w:r w:rsidRPr="00982D5E">
        <w:t>приставным шагом;</w:t>
      </w:r>
    </w:p>
    <w:p w:rsidR="00147E21" w:rsidRPr="00982D5E" w:rsidRDefault="00147E21" w:rsidP="004D6BF3">
      <w:r w:rsidRPr="00982D5E">
        <w:t>широким шагом;</w:t>
      </w:r>
    </w:p>
    <w:p w:rsidR="00147E21" w:rsidRPr="00982D5E" w:rsidRDefault="00147E21" w:rsidP="004D6BF3">
      <w:r w:rsidRPr="00982D5E">
        <w:t>в полу</w:t>
      </w:r>
      <w:r>
        <w:t>-</w:t>
      </w:r>
      <w:r w:rsidRPr="00982D5E">
        <w:t>приседе;</w:t>
      </w:r>
    </w:p>
    <w:p w:rsidR="00147E21" w:rsidRPr="00982D5E" w:rsidRDefault="00147E21" w:rsidP="004D6BF3">
      <w:r w:rsidRPr="00982D5E">
        <w:t>в приседе.</w:t>
      </w:r>
    </w:p>
    <w:p w:rsidR="00147E21" w:rsidRPr="00982D5E" w:rsidRDefault="00147E21" w:rsidP="004D6BF3">
      <w:r w:rsidRPr="00982D5E">
        <w:t>Методические рекомендации: ребенок учится выполнять движения, ориентируясь на образец, заданный учителем.</w:t>
      </w:r>
    </w:p>
    <w:p w:rsidR="00147E21" w:rsidRPr="00982D5E" w:rsidRDefault="00147E21" w:rsidP="004D6BF3">
      <w:r w:rsidRPr="00982D5E">
        <w:t>Формирование умения бегать, высоко поднимая бедро, захлестывая голень назад, приставным шагом.</w:t>
      </w:r>
    </w:p>
    <w:p w:rsidR="00147E21" w:rsidRPr="00982D5E" w:rsidRDefault="00147E21" w:rsidP="004D6BF3">
      <w:r w:rsidRPr="00982D5E">
        <w:t>Ожидаемый результат: бег:</w:t>
      </w:r>
    </w:p>
    <w:p w:rsidR="00147E21" w:rsidRPr="00982D5E" w:rsidRDefault="00147E21" w:rsidP="004D6BF3">
      <w:r w:rsidRPr="00982D5E">
        <w:t>с высоким подниманием бедра;</w:t>
      </w:r>
    </w:p>
    <w:p w:rsidR="00147E21" w:rsidRPr="00982D5E" w:rsidRDefault="00147E21" w:rsidP="004D6BF3">
      <w:r w:rsidRPr="00982D5E">
        <w:t>с захлестыванием голени;</w:t>
      </w:r>
    </w:p>
    <w:p w:rsidR="00147E21" w:rsidRPr="00982D5E" w:rsidRDefault="00147E21" w:rsidP="004D6BF3">
      <w:r w:rsidRPr="00982D5E">
        <w:t>приставным шагом.</w:t>
      </w:r>
    </w:p>
    <w:p w:rsidR="00147E21" w:rsidRPr="00982D5E" w:rsidRDefault="00147E21" w:rsidP="004D6BF3">
      <w:r w:rsidRPr="00982D5E">
        <w:t>Методические рекомендации: сначала ребенок учится бегать по ровной поверхности, ориентируясь на образец, заданный учителем. Учитель берет ребенка за руку и бежит вместе с ним. Рекомендуем чередовать ходьбу с бегом. При этом учитель называет выполняемое действие: «бежим», «идем». Другие виды бега ребенок учится выполнять также, ориентируясь на образец, заданный учителем. Бег приставным шагом ребенок выполняет, передвигаясь правым или левым боком вперед (это бег галопом).</w:t>
      </w:r>
    </w:p>
    <w:p w:rsidR="00147E21" w:rsidRPr="00982D5E" w:rsidRDefault="00147E21" w:rsidP="004D6BF3">
      <w:r w:rsidRPr="00982D5E">
        <w:t>Формирование умения прыгать на двух ногах.</w:t>
      </w:r>
    </w:p>
    <w:p w:rsidR="00147E21" w:rsidRPr="00982D5E" w:rsidRDefault="00147E21" w:rsidP="004D6BF3">
      <w:r w:rsidRPr="00982D5E">
        <w:t>Ожидаемый результат: прыжки на двух ногах: на месте; с продвижением (вперед, назад, вправо, влево).</w:t>
      </w:r>
    </w:p>
    <w:p w:rsidR="00147E21" w:rsidRPr="00982D5E" w:rsidRDefault="00147E21" w:rsidP="004D6BF3">
      <w:r w:rsidRPr="00982D5E">
        <w:t>Методические рекомендации: обучение прыжкам начинают с выполнения упражнений на батуте, при этом учитель находится напротив ребенка и держит его за руки. Если упражнение выполняется на большом батуте, то учитель прыгает вместе с ребенком. После этого ребенок учится прыгать на полу. После того как ребенок научился прыгать на месте, он выполняет прыжки с продвижением в различных направлениях (вперед, назад, вправо, влево). На начальном этапе на пол кладут ориентир (лента, брусок, скакалка, нарисованная линия и т.д.). Внимание ребенка обращается на перепрыгивание через ленту, брусок и др.</w:t>
      </w:r>
    </w:p>
    <w:p w:rsidR="00147E21" w:rsidRPr="00982D5E" w:rsidRDefault="00147E21" w:rsidP="004D6BF3">
      <w:r w:rsidRPr="00982D5E">
        <w:t>Формирование умения прыгать на одной ноге.</w:t>
      </w:r>
    </w:p>
    <w:p w:rsidR="00147E21" w:rsidRPr="00982D5E" w:rsidRDefault="00147E21" w:rsidP="004D6BF3">
      <w:r w:rsidRPr="00982D5E">
        <w:t>Ожидаемый результат: прыжки на одной ноге.</w:t>
      </w:r>
    </w:p>
    <w:p w:rsidR="00147E21" w:rsidRPr="00982D5E" w:rsidRDefault="00147E21" w:rsidP="004D6BF3">
      <w:r w:rsidRPr="00982D5E">
        <w:t>Методические рекомендации: сначала ребенок учится прыгать на одном месте, затем с продвижением вперед и т.д. На начальном этапе обучения для сохранения равновесия рекомендуем использовать опору (поручни, стена и др.).</w:t>
      </w:r>
    </w:p>
    <w:p w:rsidR="00147E21" w:rsidRPr="00982D5E" w:rsidRDefault="00147E21" w:rsidP="004D6BF3">
      <w:r w:rsidRPr="00982D5E">
        <w:t>Формирование умения ударять по мячу ногой.</w:t>
      </w:r>
    </w:p>
    <w:p w:rsidR="00147E21" w:rsidRPr="00982D5E" w:rsidRDefault="00147E21" w:rsidP="004D6BF3">
      <w:r w:rsidRPr="00982D5E">
        <w:t>Ожидаемый результат: удары по мячу ногой: с места, с нескольких шагов, с разбега.</w:t>
      </w:r>
    </w:p>
    <w:p w:rsidR="00147E21" w:rsidRPr="00982D5E" w:rsidRDefault="00147E21" w:rsidP="004D6BF3">
      <w:r w:rsidRPr="00982D5E">
        <w:t>Методические рекомендации: сначала ребенок учится ударять по мячу с места с небольшим замахом. Учитель берет ногу ребенка, отводит назад и ударяет ею по мячу. После этого ребенок учится ударять по мячу, пройдя несколько шагов. Учитель ставит ориентир, определяющий расстояние до мяча. Постепенно это расстояние увеличивается, и ребенок учится ударять по мячу с разбега.</w:t>
      </w:r>
    </w:p>
    <w:p w:rsidR="00147E21" w:rsidRPr="00982D5E" w:rsidRDefault="00147E21" w:rsidP="004D6BF3"/>
    <w:p w:rsidR="00147E21" w:rsidRPr="00982D5E" w:rsidRDefault="00147E21" w:rsidP="004D6BF3">
      <w:r w:rsidRPr="00982D5E">
        <w:t>2.2.14. Коррекционный курс «Альтернативная  и дополнительная коммуникация»</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147E21" w:rsidRPr="00982D5E" w:rsidRDefault="00147E21" w:rsidP="004D6BF3">
      <w:r w:rsidRPr="00982D5E">
        <w:t xml:space="preserve">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147E21" w:rsidRPr="00982D5E" w:rsidRDefault="00147E21" w:rsidP="004D6BF3">
      <w:r w:rsidRPr="00982D5E">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w:t>
      </w:r>
    </w:p>
    <w:p w:rsidR="00147E21" w:rsidRPr="00982D5E" w:rsidRDefault="00147E21" w:rsidP="004D6BF3">
      <w:r w:rsidRPr="00982D5E">
        <w:t>Содержание коррекционного курса</w:t>
      </w:r>
    </w:p>
    <w:p w:rsidR="00147E21" w:rsidRPr="00982D5E" w:rsidRDefault="00147E21" w:rsidP="004D6BF3">
      <w:r w:rsidRPr="00982D5E">
        <w:t>1. Коммуникация с использованием невербальных средств:</w:t>
      </w:r>
    </w:p>
    <w:p w:rsidR="00147E21" w:rsidRPr="00982D5E" w:rsidRDefault="00147E21" w:rsidP="004D6BF3">
      <w:r w:rsidRPr="00982D5E">
        <w:t xml:space="preserve">Указание взглядом на объект при выражении своих желаний, ответе на вопрос.  </w:t>
      </w:r>
    </w:p>
    <w:p w:rsidR="00147E21" w:rsidRPr="00982D5E" w:rsidRDefault="00147E21" w:rsidP="004D6BF3">
      <w:r w:rsidRPr="00982D5E">
        <w:t>Выражение  мимикой  согласия (несогласия),  удовольствия (неудовольствия);  приветствие (прощание)  с  использованием  мимики.</w:t>
      </w:r>
    </w:p>
    <w:p w:rsidR="00147E21" w:rsidRPr="00982D5E" w:rsidRDefault="00147E21" w:rsidP="004D6BF3">
      <w:r w:rsidRPr="00982D5E">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rsidR="00147E21" w:rsidRPr="00982D5E" w:rsidRDefault="00147E21" w:rsidP="004D6BF3">
      <w:r w:rsidRPr="00982D5E">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147E21" w:rsidRPr="00982D5E" w:rsidRDefault="00147E21" w:rsidP="004D6BF3">
      <w:r w:rsidRPr="00982D5E">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
    <w:p w:rsidR="00147E21" w:rsidRPr="00982D5E" w:rsidRDefault="00147E21" w:rsidP="004D6BF3">
      <w:r w:rsidRPr="00982D5E">
        <w:t xml:space="preserve">Выражение  согласия (несогласия),  удовольствии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p w:rsidR="00147E21" w:rsidRPr="00982D5E" w:rsidRDefault="00147E21" w:rsidP="004D6BF3">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147E21" w:rsidRPr="00982D5E" w:rsidRDefault="00147E21" w:rsidP="004D6BF3">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47E21" w:rsidRPr="00982D5E" w:rsidRDefault="00147E21" w:rsidP="004D6BF3">
      <w:r w:rsidRPr="00982D5E">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47E21" w:rsidRPr="00982D5E" w:rsidRDefault="00147E21" w:rsidP="004D6BF3">
      <w:r w:rsidRPr="00982D5E">
        <w:t>2.Развитие речи средствами невербальной коммуникации:</w:t>
      </w:r>
    </w:p>
    <w:p w:rsidR="00147E21" w:rsidRPr="00982D5E" w:rsidRDefault="00147E21" w:rsidP="004D6BF3">
      <w:r w:rsidRPr="00982D5E">
        <w:t>1.Импрессивная речь:</w:t>
      </w:r>
    </w:p>
    <w:p w:rsidR="00147E21" w:rsidRPr="00982D5E" w:rsidRDefault="00147E21" w:rsidP="004D6BF3">
      <w:r w:rsidRPr="00982D5E">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 xml:space="preserve">Понимание слов, обозначающих действия предмета (пить, есть, сидеть, стоять, бегать, спать, рисовать, играть, гулять и др.).  </w:t>
      </w:r>
    </w:p>
    <w:p w:rsidR="00147E21" w:rsidRPr="00982D5E" w:rsidRDefault="00147E21" w:rsidP="004D6BF3">
      <w:r w:rsidRPr="00982D5E">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w:t>
      </w:r>
    </w:p>
    <w:p w:rsidR="00147E21" w:rsidRPr="00982D5E" w:rsidRDefault="00147E21" w:rsidP="004D6BF3">
      <w:r w:rsidRPr="00982D5E">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w:t>
      </w:r>
    </w:p>
    <w:p w:rsidR="00147E21" w:rsidRPr="00982D5E" w:rsidRDefault="00147E21" w:rsidP="004D6BF3">
      <w:r w:rsidRPr="00982D5E">
        <w:t xml:space="preserve">Понимание простых предложений.  </w:t>
      </w:r>
    </w:p>
    <w:p w:rsidR="00147E21" w:rsidRPr="00982D5E" w:rsidRDefault="00147E21" w:rsidP="004D6BF3">
      <w:r w:rsidRPr="00982D5E">
        <w:t>Понимание сложных предложений.</w:t>
      </w:r>
    </w:p>
    <w:p w:rsidR="00147E21" w:rsidRPr="00982D5E" w:rsidRDefault="00147E21" w:rsidP="004D6BF3">
      <w:r w:rsidRPr="00982D5E">
        <w:t>Понимание содержания текста.</w:t>
      </w:r>
    </w:p>
    <w:p w:rsidR="00147E21" w:rsidRPr="00982D5E" w:rsidRDefault="00147E21" w:rsidP="004D6BF3">
      <w:r w:rsidRPr="00982D5E">
        <w:t xml:space="preserve"> 2.Экспрессия с использованием средств невербальной коммуникации:</w:t>
      </w:r>
    </w:p>
    <w:p w:rsidR="00147E21" w:rsidRPr="00982D5E" w:rsidRDefault="00147E21" w:rsidP="004D6BF3">
      <w:r w:rsidRPr="00982D5E">
        <w:t xml:space="preserve"> Сообщение  собственного  имени  посредством  напечатанного  слова (электронного устройства).</w:t>
      </w:r>
    </w:p>
    <w:p w:rsidR="00147E21" w:rsidRPr="00982D5E" w:rsidRDefault="00147E21" w:rsidP="004D6BF3">
      <w:r w:rsidRPr="00982D5E">
        <w:t>Сообщение имён членов семьи (учащихся класса,  педагогов  класса)  посредством  напечатанного  слова (электронного устройства).</w:t>
      </w:r>
    </w:p>
    <w:p w:rsidR="00147E21" w:rsidRPr="00982D5E" w:rsidRDefault="00147E21" w:rsidP="004D6BF3">
      <w:r w:rsidRPr="00982D5E">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w:t>
      </w:r>
    </w:p>
    <w:p w:rsidR="00147E21" w:rsidRPr="00982D5E" w:rsidRDefault="00147E21" w:rsidP="004D6BF3">
      <w:r w:rsidRPr="00982D5E">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147E21" w:rsidRPr="00982D5E" w:rsidRDefault="00147E21" w:rsidP="004D6BF3">
      <w:r w:rsidRPr="00982D5E">
        <w:t>Использование напечатанного  слова (электронного  устройства,)  для  обозначения  слова,  указывающего на предмет, его признак (я, он, мой, твой и др.).</w:t>
      </w:r>
    </w:p>
    <w:p w:rsidR="00147E21" w:rsidRPr="00982D5E" w:rsidRDefault="00147E21" w:rsidP="004D6BF3">
      <w:r w:rsidRPr="00982D5E">
        <w:t>Использование электронного  устройства  для  обозначения  числа  и  количества  предметов (пять, второй и др.).</w:t>
      </w:r>
    </w:p>
    <w:p w:rsidR="00147E21" w:rsidRPr="00982D5E" w:rsidRDefault="00147E21" w:rsidP="004D6BF3">
      <w:r w:rsidRPr="00982D5E">
        <w:t>Составление простых предложений с использованием графического изображения (электронного устройства).</w:t>
      </w:r>
    </w:p>
    <w:p w:rsidR="00147E21" w:rsidRPr="00982D5E" w:rsidRDefault="00147E21" w:rsidP="004D6BF3">
      <w:r w:rsidRPr="00982D5E">
        <w:t xml:space="preserve">Ответы на вопросы по содержанию  текста  с  использованием  графического  изображения (электронного  устройства).  </w:t>
      </w:r>
    </w:p>
    <w:p w:rsidR="00147E21" w:rsidRPr="00982D5E" w:rsidRDefault="00147E21" w:rsidP="004D6BF3">
      <w:r w:rsidRPr="00982D5E">
        <w:t xml:space="preserve">Составление  рассказа  по  последовательно продемонстрированным  действиям  с  использованием  графического изображения (электронного  устройства).  </w:t>
      </w:r>
    </w:p>
    <w:p w:rsidR="00147E21" w:rsidRPr="00982D5E" w:rsidRDefault="00147E21" w:rsidP="004D6BF3">
      <w:r w:rsidRPr="00982D5E">
        <w:t>Составление  рассказа  по  одной сюжетной  картинке  с  использованием  графического  изображения (электронного  устройства).</w:t>
      </w:r>
    </w:p>
    <w:p w:rsidR="00147E21" w:rsidRPr="00982D5E" w:rsidRDefault="00147E21" w:rsidP="004D6BF3">
      <w:r w:rsidRPr="00982D5E">
        <w:t xml:space="preserve"> Составление  рассказа  по  серии  сюжетных картинок  с  использованием  графического  изображения (электронного устройства).</w:t>
      </w:r>
    </w:p>
    <w:p w:rsidR="00147E21" w:rsidRPr="00982D5E" w:rsidRDefault="00147E21" w:rsidP="004D6BF3">
      <w:r w:rsidRPr="00982D5E">
        <w:t>Составление рассказа о прошедших, планируемых событиях с использованием графического изображения (электронного устройства).</w:t>
      </w:r>
    </w:p>
    <w:p w:rsidR="00147E21" w:rsidRPr="00982D5E" w:rsidRDefault="00147E21" w:rsidP="004D6BF3">
      <w:r w:rsidRPr="00982D5E">
        <w:t>Составление рассказа о себе с использованием графического изображения (электронного устройства).</w:t>
      </w:r>
    </w:p>
    <w:p w:rsidR="00147E21" w:rsidRPr="00982D5E" w:rsidRDefault="00147E21" w:rsidP="004D6BF3">
      <w:r w:rsidRPr="00982D5E">
        <w:t>3. Чтение и письмо.</w:t>
      </w:r>
    </w:p>
    <w:p w:rsidR="00147E21" w:rsidRPr="00982D5E" w:rsidRDefault="00147E21" w:rsidP="004D6BF3">
      <w:r w:rsidRPr="00982D5E">
        <w:t xml:space="preserve">Глобальное чтение: узнавание (различение) напечатанных  слов,  обозначающих  имена  людей,  названия  предметов,  действий.  </w:t>
      </w:r>
    </w:p>
    <w:p w:rsidR="00147E21" w:rsidRPr="00982D5E" w:rsidRDefault="00147E21" w:rsidP="004D6BF3">
      <w:r w:rsidRPr="00982D5E">
        <w:t>Использование  карточек  с  напечатанными словами как средства коммуникации.</w:t>
      </w:r>
    </w:p>
    <w:p w:rsidR="00147E21" w:rsidRPr="00982D5E" w:rsidRDefault="00147E21" w:rsidP="004D6BF3">
      <w:r w:rsidRPr="00982D5E">
        <w:t xml:space="preserve">Ожидаемые результаты освоения коррекционного курса: </w:t>
      </w:r>
    </w:p>
    <w:p w:rsidR="00147E21" w:rsidRPr="00982D5E" w:rsidRDefault="00147E21" w:rsidP="004D6BF3">
      <w:r w:rsidRPr="00982D5E">
        <w:t>Использование взгляда как средство коммуникации.</w:t>
      </w:r>
    </w:p>
    <w:p w:rsidR="00147E21" w:rsidRPr="00982D5E" w:rsidRDefault="00147E21" w:rsidP="004D6BF3">
      <w:r w:rsidRPr="00982D5E">
        <w:t xml:space="preserve">Использование мимики как средство коммуникации.    </w:t>
      </w:r>
    </w:p>
    <w:p w:rsidR="00147E21" w:rsidRPr="00982D5E" w:rsidRDefault="00147E21" w:rsidP="004D6BF3">
      <w:r w:rsidRPr="00982D5E">
        <w:t>Использование жеста как средство коммуникации.</w:t>
      </w:r>
    </w:p>
    <w:p w:rsidR="00147E21" w:rsidRPr="00982D5E" w:rsidRDefault="00147E21" w:rsidP="004D6BF3">
      <w:r w:rsidRPr="00982D5E">
        <w:t>Использование звука как средство коммуникации.</w:t>
      </w:r>
    </w:p>
    <w:p w:rsidR="00147E21" w:rsidRPr="00982D5E" w:rsidRDefault="00147E21" w:rsidP="004D6BF3">
      <w:r w:rsidRPr="00982D5E">
        <w:t>Использование предмета как средство коммуникации.</w:t>
      </w:r>
    </w:p>
    <w:p w:rsidR="00147E21" w:rsidRPr="00982D5E" w:rsidRDefault="00147E21" w:rsidP="004D6BF3">
      <w:r w:rsidRPr="00982D5E">
        <w:t>Использование графических изображений/символов как средство коммуникации.</w:t>
      </w:r>
    </w:p>
    <w:p w:rsidR="00147E21" w:rsidRPr="00982D5E" w:rsidRDefault="00147E21" w:rsidP="004D6BF3">
      <w:r w:rsidRPr="00982D5E">
        <w:t>Использование таблицы букв как средство коммуникации.</w:t>
      </w:r>
    </w:p>
    <w:p w:rsidR="00147E21" w:rsidRPr="00982D5E" w:rsidRDefault="00147E21" w:rsidP="004D6BF3">
      <w:r w:rsidRPr="00982D5E">
        <w:t>Использование карточек с напечатанными словами как средство коммуникации.</w:t>
      </w:r>
    </w:p>
    <w:p w:rsidR="00147E21" w:rsidRPr="00982D5E" w:rsidRDefault="00147E21" w:rsidP="004D6BF3">
      <w:r w:rsidRPr="00982D5E">
        <w:t>Использование набора букв как средство коммуникации.</w:t>
      </w:r>
    </w:p>
    <w:p w:rsidR="00147E21" w:rsidRPr="00982D5E" w:rsidRDefault="00147E21" w:rsidP="004D6BF3">
      <w:r w:rsidRPr="00982D5E">
        <w:t>Использование компьютера как средство коммуникации.</w:t>
      </w:r>
    </w:p>
    <w:p w:rsidR="00147E21" w:rsidRPr="00982D5E" w:rsidRDefault="00147E21" w:rsidP="004D6BF3">
      <w:bookmarkStart w:id="6" w:name="__RefHeading__10832_1547981030"/>
    </w:p>
    <w:p w:rsidR="00147E21" w:rsidRPr="00982D5E" w:rsidRDefault="00147E21" w:rsidP="004D6BF3">
      <w:r w:rsidRPr="00982D5E">
        <w:t>Программа нравственного развития</w:t>
      </w:r>
      <w:bookmarkEnd w:id="6"/>
    </w:p>
    <w:p w:rsidR="00147E21" w:rsidRPr="00982D5E" w:rsidRDefault="00147E21" w:rsidP="004D6BF3"/>
    <w:p w:rsidR="00147E21" w:rsidRPr="00982D5E" w:rsidRDefault="00147E21" w:rsidP="004D6BF3">
      <w:r w:rsidRPr="00982D5E">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47E21" w:rsidRPr="00982D5E" w:rsidRDefault="00147E21" w:rsidP="004D6BF3">
      <w:r w:rsidRPr="00982D5E">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147E21" w:rsidRPr="00982D5E" w:rsidRDefault="00147E21" w:rsidP="004D6BF3">
      <w:r w:rsidRPr="00982D5E">
        <w:t>Направления  нравственного развития обучающихся с умеренной, тяжелой, глубокой умственной отсталостью, с тяжелыми множественными нарушениями развития:</w:t>
      </w:r>
    </w:p>
    <w:tbl>
      <w:tblPr>
        <w:tblW w:w="0" w:type="auto"/>
        <w:tblInd w:w="-221" w:type="dxa"/>
        <w:tblLayout w:type="fixed"/>
        <w:tblCellMar>
          <w:left w:w="10" w:type="dxa"/>
          <w:right w:w="10" w:type="dxa"/>
        </w:tblCellMar>
        <w:tblLook w:val="0000"/>
      </w:tblPr>
      <w:tblGrid>
        <w:gridCol w:w="2126"/>
        <w:gridCol w:w="5320"/>
        <w:gridCol w:w="2298"/>
      </w:tblGrid>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r w:rsidRPr="003C3184">
              <w:t>Направления нравственного развития</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Содержание</w:t>
            </w:r>
          </w:p>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Формы работы</w:t>
            </w:r>
          </w:p>
        </w:tc>
      </w:tr>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r w:rsidRPr="003C3184">
              <w:t>Осмысление  ценности  жизни (своей  и  окружающих)</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 xml:space="preserve">     Развитие способности замечать и запоминать происходящее, радоваться новому дню,  замечая  какие  события,  встречи,  изменения  происходят  в  жизни.</w:t>
            </w:r>
          </w:p>
          <w:p w:rsidR="00147E21" w:rsidRPr="003C3184" w:rsidRDefault="00147E21" w:rsidP="004D6BF3">
            <w:r w:rsidRPr="003C3184">
              <w:t xml:space="preserve">     На доступном  уровне  осознавать  значимость  этих  событий  для  каждого  по отдельности и для всех людей.</w:t>
            </w:r>
          </w:p>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p w:rsidR="00147E21" w:rsidRPr="003C3184" w:rsidRDefault="00147E21" w:rsidP="004D6BF3">
            <w:r w:rsidRPr="003C3184">
              <w:t>Участие  в праздниках, мероприятиях, экскурсиях</w:t>
            </w:r>
          </w:p>
        </w:tc>
      </w:tr>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r w:rsidRPr="003C3184">
              <w:t>Отношение к себе и к другим, как к самоценности, воспитание чувства уважения   друг  к другу,  к  человеку  вообще</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Взрослый, являясь носителем нравственных ценностей, служит эталоном, примером для детей.</w:t>
            </w:r>
          </w:p>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p w:rsidR="00147E21" w:rsidRPr="003C3184" w:rsidRDefault="00147E21" w:rsidP="004D6BF3">
            <w:r w:rsidRPr="003C3184">
              <w:t>Участие в праздниках, мероприятиях, экскурсиях</w:t>
            </w:r>
          </w:p>
        </w:tc>
      </w:tr>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r w:rsidRPr="003C3184">
              <w:t>Осмысление  свободы  и  ответственности</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 xml:space="preserve">       Формирование умений   выбирать деятельность, способ выражения своих желаний, принимать на себя посильную ответственность и понимать результаты своих действий, на доступном ему  уровне,    предвидеть  последствия  своих  действий,  понимать, насколько его действия соотносятся с нормами и правилами жизни людей. управлять  своими  эмоциями  и  поведением.  Формирование волевых качеств.</w:t>
            </w:r>
          </w:p>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p w:rsidR="00147E21" w:rsidRPr="003C3184" w:rsidRDefault="00147E21" w:rsidP="004D6BF3">
            <w:r w:rsidRPr="003C3184">
              <w:t>Участие  в праздниках, мероприятиях, экскурсиях</w:t>
            </w:r>
          </w:p>
        </w:tc>
      </w:tr>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p w:rsidR="00147E21" w:rsidRPr="003C3184" w:rsidRDefault="00147E21" w:rsidP="004D6BF3">
            <w:r w:rsidRPr="003C3184">
              <w:t>Укрепление веры и доверия</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 xml:space="preserve">     Выполняя поручения или задания, ребенок</w:t>
            </w:r>
          </w:p>
          <w:p w:rsidR="00147E21" w:rsidRPr="003C3184" w:rsidRDefault="00147E21" w:rsidP="004D6BF3">
            <w:r w:rsidRPr="003C3184">
              <w:t xml:space="preserve">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w:t>
            </w:r>
          </w:p>
          <w:p w:rsidR="00147E21" w:rsidRPr="003C3184" w:rsidRDefault="00147E21" w:rsidP="004D6BF3">
            <w:r w:rsidRPr="003C3184">
              <w:t xml:space="preserve">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147E21" w:rsidRPr="003C3184" w:rsidRDefault="00147E21" w:rsidP="004D6BF3">
            <w:r w:rsidRPr="003C3184">
              <w:t xml:space="preserve">     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желании взаимодействовать. </w:t>
            </w:r>
          </w:p>
          <w:p w:rsidR="00147E21" w:rsidRPr="003C3184" w:rsidRDefault="00147E21" w:rsidP="004D6BF3">
            <w:r w:rsidRPr="003C3184">
              <w:t xml:space="preserve">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p w:rsidR="00147E21" w:rsidRPr="003C3184" w:rsidRDefault="00147E21" w:rsidP="004D6BF3">
            <w:r w:rsidRPr="003C3184">
              <w:t>Участие  в праздниках, мероприятиях, экскурсиях</w:t>
            </w:r>
          </w:p>
        </w:tc>
      </w:tr>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r w:rsidRPr="003C3184">
              <w:t>Взаимодействие с окружающими на основе общекультурных норм и</w:t>
            </w:r>
          </w:p>
          <w:p w:rsidR="00147E21" w:rsidRPr="003C3184" w:rsidRDefault="00147E21" w:rsidP="004D6BF3">
            <w:r w:rsidRPr="003C3184">
              <w:t>правил социального поведения</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 xml:space="preserve">       Усвоение правил совместной деятельности в процессе специально организованного общения, в игре, учебе, работе,  досуге.  </w:t>
            </w:r>
          </w:p>
          <w:p w:rsidR="00147E21" w:rsidRPr="003C3184" w:rsidRDefault="00147E21" w:rsidP="004D6BF3"/>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p w:rsidR="00147E21" w:rsidRPr="003C3184" w:rsidRDefault="00147E21" w:rsidP="004D6BF3">
            <w:r w:rsidRPr="003C3184">
              <w:t>Участие  в праздниках, мероприятиях, экскурсиях, конкурсах,  походах</w:t>
            </w:r>
          </w:p>
        </w:tc>
      </w:tr>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r w:rsidRPr="003C3184">
              <w:t>Ориентация в религиозных ценностях и следование им на доступном</w:t>
            </w:r>
          </w:p>
          <w:p w:rsidR="00147E21" w:rsidRPr="003C3184" w:rsidRDefault="00147E21" w:rsidP="004D6BF3">
            <w:r w:rsidRPr="003C3184">
              <w:t>уровне</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Работа по данному направлению  происходит  с  учетом  желания  и  вероисповедания</w:t>
            </w:r>
          </w:p>
          <w:p w:rsidR="00147E21" w:rsidRPr="003C3184" w:rsidRDefault="00147E21" w:rsidP="004D6BF3">
            <w:r w:rsidRPr="003C3184">
              <w:t>обучающихся  и  их  семей  и  предполагает  знакомство  с  основными религиозными  ценностями  и  святынями.   Дети усваивают</w:t>
            </w:r>
          </w:p>
          <w:p w:rsidR="00147E21" w:rsidRPr="003C3184" w:rsidRDefault="00147E21" w:rsidP="004D6BF3">
            <w:r w:rsidRPr="003C3184">
              <w:t>нормы поведения, связанные с жизнью верующего человека.</w:t>
            </w:r>
          </w:p>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Подготовка  и  участие  в православных праздниках</w:t>
            </w:r>
          </w:p>
        </w:tc>
      </w:tr>
    </w:tbl>
    <w:p w:rsidR="00147E21" w:rsidRPr="00982D5E" w:rsidRDefault="00147E21" w:rsidP="004D6BF3">
      <w:r w:rsidRPr="00982D5E">
        <w:t>Программа  реализуется  в  семье,  на  занятиях  по  предмету «Окружающий  социальный  мир» и  в  рамках  внеурочной  деятельности.</w:t>
      </w:r>
    </w:p>
    <w:p w:rsidR="00147E21" w:rsidRPr="00982D5E" w:rsidRDefault="00147E21" w:rsidP="004D6BF3"/>
    <w:p w:rsidR="00147E21" w:rsidRPr="00982D5E" w:rsidRDefault="00147E21" w:rsidP="004D6BF3">
      <w:bookmarkStart w:id="7" w:name="__RefHeading__10834_1547981030"/>
      <w:r w:rsidRPr="00982D5E">
        <w:t>2.4. Программа формирования экологической культуры, здорового и безопасного образа жизни</w:t>
      </w:r>
      <w:bookmarkEnd w:id="7"/>
    </w:p>
    <w:p w:rsidR="00147E21" w:rsidRPr="00982D5E" w:rsidRDefault="00147E21" w:rsidP="004D6BF3"/>
    <w:p w:rsidR="00147E21" w:rsidRPr="00982D5E" w:rsidRDefault="00147E21" w:rsidP="004D6BF3">
      <w:r w:rsidRPr="00982D5E">
        <w:t>Программа  формирования  экологической  культуры  здорового  и безопасного образа жизни  школы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w:t>
      </w:r>
    </w:p>
    <w:p w:rsidR="00147E21" w:rsidRPr="00982D5E" w:rsidRDefault="00147E21" w:rsidP="004D6BF3">
      <w:r w:rsidRPr="00982D5E">
        <w:t xml:space="preserve">  Программа направлена на решение следующих задач:  </w:t>
      </w:r>
    </w:p>
    <w:p w:rsidR="00147E21" w:rsidRPr="00982D5E" w:rsidRDefault="00147E21" w:rsidP="004D6BF3">
      <w:r w:rsidRPr="00982D5E">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47E21" w:rsidRPr="00982D5E" w:rsidRDefault="00147E21" w:rsidP="004D6BF3">
      <w:r w:rsidRPr="00982D5E">
        <w:t>формирование  и  развитие  познавательного  интереса  и  бережно отношения  к  природе;</w:t>
      </w:r>
    </w:p>
    <w:p w:rsidR="00147E21" w:rsidRPr="00982D5E" w:rsidRDefault="00147E21" w:rsidP="004D6BF3">
      <w:r w:rsidRPr="00982D5E">
        <w:t>формирование  знаний  о  правилах  здорового питания;</w:t>
      </w:r>
    </w:p>
    <w:p w:rsidR="00147E21" w:rsidRPr="00982D5E" w:rsidRDefault="00147E21" w:rsidP="004D6BF3">
      <w:r w:rsidRPr="00982D5E">
        <w:t>использование  оптимальных  двигательных  режимов (физкультуры  и  спорта) для  обучающихся  с  учетом  их  возрастных,  психофизических особенностей;</w:t>
      </w:r>
    </w:p>
    <w:p w:rsidR="00147E21" w:rsidRPr="00982D5E" w:rsidRDefault="00147E21" w:rsidP="004D6BF3">
      <w:r w:rsidRPr="00982D5E">
        <w:t>формирование  осознанного  отношения  к  собственному  здоровью  на основе соблюдения правил гигиены, здоровье сбережения, режима дня;</w:t>
      </w:r>
    </w:p>
    <w:p w:rsidR="00147E21" w:rsidRPr="00982D5E" w:rsidRDefault="00147E21" w:rsidP="004D6BF3">
      <w:r w:rsidRPr="00982D5E">
        <w:t>формирование  негативного  отношения  к  факторам,  нарушающие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147E21" w:rsidRPr="00982D5E" w:rsidRDefault="00147E21" w:rsidP="004D6BF3">
      <w:r w:rsidRPr="00982D5E">
        <w:t>формирование готовности ребенка безбоязненно обращаться к врачу по любым вопросам, связанным с особенностями состояния здоровья;</w:t>
      </w:r>
    </w:p>
    <w:p w:rsidR="00147E21" w:rsidRPr="00982D5E" w:rsidRDefault="00147E21" w:rsidP="004D6BF3">
      <w:r w:rsidRPr="00982D5E">
        <w:t>формирование  умений  безопасного  поведения  в  окружающей  среде, простейших  умений  поведения  в  экстремальных (чрезвычайных)  ситуациях.</w:t>
      </w:r>
    </w:p>
    <w:p w:rsidR="00147E21" w:rsidRPr="00982D5E" w:rsidRDefault="00147E21" w:rsidP="004D6BF3">
      <w:r w:rsidRPr="00982D5E">
        <w:t>С  учетом  индивидуальных  образовательных  потребностей обучающихся задачи программы и организационные формы  работы конкретизируются в СИПР и реализуются на  уроках  по  предметам: «Окружающий  природный  мир», «Человек», «Адаптивная физкультура», коррекционные занятия, в рамках внеурочной деятельности.</w:t>
      </w:r>
    </w:p>
    <w:p w:rsidR="00147E21" w:rsidRPr="00982D5E" w:rsidRDefault="00147E21" w:rsidP="004D6BF3">
      <w:r w:rsidRPr="00982D5E">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и др.</w:t>
      </w:r>
      <w:bookmarkStart w:id="8" w:name="__RefHeading__10836_1547981030"/>
    </w:p>
    <w:p w:rsidR="00147E21" w:rsidRPr="00982D5E" w:rsidRDefault="00147E21" w:rsidP="004D6BF3"/>
    <w:p w:rsidR="00147E21" w:rsidRPr="00982D5E" w:rsidRDefault="00147E21" w:rsidP="004D6BF3">
      <w:r w:rsidRPr="00982D5E">
        <w:t>2.5. Программа внеурочной деятельности</w:t>
      </w:r>
    </w:p>
    <w:p w:rsidR="00147E21" w:rsidRPr="00982D5E" w:rsidRDefault="00147E21" w:rsidP="004D6BF3">
      <w:r w:rsidRPr="00982D5E">
        <w:tab/>
      </w:r>
      <w:bookmarkEnd w:id="8"/>
    </w:p>
    <w:p w:rsidR="00147E21" w:rsidRPr="00982D5E" w:rsidRDefault="00147E21" w:rsidP="004D6BF3">
      <w:r w:rsidRPr="00982D5E">
        <w:t>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АООП образования. Формы организации внеурочной деятельности, как и в целом образовательного процесса, определяет школа.</w:t>
      </w:r>
    </w:p>
    <w:p w:rsidR="00147E21" w:rsidRPr="00982D5E" w:rsidRDefault="00147E21" w:rsidP="004D6BF3">
      <w:r w:rsidRPr="00982D5E">
        <w:t>Задачи внеурочной деятельности:</w:t>
      </w:r>
    </w:p>
    <w:p w:rsidR="00147E21" w:rsidRPr="00982D5E" w:rsidRDefault="00147E21" w:rsidP="004D6BF3">
      <w:r w:rsidRPr="00982D5E">
        <w:t>развитие творческих способностей обучающихся;</w:t>
      </w:r>
    </w:p>
    <w:p w:rsidR="00147E21" w:rsidRPr="00982D5E" w:rsidRDefault="00147E21" w:rsidP="004D6BF3">
      <w:r w:rsidRPr="00982D5E">
        <w:t>развитие интересов, склонностей, способностей обучающихся к различным  видам  деятельности;</w:t>
      </w:r>
    </w:p>
    <w:p w:rsidR="00147E21" w:rsidRPr="00982D5E" w:rsidRDefault="00147E21" w:rsidP="004D6BF3">
      <w:r w:rsidRPr="00982D5E">
        <w:t>создание  условий  для  развития индивидуальности  ребенка;</w:t>
      </w:r>
    </w:p>
    <w:p w:rsidR="00147E21" w:rsidRPr="00982D5E" w:rsidRDefault="00147E21" w:rsidP="004D6BF3">
      <w:r w:rsidRPr="00982D5E">
        <w:t>формирование  умений,  навыков  в  выбранном виде деятельности;</w:t>
      </w:r>
    </w:p>
    <w:p w:rsidR="00147E21" w:rsidRPr="00982D5E" w:rsidRDefault="00147E21" w:rsidP="004D6BF3">
      <w:r w:rsidRPr="00982D5E">
        <w:t>создание условий для реализации приобретенных знаний, умений и навыков;</w:t>
      </w:r>
    </w:p>
    <w:p w:rsidR="00147E21" w:rsidRPr="00982D5E" w:rsidRDefault="00147E21" w:rsidP="004D6BF3">
      <w:r w:rsidRPr="00982D5E">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147E21" w:rsidRPr="00982D5E" w:rsidRDefault="00147E21" w:rsidP="004D6BF3">
      <w:r w:rsidRPr="00982D5E">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различной степени выраженности, с ТМНР и детей, не имеющих каких-либо нарушений развития.</w:t>
      </w:r>
    </w:p>
    <w:p w:rsidR="00147E21" w:rsidRPr="00982D5E" w:rsidRDefault="00147E21" w:rsidP="004D6BF3">
      <w:r w:rsidRPr="00982D5E">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147E21" w:rsidRPr="00982D5E" w:rsidRDefault="00147E21" w:rsidP="004D6BF3">
      <w:r w:rsidRPr="00982D5E">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147E21" w:rsidRPr="00982D5E" w:rsidRDefault="00147E21" w:rsidP="004D6BF3">
      <w:r w:rsidRPr="00982D5E">
        <w:t>Нравственное направление внеурочной деятельности обеспечивает личностный  и  социокультурный уровень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47E21" w:rsidRPr="00982D5E" w:rsidRDefault="00147E21" w:rsidP="004D6BF3">
      <w:r w:rsidRPr="00982D5E">
        <w:t xml:space="preserve">В основу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147E21" w:rsidRPr="00982D5E" w:rsidRDefault="00147E21" w:rsidP="004D6BF3">
      <w:r w:rsidRPr="00982D5E">
        <w:t>Цель:</w:t>
      </w:r>
    </w:p>
    <w:p w:rsidR="00147E21" w:rsidRPr="00982D5E" w:rsidRDefault="00147E21" w:rsidP="004D6BF3">
      <w:r w:rsidRPr="00982D5E">
        <w:t xml:space="preserve">Осмысление  ценности  жизни (своей  и  окружающих). </w:t>
      </w:r>
    </w:p>
    <w:p w:rsidR="00147E21" w:rsidRPr="00982D5E" w:rsidRDefault="00147E21" w:rsidP="004D6BF3">
      <w:r w:rsidRPr="00982D5E">
        <w:t xml:space="preserve">Отношение к себе и к другим, как к самоценности. Воспитание чувства уважения    друг  к другу,  к  человеку  вообще.  </w:t>
      </w:r>
    </w:p>
    <w:p w:rsidR="00147E21" w:rsidRPr="00982D5E" w:rsidRDefault="00147E21" w:rsidP="004D6BF3">
      <w:r w:rsidRPr="00982D5E">
        <w:t>Осмысление  свободы  и  ответственности.</w:t>
      </w:r>
    </w:p>
    <w:p w:rsidR="00147E21" w:rsidRPr="00982D5E" w:rsidRDefault="00147E21" w:rsidP="004D6BF3">
      <w:r w:rsidRPr="00982D5E">
        <w:t>Укрепление веры и доверия.</w:t>
      </w:r>
    </w:p>
    <w:p w:rsidR="00147E21" w:rsidRPr="00982D5E" w:rsidRDefault="00147E21" w:rsidP="004D6BF3">
      <w:r w:rsidRPr="00982D5E">
        <w:t>Взаимодействие с окружающими на основе общекультурных норм и правил социального поведения.</w:t>
      </w:r>
    </w:p>
    <w:p w:rsidR="00147E21" w:rsidRPr="00982D5E" w:rsidRDefault="00147E21" w:rsidP="004D6BF3">
      <w:r w:rsidRPr="00982D5E">
        <w:t>Ориентация в религиозных ценностях и следование им на доступном уровне.</w:t>
      </w:r>
    </w:p>
    <w:p w:rsidR="00147E21" w:rsidRPr="00982D5E" w:rsidRDefault="00147E21" w:rsidP="004D6BF3"/>
    <w:p w:rsidR="00147E21" w:rsidRPr="00982D5E" w:rsidRDefault="00147E21" w:rsidP="004D6BF3">
      <w:r w:rsidRPr="00982D5E">
        <w:t>Спортивно-оздоровительное направление внеурочной деятельности нацелено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Данное направление внеурочной деятельности решает ряд задач:</w:t>
      </w:r>
    </w:p>
    <w:p w:rsidR="00147E21" w:rsidRPr="00982D5E" w:rsidRDefault="00147E21" w:rsidP="004D6BF3">
      <w:r w:rsidRPr="00982D5E">
        <w:t>формирование  и  развитие  познавательного  интереса  и  бережно отношения  к  природе;</w:t>
      </w:r>
    </w:p>
    <w:p w:rsidR="00147E21" w:rsidRPr="00982D5E" w:rsidRDefault="00147E21" w:rsidP="004D6BF3">
      <w:r w:rsidRPr="00982D5E">
        <w:t>формирование  знаний  о  правилах  здорового питания;</w:t>
      </w:r>
    </w:p>
    <w:p w:rsidR="00147E21" w:rsidRPr="00982D5E" w:rsidRDefault="00147E21" w:rsidP="004D6BF3">
      <w:r w:rsidRPr="00982D5E">
        <w:t>использование  оптимальных  двигательных  режимов (физкультуры  и  спорта);</w:t>
      </w:r>
    </w:p>
    <w:p w:rsidR="00147E21" w:rsidRPr="00982D5E" w:rsidRDefault="00147E21" w:rsidP="004D6BF3">
      <w:r w:rsidRPr="00982D5E">
        <w:t>формирование  осознанного  отношения  к  собственному  здоровью  на основе соблюдения правил гигиены, здоровье сбережения, режима дня;</w:t>
      </w:r>
    </w:p>
    <w:p w:rsidR="00147E21" w:rsidRPr="00982D5E" w:rsidRDefault="00147E21" w:rsidP="004D6BF3">
      <w:r w:rsidRPr="00982D5E">
        <w:t>формирование  негативного  отношения  к  факторам,  нарушающие здоровье обучающихся: курение,  алкоголь, наркотики, инфекционные заболевания, нарушение правил гигиены, правильного питания и др.;</w:t>
      </w:r>
    </w:p>
    <w:p w:rsidR="00147E21" w:rsidRPr="00982D5E" w:rsidRDefault="00147E21" w:rsidP="004D6BF3">
      <w:r w:rsidRPr="00982D5E">
        <w:t>формирование готовности ребенка безбоязненно обращаться к врачу по любым вопросам, связанным с особенностями состояния здоровья;</w:t>
      </w:r>
    </w:p>
    <w:p w:rsidR="00147E21" w:rsidRPr="00982D5E" w:rsidRDefault="00147E21" w:rsidP="004D6BF3">
      <w:r w:rsidRPr="00982D5E">
        <w:t>формирование  умений  безопасного  поведения  в  окружающей  среде, простейших  умений  поведения  в  экстремальных (чрезвычайных)  ситуациях.</w:t>
      </w:r>
    </w:p>
    <w:p w:rsidR="00147E21" w:rsidRPr="00982D5E" w:rsidRDefault="00147E21" w:rsidP="004D6BF3">
      <w:r w:rsidRPr="00982D5E">
        <w:t>Социальное направление внеурочной деятельности нацелено на:  создание условий для развития способности  самоопределяться на основе  нравственных ценностей, на основе взаимодействия частей общего и дополнительного образования и решает следующие задачи:</w:t>
      </w:r>
    </w:p>
    <w:p w:rsidR="00147E21" w:rsidRPr="00982D5E" w:rsidRDefault="00147E21" w:rsidP="004D6BF3">
      <w:r w:rsidRPr="00982D5E">
        <w:t>Разработка систему мероприятий, направленных на формирование толерантного отношения у всех участников образовательного процесса.</w:t>
      </w:r>
    </w:p>
    <w:p w:rsidR="00147E21" w:rsidRPr="00982D5E" w:rsidRDefault="00147E21" w:rsidP="004D6BF3">
      <w:r w:rsidRPr="00982D5E">
        <w:t xml:space="preserve">Создание условий для социализации путем включения в общешкольные мероприятия и мероприятия проводимые в рамках социального партнерства. </w:t>
      </w:r>
    </w:p>
    <w:p w:rsidR="00147E21" w:rsidRPr="00982D5E" w:rsidRDefault="00147E21" w:rsidP="004D6BF3">
      <w:r w:rsidRPr="00982D5E">
        <w:t>Общекультурное направление.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147E21" w:rsidRPr="00982D5E" w:rsidRDefault="00147E21" w:rsidP="004D6BF3">
      <w:r w:rsidRPr="00982D5E">
        <w:t>Основными задачами являются:</w:t>
      </w:r>
    </w:p>
    <w:p w:rsidR="00147E21" w:rsidRPr="00982D5E" w:rsidRDefault="00147E21" w:rsidP="004D6BF3">
      <w:r w:rsidRPr="00982D5E">
        <w:t>Воспитание основ эстетической, физической и экологической культуры.</w:t>
      </w:r>
    </w:p>
    <w:p w:rsidR="00147E21" w:rsidRPr="00982D5E" w:rsidRDefault="00147E21" w:rsidP="004D6BF3">
      <w:r w:rsidRPr="00982D5E">
        <w:t>Различение красивого и некрасивого, прекрасного и безобразного.</w:t>
      </w:r>
    </w:p>
    <w:p w:rsidR="00147E21" w:rsidRPr="00982D5E" w:rsidRDefault="00147E21" w:rsidP="004D6BF3">
      <w:r w:rsidRPr="00982D5E">
        <w:t>Формирование элементарных представлений о красоте.</w:t>
      </w:r>
    </w:p>
    <w:p w:rsidR="00147E21" w:rsidRPr="00982D5E" w:rsidRDefault="00147E21" w:rsidP="004D6BF3">
      <w:r w:rsidRPr="00982D5E">
        <w:t>Формирование умения видеть красоту природы и человека.</w:t>
      </w:r>
    </w:p>
    <w:p w:rsidR="00147E21" w:rsidRPr="00982D5E" w:rsidRDefault="00147E21" w:rsidP="004D6BF3">
      <w:r w:rsidRPr="00982D5E">
        <w:t>Развитие интереса к продуктам художественного творчества.</w:t>
      </w:r>
    </w:p>
    <w:p w:rsidR="00147E21" w:rsidRPr="00982D5E" w:rsidRDefault="00147E21" w:rsidP="004D6BF3">
      <w:bookmarkStart w:id="9" w:name="__RefHeading__10838_1547981030"/>
    </w:p>
    <w:p w:rsidR="00147E21" w:rsidRPr="00982D5E" w:rsidRDefault="00147E21" w:rsidP="004D6BF3">
      <w:r w:rsidRPr="00982D5E">
        <w:t>2.6. Программа сотрудничества с семьей обучающегося</w:t>
      </w:r>
      <w:bookmarkEnd w:id="9"/>
    </w:p>
    <w:p w:rsidR="00147E21" w:rsidRPr="00982D5E" w:rsidRDefault="00147E21" w:rsidP="004D6BF3"/>
    <w:p w:rsidR="00147E21" w:rsidRPr="00982D5E" w:rsidRDefault="00147E21" w:rsidP="004D6BF3">
      <w:r w:rsidRPr="00982D5E">
        <w:t xml:space="preserve">Работе с родителями детей, обучающихся по АООП (2 вариант), уделяется достаточно большое внимание. Для таких детей, контакт которых с окружающим миром сужен, неизмеримо возрастает роль семьи. 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как активных членов общества. </w:t>
      </w:r>
    </w:p>
    <w:p w:rsidR="00147E21" w:rsidRPr="00982D5E" w:rsidRDefault="00147E21" w:rsidP="004D6BF3">
      <w:r w:rsidRPr="00982D5E">
        <w:t>Программа  сотрудничества  с  семьей в школе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 с умеренной,  тяжелой,  глубокой  умственной  отсталостью,  с тяжелыми множественными нарушениями развития  путем включение в проведение и участие различных мероприятий.</w:t>
      </w:r>
    </w:p>
    <w:p w:rsidR="00147E21" w:rsidRPr="00982D5E" w:rsidRDefault="00147E21" w:rsidP="004D6BF3">
      <w:r w:rsidRPr="00982D5E">
        <w:t>Цель: сопровождение семьи, воспитывающей ребенка с умеренной,  тяжелой,  глубокой  умственной  отсталостью,  с тяжелыми множественными нарушениями развития;  повышение психолого - педагогической компетенции родителей.</w:t>
      </w:r>
    </w:p>
    <w:p w:rsidR="00147E21" w:rsidRPr="00982D5E" w:rsidRDefault="00147E21" w:rsidP="004D6BF3">
      <w:r w:rsidRPr="00982D5E">
        <w:t>Задачи:</w:t>
      </w:r>
    </w:p>
    <w:p w:rsidR="00147E21" w:rsidRPr="00982D5E" w:rsidRDefault="00147E21" w:rsidP="004D6BF3">
      <w:r w:rsidRPr="00982D5E">
        <w:t>Психолого – педагогическая  поддержка семьи.</w:t>
      </w:r>
    </w:p>
    <w:p w:rsidR="00147E21" w:rsidRPr="00982D5E" w:rsidRDefault="00147E21" w:rsidP="004D6BF3">
      <w:r w:rsidRPr="00982D5E">
        <w:t>Повышение осведомленности родителей об особенностях развития и специфических образовательных потребностях ребенка.</w:t>
      </w:r>
    </w:p>
    <w:p w:rsidR="00147E21" w:rsidRPr="00982D5E" w:rsidRDefault="00147E21" w:rsidP="004D6BF3">
      <w:r w:rsidRPr="00982D5E">
        <w:t>Обеспечение участия семьи в разработке и реализации СИПР.</w:t>
      </w:r>
    </w:p>
    <w:p w:rsidR="00147E21" w:rsidRPr="00982D5E" w:rsidRDefault="00147E21" w:rsidP="004D6BF3">
      <w:r w:rsidRPr="00982D5E">
        <w:t>Обеспечение единства требований к обучающемуся в семье и в образовательной организации.</w:t>
      </w:r>
    </w:p>
    <w:p w:rsidR="00147E21" w:rsidRPr="00982D5E" w:rsidRDefault="00147E21" w:rsidP="004D6BF3">
      <w:r w:rsidRPr="00982D5E">
        <w:t>Организация регулярного обмен информацией о ребенке, о ходе реализации СИПР и результатах ее освоения.</w:t>
      </w:r>
    </w:p>
    <w:p w:rsidR="00147E21" w:rsidRPr="00982D5E" w:rsidRDefault="00147E21" w:rsidP="004D6BF3">
      <w:r w:rsidRPr="00982D5E">
        <w:t>Организация участия родителей во внеурочных мероприятиях.</w:t>
      </w:r>
    </w:p>
    <w:p w:rsidR="00147E21" w:rsidRPr="00982D5E" w:rsidRDefault="00147E21" w:rsidP="004D6BF3">
      <w:r w:rsidRPr="00982D5E">
        <w:t>Образование и просвещение родителей детей с умеренной,  тяжелой,  глубокой  умственной  отсталостью,  с тяжелыми множественными нарушениями развития ориентировано на актуальные проблемы жизнедеятельности ребенка, на психологическую безопасность (безопасная семья, безопасная школа, социальное окружение) семьи и ее взаимодействия с образовательным учреждением.</w:t>
      </w:r>
    </w:p>
    <w:p w:rsidR="00147E21" w:rsidRPr="00982D5E" w:rsidRDefault="00147E21" w:rsidP="004D6BF3">
      <w:r w:rsidRPr="00982D5E">
        <w:t>Принципы работы с родителями:</w:t>
      </w:r>
    </w:p>
    <w:p w:rsidR="00147E21" w:rsidRPr="00982D5E" w:rsidRDefault="00147E21" w:rsidP="004D6BF3">
      <w:r w:rsidRPr="00982D5E">
        <w:t>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w:t>
      </w:r>
    </w:p>
    <w:p w:rsidR="00147E21" w:rsidRPr="00982D5E" w:rsidRDefault="00147E21" w:rsidP="004D6BF3">
      <w:r w:rsidRPr="00982D5E">
        <w:t>Гуманно-личностный – всестороннее уважение и любовь к ребенку, к каждому члену семьи, вера в них.</w:t>
      </w:r>
    </w:p>
    <w:p w:rsidR="00147E21" w:rsidRPr="00982D5E" w:rsidRDefault="00147E21" w:rsidP="004D6BF3">
      <w:r w:rsidRPr="00982D5E">
        <w:t>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родителями.</w:t>
      </w:r>
    </w:p>
    <w:p w:rsidR="00147E21" w:rsidRPr="00982D5E" w:rsidRDefault="00147E21" w:rsidP="004D6BF3">
      <w:r w:rsidRPr="00982D5E">
        <w:t>Принцип доступности.</w:t>
      </w:r>
    </w:p>
    <w:p w:rsidR="00147E21" w:rsidRPr="00982D5E" w:rsidRDefault="00147E21" w:rsidP="004D6BF3">
      <w:r w:rsidRPr="00982D5E">
        <w:t>Концепция взаимодействия образовательного учреждения  и семьи:</w:t>
      </w:r>
    </w:p>
    <w:p w:rsidR="00147E21" w:rsidRPr="00982D5E" w:rsidRDefault="00147E21" w:rsidP="004D6BF3">
      <w:r w:rsidRPr="00982D5E">
        <w:t>Семья – центр жизни ребенка.</w:t>
      </w:r>
    </w:p>
    <w:p w:rsidR="00147E21" w:rsidRPr="00982D5E" w:rsidRDefault="00147E21" w:rsidP="004D6BF3">
      <w:r w:rsidRPr="00982D5E">
        <w:t>Семья держит в своих руках важнейшие рычаги самочувствия ребенка и его развития.</w:t>
      </w:r>
    </w:p>
    <w:p w:rsidR="00147E21" w:rsidRPr="00982D5E" w:rsidRDefault="00147E21" w:rsidP="004D6BF3">
      <w:r w:rsidRPr="00982D5E">
        <w:t>Семья – величина постоянная, тогда как педагоги, воспитатели и детские учреждения приходят и уходят.</w:t>
      </w:r>
    </w:p>
    <w:p w:rsidR="00147E21" w:rsidRPr="00982D5E" w:rsidRDefault="00147E21" w:rsidP="004D6BF3">
      <w:r w:rsidRPr="00982D5E">
        <w:t>Каждый родитель – эксперт по своему ребенку, его первый воспитатель и педагог.</w:t>
      </w:r>
    </w:p>
    <w:p w:rsidR="00147E21" w:rsidRPr="00982D5E" w:rsidRDefault="00147E21" w:rsidP="004D6BF3">
      <w:r w:rsidRPr="00982D5E">
        <w:t>Педагоги – профессиональные консультанты, помощники и доверенные лица родителей в деле воспитания и образования.</w:t>
      </w:r>
    </w:p>
    <w:tbl>
      <w:tblPr>
        <w:tblW w:w="0" w:type="auto"/>
        <w:tblInd w:w="137" w:type="dxa"/>
        <w:tblLayout w:type="fixed"/>
        <w:tblCellMar>
          <w:left w:w="10" w:type="dxa"/>
          <w:right w:w="10" w:type="dxa"/>
        </w:tblCellMar>
        <w:tblLook w:val="0000"/>
      </w:tblPr>
      <w:tblGrid>
        <w:gridCol w:w="3685"/>
        <w:gridCol w:w="5525"/>
      </w:tblGrid>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Задачи</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Мероприятия</w:t>
            </w:r>
          </w:p>
          <w:p w:rsidR="00147E21" w:rsidRPr="003C3184" w:rsidRDefault="00147E21" w:rsidP="004D6BF3"/>
        </w:tc>
      </w:tr>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Психологическая поддержка семьи</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Тренинги,  психокоррекционные занятия,  индивидуальные консультации с психологом</w:t>
            </w:r>
          </w:p>
        </w:tc>
      </w:tr>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Повышение осведомленности родителей об особенностях развития и специфических образовательных потребностях ребенка</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p w:rsidR="00147E21" w:rsidRPr="003C3184" w:rsidRDefault="00147E21" w:rsidP="004D6BF3">
            <w:r w:rsidRPr="003C3184">
              <w:t>Индивидуальные консультации родителей со специалистами, тематические семинары</w:t>
            </w:r>
          </w:p>
        </w:tc>
      </w:tr>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Обеспечение участия семьи в разработке и реализации СИПР</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 Договор о сотрудничестве (образовании) между родителями и образовательной организацией</w:t>
            </w:r>
          </w:p>
          <w:p w:rsidR="00147E21" w:rsidRPr="003C3184" w:rsidRDefault="00147E21" w:rsidP="004D6BF3">
            <w:r w:rsidRPr="003C3184">
              <w:t>- Работа с родителями по их участию в разработке СИПР в интересах ребенка</w:t>
            </w:r>
          </w:p>
          <w:p w:rsidR="00147E21" w:rsidRPr="003C3184" w:rsidRDefault="00147E21" w:rsidP="004D6BF3">
            <w:r w:rsidRPr="003C3184">
              <w:t>- Посещение родителями уроков/занятий в организации</w:t>
            </w:r>
          </w:p>
          <w:p w:rsidR="00147E21" w:rsidRPr="003C3184" w:rsidRDefault="00147E21" w:rsidP="004D6BF3">
            <w:r w:rsidRPr="003C3184">
              <w:t>- Домашнее визитирование</w:t>
            </w:r>
          </w:p>
        </w:tc>
      </w:tr>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Обеспечение единства требований к обучающемуся в семье и в образовательной организации</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 Договор о сотрудничестве (образовании) между родителями и образовательной организацией</w:t>
            </w:r>
          </w:p>
          <w:p w:rsidR="00147E21" w:rsidRPr="003C3184" w:rsidRDefault="00147E21" w:rsidP="004D6BF3">
            <w:r w:rsidRPr="003C3184">
              <w:t>- Консультирование</w:t>
            </w:r>
          </w:p>
          <w:p w:rsidR="00147E21" w:rsidRPr="003C3184" w:rsidRDefault="00147E21" w:rsidP="004D6BF3">
            <w:r w:rsidRPr="003C3184">
              <w:t>- Посещение родителями уроков/занятий</w:t>
            </w:r>
          </w:p>
          <w:p w:rsidR="00147E21" w:rsidRPr="003C3184" w:rsidRDefault="00147E21" w:rsidP="004D6BF3">
            <w:r w:rsidRPr="003C3184">
              <w:t>- Домашнее визитирование</w:t>
            </w:r>
          </w:p>
        </w:tc>
      </w:tr>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Организация регулярного обмена информацией о ребенке, о ходе реализации СИПР и результатах ее освоения</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 Ведение дневника наблюдения (краткие записи)</w:t>
            </w:r>
          </w:p>
          <w:p w:rsidR="00147E21" w:rsidRPr="003C3184" w:rsidRDefault="00147E21" w:rsidP="004D6BF3">
            <w:r w:rsidRPr="003C3184">
              <w:t>- Личные встречи, беседы</w:t>
            </w:r>
          </w:p>
          <w:p w:rsidR="00147E21" w:rsidRPr="003C3184" w:rsidRDefault="00147E21" w:rsidP="004D6BF3">
            <w:r w:rsidRPr="003C3184">
              <w:t>- Просмотр и обсуждение видеозаписей с ребенком</w:t>
            </w:r>
          </w:p>
          <w:p w:rsidR="00147E21" w:rsidRPr="003C3184" w:rsidRDefault="00147E21" w:rsidP="004D6BF3">
            <w:r w:rsidRPr="003C3184">
              <w:t>- Проведение открытых уроков/занятий</w:t>
            </w:r>
          </w:p>
        </w:tc>
      </w:tr>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Организация участия родителей во внеурочных мероприятиях</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-Привлечение родителей к планированию мероприятий</w:t>
            </w:r>
          </w:p>
          <w:p w:rsidR="00147E21" w:rsidRPr="003C3184" w:rsidRDefault="00147E21" w:rsidP="004D6BF3">
            <w:r w:rsidRPr="003C3184">
              <w:t>- Анонсы запланированных внеурочных мероприятий</w:t>
            </w:r>
          </w:p>
          <w:p w:rsidR="00147E21" w:rsidRPr="003C3184" w:rsidRDefault="00147E21" w:rsidP="004D6BF3">
            <w:r w:rsidRPr="003C3184">
              <w:t>- Поощрение активных родителей</w:t>
            </w:r>
          </w:p>
        </w:tc>
      </w:tr>
    </w:tbl>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r w:rsidRPr="00982D5E">
        <w:t>Формы организации психолого-педагогической помощи семье:</w:t>
      </w:r>
    </w:p>
    <w:p w:rsidR="00147E21" w:rsidRPr="00982D5E" w:rsidRDefault="00147E21" w:rsidP="004D6BF3">
      <w:r w:rsidRPr="00982D5E">
        <w:t>1. Коллективные формы взаимодействия.</w:t>
      </w:r>
    </w:p>
    <w:p w:rsidR="00147E21" w:rsidRPr="00982D5E" w:rsidRDefault="00147E21" w:rsidP="004D6BF3">
      <w:r w:rsidRPr="00982D5E">
        <w:t>а) Общие родительские собрания:</w:t>
      </w:r>
    </w:p>
    <w:p w:rsidR="00147E21" w:rsidRPr="00982D5E" w:rsidRDefault="00147E21" w:rsidP="004D6BF3">
      <w:r w:rsidRPr="00982D5E">
        <w:t>информирование и обсуждение с родителями задачи и содержание коррекционно-образовательной работы;</w:t>
      </w:r>
    </w:p>
    <w:p w:rsidR="00147E21" w:rsidRPr="00982D5E" w:rsidRDefault="00147E21" w:rsidP="004D6BF3">
      <w:r w:rsidRPr="00982D5E">
        <w:t>решение организационных вопросов;</w:t>
      </w:r>
    </w:p>
    <w:p w:rsidR="00147E21" w:rsidRPr="00982D5E" w:rsidRDefault="00147E21" w:rsidP="004D6BF3">
      <w:r w:rsidRPr="00982D5E">
        <w:t>информирование родителей по вопросам взаимодействия образовательного учреждения с другими организациями, в том числе и социальными службами.</w:t>
      </w:r>
    </w:p>
    <w:p w:rsidR="00147E21" w:rsidRPr="00982D5E" w:rsidRDefault="00147E21" w:rsidP="004D6BF3">
      <w:r w:rsidRPr="00982D5E">
        <w:t>б) Групповые родительские собрания (проводятся специалистами образовательного учреждения не реже 2-х раз в год и по мере необходимости):</w:t>
      </w:r>
    </w:p>
    <w:p w:rsidR="00147E21" w:rsidRPr="00982D5E" w:rsidRDefault="00147E21" w:rsidP="004D6BF3">
      <w:r w:rsidRPr="00982D5E">
        <w:t>обсуждение с родителями задач, содержания и форм работы;</w:t>
      </w:r>
    </w:p>
    <w:p w:rsidR="00147E21" w:rsidRPr="00982D5E" w:rsidRDefault="00147E21" w:rsidP="004D6BF3">
      <w:r w:rsidRPr="00982D5E">
        <w:t>сообщение о формах и содержании работы с детьми в семье;</w:t>
      </w:r>
    </w:p>
    <w:p w:rsidR="00147E21" w:rsidRPr="00982D5E" w:rsidRDefault="00147E21" w:rsidP="004D6BF3">
      <w:r w:rsidRPr="00982D5E">
        <w:t>решение текущих организационных вопросов.</w:t>
      </w:r>
    </w:p>
    <w:p w:rsidR="00147E21" w:rsidRPr="00982D5E" w:rsidRDefault="00147E21" w:rsidP="004D6BF3">
      <w:r w:rsidRPr="00982D5E">
        <w:t>в) «День открытых дверей» (проводится администрацией образовательного учреждения):</w:t>
      </w:r>
    </w:p>
    <w:p w:rsidR="00147E21" w:rsidRPr="00982D5E" w:rsidRDefault="00147E21" w:rsidP="004D6BF3">
      <w:r w:rsidRPr="00982D5E">
        <w:t>знакомство с учреждением, направлениями и условиями его работы;</w:t>
      </w:r>
    </w:p>
    <w:p w:rsidR="00147E21" w:rsidRPr="00982D5E" w:rsidRDefault="00147E21" w:rsidP="004D6BF3">
      <w:r w:rsidRPr="00982D5E">
        <w:t>посещение открытых уроков и внеклассных мероприятий.</w:t>
      </w:r>
    </w:p>
    <w:p w:rsidR="00147E21" w:rsidRPr="00982D5E" w:rsidRDefault="00147E21" w:rsidP="004D6BF3">
      <w:r w:rsidRPr="00982D5E">
        <w:t>г) Тематические доклады, плановые консультации, семинары:</w:t>
      </w:r>
    </w:p>
    <w:p w:rsidR="00147E21" w:rsidRPr="00982D5E" w:rsidRDefault="00147E21" w:rsidP="004D6BF3">
      <w:r w:rsidRPr="00982D5E">
        <w:t>знакомство и обучение родителей формам оказания психолого-педагогической помощи со стороны семьи детям с проблемами в развитии.</w:t>
      </w:r>
    </w:p>
    <w:p w:rsidR="00147E21" w:rsidRPr="00982D5E" w:rsidRDefault="00147E21" w:rsidP="004D6BF3">
      <w:r w:rsidRPr="00982D5E">
        <w:t>д) Проведение детских праздников и развлечений (подготовкой и проведением праздников занимаются специалисты ОУ с привлечением родителей):</w:t>
      </w:r>
    </w:p>
    <w:p w:rsidR="00147E21" w:rsidRPr="00982D5E" w:rsidRDefault="00147E21" w:rsidP="004D6BF3">
      <w:r w:rsidRPr="00982D5E">
        <w:t>поддержание благоприятного психологического микроклимата в классе и распространение его на семью.</w:t>
      </w:r>
    </w:p>
    <w:p w:rsidR="00147E21" w:rsidRPr="00982D5E" w:rsidRDefault="00147E21" w:rsidP="004D6BF3">
      <w:r w:rsidRPr="00982D5E">
        <w:t>2. Индивидуальные формы работы.</w:t>
      </w:r>
    </w:p>
    <w:p w:rsidR="00147E21" w:rsidRPr="00982D5E" w:rsidRDefault="00147E21" w:rsidP="004D6BF3">
      <w:r w:rsidRPr="00982D5E">
        <w:t>а) Беседы и консультации специалистов (проводятся по запросам родителей и по плану индивидуальной работы с родителями):</w:t>
      </w:r>
    </w:p>
    <w:p w:rsidR="00147E21" w:rsidRPr="00982D5E" w:rsidRDefault="00147E21" w:rsidP="004D6BF3">
      <w:r w:rsidRPr="00982D5E">
        <w:t>оказание индивидуальной помощи родителям по вопросам коррекции, образования и воспитания обучающихся с умеренной,  тяжелой,  глубокой  умственной  отсталостью,  с тяжелыми множественными нарушениями развития.</w:t>
      </w:r>
    </w:p>
    <w:p w:rsidR="00147E21" w:rsidRPr="00982D5E" w:rsidRDefault="00147E21" w:rsidP="004D6BF3">
      <w:r w:rsidRPr="00982D5E">
        <w:t>б) Анкетирование и опросы (проводятся по планам администрации, дефектологов, педагога-психолога, учителя  и по мере необходимости):</w:t>
      </w:r>
    </w:p>
    <w:p w:rsidR="00147E21" w:rsidRPr="00982D5E" w:rsidRDefault="00147E21" w:rsidP="004D6BF3">
      <w:r w:rsidRPr="00982D5E">
        <w:t>сбор необходимой информации о ребенке и его семье;</w:t>
      </w:r>
    </w:p>
    <w:p w:rsidR="00147E21" w:rsidRPr="00982D5E" w:rsidRDefault="00147E21" w:rsidP="004D6BF3">
      <w:r w:rsidRPr="00982D5E">
        <w:t>определение запросов родителей о дополнительном образовании детей;</w:t>
      </w:r>
    </w:p>
    <w:p w:rsidR="00147E21" w:rsidRPr="00982D5E" w:rsidRDefault="00147E21" w:rsidP="004D6BF3">
      <w:r w:rsidRPr="00982D5E">
        <w:t>определение оценки родителями эффективности работы специалистов образовательного учреждения;</w:t>
      </w:r>
    </w:p>
    <w:p w:rsidR="00147E21" w:rsidRPr="00982D5E" w:rsidRDefault="00147E21" w:rsidP="004D6BF3">
      <w:r w:rsidRPr="00982D5E">
        <w:t>определение оценки родителями работы образовательного учреждения.</w:t>
      </w:r>
    </w:p>
    <w:p w:rsidR="00147E21" w:rsidRPr="00982D5E" w:rsidRDefault="00147E21" w:rsidP="004D6BF3">
      <w:r w:rsidRPr="00982D5E">
        <w:tab/>
        <w:t>3. Формы наглядного информационного обеспечения.</w:t>
      </w:r>
    </w:p>
    <w:p w:rsidR="00147E21" w:rsidRPr="00982D5E" w:rsidRDefault="00147E21" w:rsidP="004D6BF3">
      <w:r w:rsidRPr="00982D5E">
        <w:t>а) Информационные стенды и тематические выставки:</w:t>
      </w:r>
    </w:p>
    <w:p w:rsidR="00147E21" w:rsidRPr="00982D5E" w:rsidRDefault="00147E21" w:rsidP="004D6BF3">
      <w:r w:rsidRPr="00982D5E">
        <w:t>информирование родителей об организации коррекционно-образовательной работы.</w:t>
      </w:r>
    </w:p>
    <w:p w:rsidR="00147E21" w:rsidRPr="00982D5E" w:rsidRDefault="00147E21" w:rsidP="004D6BF3">
      <w:r w:rsidRPr="00982D5E">
        <w:t>б) Выставки детских работ (проводятся по плану учебно-воспитательной работы):</w:t>
      </w:r>
    </w:p>
    <w:p w:rsidR="00147E21" w:rsidRPr="00982D5E" w:rsidRDefault="00147E21" w:rsidP="004D6BF3">
      <w:r w:rsidRPr="00982D5E">
        <w:t>ознакомление родителей с формами продуктивной деятельности детей;</w:t>
      </w:r>
    </w:p>
    <w:p w:rsidR="00147E21" w:rsidRPr="00982D5E" w:rsidRDefault="00147E21" w:rsidP="004D6BF3">
      <w:r w:rsidRPr="00982D5E">
        <w:t>привлечение и активизация интереса родителей к продуктивной деятельности своего ребенка.</w:t>
      </w:r>
    </w:p>
    <w:p w:rsidR="00147E21" w:rsidRPr="00982D5E" w:rsidRDefault="00147E21" w:rsidP="004D6BF3">
      <w:r w:rsidRPr="00982D5E">
        <w:t>в) Открытые занятия специалистов образовательного учреждения:</w:t>
      </w:r>
    </w:p>
    <w:p w:rsidR="00147E21" w:rsidRPr="00982D5E" w:rsidRDefault="00147E21" w:rsidP="004D6BF3">
      <w:r w:rsidRPr="00982D5E">
        <w:t>создание условий для объективной оценки родителями успехов своих детей;</w:t>
      </w:r>
    </w:p>
    <w:p w:rsidR="00147E21" w:rsidRPr="00982D5E" w:rsidRDefault="00147E21" w:rsidP="004D6BF3">
      <w:r w:rsidRPr="00982D5E">
        <w:t>наглядное обучение родителей методам и формам дополнительной работы с детьми в домашних условиях.</w:t>
      </w:r>
    </w:p>
    <w:p w:rsidR="00147E21" w:rsidRPr="00982D5E" w:rsidRDefault="00147E21" w:rsidP="004D6BF3">
      <w:r w:rsidRPr="00982D5E">
        <w:t>Ожидаемые результаты реализации программы:</w:t>
      </w:r>
    </w:p>
    <w:p w:rsidR="00147E21" w:rsidRPr="00982D5E" w:rsidRDefault="00147E21" w:rsidP="004D6BF3">
      <w:r w:rsidRPr="00982D5E">
        <w:t>Осознание роли семьи и её влияния на формирование личности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147E21" w:rsidRPr="00982D5E" w:rsidRDefault="00147E21" w:rsidP="004D6BF3">
      <w:r w:rsidRPr="00982D5E">
        <w:t>Создание условий для обеспечения психологической безопасности семьи, воспитывающей ребенка с особыми потребностями.</w:t>
      </w:r>
    </w:p>
    <w:p w:rsidR="00147E21" w:rsidRPr="00982D5E" w:rsidRDefault="00147E21" w:rsidP="004D6BF3">
      <w:r w:rsidRPr="00982D5E">
        <w:t>Повышение уровня знаний о состоянии развития и здоровья детей, реальных возможностях и механизмах их адаптации в обществе.</w:t>
      </w:r>
    </w:p>
    <w:p w:rsidR="00147E21" w:rsidRPr="00982D5E" w:rsidRDefault="00147E21" w:rsidP="004D6BF3">
      <w:r w:rsidRPr="00982D5E">
        <w:t>Овладение навыками коррекционно-развивающего взаимодействия с ребенком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147E21" w:rsidRPr="00982D5E" w:rsidRDefault="00147E21" w:rsidP="004D6BF3">
      <w:r w:rsidRPr="00982D5E">
        <w:t>Формирование эмоционального принятия индивидуальности ребенка и изменения уровня родительских притязаний.</w:t>
      </w:r>
    </w:p>
    <w:p w:rsidR="00147E21" w:rsidRPr="00982D5E" w:rsidRDefault="00147E21" w:rsidP="004D6BF3"/>
    <w:p w:rsidR="00147E21" w:rsidRPr="00982D5E" w:rsidRDefault="00147E21" w:rsidP="004D6BF3"/>
    <w:p w:rsidR="00147E21" w:rsidRPr="00982D5E" w:rsidRDefault="00147E21" w:rsidP="004D6BF3">
      <w:bookmarkStart w:id="10" w:name="__RefHeading__10840_1547981030"/>
      <w:r w:rsidRPr="00982D5E">
        <w:t>Организационный раздел</w:t>
      </w:r>
      <w:bookmarkEnd w:id="10"/>
    </w:p>
    <w:p w:rsidR="00147E21" w:rsidRPr="00982D5E" w:rsidRDefault="00147E21" w:rsidP="004D6BF3">
      <w:bookmarkStart w:id="11" w:name="__RefHeading__10842_1547981030"/>
      <w:r w:rsidRPr="00982D5E">
        <w:t>Учебный план</w:t>
      </w:r>
      <w:bookmarkEnd w:id="11"/>
    </w:p>
    <w:p w:rsidR="00147E21" w:rsidRPr="00982D5E" w:rsidRDefault="00147E21" w:rsidP="004D6BF3"/>
    <w:p w:rsidR="00147E21" w:rsidRPr="00982D5E" w:rsidRDefault="00147E21" w:rsidP="004D6BF3">
      <w:r w:rsidRPr="00982D5E">
        <w:t>Учебный  план  АООП образования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147E21" w:rsidRPr="00982D5E" w:rsidRDefault="00147E21" w:rsidP="004D6BF3">
      <w:r w:rsidRPr="00982D5E">
        <w:t>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развития включает:</w:t>
      </w:r>
    </w:p>
    <w:p w:rsidR="00147E21" w:rsidRPr="00982D5E" w:rsidRDefault="00147E21" w:rsidP="004D6BF3">
      <w:r w:rsidRPr="00982D5E">
        <w:t>Специальную индивидуальную программу развития (СИПР).</w:t>
      </w:r>
    </w:p>
    <w:p w:rsidR="00147E21" w:rsidRPr="00982D5E" w:rsidRDefault="00147E21" w:rsidP="004D6BF3">
      <w:r w:rsidRPr="00982D5E">
        <w:t>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с  умеренной, тяжелой,  глубокой  умственной  отсталостью (интеллектуальными нарушениями),  с  тяжелыми  и  множественными  нарушениями  развития.</w:t>
      </w:r>
    </w:p>
    <w:p w:rsidR="00147E21" w:rsidRPr="00982D5E" w:rsidRDefault="00147E21" w:rsidP="004D6BF3">
      <w:r w:rsidRPr="00982D5E">
        <w:t xml:space="preserve"> Общий объём нагрузки, включенной в ИУП, не может превышать объем, предусмотренный учебным планом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47E21" w:rsidRPr="00982D5E" w:rsidRDefault="00147E21" w:rsidP="004D6BF3">
      <w:r w:rsidRPr="00982D5E">
        <w:t>Соотношение частей учебного плана – 60% - обязательная часть, 40% - формируемая участниками образовательного процесса.</w:t>
      </w:r>
    </w:p>
    <w:p w:rsidR="00147E21" w:rsidRPr="00982D5E" w:rsidRDefault="00147E21" w:rsidP="004D6BF3">
      <w:r w:rsidRPr="00982D5E">
        <w:t>Примерный  учебный  план  организации,  реализующей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1 – 4 класс, включает две части:</w:t>
      </w:r>
    </w:p>
    <w:p w:rsidR="00147E21" w:rsidRPr="00982D5E" w:rsidRDefault="00147E21" w:rsidP="004D6BF3">
      <w:r w:rsidRPr="00982D5E">
        <w:t>I – обязательная часть, включает шесть образовательных областей, представленных девятью учебными предметами:</w:t>
      </w:r>
    </w:p>
    <w:p w:rsidR="00147E21" w:rsidRPr="00982D5E" w:rsidRDefault="00147E21" w:rsidP="004D6BF3">
      <w:r w:rsidRPr="00982D5E">
        <w:t>Речь и альтернативная коммуникация.</w:t>
      </w:r>
    </w:p>
    <w:p w:rsidR="00147E21" w:rsidRPr="00982D5E" w:rsidRDefault="00147E21" w:rsidP="004D6BF3">
      <w:r w:rsidRPr="00982D5E">
        <w:t>Математические представления.</w:t>
      </w:r>
    </w:p>
    <w:p w:rsidR="00147E21" w:rsidRPr="00982D5E" w:rsidRDefault="00147E21" w:rsidP="004D6BF3">
      <w:r w:rsidRPr="00982D5E">
        <w:t>Окружающий природный мир.</w:t>
      </w:r>
    </w:p>
    <w:p w:rsidR="00147E21" w:rsidRPr="00982D5E" w:rsidRDefault="00147E21" w:rsidP="004D6BF3">
      <w:r w:rsidRPr="00982D5E">
        <w:t>Человек.</w:t>
      </w:r>
    </w:p>
    <w:p w:rsidR="00147E21" w:rsidRPr="00982D5E" w:rsidRDefault="00147E21" w:rsidP="004D6BF3">
      <w:r w:rsidRPr="00982D5E">
        <w:t>Домоводство (с 3 класса).</w:t>
      </w:r>
    </w:p>
    <w:p w:rsidR="00147E21" w:rsidRPr="00982D5E" w:rsidRDefault="00147E21" w:rsidP="004D6BF3">
      <w:r w:rsidRPr="00982D5E">
        <w:t>Окружающий социальный мир.</w:t>
      </w:r>
    </w:p>
    <w:p w:rsidR="00147E21" w:rsidRPr="00982D5E" w:rsidRDefault="00147E21" w:rsidP="004D6BF3">
      <w:r w:rsidRPr="00982D5E">
        <w:t>Музыка и движение.</w:t>
      </w:r>
    </w:p>
    <w:p w:rsidR="00147E21" w:rsidRPr="00982D5E" w:rsidRDefault="00147E21" w:rsidP="004D6BF3">
      <w:r w:rsidRPr="00982D5E">
        <w:t>Изобразительная деятельность.</w:t>
      </w:r>
    </w:p>
    <w:p w:rsidR="00147E21" w:rsidRPr="00982D5E" w:rsidRDefault="00147E21" w:rsidP="004D6BF3">
      <w:r w:rsidRPr="00982D5E">
        <w:t>Адаптивная физкультура.</w:t>
      </w:r>
    </w:p>
    <w:p w:rsidR="00147E21" w:rsidRPr="00982D5E" w:rsidRDefault="00147E21" w:rsidP="004D6BF3">
      <w:r w:rsidRPr="00982D5E">
        <w:t>Коррекционно-развивающие занятия, проводимые учителем-логопедом,  учителем или учителем-дефектологом.</w:t>
      </w:r>
    </w:p>
    <w:p w:rsidR="00147E21" w:rsidRPr="00982D5E" w:rsidRDefault="00147E21" w:rsidP="004D6BF3">
      <w:r w:rsidRPr="00982D5E">
        <w:t>II – часть, формируемая участниками образовательного процесса, включает внеурочные мероприятия и коррекционные курсы, проводимые различными специалистами:</w:t>
      </w:r>
    </w:p>
    <w:p w:rsidR="00147E21" w:rsidRPr="00982D5E" w:rsidRDefault="00147E21" w:rsidP="004D6BF3">
      <w:r w:rsidRPr="00982D5E">
        <w:t>«Сенсорное развитие».</w:t>
      </w:r>
    </w:p>
    <w:p w:rsidR="00147E21" w:rsidRPr="00982D5E" w:rsidRDefault="00147E21" w:rsidP="004D6BF3">
      <w:r w:rsidRPr="00982D5E">
        <w:t>«Предметно-практические действия».</w:t>
      </w:r>
    </w:p>
    <w:p w:rsidR="00147E21" w:rsidRPr="00982D5E" w:rsidRDefault="00147E21" w:rsidP="004D6BF3">
      <w:r w:rsidRPr="00982D5E">
        <w:t>«Двигательное развитие».</w:t>
      </w:r>
    </w:p>
    <w:p w:rsidR="00147E21" w:rsidRPr="00982D5E" w:rsidRDefault="00147E21" w:rsidP="004D6BF3">
      <w:r w:rsidRPr="00982D5E">
        <w:t>«Альтернативная коммуникация».</w:t>
      </w:r>
    </w:p>
    <w:p w:rsidR="00147E21" w:rsidRPr="00982D5E" w:rsidRDefault="00147E21" w:rsidP="004D6BF3">
      <w:r w:rsidRPr="00982D5E">
        <w:t>Коррекционные  курсы  реализуются в  форме индивидуальных и групповых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исходя  из  особенностей  развития  обучающихся с умственной отсталостью и на основании рекомендаций психолого-медико-педагогической комиссии и  индивидуальной программы  реабилитации  инвалида.</w:t>
      </w:r>
    </w:p>
    <w:p w:rsidR="00147E21" w:rsidRPr="00982D5E" w:rsidRDefault="00147E21" w:rsidP="004D6BF3">
      <w:r w:rsidRPr="00982D5E">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147E21" w:rsidRPr="00982D5E" w:rsidRDefault="00147E21" w:rsidP="004D6BF3">
      <w:r w:rsidRPr="00982D5E">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w:t>
      </w:r>
    </w:p>
    <w:p w:rsidR="00147E21" w:rsidRPr="00982D5E" w:rsidRDefault="00147E21" w:rsidP="004D6BF3">
      <w:r w:rsidRPr="00982D5E">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p>
    <w:p w:rsidR="00147E21" w:rsidRPr="00982D5E" w:rsidRDefault="00147E21" w:rsidP="004D6BF3">
      <w:r w:rsidRPr="00982D5E">
        <w:t xml:space="preserve">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147E21" w:rsidRPr="00982D5E" w:rsidRDefault="00147E21" w:rsidP="004D6BF3">
      <w:r w:rsidRPr="00982D5E">
        <w:t>Процесс обучения по предметам организуется в форме урока. Учитель проводит урок для состава всего класса или для группы учащихся, а также проводит индивидуальную  работу  с  обучающимся  в  соответствии  с  расписанием уроков.</w:t>
      </w:r>
    </w:p>
    <w:p w:rsidR="00147E21" w:rsidRPr="00982D5E" w:rsidRDefault="00147E21" w:rsidP="004D6BF3">
      <w:r w:rsidRPr="00982D5E">
        <w:t xml:space="preserve"> Продолжительность индивидуальных занятий не должна превышать 25 минут,  фронтальных,  групповых  и  подгрупповых  занятий  –  не  более 40 минут.</w:t>
      </w:r>
    </w:p>
    <w:p w:rsidR="00147E21" w:rsidRPr="00982D5E" w:rsidRDefault="00147E21" w:rsidP="004D6BF3">
      <w:r w:rsidRPr="00982D5E">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147E21" w:rsidRPr="00982D5E" w:rsidRDefault="00147E21" w:rsidP="004D6BF3">
      <w:r w:rsidRPr="00982D5E">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47E21" w:rsidRPr="00982D5E" w:rsidRDefault="00147E21" w:rsidP="004D6BF3">
      <w:r w:rsidRPr="00982D5E">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982D5E">
        <w:softHyphen/>
        <w:t>ди</w:t>
      </w:r>
      <w:r w:rsidRPr="00982D5E">
        <w:softHyphen/>
        <w:t>ви</w:t>
      </w:r>
      <w:r w:rsidRPr="00982D5E">
        <w:softHyphen/>
        <w:t>дуальных и групповых занятий, их количественное соотношение может осуществляться об</w:t>
      </w:r>
      <w:r w:rsidRPr="00982D5E">
        <w:softHyphen/>
        <w:t>ра</w:t>
      </w:r>
      <w:r w:rsidRPr="00982D5E">
        <w:softHyphen/>
        <w:t>зо</w:t>
      </w:r>
      <w:r w:rsidRPr="00982D5E">
        <w:softHyphen/>
        <w:t>ва</w:t>
      </w:r>
      <w:r w:rsidRPr="00982D5E">
        <w:softHyphen/>
        <w:t>тель</w:t>
      </w:r>
      <w:r w:rsidRPr="00982D5E">
        <w:softHyphen/>
        <w:t>ной организацией самостоятельно, исходя из особенностей развития обу</w:t>
      </w:r>
      <w:r w:rsidRPr="00982D5E">
        <w:softHyphen/>
        <w:t>чающихся с умственной отсталостью и на основании рекомендаций пси</w:t>
      </w:r>
      <w:r w:rsidRPr="00982D5E">
        <w:softHyphen/>
        <w:t>хо</w:t>
      </w:r>
      <w:r w:rsidRPr="00982D5E">
        <w:softHyphen/>
        <w:t>ло</w:t>
      </w:r>
      <w:r w:rsidRPr="00982D5E">
        <w:softHyphen/>
        <w:t>го-медико-педагогической комиссии/консилиума и индивидуальной программы ре</w:t>
      </w:r>
      <w:r w:rsidRPr="00982D5E">
        <w:softHyphen/>
        <w:t>а</w:t>
      </w:r>
      <w:r w:rsidRPr="00982D5E">
        <w:softHyphen/>
        <w:t>би</w:t>
      </w:r>
      <w:r w:rsidRPr="00982D5E">
        <w:softHyphen/>
        <w:t>ли</w:t>
      </w:r>
      <w:r w:rsidRPr="00982D5E">
        <w:softHyphen/>
        <w:t>тации инвалида. Продолжительность коррекционного занятия варьируется с учетом психофизического состояния ребенка до 25 минут.</w:t>
      </w:r>
    </w:p>
    <w:p w:rsidR="00147E21" w:rsidRPr="00982D5E" w:rsidRDefault="00147E21" w:rsidP="004D6BF3">
      <w:r w:rsidRPr="00982D5E">
        <w:t>Срок освоения АООП (вариант 2) обучающимися с умств</w:t>
      </w:r>
      <w:r>
        <w:t>енной отсталостью составляет  11</w:t>
      </w:r>
      <w:r w:rsidRPr="00982D5E">
        <w:t xml:space="preserve"> лет.</w:t>
      </w:r>
    </w:p>
    <w:p w:rsidR="00147E21" w:rsidRPr="00982D5E" w:rsidRDefault="00147E21" w:rsidP="004D6BF3">
      <w:r w:rsidRPr="00982D5E">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982D5E">
        <w:softHyphen/>
        <w:t>ди</w:t>
      </w:r>
      <w:r w:rsidRPr="00982D5E">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982D5E">
        <w:softHyphen/>
        <w:t>ди</w:t>
      </w:r>
      <w:r w:rsidRPr="00982D5E">
        <w:softHyphen/>
        <w:t>ви</w:t>
      </w:r>
      <w:r w:rsidRPr="00982D5E">
        <w:softHyphen/>
        <w:t>дуальной трудовой деятельности.</w:t>
      </w:r>
    </w:p>
    <w:p w:rsidR="00147E21" w:rsidRPr="00982D5E" w:rsidRDefault="00147E21" w:rsidP="004D6BF3">
      <w:r w:rsidRPr="00982D5E">
        <w:t>Продолжительность учебной недели в течение всех лет обучения – 5  дней. Обучение проходит в одну смену. 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w:t>
      </w:r>
    </w:p>
    <w:p w:rsidR="00147E21" w:rsidRPr="00982D5E" w:rsidRDefault="00147E21" w:rsidP="004D6BF3">
      <w:r w:rsidRPr="00982D5E">
        <w:t xml:space="preserve">Продолжительность  каникул  в  течение учебного года составляет не менее 30 календарных дней, летом – не менее  8 недель.    </w:t>
      </w:r>
    </w:p>
    <w:p w:rsidR="00147E21" w:rsidRPr="00982D5E" w:rsidRDefault="00147E21" w:rsidP="004D6BF3">
      <w:r w:rsidRPr="00982D5E">
        <w:t xml:space="preserve">Недельный учебный план АООП (вариант 2) </w:t>
      </w:r>
    </w:p>
    <w:p w:rsidR="00147E21" w:rsidRDefault="00147E21" w:rsidP="004D6BF3">
      <w:r w:rsidRPr="00982D5E">
        <w:t>1 (дополнительный), 1 – 4 классы</w:t>
      </w:r>
    </w:p>
    <w:p w:rsidR="00147E21" w:rsidRPr="00EA1EEF" w:rsidRDefault="00147E21" w:rsidP="00A967F2">
      <w:pPr>
        <w:pStyle w:val="NoSpacing"/>
        <w:jc w:val="center"/>
        <w:rPr>
          <w:rFonts w:ascii="Times New Roman" w:hAnsi="Times New Roman"/>
          <w:b/>
          <w:i/>
          <w:sz w:val="40"/>
          <w:szCs w:val="24"/>
        </w:rPr>
      </w:pPr>
      <w:r w:rsidRPr="00EA1EEF">
        <w:rPr>
          <w:rFonts w:ascii="Times New Roman" w:hAnsi="Times New Roman"/>
          <w:b/>
          <w:i/>
          <w:sz w:val="44"/>
          <w:szCs w:val="28"/>
        </w:rPr>
        <w:t>Учебный план (недельно-годовой)                                          МКОУ «</w:t>
      </w:r>
      <w:r>
        <w:rPr>
          <w:rFonts w:ascii="Times New Roman" w:hAnsi="Times New Roman"/>
          <w:b/>
          <w:i/>
          <w:sz w:val="44"/>
          <w:szCs w:val="28"/>
        </w:rPr>
        <w:t>Джемикентская Н</w:t>
      </w:r>
      <w:r w:rsidRPr="00EA1EEF">
        <w:rPr>
          <w:rFonts w:ascii="Times New Roman" w:hAnsi="Times New Roman"/>
          <w:b/>
          <w:i/>
          <w:sz w:val="44"/>
          <w:szCs w:val="28"/>
        </w:rPr>
        <w:t xml:space="preserve">Ш» </w:t>
      </w:r>
      <w:r>
        <w:rPr>
          <w:rFonts w:ascii="Times New Roman" w:hAnsi="Times New Roman"/>
          <w:b/>
          <w:i/>
          <w:sz w:val="44"/>
          <w:szCs w:val="28"/>
        </w:rPr>
        <w:t xml:space="preserve">                                                  на  2018/2019</w:t>
      </w:r>
      <w:r w:rsidRPr="00EA1EEF">
        <w:rPr>
          <w:rFonts w:ascii="Times New Roman" w:hAnsi="Times New Roman"/>
          <w:b/>
          <w:i/>
          <w:sz w:val="44"/>
          <w:szCs w:val="28"/>
        </w:rPr>
        <w:t xml:space="preserve"> учебный год</w:t>
      </w:r>
    </w:p>
    <w:tbl>
      <w:tblPr>
        <w:tblW w:w="966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2094"/>
        <w:gridCol w:w="66"/>
        <w:gridCol w:w="2247"/>
        <w:gridCol w:w="1354"/>
        <w:gridCol w:w="927"/>
        <w:gridCol w:w="925"/>
        <w:gridCol w:w="923"/>
        <w:gridCol w:w="1133"/>
      </w:tblGrid>
      <w:tr w:rsidR="00147E21" w:rsidRPr="003866DA" w:rsidTr="00FC4362">
        <w:tc>
          <w:tcPr>
            <w:tcW w:w="2094" w:type="dxa"/>
            <w:vMerge w:val="restart"/>
          </w:tcPr>
          <w:p w:rsidR="00147E21" w:rsidRPr="003866DA" w:rsidRDefault="00147E21" w:rsidP="00FC4362">
            <w:pPr>
              <w:jc w:val="center"/>
              <w:rPr>
                <w:rFonts w:ascii="Times New Roman" w:hAnsi="Times New Roman"/>
                <w:sz w:val="20"/>
                <w:szCs w:val="28"/>
              </w:rPr>
            </w:pPr>
            <w:r w:rsidRPr="003866DA">
              <w:rPr>
                <w:rFonts w:ascii="Times New Roman" w:hAnsi="Times New Roman"/>
                <w:sz w:val="20"/>
                <w:szCs w:val="28"/>
              </w:rPr>
              <w:t>Предметные области</w:t>
            </w:r>
          </w:p>
        </w:tc>
        <w:tc>
          <w:tcPr>
            <w:tcW w:w="2313" w:type="dxa"/>
            <w:gridSpan w:val="2"/>
            <w:vMerge w:val="restart"/>
            <w:tcBorders>
              <w:left w:val="single" w:sz="4" w:space="0" w:color="000000"/>
            </w:tcBorders>
          </w:tcPr>
          <w:p w:rsidR="00147E21" w:rsidRPr="003866DA" w:rsidRDefault="00147E21" w:rsidP="00FC4362">
            <w:pPr>
              <w:jc w:val="center"/>
              <w:rPr>
                <w:rFonts w:ascii="Times New Roman" w:hAnsi="Times New Roman"/>
                <w:sz w:val="20"/>
                <w:szCs w:val="28"/>
              </w:rPr>
            </w:pPr>
            <w:r w:rsidRPr="003866DA">
              <w:rPr>
                <w:rFonts w:ascii="Times New Roman" w:hAnsi="Times New Roman"/>
                <w:sz w:val="20"/>
                <w:szCs w:val="28"/>
              </w:rPr>
              <w:t>Учебные предметы</w:t>
            </w:r>
          </w:p>
        </w:tc>
        <w:tc>
          <w:tcPr>
            <w:tcW w:w="4129" w:type="dxa"/>
            <w:gridSpan w:val="4"/>
            <w:tcBorders>
              <w:left w:val="single" w:sz="4" w:space="0" w:color="000000"/>
            </w:tcBorders>
          </w:tcPr>
          <w:p w:rsidR="00147E21" w:rsidRPr="003866DA" w:rsidRDefault="00147E21" w:rsidP="00FC4362">
            <w:pPr>
              <w:jc w:val="center"/>
              <w:rPr>
                <w:rFonts w:ascii="Times New Roman" w:hAnsi="Times New Roman"/>
                <w:sz w:val="20"/>
                <w:szCs w:val="28"/>
              </w:rPr>
            </w:pPr>
            <w:r w:rsidRPr="003866DA">
              <w:rPr>
                <w:rFonts w:ascii="Times New Roman" w:hAnsi="Times New Roman"/>
                <w:sz w:val="20"/>
                <w:szCs w:val="28"/>
              </w:rPr>
              <w:t>Количество часов в неделю</w:t>
            </w:r>
          </w:p>
        </w:tc>
        <w:tc>
          <w:tcPr>
            <w:tcW w:w="1133" w:type="dxa"/>
            <w:vMerge w:val="restart"/>
            <w:tcBorders>
              <w:left w:val="single" w:sz="4" w:space="0" w:color="000000"/>
              <w:right w:val="single" w:sz="4" w:space="0" w:color="000000"/>
            </w:tcBorders>
          </w:tcPr>
          <w:p w:rsidR="00147E21" w:rsidRPr="003866DA" w:rsidRDefault="00147E21" w:rsidP="00FC4362">
            <w:pPr>
              <w:jc w:val="center"/>
              <w:rPr>
                <w:rFonts w:ascii="Times New Roman" w:hAnsi="Times New Roman"/>
                <w:sz w:val="20"/>
                <w:szCs w:val="28"/>
              </w:rPr>
            </w:pPr>
            <w:r w:rsidRPr="003866DA">
              <w:rPr>
                <w:rFonts w:ascii="Times New Roman" w:hAnsi="Times New Roman"/>
                <w:sz w:val="20"/>
                <w:szCs w:val="28"/>
              </w:rPr>
              <w:t>всего</w:t>
            </w:r>
          </w:p>
        </w:tc>
      </w:tr>
      <w:tr w:rsidR="00147E21" w:rsidRPr="003866DA" w:rsidTr="00FC4362">
        <w:tc>
          <w:tcPr>
            <w:tcW w:w="2094" w:type="dxa"/>
            <w:vMerge/>
          </w:tcPr>
          <w:p w:rsidR="00147E21" w:rsidRPr="003866DA" w:rsidRDefault="00147E21" w:rsidP="00FC4362">
            <w:pPr>
              <w:snapToGrid w:val="0"/>
              <w:rPr>
                <w:rFonts w:ascii="Times New Roman" w:hAnsi="Times New Roman"/>
                <w:sz w:val="20"/>
                <w:szCs w:val="28"/>
              </w:rPr>
            </w:pPr>
          </w:p>
        </w:tc>
        <w:tc>
          <w:tcPr>
            <w:tcW w:w="2313" w:type="dxa"/>
            <w:gridSpan w:val="2"/>
            <w:vMerge/>
            <w:tcBorders>
              <w:left w:val="single" w:sz="4" w:space="0" w:color="000000"/>
            </w:tcBorders>
          </w:tcPr>
          <w:p w:rsidR="00147E21" w:rsidRPr="003866DA" w:rsidRDefault="00147E21" w:rsidP="00FC4362">
            <w:pPr>
              <w:snapToGrid w:val="0"/>
              <w:rPr>
                <w:sz w:val="18"/>
              </w:rPr>
            </w:pPr>
          </w:p>
        </w:tc>
        <w:tc>
          <w:tcPr>
            <w:tcW w:w="1354" w:type="dxa"/>
            <w:tcBorders>
              <w:left w:val="single" w:sz="4" w:space="0" w:color="000000"/>
            </w:tcBorders>
          </w:tcPr>
          <w:p w:rsidR="00147E21" w:rsidRPr="003866DA" w:rsidRDefault="00147E21" w:rsidP="00FC4362">
            <w:pPr>
              <w:jc w:val="center"/>
              <w:rPr>
                <w:rFonts w:ascii="Times New Roman" w:hAnsi="Times New Roman"/>
                <w:sz w:val="20"/>
                <w:szCs w:val="28"/>
              </w:rPr>
            </w:pPr>
            <w:r w:rsidRPr="003866DA">
              <w:rPr>
                <w:rFonts w:ascii="Times New Roman" w:hAnsi="Times New Roman"/>
                <w:sz w:val="20"/>
                <w:szCs w:val="28"/>
              </w:rPr>
              <w:t>1</w:t>
            </w:r>
          </w:p>
        </w:tc>
        <w:tc>
          <w:tcPr>
            <w:tcW w:w="927" w:type="dxa"/>
            <w:tcBorders>
              <w:left w:val="single" w:sz="4" w:space="0" w:color="000000"/>
            </w:tcBorders>
          </w:tcPr>
          <w:p w:rsidR="00147E21" w:rsidRPr="003866DA" w:rsidRDefault="00147E21" w:rsidP="00FC4362">
            <w:pPr>
              <w:jc w:val="center"/>
              <w:rPr>
                <w:rFonts w:ascii="Times New Roman" w:hAnsi="Times New Roman"/>
                <w:sz w:val="20"/>
                <w:szCs w:val="28"/>
              </w:rPr>
            </w:pPr>
            <w:r w:rsidRPr="003866DA">
              <w:rPr>
                <w:rFonts w:ascii="Times New Roman" w:hAnsi="Times New Roman"/>
                <w:sz w:val="20"/>
                <w:szCs w:val="28"/>
              </w:rPr>
              <w:t>2</w:t>
            </w:r>
          </w:p>
        </w:tc>
        <w:tc>
          <w:tcPr>
            <w:tcW w:w="925" w:type="dxa"/>
            <w:tcBorders>
              <w:left w:val="single" w:sz="4" w:space="0" w:color="000000"/>
            </w:tcBorders>
          </w:tcPr>
          <w:p w:rsidR="00147E21" w:rsidRPr="003866DA" w:rsidRDefault="00147E21" w:rsidP="00FC4362">
            <w:pPr>
              <w:jc w:val="center"/>
              <w:rPr>
                <w:rFonts w:ascii="Times New Roman" w:hAnsi="Times New Roman"/>
                <w:sz w:val="20"/>
                <w:szCs w:val="28"/>
              </w:rPr>
            </w:pPr>
            <w:r w:rsidRPr="003866DA">
              <w:rPr>
                <w:rFonts w:ascii="Times New Roman" w:hAnsi="Times New Roman"/>
                <w:sz w:val="20"/>
                <w:szCs w:val="28"/>
              </w:rPr>
              <w:t>3</w:t>
            </w:r>
          </w:p>
        </w:tc>
        <w:tc>
          <w:tcPr>
            <w:tcW w:w="923" w:type="dxa"/>
            <w:tcBorders>
              <w:left w:val="single" w:sz="4" w:space="0" w:color="000000"/>
            </w:tcBorders>
          </w:tcPr>
          <w:p w:rsidR="00147E21" w:rsidRPr="003866DA" w:rsidRDefault="00147E21" w:rsidP="00FC4362">
            <w:pPr>
              <w:jc w:val="center"/>
              <w:rPr>
                <w:rFonts w:ascii="Times New Roman" w:hAnsi="Times New Roman"/>
                <w:sz w:val="20"/>
                <w:szCs w:val="28"/>
              </w:rPr>
            </w:pPr>
            <w:r w:rsidRPr="003866DA">
              <w:rPr>
                <w:rFonts w:ascii="Times New Roman" w:hAnsi="Times New Roman"/>
                <w:sz w:val="20"/>
                <w:szCs w:val="28"/>
              </w:rPr>
              <w:t>4</w:t>
            </w:r>
          </w:p>
        </w:tc>
        <w:tc>
          <w:tcPr>
            <w:tcW w:w="1133" w:type="dxa"/>
            <w:vMerge/>
            <w:tcBorders>
              <w:left w:val="single" w:sz="4" w:space="0" w:color="000000"/>
              <w:right w:val="single" w:sz="4" w:space="0" w:color="000000"/>
            </w:tcBorders>
          </w:tcPr>
          <w:p w:rsidR="00147E21" w:rsidRPr="003866DA" w:rsidRDefault="00147E21" w:rsidP="00FC4362">
            <w:pPr>
              <w:snapToGrid w:val="0"/>
              <w:rPr>
                <w:rFonts w:ascii="Times New Roman" w:hAnsi="Times New Roman"/>
                <w:sz w:val="20"/>
                <w:szCs w:val="28"/>
              </w:rPr>
            </w:pPr>
          </w:p>
        </w:tc>
      </w:tr>
      <w:tr w:rsidR="00147E21" w:rsidRPr="003866DA" w:rsidTr="00FC4362">
        <w:tc>
          <w:tcPr>
            <w:tcW w:w="9669" w:type="dxa"/>
            <w:gridSpan w:val="8"/>
            <w:tcBorders>
              <w:right w:val="single" w:sz="4" w:space="0" w:color="000000"/>
            </w:tcBorders>
          </w:tcPr>
          <w:p w:rsidR="00147E21" w:rsidRPr="003866DA" w:rsidRDefault="00147E21" w:rsidP="00FC4362">
            <w:pPr>
              <w:jc w:val="center"/>
              <w:rPr>
                <w:rFonts w:ascii="Times New Roman" w:hAnsi="Times New Roman"/>
                <w:i/>
                <w:sz w:val="20"/>
                <w:szCs w:val="28"/>
              </w:rPr>
            </w:pPr>
          </w:p>
        </w:tc>
      </w:tr>
      <w:tr w:rsidR="00147E21" w:rsidRPr="003866DA" w:rsidTr="00FC4362">
        <w:tc>
          <w:tcPr>
            <w:tcW w:w="2094" w:type="dxa"/>
            <w:vMerge w:val="restart"/>
          </w:tcPr>
          <w:p w:rsidR="00147E21" w:rsidRPr="003866DA" w:rsidRDefault="00147E21" w:rsidP="00FC4362">
            <w:pPr>
              <w:rPr>
                <w:rFonts w:ascii="Times New Roman" w:hAnsi="Times New Roman"/>
                <w:sz w:val="18"/>
              </w:rPr>
            </w:pPr>
            <w:r w:rsidRPr="003866DA">
              <w:rPr>
                <w:rFonts w:ascii="Times New Roman" w:hAnsi="Times New Roman"/>
                <w:sz w:val="18"/>
              </w:rPr>
              <w:t>Филология</w:t>
            </w:r>
          </w:p>
        </w:tc>
        <w:tc>
          <w:tcPr>
            <w:tcW w:w="2313" w:type="dxa"/>
            <w:gridSpan w:val="2"/>
            <w:tcBorders>
              <w:left w:val="single" w:sz="4" w:space="0" w:color="000000"/>
            </w:tcBorders>
          </w:tcPr>
          <w:p w:rsidR="00147E21" w:rsidRPr="003866DA" w:rsidRDefault="00147E21" w:rsidP="00FC4362">
            <w:pPr>
              <w:rPr>
                <w:rFonts w:ascii="Times New Roman" w:hAnsi="Times New Roman"/>
                <w:sz w:val="18"/>
              </w:rPr>
            </w:pPr>
            <w:r w:rsidRPr="003866DA">
              <w:rPr>
                <w:rFonts w:ascii="Times New Roman" w:hAnsi="Times New Roman"/>
                <w:sz w:val="18"/>
              </w:rPr>
              <w:t>Русский язык</w:t>
            </w:r>
          </w:p>
        </w:tc>
        <w:tc>
          <w:tcPr>
            <w:tcW w:w="1354"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5/165</w:t>
            </w:r>
          </w:p>
        </w:tc>
        <w:tc>
          <w:tcPr>
            <w:tcW w:w="927"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5/170</w:t>
            </w:r>
          </w:p>
        </w:tc>
        <w:tc>
          <w:tcPr>
            <w:tcW w:w="925"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5/170</w:t>
            </w:r>
          </w:p>
        </w:tc>
        <w:tc>
          <w:tcPr>
            <w:tcW w:w="923"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5/170</w:t>
            </w:r>
          </w:p>
        </w:tc>
        <w:tc>
          <w:tcPr>
            <w:tcW w:w="1133" w:type="dxa"/>
            <w:tcBorders>
              <w:left w:val="single" w:sz="4" w:space="0" w:color="000000"/>
              <w:righ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20/675</w:t>
            </w:r>
          </w:p>
        </w:tc>
      </w:tr>
      <w:tr w:rsidR="00147E21" w:rsidRPr="003866DA" w:rsidTr="00FC4362">
        <w:tc>
          <w:tcPr>
            <w:tcW w:w="2094" w:type="dxa"/>
            <w:vMerge/>
          </w:tcPr>
          <w:p w:rsidR="00147E21" w:rsidRPr="003866DA" w:rsidRDefault="00147E21" w:rsidP="00FC4362">
            <w:pPr>
              <w:snapToGrid w:val="0"/>
              <w:rPr>
                <w:rFonts w:ascii="Times New Roman" w:hAnsi="Times New Roman"/>
                <w:sz w:val="18"/>
              </w:rPr>
            </w:pPr>
          </w:p>
        </w:tc>
        <w:tc>
          <w:tcPr>
            <w:tcW w:w="2313" w:type="dxa"/>
            <w:gridSpan w:val="2"/>
            <w:tcBorders>
              <w:left w:val="single" w:sz="4" w:space="0" w:color="000000"/>
            </w:tcBorders>
          </w:tcPr>
          <w:p w:rsidR="00147E21" w:rsidRPr="003866DA" w:rsidRDefault="00147E21" w:rsidP="00FC4362">
            <w:pPr>
              <w:rPr>
                <w:rFonts w:ascii="Times New Roman" w:hAnsi="Times New Roman"/>
                <w:sz w:val="18"/>
              </w:rPr>
            </w:pPr>
            <w:r w:rsidRPr="003866DA">
              <w:rPr>
                <w:rFonts w:ascii="Times New Roman" w:hAnsi="Times New Roman"/>
                <w:sz w:val="18"/>
              </w:rPr>
              <w:t>Литературное чтение</w:t>
            </w:r>
          </w:p>
        </w:tc>
        <w:tc>
          <w:tcPr>
            <w:tcW w:w="1354"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4/132</w:t>
            </w:r>
          </w:p>
        </w:tc>
        <w:tc>
          <w:tcPr>
            <w:tcW w:w="927"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4/136</w:t>
            </w:r>
          </w:p>
        </w:tc>
        <w:tc>
          <w:tcPr>
            <w:tcW w:w="925"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3/102</w:t>
            </w:r>
          </w:p>
        </w:tc>
        <w:tc>
          <w:tcPr>
            <w:tcW w:w="923"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3/102</w:t>
            </w:r>
          </w:p>
        </w:tc>
        <w:tc>
          <w:tcPr>
            <w:tcW w:w="1133" w:type="dxa"/>
            <w:tcBorders>
              <w:left w:val="single" w:sz="4" w:space="0" w:color="000000"/>
              <w:righ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14/472</w:t>
            </w:r>
          </w:p>
        </w:tc>
      </w:tr>
      <w:tr w:rsidR="00147E21" w:rsidRPr="003866DA" w:rsidTr="00FC4362">
        <w:tc>
          <w:tcPr>
            <w:tcW w:w="2094" w:type="dxa"/>
            <w:vMerge/>
          </w:tcPr>
          <w:p w:rsidR="00147E21" w:rsidRPr="003866DA" w:rsidRDefault="00147E21" w:rsidP="00FC4362">
            <w:pPr>
              <w:snapToGrid w:val="0"/>
              <w:rPr>
                <w:rFonts w:ascii="Times New Roman" w:hAnsi="Times New Roman"/>
                <w:sz w:val="18"/>
              </w:rPr>
            </w:pPr>
          </w:p>
        </w:tc>
        <w:tc>
          <w:tcPr>
            <w:tcW w:w="2313" w:type="dxa"/>
            <w:gridSpan w:val="2"/>
            <w:tcBorders>
              <w:left w:val="single" w:sz="4" w:space="0" w:color="000000"/>
            </w:tcBorders>
          </w:tcPr>
          <w:p w:rsidR="00147E21" w:rsidRPr="003866DA" w:rsidRDefault="00147E21" w:rsidP="00FC4362">
            <w:pPr>
              <w:rPr>
                <w:rFonts w:ascii="Times New Roman" w:hAnsi="Times New Roman"/>
                <w:sz w:val="18"/>
              </w:rPr>
            </w:pPr>
            <w:r w:rsidRPr="003866DA">
              <w:rPr>
                <w:rFonts w:ascii="Times New Roman" w:hAnsi="Times New Roman"/>
                <w:sz w:val="18"/>
              </w:rPr>
              <w:t>Иностранный язык</w:t>
            </w:r>
          </w:p>
        </w:tc>
        <w:tc>
          <w:tcPr>
            <w:tcW w:w="1354"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w:t>
            </w:r>
          </w:p>
        </w:tc>
        <w:tc>
          <w:tcPr>
            <w:tcW w:w="927"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2/68</w:t>
            </w:r>
          </w:p>
        </w:tc>
        <w:tc>
          <w:tcPr>
            <w:tcW w:w="925"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2/68</w:t>
            </w:r>
          </w:p>
        </w:tc>
        <w:tc>
          <w:tcPr>
            <w:tcW w:w="923"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2/68</w:t>
            </w:r>
          </w:p>
        </w:tc>
        <w:tc>
          <w:tcPr>
            <w:tcW w:w="1133" w:type="dxa"/>
            <w:tcBorders>
              <w:left w:val="single" w:sz="4" w:space="0" w:color="000000"/>
              <w:righ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6/204</w:t>
            </w:r>
          </w:p>
        </w:tc>
      </w:tr>
      <w:tr w:rsidR="00147E21" w:rsidRPr="003866DA" w:rsidTr="00FC4362">
        <w:tc>
          <w:tcPr>
            <w:tcW w:w="2094" w:type="dxa"/>
          </w:tcPr>
          <w:p w:rsidR="00147E21" w:rsidRPr="003866DA" w:rsidRDefault="00147E21" w:rsidP="00FC4362">
            <w:pPr>
              <w:rPr>
                <w:rFonts w:ascii="Times New Roman" w:hAnsi="Times New Roman"/>
                <w:sz w:val="18"/>
              </w:rPr>
            </w:pPr>
            <w:r w:rsidRPr="003866DA">
              <w:rPr>
                <w:rFonts w:ascii="Times New Roman" w:hAnsi="Times New Roman"/>
                <w:sz w:val="18"/>
              </w:rPr>
              <w:t>Математика и информатика</w:t>
            </w:r>
          </w:p>
        </w:tc>
        <w:tc>
          <w:tcPr>
            <w:tcW w:w="2313" w:type="dxa"/>
            <w:gridSpan w:val="2"/>
            <w:tcBorders>
              <w:left w:val="single" w:sz="4" w:space="0" w:color="000000"/>
            </w:tcBorders>
          </w:tcPr>
          <w:p w:rsidR="00147E21" w:rsidRPr="003866DA" w:rsidRDefault="00147E21" w:rsidP="00FC4362">
            <w:pPr>
              <w:rPr>
                <w:rFonts w:ascii="Times New Roman" w:hAnsi="Times New Roman"/>
                <w:sz w:val="18"/>
              </w:rPr>
            </w:pPr>
            <w:r w:rsidRPr="003866DA">
              <w:rPr>
                <w:rFonts w:ascii="Times New Roman" w:hAnsi="Times New Roman"/>
                <w:sz w:val="18"/>
              </w:rPr>
              <w:t xml:space="preserve">Математика </w:t>
            </w:r>
          </w:p>
        </w:tc>
        <w:tc>
          <w:tcPr>
            <w:tcW w:w="1354"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4/132</w:t>
            </w:r>
          </w:p>
        </w:tc>
        <w:tc>
          <w:tcPr>
            <w:tcW w:w="927"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4/136</w:t>
            </w:r>
          </w:p>
        </w:tc>
        <w:tc>
          <w:tcPr>
            <w:tcW w:w="925"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4/136</w:t>
            </w:r>
          </w:p>
        </w:tc>
        <w:tc>
          <w:tcPr>
            <w:tcW w:w="923" w:type="dxa"/>
            <w:tcBorders>
              <w:left w:val="single" w:sz="4" w:space="0" w:color="000000"/>
            </w:tcBorders>
          </w:tcPr>
          <w:p w:rsidR="00147E21" w:rsidRPr="003866DA" w:rsidRDefault="00147E21" w:rsidP="00FC4362">
            <w:pPr>
              <w:jc w:val="center"/>
              <w:rPr>
                <w:rFonts w:ascii="Times New Roman" w:hAnsi="Times New Roman"/>
                <w:sz w:val="18"/>
              </w:rPr>
            </w:pPr>
            <w:r w:rsidRPr="003866DA">
              <w:rPr>
                <w:rFonts w:ascii="Times New Roman" w:hAnsi="Times New Roman"/>
                <w:sz w:val="18"/>
              </w:rPr>
              <w:t>4/136</w:t>
            </w:r>
          </w:p>
        </w:tc>
        <w:tc>
          <w:tcPr>
            <w:tcW w:w="1133" w:type="dxa"/>
            <w:tcBorders>
              <w:left w:val="single" w:sz="4" w:space="0" w:color="000000"/>
              <w:right w:val="single" w:sz="4" w:space="0" w:color="000000"/>
            </w:tcBorders>
          </w:tcPr>
          <w:p w:rsidR="00147E21" w:rsidRPr="003866DA" w:rsidRDefault="00147E21" w:rsidP="00FC4362">
            <w:pPr>
              <w:jc w:val="center"/>
              <w:rPr>
                <w:sz w:val="18"/>
              </w:rPr>
            </w:pPr>
            <w:r w:rsidRPr="003866DA">
              <w:rPr>
                <w:rFonts w:ascii="Times New Roman" w:hAnsi="Times New Roman"/>
                <w:sz w:val="18"/>
              </w:rPr>
              <w:t>16/540</w:t>
            </w:r>
          </w:p>
        </w:tc>
      </w:tr>
      <w:tr w:rsidR="00147E21" w:rsidTr="00FC4362">
        <w:tc>
          <w:tcPr>
            <w:tcW w:w="2094" w:type="dxa"/>
          </w:tcPr>
          <w:p w:rsidR="00147E21" w:rsidRDefault="00147E21" w:rsidP="00FC4362">
            <w:pPr>
              <w:rPr>
                <w:rFonts w:ascii="Times New Roman" w:hAnsi="Times New Roman"/>
                <w:b/>
              </w:rPr>
            </w:pPr>
            <w:r>
              <w:rPr>
                <w:rFonts w:ascii="Times New Roman" w:hAnsi="Times New Roman"/>
                <w:b/>
              </w:rPr>
              <w:t xml:space="preserve">Обществознание и естествознание </w:t>
            </w:r>
          </w:p>
        </w:tc>
        <w:tc>
          <w:tcPr>
            <w:tcW w:w="2313" w:type="dxa"/>
            <w:gridSpan w:val="2"/>
            <w:tcBorders>
              <w:left w:val="single" w:sz="4" w:space="0" w:color="000000"/>
            </w:tcBorders>
          </w:tcPr>
          <w:p w:rsidR="00147E21" w:rsidRDefault="00147E21" w:rsidP="00FC4362">
            <w:pPr>
              <w:rPr>
                <w:rFonts w:ascii="Times New Roman" w:hAnsi="Times New Roman"/>
              </w:rPr>
            </w:pPr>
            <w:r>
              <w:rPr>
                <w:rFonts w:ascii="Times New Roman" w:hAnsi="Times New Roman"/>
              </w:rPr>
              <w:t>Окружающий мир</w:t>
            </w:r>
          </w:p>
        </w:tc>
        <w:tc>
          <w:tcPr>
            <w:tcW w:w="1354"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1/33</w:t>
            </w:r>
          </w:p>
        </w:tc>
        <w:tc>
          <w:tcPr>
            <w:tcW w:w="927"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2/68</w:t>
            </w:r>
          </w:p>
        </w:tc>
        <w:tc>
          <w:tcPr>
            <w:tcW w:w="925"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2/68</w:t>
            </w:r>
          </w:p>
        </w:tc>
        <w:tc>
          <w:tcPr>
            <w:tcW w:w="923"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2/68</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rPr>
            </w:pPr>
            <w:r>
              <w:rPr>
                <w:rFonts w:ascii="Times New Roman" w:hAnsi="Times New Roman"/>
              </w:rPr>
              <w:t>7/237</w:t>
            </w:r>
          </w:p>
        </w:tc>
      </w:tr>
      <w:tr w:rsidR="00147E21" w:rsidTr="00FC4362">
        <w:tc>
          <w:tcPr>
            <w:tcW w:w="2094" w:type="dxa"/>
          </w:tcPr>
          <w:p w:rsidR="00147E21" w:rsidRDefault="00147E21" w:rsidP="00FC4362">
            <w:pPr>
              <w:rPr>
                <w:rFonts w:ascii="Times New Roman" w:hAnsi="Times New Roman"/>
                <w:b/>
              </w:rPr>
            </w:pPr>
            <w:r>
              <w:rPr>
                <w:rFonts w:ascii="Times New Roman" w:hAnsi="Times New Roman"/>
                <w:b/>
              </w:rPr>
              <w:t>Основы духовно-нравственной культуры народов России</w:t>
            </w:r>
          </w:p>
        </w:tc>
        <w:tc>
          <w:tcPr>
            <w:tcW w:w="2313" w:type="dxa"/>
            <w:gridSpan w:val="2"/>
            <w:tcBorders>
              <w:left w:val="single" w:sz="4" w:space="0" w:color="000000"/>
            </w:tcBorders>
          </w:tcPr>
          <w:p w:rsidR="00147E21" w:rsidRDefault="00147E21" w:rsidP="00FC4362">
            <w:pPr>
              <w:rPr>
                <w:rFonts w:ascii="Times New Roman" w:hAnsi="Times New Roman"/>
              </w:rPr>
            </w:pPr>
            <w:r>
              <w:rPr>
                <w:rFonts w:ascii="Times New Roman" w:hAnsi="Times New Roman"/>
              </w:rPr>
              <w:t>Основы религиозных культур и этики</w:t>
            </w:r>
          </w:p>
        </w:tc>
        <w:tc>
          <w:tcPr>
            <w:tcW w:w="1354"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w:t>
            </w:r>
          </w:p>
        </w:tc>
        <w:tc>
          <w:tcPr>
            <w:tcW w:w="927"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w:t>
            </w:r>
          </w:p>
        </w:tc>
        <w:tc>
          <w:tcPr>
            <w:tcW w:w="925"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w:t>
            </w:r>
          </w:p>
        </w:tc>
        <w:tc>
          <w:tcPr>
            <w:tcW w:w="923"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r>
      <w:tr w:rsidR="00147E21" w:rsidTr="00FC4362">
        <w:tc>
          <w:tcPr>
            <w:tcW w:w="2094" w:type="dxa"/>
            <w:vMerge w:val="restart"/>
          </w:tcPr>
          <w:p w:rsidR="00147E21" w:rsidRDefault="00147E21" w:rsidP="00FC4362">
            <w:pPr>
              <w:rPr>
                <w:rFonts w:ascii="Times New Roman" w:hAnsi="Times New Roman"/>
                <w:b/>
              </w:rPr>
            </w:pPr>
            <w:r>
              <w:rPr>
                <w:rFonts w:ascii="Times New Roman" w:hAnsi="Times New Roman"/>
                <w:b/>
              </w:rPr>
              <w:t>Искусство</w:t>
            </w:r>
          </w:p>
        </w:tc>
        <w:tc>
          <w:tcPr>
            <w:tcW w:w="2313" w:type="dxa"/>
            <w:gridSpan w:val="2"/>
            <w:tcBorders>
              <w:left w:val="single" w:sz="4" w:space="0" w:color="000000"/>
            </w:tcBorders>
          </w:tcPr>
          <w:p w:rsidR="00147E21" w:rsidRDefault="00147E21" w:rsidP="00FC4362">
            <w:pPr>
              <w:rPr>
                <w:rFonts w:ascii="Times New Roman" w:hAnsi="Times New Roman"/>
              </w:rPr>
            </w:pPr>
            <w:r>
              <w:rPr>
                <w:rFonts w:ascii="Times New Roman" w:hAnsi="Times New Roman"/>
              </w:rPr>
              <w:t xml:space="preserve">Музыка </w:t>
            </w:r>
          </w:p>
        </w:tc>
        <w:tc>
          <w:tcPr>
            <w:tcW w:w="1354"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1/33</w:t>
            </w:r>
          </w:p>
        </w:tc>
        <w:tc>
          <w:tcPr>
            <w:tcW w:w="927"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c>
          <w:tcPr>
            <w:tcW w:w="925"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c>
          <w:tcPr>
            <w:tcW w:w="923"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rPr>
            </w:pPr>
            <w:r>
              <w:rPr>
                <w:rFonts w:ascii="Times New Roman" w:hAnsi="Times New Roman"/>
              </w:rPr>
              <w:t>4/135</w:t>
            </w:r>
          </w:p>
        </w:tc>
      </w:tr>
      <w:tr w:rsidR="00147E21" w:rsidTr="00FC4362">
        <w:tc>
          <w:tcPr>
            <w:tcW w:w="2094" w:type="dxa"/>
            <w:vMerge/>
          </w:tcPr>
          <w:p w:rsidR="00147E21" w:rsidRDefault="00147E21" w:rsidP="00FC4362">
            <w:pPr>
              <w:snapToGrid w:val="0"/>
              <w:rPr>
                <w:rFonts w:ascii="Times New Roman" w:hAnsi="Times New Roman"/>
                <w:b/>
              </w:rPr>
            </w:pPr>
          </w:p>
        </w:tc>
        <w:tc>
          <w:tcPr>
            <w:tcW w:w="2313" w:type="dxa"/>
            <w:gridSpan w:val="2"/>
            <w:tcBorders>
              <w:left w:val="single" w:sz="4" w:space="0" w:color="000000"/>
            </w:tcBorders>
          </w:tcPr>
          <w:p w:rsidR="00147E21" w:rsidRDefault="00147E21" w:rsidP="00FC4362">
            <w:pPr>
              <w:rPr>
                <w:rFonts w:ascii="Times New Roman" w:hAnsi="Times New Roman"/>
              </w:rPr>
            </w:pPr>
            <w:r>
              <w:rPr>
                <w:rFonts w:ascii="Times New Roman" w:hAnsi="Times New Roman"/>
              </w:rPr>
              <w:t>Изобразительное искусство</w:t>
            </w:r>
          </w:p>
        </w:tc>
        <w:tc>
          <w:tcPr>
            <w:tcW w:w="1354"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w:t>
            </w:r>
          </w:p>
        </w:tc>
        <w:tc>
          <w:tcPr>
            <w:tcW w:w="927"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c>
          <w:tcPr>
            <w:tcW w:w="925"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c>
          <w:tcPr>
            <w:tcW w:w="923"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rPr>
            </w:pPr>
            <w:r>
              <w:rPr>
                <w:rFonts w:ascii="Times New Roman" w:hAnsi="Times New Roman"/>
              </w:rPr>
              <w:t>3/102</w:t>
            </w:r>
          </w:p>
        </w:tc>
      </w:tr>
      <w:tr w:rsidR="00147E21" w:rsidTr="00FC4362">
        <w:tc>
          <w:tcPr>
            <w:tcW w:w="2094" w:type="dxa"/>
          </w:tcPr>
          <w:p w:rsidR="00147E21" w:rsidRDefault="00147E21" w:rsidP="00FC4362">
            <w:pPr>
              <w:rPr>
                <w:rFonts w:ascii="Times New Roman" w:hAnsi="Times New Roman"/>
                <w:b/>
              </w:rPr>
            </w:pPr>
            <w:r>
              <w:rPr>
                <w:rFonts w:ascii="Times New Roman" w:hAnsi="Times New Roman"/>
                <w:b/>
              </w:rPr>
              <w:t>Технология</w:t>
            </w:r>
          </w:p>
        </w:tc>
        <w:tc>
          <w:tcPr>
            <w:tcW w:w="2313" w:type="dxa"/>
            <w:gridSpan w:val="2"/>
            <w:tcBorders>
              <w:left w:val="single" w:sz="4" w:space="0" w:color="000000"/>
            </w:tcBorders>
          </w:tcPr>
          <w:p w:rsidR="00147E21" w:rsidRDefault="00147E21" w:rsidP="00FC4362">
            <w:pPr>
              <w:rPr>
                <w:rFonts w:ascii="Times New Roman" w:hAnsi="Times New Roman"/>
              </w:rPr>
            </w:pPr>
            <w:r>
              <w:rPr>
                <w:rFonts w:ascii="Times New Roman" w:hAnsi="Times New Roman"/>
              </w:rPr>
              <w:t xml:space="preserve">Технология </w:t>
            </w:r>
          </w:p>
        </w:tc>
        <w:tc>
          <w:tcPr>
            <w:tcW w:w="1354"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1/33</w:t>
            </w:r>
          </w:p>
        </w:tc>
        <w:tc>
          <w:tcPr>
            <w:tcW w:w="927"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c>
          <w:tcPr>
            <w:tcW w:w="925"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2/68</w:t>
            </w:r>
          </w:p>
        </w:tc>
        <w:tc>
          <w:tcPr>
            <w:tcW w:w="923"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2/68</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rPr>
            </w:pPr>
            <w:r>
              <w:rPr>
                <w:rFonts w:ascii="Times New Roman" w:hAnsi="Times New Roman"/>
              </w:rPr>
              <w:t>6/203</w:t>
            </w:r>
          </w:p>
        </w:tc>
      </w:tr>
      <w:tr w:rsidR="00147E21" w:rsidTr="00FC4362">
        <w:tc>
          <w:tcPr>
            <w:tcW w:w="2094" w:type="dxa"/>
          </w:tcPr>
          <w:p w:rsidR="00147E21" w:rsidRDefault="00147E21" w:rsidP="00FC4362">
            <w:pPr>
              <w:rPr>
                <w:rFonts w:ascii="Times New Roman" w:hAnsi="Times New Roman"/>
                <w:b/>
              </w:rPr>
            </w:pPr>
            <w:r>
              <w:rPr>
                <w:rFonts w:ascii="Times New Roman" w:hAnsi="Times New Roman"/>
                <w:b/>
              </w:rPr>
              <w:t>Физическая культура</w:t>
            </w:r>
          </w:p>
        </w:tc>
        <w:tc>
          <w:tcPr>
            <w:tcW w:w="2313" w:type="dxa"/>
            <w:gridSpan w:val="2"/>
            <w:tcBorders>
              <w:left w:val="single" w:sz="4" w:space="0" w:color="000000"/>
            </w:tcBorders>
          </w:tcPr>
          <w:p w:rsidR="00147E21" w:rsidRDefault="00147E21" w:rsidP="00FC4362">
            <w:pPr>
              <w:rPr>
                <w:rFonts w:ascii="Times New Roman" w:hAnsi="Times New Roman"/>
              </w:rPr>
            </w:pPr>
            <w:r>
              <w:rPr>
                <w:rFonts w:ascii="Times New Roman" w:hAnsi="Times New Roman"/>
              </w:rPr>
              <w:t>Физическая культура</w:t>
            </w:r>
          </w:p>
        </w:tc>
        <w:tc>
          <w:tcPr>
            <w:tcW w:w="1354"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3/99</w:t>
            </w:r>
          </w:p>
        </w:tc>
        <w:tc>
          <w:tcPr>
            <w:tcW w:w="927"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3/102</w:t>
            </w:r>
          </w:p>
        </w:tc>
        <w:tc>
          <w:tcPr>
            <w:tcW w:w="925"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3/102</w:t>
            </w:r>
          </w:p>
        </w:tc>
        <w:tc>
          <w:tcPr>
            <w:tcW w:w="923"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3/102</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rPr>
            </w:pPr>
            <w:r>
              <w:rPr>
                <w:rFonts w:ascii="Times New Roman" w:hAnsi="Times New Roman"/>
              </w:rPr>
              <w:t>12/405</w:t>
            </w:r>
          </w:p>
        </w:tc>
      </w:tr>
      <w:tr w:rsidR="00147E21" w:rsidTr="00FC4362">
        <w:tc>
          <w:tcPr>
            <w:tcW w:w="2094" w:type="dxa"/>
          </w:tcPr>
          <w:p w:rsidR="00147E21" w:rsidRDefault="00147E21" w:rsidP="00FC4362">
            <w:pPr>
              <w:rPr>
                <w:rFonts w:ascii="Times New Roman" w:hAnsi="Times New Roman"/>
                <w:b/>
              </w:rPr>
            </w:pPr>
            <w:r>
              <w:rPr>
                <w:rFonts w:ascii="Times New Roman" w:hAnsi="Times New Roman"/>
                <w:b/>
              </w:rPr>
              <w:t>Итого</w:t>
            </w:r>
          </w:p>
        </w:tc>
        <w:tc>
          <w:tcPr>
            <w:tcW w:w="2313" w:type="dxa"/>
            <w:gridSpan w:val="2"/>
            <w:tcBorders>
              <w:left w:val="single" w:sz="4" w:space="0" w:color="000000"/>
            </w:tcBorders>
          </w:tcPr>
          <w:p w:rsidR="00147E21" w:rsidRDefault="00147E21" w:rsidP="00FC4362">
            <w:pPr>
              <w:snapToGrid w:val="0"/>
              <w:rPr>
                <w:rFonts w:ascii="Times New Roman" w:hAnsi="Times New Roman"/>
                <w:b/>
              </w:rPr>
            </w:pPr>
          </w:p>
        </w:tc>
        <w:tc>
          <w:tcPr>
            <w:tcW w:w="1354"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19/627</w:t>
            </w:r>
          </w:p>
        </w:tc>
        <w:tc>
          <w:tcPr>
            <w:tcW w:w="927"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23/782</w:t>
            </w:r>
          </w:p>
        </w:tc>
        <w:tc>
          <w:tcPr>
            <w:tcW w:w="925"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23/782</w:t>
            </w:r>
          </w:p>
        </w:tc>
        <w:tc>
          <w:tcPr>
            <w:tcW w:w="923"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24/816</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b/>
              </w:rPr>
            </w:pPr>
            <w:r>
              <w:rPr>
                <w:rFonts w:ascii="Times New Roman" w:hAnsi="Times New Roman"/>
                <w:b/>
              </w:rPr>
              <w:t>89/3007</w:t>
            </w:r>
          </w:p>
        </w:tc>
      </w:tr>
      <w:tr w:rsidR="00147E21" w:rsidTr="00FC4362">
        <w:tc>
          <w:tcPr>
            <w:tcW w:w="9669" w:type="dxa"/>
            <w:gridSpan w:val="8"/>
            <w:tcBorders>
              <w:right w:val="single" w:sz="4" w:space="0" w:color="000000"/>
            </w:tcBorders>
          </w:tcPr>
          <w:p w:rsidR="00147E21" w:rsidRDefault="00147E21" w:rsidP="00FC4362">
            <w:pPr>
              <w:jc w:val="center"/>
              <w:rPr>
                <w:rFonts w:ascii="Times New Roman" w:hAnsi="Times New Roman"/>
              </w:rPr>
            </w:pPr>
            <w:r>
              <w:rPr>
                <w:rFonts w:ascii="Times New Roman" w:hAnsi="Times New Roman"/>
                <w:b/>
                <w:i/>
                <w:sz w:val="28"/>
                <w:szCs w:val="28"/>
              </w:rPr>
              <w:t>Часть, формируемая участниками образовательных отношений</w:t>
            </w:r>
          </w:p>
        </w:tc>
      </w:tr>
      <w:tr w:rsidR="00147E21" w:rsidTr="00FC4362">
        <w:tc>
          <w:tcPr>
            <w:tcW w:w="2160" w:type="dxa"/>
            <w:gridSpan w:val="2"/>
            <w:vMerge w:val="restart"/>
          </w:tcPr>
          <w:p w:rsidR="00147E21" w:rsidRDefault="00147E21" w:rsidP="00FC4362">
            <w:pPr>
              <w:rPr>
                <w:rFonts w:ascii="Times New Roman" w:hAnsi="Times New Roman"/>
                <w:b/>
              </w:rPr>
            </w:pPr>
            <w:r>
              <w:rPr>
                <w:rFonts w:ascii="Times New Roman" w:hAnsi="Times New Roman"/>
                <w:b/>
              </w:rPr>
              <w:t>Филология</w:t>
            </w:r>
          </w:p>
        </w:tc>
        <w:tc>
          <w:tcPr>
            <w:tcW w:w="2247" w:type="dxa"/>
            <w:tcBorders>
              <w:left w:val="single" w:sz="4" w:space="0" w:color="000000"/>
            </w:tcBorders>
          </w:tcPr>
          <w:p w:rsidR="00147E21" w:rsidRDefault="00147E21" w:rsidP="00FC4362">
            <w:pPr>
              <w:rPr>
                <w:rFonts w:ascii="Times New Roman" w:hAnsi="Times New Roman"/>
              </w:rPr>
            </w:pPr>
            <w:r>
              <w:rPr>
                <w:rFonts w:ascii="Times New Roman" w:hAnsi="Times New Roman"/>
              </w:rPr>
              <w:t>Родной язык</w:t>
            </w:r>
          </w:p>
        </w:tc>
        <w:tc>
          <w:tcPr>
            <w:tcW w:w="1354"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1/33</w:t>
            </w:r>
          </w:p>
        </w:tc>
        <w:tc>
          <w:tcPr>
            <w:tcW w:w="927"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2/68</w:t>
            </w:r>
          </w:p>
        </w:tc>
        <w:tc>
          <w:tcPr>
            <w:tcW w:w="925"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2/68</w:t>
            </w:r>
          </w:p>
        </w:tc>
        <w:tc>
          <w:tcPr>
            <w:tcW w:w="923"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rPr>
            </w:pPr>
            <w:r>
              <w:rPr>
                <w:rFonts w:ascii="Times New Roman" w:hAnsi="Times New Roman"/>
              </w:rPr>
              <w:t>6/203</w:t>
            </w:r>
          </w:p>
        </w:tc>
      </w:tr>
      <w:tr w:rsidR="00147E21" w:rsidTr="00FC4362">
        <w:tc>
          <w:tcPr>
            <w:tcW w:w="2160" w:type="dxa"/>
            <w:gridSpan w:val="2"/>
            <w:vMerge/>
          </w:tcPr>
          <w:p w:rsidR="00147E21" w:rsidRDefault="00147E21" w:rsidP="00FC4362">
            <w:pPr>
              <w:snapToGrid w:val="0"/>
              <w:rPr>
                <w:rFonts w:ascii="Times New Roman" w:hAnsi="Times New Roman"/>
                <w:b/>
              </w:rPr>
            </w:pPr>
          </w:p>
        </w:tc>
        <w:tc>
          <w:tcPr>
            <w:tcW w:w="2247" w:type="dxa"/>
            <w:tcBorders>
              <w:left w:val="single" w:sz="4" w:space="0" w:color="000000"/>
            </w:tcBorders>
          </w:tcPr>
          <w:p w:rsidR="00147E21" w:rsidRDefault="00147E21" w:rsidP="00FC4362">
            <w:pPr>
              <w:rPr>
                <w:rFonts w:ascii="Times New Roman" w:hAnsi="Times New Roman"/>
              </w:rPr>
            </w:pPr>
            <w:r>
              <w:rPr>
                <w:rFonts w:ascii="Times New Roman" w:hAnsi="Times New Roman"/>
              </w:rPr>
              <w:t>Литературное чтение на родном языке</w:t>
            </w:r>
          </w:p>
        </w:tc>
        <w:tc>
          <w:tcPr>
            <w:tcW w:w="1354"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1/33</w:t>
            </w:r>
          </w:p>
        </w:tc>
        <w:tc>
          <w:tcPr>
            <w:tcW w:w="927"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c>
          <w:tcPr>
            <w:tcW w:w="925"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c>
          <w:tcPr>
            <w:tcW w:w="923"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1/34</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rPr>
            </w:pPr>
            <w:r>
              <w:rPr>
                <w:rFonts w:ascii="Times New Roman" w:hAnsi="Times New Roman"/>
              </w:rPr>
              <w:t>4/135</w:t>
            </w:r>
          </w:p>
        </w:tc>
      </w:tr>
      <w:tr w:rsidR="00147E21" w:rsidTr="00FC4362">
        <w:tc>
          <w:tcPr>
            <w:tcW w:w="4407" w:type="dxa"/>
            <w:gridSpan w:val="3"/>
          </w:tcPr>
          <w:p w:rsidR="00147E21" w:rsidRDefault="00147E21" w:rsidP="00FC4362">
            <w:pPr>
              <w:rPr>
                <w:rFonts w:ascii="Times New Roman" w:hAnsi="Times New Roman"/>
              </w:rPr>
            </w:pPr>
            <w:r>
              <w:rPr>
                <w:rFonts w:ascii="Times New Roman" w:hAnsi="Times New Roman"/>
                <w:b/>
              </w:rPr>
              <w:t>Компонент образовательного учреждения</w:t>
            </w:r>
          </w:p>
        </w:tc>
        <w:tc>
          <w:tcPr>
            <w:tcW w:w="1354"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w:t>
            </w:r>
          </w:p>
        </w:tc>
        <w:tc>
          <w:tcPr>
            <w:tcW w:w="927"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w:t>
            </w:r>
          </w:p>
        </w:tc>
        <w:tc>
          <w:tcPr>
            <w:tcW w:w="925"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w:t>
            </w:r>
          </w:p>
        </w:tc>
        <w:tc>
          <w:tcPr>
            <w:tcW w:w="923" w:type="dxa"/>
            <w:tcBorders>
              <w:left w:val="single" w:sz="4" w:space="0" w:color="000000"/>
            </w:tcBorders>
          </w:tcPr>
          <w:p w:rsidR="00147E21" w:rsidRDefault="00147E21" w:rsidP="00FC4362">
            <w:pPr>
              <w:jc w:val="center"/>
              <w:rPr>
                <w:rFonts w:ascii="Times New Roman" w:hAnsi="Times New Roman"/>
              </w:rPr>
            </w:pPr>
            <w:r>
              <w:rPr>
                <w:rFonts w:ascii="Times New Roman" w:hAnsi="Times New Roman"/>
              </w:rPr>
              <w:t>-</w:t>
            </w:r>
          </w:p>
        </w:tc>
        <w:tc>
          <w:tcPr>
            <w:tcW w:w="1133" w:type="dxa"/>
            <w:tcBorders>
              <w:left w:val="single" w:sz="4" w:space="0" w:color="000000"/>
              <w:right w:val="single" w:sz="4" w:space="0" w:color="000000"/>
            </w:tcBorders>
          </w:tcPr>
          <w:p w:rsidR="00147E21" w:rsidRDefault="00147E21" w:rsidP="00FC4362">
            <w:pPr>
              <w:snapToGrid w:val="0"/>
              <w:jc w:val="center"/>
              <w:rPr>
                <w:rFonts w:ascii="Times New Roman" w:hAnsi="Times New Roman"/>
              </w:rPr>
            </w:pPr>
          </w:p>
        </w:tc>
      </w:tr>
      <w:tr w:rsidR="00147E21" w:rsidTr="00FC4362">
        <w:tc>
          <w:tcPr>
            <w:tcW w:w="4407" w:type="dxa"/>
            <w:gridSpan w:val="3"/>
          </w:tcPr>
          <w:p w:rsidR="00147E21" w:rsidRDefault="00147E21" w:rsidP="00FC4362">
            <w:pPr>
              <w:rPr>
                <w:rFonts w:ascii="Times New Roman" w:hAnsi="Times New Roman"/>
                <w:b/>
              </w:rPr>
            </w:pPr>
            <w:r>
              <w:rPr>
                <w:rFonts w:ascii="Times New Roman" w:hAnsi="Times New Roman"/>
                <w:b/>
              </w:rPr>
              <w:t>Итого</w:t>
            </w:r>
          </w:p>
        </w:tc>
        <w:tc>
          <w:tcPr>
            <w:tcW w:w="1354"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2/66</w:t>
            </w:r>
          </w:p>
        </w:tc>
        <w:tc>
          <w:tcPr>
            <w:tcW w:w="927"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3/102</w:t>
            </w:r>
          </w:p>
        </w:tc>
        <w:tc>
          <w:tcPr>
            <w:tcW w:w="925"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3/102</w:t>
            </w:r>
          </w:p>
        </w:tc>
        <w:tc>
          <w:tcPr>
            <w:tcW w:w="923"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2/68</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b/>
              </w:rPr>
            </w:pPr>
            <w:r>
              <w:rPr>
                <w:rFonts w:ascii="Times New Roman" w:hAnsi="Times New Roman"/>
                <w:b/>
              </w:rPr>
              <w:t>10/338</w:t>
            </w:r>
          </w:p>
        </w:tc>
      </w:tr>
      <w:tr w:rsidR="00147E21" w:rsidTr="00FC4362">
        <w:tc>
          <w:tcPr>
            <w:tcW w:w="4407" w:type="dxa"/>
            <w:gridSpan w:val="3"/>
          </w:tcPr>
          <w:p w:rsidR="00147E21" w:rsidRDefault="00147E21" w:rsidP="00FC4362">
            <w:pPr>
              <w:jc w:val="center"/>
              <w:rPr>
                <w:rFonts w:ascii="Times New Roman" w:hAnsi="Times New Roman"/>
                <w:b/>
              </w:rPr>
            </w:pPr>
            <w:r>
              <w:rPr>
                <w:rFonts w:ascii="Times New Roman" w:hAnsi="Times New Roman"/>
                <w:b/>
              </w:rPr>
              <w:t>Предельно допустимая аудиторная учебная нагрузка при 6-дневной учебной недели</w:t>
            </w:r>
          </w:p>
        </w:tc>
        <w:tc>
          <w:tcPr>
            <w:tcW w:w="1354"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21/</w:t>
            </w:r>
          </w:p>
          <w:p w:rsidR="00147E21" w:rsidRDefault="00147E21" w:rsidP="00FC4362">
            <w:pPr>
              <w:jc w:val="center"/>
              <w:rPr>
                <w:rFonts w:ascii="Times New Roman" w:hAnsi="Times New Roman"/>
                <w:b/>
              </w:rPr>
            </w:pPr>
            <w:r>
              <w:rPr>
                <w:rFonts w:ascii="Times New Roman" w:hAnsi="Times New Roman"/>
                <w:b/>
              </w:rPr>
              <w:t>693</w:t>
            </w:r>
          </w:p>
        </w:tc>
        <w:tc>
          <w:tcPr>
            <w:tcW w:w="927"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26/</w:t>
            </w:r>
          </w:p>
          <w:p w:rsidR="00147E21" w:rsidRDefault="00147E21" w:rsidP="00FC4362">
            <w:pPr>
              <w:jc w:val="center"/>
              <w:rPr>
                <w:rFonts w:ascii="Times New Roman" w:hAnsi="Times New Roman"/>
                <w:b/>
              </w:rPr>
            </w:pPr>
            <w:r>
              <w:rPr>
                <w:rFonts w:ascii="Times New Roman" w:hAnsi="Times New Roman"/>
                <w:b/>
              </w:rPr>
              <w:t>884</w:t>
            </w:r>
          </w:p>
        </w:tc>
        <w:tc>
          <w:tcPr>
            <w:tcW w:w="925"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26/</w:t>
            </w:r>
          </w:p>
          <w:p w:rsidR="00147E21" w:rsidRDefault="00147E21" w:rsidP="00FC4362">
            <w:pPr>
              <w:jc w:val="center"/>
              <w:rPr>
                <w:rFonts w:ascii="Times New Roman" w:hAnsi="Times New Roman"/>
                <w:b/>
              </w:rPr>
            </w:pPr>
            <w:r>
              <w:rPr>
                <w:rFonts w:ascii="Times New Roman" w:hAnsi="Times New Roman"/>
                <w:b/>
              </w:rPr>
              <w:t>884</w:t>
            </w:r>
          </w:p>
        </w:tc>
        <w:tc>
          <w:tcPr>
            <w:tcW w:w="923"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26/</w:t>
            </w:r>
          </w:p>
          <w:p w:rsidR="00147E21" w:rsidRDefault="00147E21" w:rsidP="00FC4362">
            <w:pPr>
              <w:jc w:val="center"/>
              <w:rPr>
                <w:rFonts w:ascii="Times New Roman" w:hAnsi="Times New Roman"/>
                <w:b/>
              </w:rPr>
            </w:pPr>
            <w:r>
              <w:rPr>
                <w:rFonts w:ascii="Times New Roman" w:hAnsi="Times New Roman"/>
                <w:b/>
              </w:rPr>
              <w:t>884</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b/>
              </w:rPr>
            </w:pPr>
            <w:r>
              <w:rPr>
                <w:rFonts w:ascii="Times New Roman" w:hAnsi="Times New Roman"/>
                <w:b/>
              </w:rPr>
              <w:t>99/</w:t>
            </w:r>
          </w:p>
          <w:p w:rsidR="00147E21" w:rsidRDefault="00147E21" w:rsidP="00FC4362">
            <w:pPr>
              <w:jc w:val="center"/>
              <w:rPr>
                <w:rFonts w:ascii="Times New Roman" w:hAnsi="Times New Roman"/>
                <w:b/>
              </w:rPr>
            </w:pPr>
            <w:r>
              <w:rPr>
                <w:rFonts w:ascii="Times New Roman" w:hAnsi="Times New Roman"/>
                <w:b/>
              </w:rPr>
              <w:t>3345</w:t>
            </w:r>
          </w:p>
        </w:tc>
      </w:tr>
      <w:tr w:rsidR="00147E21" w:rsidTr="00FC4362">
        <w:tc>
          <w:tcPr>
            <w:tcW w:w="4407" w:type="dxa"/>
            <w:gridSpan w:val="3"/>
          </w:tcPr>
          <w:p w:rsidR="00147E21" w:rsidRDefault="00147E21" w:rsidP="00FC4362">
            <w:pPr>
              <w:jc w:val="center"/>
              <w:rPr>
                <w:rFonts w:ascii="Times New Roman" w:hAnsi="Times New Roman"/>
                <w:b/>
              </w:rPr>
            </w:pPr>
            <w:r>
              <w:rPr>
                <w:rFonts w:ascii="Times New Roman" w:hAnsi="Times New Roman"/>
                <w:b/>
              </w:rPr>
              <w:t>Внеурочная деятельность</w:t>
            </w:r>
          </w:p>
        </w:tc>
        <w:tc>
          <w:tcPr>
            <w:tcW w:w="1354"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1/33</w:t>
            </w:r>
          </w:p>
        </w:tc>
        <w:tc>
          <w:tcPr>
            <w:tcW w:w="927"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2/68</w:t>
            </w:r>
          </w:p>
        </w:tc>
        <w:tc>
          <w:tcPr>
            <w:tcW w:w="925"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2/68</w:t>
            </w:r>
          </w:p>
        </w:tc>
        <w:tc>
          <w:tcPr>
            <w:tcW w:w="923"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2/68</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b/>
              </w:rPr>
            </w:pPr>
            <w:r>
              <w:rPr>
                <w:rFonts w:ascii="Times New Roman" w:hAnsi="Times New Roman"/>
                <w:b/>
              </w:rPr>
              <w:t>7/237</w:t>
            </w:r>
          </w:p>
        </w:tc>
      </w:tr>
      <w:tr w:rsidR="00147E21" w:rsidTr="00FC4362">
        <w:tc>
          <w:tcPr>
            <w:tcW w:w="4407" w:type="dxa"/>
            <w:gridSpan w:val="3"/>
          </w:tcPr>
          <w:p w:rsidR="00147E21" w:rsidRDefault="00147E21" w:rsidP="00FC4362">
            <w:pPr>
              <w:jc w:val="center"/>
              <w:rPr>
                <w:rFonts w:ascii="Times New Roman" w:hAnsi="Times New Roman"/>
                <w:b/>
              </w:rPr>
            </w:pPr>
            <w:r>
              <w:rPr>
                <w:rFonts w:ascii="Times New Roman" w:hAnsi="Times New Roman"/>
                <w:b/>
              </w:rPr>
              <w:t>Всего к финансированию</w:t>
            </w:r>
          </w:p>
        </w:tc>
        <w:tc>
          <w:tcPr>
            <w:tcW w:w="1354"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22/726</w:t>
            </w:r>
          </w:p>
        </w:tc>
        <w:tc>
          <w:tcPr>
            <w:tcW w:w="927"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28/952</w:t>
            </w:r>
          </w:p>
        </w:tc>
        <w:tc>
          <w:tcPr>
            <w:tcW w:w="925"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28/952</w:t>
            </w:r>
          </w:p>
        </w:tc>
        <w:tc>
          <w:tcPr>
            <w:tcW w:w="923" w:type="dxa"/>
            <w:tcBorders>
              <w:left w:val="single" w:sz="4" w:space="0" w:color="000000"/>
            </w:tcBorders>
          </w:tcPr>
          <w:p w:rsidR="00147E21" w:rsidRDefault="00147E21" w:rsidP="00FC4362">
            <w:pPr>
              <w:jc w:val="center"/>
              <w:rPr>
                <w:rFonts w:ascii="Times New Roman" w:hAnsi="Times New Roman"/>
                <w:b/>
              </w:rPr>
            </w:pPr>
            <w:r>
              <w:rPr>
                <w:rFonts w:ascii="Times New Roman" w:hAnsi="Times New Roman"/>
                <w:b/>
              </w:rPr>
              <w:t>28/952</w:t>
            </w:r>
          </w:p>
        </w:tc>
        <w:tc>
          <w:tcPr>
            <w:tcW w:w="1133" w:type="dxa"/>
            <w:tcBorders>
              <w:left w:val="single" w:sz="4" w:space="0" w:color="000000"/>
              <w:right w:val="single" w:sz="4" w:space="0" w:color="000000"/>
            </w:tcBorders>
          </w:tcPr>
          <w:p w:rsidR="00147E21" w:rsidRDefault="00147E21" w:rsidP="00FC4362">
            <w:pPr>
              <w:jc w:val="center"/>
              <w:rPr>
                <w:rFonts w:ascii="Times New Roman" w:hAnsi="Times New Roman"/>
                <w:b/>
              </w:rPr>
            </w:pPr>
            <w:r>
              <w:rPr>
                <w:rFonts w:ascii="Times New Roman" w:hAnsi="Times New Roman"/>
                <w:b/>
              </w:rPr>
              <w:t>106/3582</w:t>
            </w:r>
          </w:p>
        </w:tc>
      </w:tr>
    </w:tbl>
    <w:p w:rsidR="00147E21" w:rsidRDefault="00147E21" w:rsidP="00A967F2"/>
    <w:p w:rsidR="00147E21" w:rsidRDefault="00147E21" w:rsidP="006969F1">
      <w:pPr>
        <w:spacing w:after="0" w:line="240" w:lineRule="auto"/>
        <w:jc w:val="center"/>
        <w:rPr>
          <w:rFonts w:ascii="Times New Roman" w:hAnsi="Times New Roman"/>
          <w:b/>
          <w:sz w:val="24"/>
        </w:rPr>
      </w:pPr>
      <w:r>
        <w:rPr>
          <w:rFonts w:ascii="Times New Roman" w:hAnsi="Times New Roman"/>
          <w:b/>
          <w:sz w:val="24"/>
        </w:rPr>
        <w:t>План внеурочной деятельности на 2018-2019 учебный год.</w:t>
      </w:r>
    </w:p>
    <w:p w:rsidR="00147E21" w:rsidRDefault="00147E21" w:rsidP="006969F1">
      <w:pPr>
        <w:spacing w:after="0" w:line="240" w:lineRule="auto"/>
        <w:jc w:val="center"/>
        <w:rPr>
          <w:rFonts w:ascii="Times New Roman" w:hAnsi="Times New Roman"/>
          <w:b/>
          <w:sz w:val="24"/>
        </w:rPr>
      </w:pPr>
      <w:r>
        <w:rPr>
          <w:rFonts w:ascii="Times New Roman" w:hAnsi="Times New Roman"/>
          <w:b/>
          <w:sz w:val="24"/>
        </w:rPr>
        <w:t>I классы</w:t>
      </w:r>
    </w:p>
    <w:p w:rsidR="00147E21" w:rsidRDefault="00147E21" w:rsidP="006969F1">
      <w:pPr>
        <w:spacing w:after="0" w:line="240" w:lineRule="auto"/>
        <w:jc w:val="center"/>
        <w:rPr>
          <w:rFonts w:ascii="Arial" w:hAnsi="Arial" w:cs="Arial"/>
          <w:b/>
        </w:rPr>
      </w:pPr>
    </w:p>
    <w:tbl>
      <w:tblPr>
        <w:tblW w:w="0" w:type="auto"/>
        <w:tblInd w:w="98" w:type="dxa"/>
        <w:tblCellMar>
          <w:left w:w="10" w:type="dxa"/>
          <w:right w:w="10" w:type="dxa"/>
        </w:tblCellMar>
        <w:tblLook w:val="0000"/>
      </w:tblPr>
      <w:tblGrid>
        <w:gridCol w:w="2088"/>
        <w:gridCol w:w="2039"/>
        <w:gridCol w:w="1879"/>
        <w:gridCol w:w="563"/>
        <w:gridCol w:w="641"/>
        <w:gridCol w:w="336"/>
        <w:gridCol w:w="751"/>
        <w:gridCol w:w="689"/>
        <w:gridCol w:w="487"/>
      </w:tblGrid>
      <w:tr w:rsidR="00147E21" w:rsidRPr="00A979CC" w:rsidTr="00FE114C">
        <w:trPr>
          <w:trHeight w:val="1"/>
        </w:trPr>
        <w:tc>
          <w:tcPr>
            <w:tcW w:w="2088"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Направления внеурочной деятельности</w:t>
            </w:r>
          </w:p>
        </w:tc>
        <w:tc>
          <w:tcPr>
            <w:tcW w:w="2039"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Программа</w:t>
            </w:r>
          </w:p>
        </w:tc>
        <w:tc>
          <w:tcPr>
            <w:tcW w:w="1879"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Формы организации</w:t>
            </w:r>
          </w:p>
        </w:tc>
        <w:tc>
          <w:tcPr>
            <w:tcW w:w="3467" w:type="dxa"/>
            <w:gridSpan w:val="6"/>
            <w:tcBorders>
              <w:top w:val="single" w:sz="4" w:space="0" w:color="00000A"/>
              <w:left w:val="single" w:sz="4" w:space="0" w:color="00000A"/>
              <w:bottom w:val="single" w:sz="4" w:space="0" w:color="00000A"/>
              <w:right w:val="single" w:sz="4" w:space="0" w:color="000000"/>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Объём  внеурочной деятельности в часах</w:t>
            </w:r>
          </w:p>
        </w:tc>
      </w:tr>
      <w:tr w:rsidR="00147E21" w:rsidRPr="00A979CC" w:rsidTr="00FE114C">
        <w:trPr>
          <w:trHeight w:val="1"/>
        </w:trPr>
        <w:tc>
          <w:tcPr>
            <w:tcW w:w="2088"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147E21" w:rsidRDefault="00147E21" w:rsidP="00FE114C">
            <w:pPr>
              <w:rPr>
                <w:rFonts w:cs="Calibri"/>
              </w:rPr>
            </w:pPr>
          </w:p>
        </w:tc>
        <w:tc>
          <w:tcPr>
            <w:tcW w:w="2039"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147E21" w:rsidRDefault="00147E21" w:rsidP="00FE114C">
            <w:pPr>
              <w:rPr>
                <w:rFonts w:cs="Calibri"/>
              </w:rPr>
            </w:pPr>
          </w:p>
        </w:tc>
        <w:tc>
          <w:tcPr>
            <w:tcW w:w="1879"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147E21" w:rsidRDefault="00147E21" w:rsidP="00FE114C">
            <w:pPr>
              <w:rPr>
                <w:rFonts w:cs="Calibri"/>
              </w:rPr>
            </w:pPr>
          </w:p>
        </w:tc>
        <w:tc>
          <w:tcPr>
            <w:tcW w:w="1540" w:type="dxa"/>
            <w:gridSpan w:val="3"/>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в  неделю</w:t>
            </w:r>
          </w:p>
        </w:tc>
        <w:tc>
          <w:tcPr>
            <w:tcW w:w="1927" w:type="dxa"/>
            <w:gridSpan w:val="3"/>
            <w:tcBorders>
              <w:top w:val="single" w:sz="4" w:space="0" w:color="00000A"/>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в  год</w:t>
            </w:r>
          </w:p>
        </w:tc>
      </w:tr>
      <w:tr w:rsidR="00147E21" w:rsidRPr="00A979CC" w:rsidTr="00FE114C">
        <w:trPr>
          <w:trHeight w:val="1"/>
        </w:trPr>
        <w:tc>
          <w:tcPr>
            <w:tcW w:w="208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2039"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1879"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563"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1а</w:t>
            </w:r>
          </w:p>
        </w:tc>
        <w:tc>
          <w:tcPr>
            <w:tcW w:w="641"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1 б</w:t>
            </w:r>
          </w:p>
        </w:tc>
        <w:tc>
          <w:tcPr>
            <w:tcW w:w="336"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pPr>
          </w:p>
        </w:tc>
        <w:tc>
          <w:tcPr>
            <w:tcW w:w="751"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1 а</w:t>
            </w:r>
          </w:p>
        </w:tc>
        <w:tc>
          <w:tcPr>
            <w:tcW w:w="68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1 б</w:t>
            </w:r>
          </w:p>
        </w:tc>
        <w:tc>
          <w:tcPr>
            <w:tcW w:w="487" w:type="dxa"/>
            <w:tcBorders>
              <w:top w:val="single" w:sz="4" w:space="0" w:color="00000A"/>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line="240" w:lineRule="auto"/>
            </w:pPr>
          </w:p>
        </w:tc>
      </w:tr>
      <w:tr w:rsidR="00147E21" w:rsidRPr="00A979CC" w:rsidTr="00FE114C">
        <w:tc>
          <w:tcPr>
            <w:tcW w:w="2088" w:type="dxa"/>
            <w:vMerge w:val="restart"/>
            <w:tcBorders>
              <w:top w:val="single" w:sz="4" w:space="0" w:color="00000A"/>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spacing w:after="0"/>
              <w:rPr>
                <w:rFonts w:ascii="Times New Roman" w:hAnsi="Times New Roman"/>
                <w:b/>
                <w:sz w:val="24"/>
              </w:rPr>
            </w:pPr>
            <w:r>
              <w:rPr>
                <w:rFonts w:ascii="Times New Roman" w:hAnsi="Times New Roman"/>
                <w:b/>
                <w:sz w:val="24"/>
              </w:rPr>
              <w:t>Общеинтел</w:t>
            </w:r>
          </w:p>
          <w:p w:rsidR="00147E21" w:rsidRPr="00A979CC" w:rsidRDefault="00147E21" w:rsidP="00FE114C">
            <w:pPr>
              <w:spacing w:after="0"/>
            </w:pPr>
            <w:r>
              <w:rPr>
                <w:rFonts w:ascii="Times New Roman" w:hAnsi="Times New Roman"/>
                <w:b/>
                <w:sz w:val="24"/>
              </w:rPr>
              <w:t>лектуальное</w:t>
            </w:r>
          </w:p>
        </w:tc>
        <w:tc>
          <w:tcPr>
            <w:tcW w:w="203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Земля  наш- дом</w:t>
            </w:r>
          </w:p>
        </w:tc>
        <w:tc>
          <w:tcPr>
            <w:tcW w:w="1879" w:type="dxa"/>
            <w:vMerge w:val="restart"/>
            <w:tcBorders>
              <w:top w:val="single" w:sz="4" w:space="0" w:color="00000A"/>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Занятия, экскурсии, викторины, конкурсы, олимпиады</w:t>
            </w:r>
          </w:p>
        </w:tc>
        <w:tc>
          <w:tcPr>
            <w:tcW w:w="563"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41"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33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75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8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487"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jc w:val="both"/>
              <w:rPr>
                <w:rFonts w:cs="Calibri"/>
              </w:rPr>
            </w:pPr>
          </w:p>
        </w:tc>
      </w:tr>
      <w:tr w:rsidR="00147E21" w:rsidRPr="00A979CC" w:rsidTr="00FE114C">
        <w:tc>
          <w:tcPr>
            <w:tcW w:w="2088" w:type="dxa"/>
            <w:vMerge/>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203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Эрудит</w:t>
            </w:r>
          </w:p>
        </w:tc>
        <w:tc>
          <w:tcPr>
            <w:tcW w:w="1879"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563"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641"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33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75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8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487"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2088" w:type="dxa"/>
            <w:vMerge w:val="restart"/>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Духовно-нравственное</w:t>
            </w:r>
          </w:p>
        </w:tc>
        <w:tc>
          <w:tcPr>
            <w:tcW w:w="203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Я- Россия</w:t>
            </w:r>
          </w:p>
        </w:tc>
        <w:tc>
          <w:tcPr>
            <w:tcW w:w="1879"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56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4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33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75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8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487"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jc w:val="both"/>
              <w:rPr>
                <w:rFonts w:cs="Calibri"/>
              </w:rPr>
            </w:pPr>
          </w:p>
        </w:tc>
      </w:tr>
      <w:tr w:rsidR="00147E21" w:rsidRPr="00A979CC" w:rsidTr="00FE114C">
        <w:tc>
          <w:tcPr>
            <w:tcW w:w="2088" w:type="dxa"/>
            <w:vMerge/>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203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Мир, в котором я живу</w:t>
            </w:r>
          </w:p>
        </w:tc>
        <w:tc>
          <w:tcPr>
            <w:tcW w:w="1879"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56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64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33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75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68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487"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2088" w:type="dxa"/>
            <w:vMerge w:val="restart"/>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Общекультурное</w:t>
            </w:r>
          </w:p>
        </w:tc>
        <w:tc>
          <w:tcPr>
            <w:tcW w:w="203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Волшебный мир книг</w:t>
            </w:r>
          </w:p>
        </w:tc>
        <w:tc>
          <w:tcPr>
            <w:tcW w:w="1879"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56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r>
              <w:rPr>
                <w:rFonts w:cs="Calibri"/>
              </w:rPr>
              <w:t>1</w:t>
            </w:r>
          </w:p>
        </w:tc>
        <w:tc>
          <w:tcPr>
            <w:tcW w:w="64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r>
              <w:rPr>
                <w:rFonts w:cs="Calibri"/>
              </w:rPr>
              <w:t>1</w:t>
            </w:r>
          </w:p>
        </w:tc>
        <w:tc>
          <w:tcPr>
            <w:tcW w:w="33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75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r>
              <w:rPr>
                <w:rFonts w:cs="Calibri"/>
              </w:rPr>
              <w:t>33</w:t>
            </w:r>
          </w:p>
        </w:tc>
        <w:tc>
          <w:tcPr>
            <w:tcW w:w="68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r>
              <w:rPr>
                <w:rFonts w:cs="Calibri"/>
              </w:rPr>
              <w:t>33</w:t>
            </w:r>
          </w:p>
        </w:tc>
        <w:tc>
          <w:tcPr>
            <w:tcW w:w="487"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2088" w:type="dxa"/>
            <w:vMerge/>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203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Природа. Творчество. Дети.</w:t>
            </w:r>
          </w:p>
        </w:tc>
        <w:tc>
          <w:tcPr>
            <w:tcW w:w="1879"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56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4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33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75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8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487"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jc w:val="both"/>
              <w:rPr>
                <w:rFonts w:cs="Calibri"/>
              </w:rPr>
            </w:pPr>
          </w:p>
        </w:tc>
      </w:tr>
      <w:tr w:rsidR="00147E21" w:rsidRPr="00A979CC" w:rsidTr="00FE114C">
        <w:tc>
          <w:tcPr>
            <w:tcW w:w="2088" w:type="dxa"/>
            <w:vMerge w:val="restart"/>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Социальное</w:t>
            </w:r>
          </w:p>
        </w:tc>
        <w:tc>
          <w:tcPr>
            <w:tcW w:w="203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По странам и континентам</w:t>
            </w:r>
          </w:p>
        </w:tc>
        <w:tc>
          <w:tcPr>
            <w:tcW w:w="1879"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56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64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33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75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68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487"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2088" w:type="dxa"/>
            <w:vMerge/>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203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Психологический клуб «Диалог»</w:t>
            </w:r>
          </w:p>
        </w:tc>
        <w:tc>
          <w:tcPr>
            <w:tcW w:w="1879" w:type="dxa"/>
            <w:vMerge/>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tc>
        <w:tc>
          <w:tcPr>
            <w:tcW w:w="56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4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33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75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8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487"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jc w:val="both"/>
              <w:rPr>
                <w:rFonts w:cs="Calibri"/>
              </w:rPr>
            </w:pPr>
          </w:p>
        </w:tc>
      </w:tr>
      <w:tr w:rsidR="00147E21" w:rsidRPr="00A979CC" w:rsidTr="00FE114C">
        <w:tc>
          <w:tcPr>
            <w:tcW w:w="2088"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Спортивно-оздоровительное</w:t>
            </w:r>
          </w:p>
        </w:tc>
        <w:tc>
          <w:tcPr>
            <w:tcW w:w="203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Уроки здоровья</w:t>
            </w:r>
          </w:p>
        </w:tc>
        <w:tc>
          <w:tcPr>
            <w:tcW w:w="1879" w:type="dxa"/>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Занятия,  конкурсы, олимпиады, дни здоровья, походы</w:t>
            </w:r>
          </w:p>
        </w:tc>
        <w:tc>
          <w:tcPr>
            <w:tcW w:w="56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4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33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751"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8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487"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6006" w:type="dxa"/>
            <w:gridSpan w:val="3"/>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ascii="Times New Roman" w:hAnsi="Times New Roman"/>
                <w:b/>
              </w:rPr>
            </w:pPr>
            <w:r>
              <w:rPr>
                <w:rFonts w:ascii="Times New Roman" w:hAnsi="Times New Roman"/>
                <w:b/>
                <w:sz w:val="24"/>
              </w:rPr>
              <w:t xml:space="preserve">                                                                          ИТОГО                                                               </w:t>
            </w:r>
          </w:p>
          <w:p w:rsidR="00147E21" w:rsidRPr="00A979CC" w:rsidRDefault="00147E21" w:rsidP="00FE114C">
            <w:pPr>
              <w:spacing w:after="0"/>
              <w:jc w:val="both"/>
            </w:pPr>
          </w:p>
        </w:tc>
        <w:tc>
          <w:tcPr>
            <w:tcW w:w="563"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1</w:t>
            </w:r>
          </w:p>
        </w:tc>
        <w:tc>
          <w:tcPr>
            <w:tcW w:w="641"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1</w:t>
            </w:r>
          </w:p>
        </w:tc>
        <w:tc>
          <w:tcPr>
            <w:tcW w:w="336"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751"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33</w:t>
            </w:r>
          </w:p>
        </w:tc>
        <w:tc>
          <w:tcPr>
            <w:tcW w:w="68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33</w:t>
            </w:r>
          </w:p>
        </w:tc>
        <w:tc>
          <w:tcPr>
            <w:tcW w:w="487"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pPr>
          </w:p>
        </w:tc>
      </w:tr>
    </w:tbl>
    <w:p w:rsidR="00147E21" w:rsidRDefault="00147E21" w:rsidP="006969F1">
      <w:pPr>
        <w:spacing w:after="0" w:line="240" w:lineRule="auto"/>
        <w:rPr>
          <w:rFonts w:ascii="Times New Roman" w:hAnsi="Times New Roman"/>
          <w:b/>
          <w:sz w:val="24"/>
        </w:rPr>
      </w:pPr>
    </w:p>
    <w:p w:rsidR="00147E21" w:rsidRDefault="00147E21" w:rsidP="006969F1">
      <w:pPr>
        <w:spacing w:after="0" w:line="240" w:lineRule="auto"/>
        <w:jc w:val="center"/>
        <w:rPr>
          <w:rFonts w:ascii="Times New Roman" w:hAnsi="Times New Roman"/>
          <w:b/>
          <w:sz w:val="24"/>
        </w:rPr>
      </w:pPr>
      <w:r>
        <w:rPr>
          <w:rFonts w:ascii="Times New Roman" w:hAnsi="Times New Roman"/>
          <w:b/>
          <w:sz w:val="24"/>
        </w:rPr>
        <w:t>План внеурочной деятельности на 2018-2019 учебный год.</w:t>
      </w:r>
    </w:p>
    <w:p w:rsidR="00147E21" w:rsidRDefault="00147E21" w:rsidP="006969F1">
      <w:pPr>
        <w:spacing w:after="0" w:line="240" w:lineRule="auto"/>
        <w:jc w:val="center"/>
        <w:rPr>
          <w:rFonts w:ascii="Times New Roman" w:hAnsi="Times New Roman"/>
          <w:b/>
          <w:sz w:val="24"/>
        </w:rPr>
      </w:pPr>
      <w:r>
        <w:rPr>
          <w:rFonts w:ascii="Times New Roman" w:hAnsi="Times New Roman"/>
          <w:b/>
          <w:sz w:val="24"/>
        </w:rPr>
        <w:t>2 классы</w:t>
      </w:r>
    </w:p>
    <w:p w:rsidR="00147E21" w:rsidRDefault="00147E21" w:rsidP="006969F1">
      <w:pPr>
        <w:spacing w:after="0" w:line="240" w:lineRule="auto"/>
        <w:jc w:val="center"/>
        <w:rPr>
          <w:rFonts w:ascii="Arial" w:hAnsi="Arial" w:cs="Arial"/>
          <w:b/>
        </w:rPr>
      </w:pPr>
    </w:p>
    <w:tbl>
      <w:tblPr>
        <w:tblW w:w="0" w:type="auto"/>
        <w:tblInd w:w="98" w:type="dxa"/>
        <w:tblCellMar>
          <w:left w:w="10" w:type="dxa"/>
          <w:right w:w="10" w:type="dxa"/>
        </w:tblCellMar>
        <w:tblLook w:val="0000"/>
      </w:tblPr>
      <w:tblGrid>
        <w:gridCol w:w="2088"/>
        <w:gridCol w:w="2039"/>
        <w:gridCol w:w="1854"/>
        <w:gridCol w:w="553"/>
        <w:gridCol w:w="476"/>
        <w:gridCol w:w="608"/>
        <w:gridCol w:w="660"/>
        <w:gridCol w:w="604"/>
        <w:gridCol w:w="592"/>
      </w:tblGrid>
      <w:tr w:rsidR="00147E21" w:rsidRPr="00A979CC" w:rsidTr="00FE114C">
        <w:trPr>
          <w:trHeight w:val="1"/>
        </w:trPr>
        <w:tc>
          <w:tcPr>
            <w:tcW w:w="1558"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Направления внеурочной деятельности</w:t>
            </w:r>
          </w:p>
        </w:tc>
        <w:tc>
          <w:tcPr>
            <w:tcW w:w="1699"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Программа</w:t>
            </w:r>
          </w:p>
        </w:tc>
        <w:tc>
          <w:tcPr>
            <w:tcW w:w="226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Формы организации</w:t>
            </w:r>
          </w:p>
        </w:tc>
        <w:tc>
          <w:tcPr>
            <w:tcW w:w="4962" w:type="dxa"/>
            <w:gridSpan w:val="6"/>
            <w:tcBorders>
              <w:top w:val="single" w:sz="4" w:space="0" w:color="00000A"/>
              <w:left w:val="single" w:sz="4" w:space="0" w:color="00000A"/>
              <w:bottom w:val="single" w:sz="4" w:space="0" w:color="00000A"/>
              <w:right w:val="single" w:sz="4" w:space="0" w:color="000000"/>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Объём  внеурочной деятельности в часах</w:t>
            </w:r>
          </w:p>
        </w:tc>
      </w:tr>
      <w:tr w:rsidR="00147E21" w:rsidRPr="00A979CC" w:rsidTr="00FE114C">
        <w:trPr>
          <w:trHeight w:val="1"/>
        </w:trPr>
        <w:tc>
          <w:tcPr>
            <w:tcW w:w="1558"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147E21" w:rsidRDefault="00147E21" w:rsidP="00FE114C">
            <w:pPr>
              <w:rPr>
                <w:rFonts w:cs="Calibri"/>
              </w:rPr>
            </w:pPr>
          </w:p>
        </w:tc>
        <w:tc>
          <w:tcPr>
            <w:tcW w:w="1699"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147E21" w:rsidRDefault="00147E21" w:rsidP="00FE114C">
            <w:pPr>
              <w:rPr>
                <w:rFonts w:cs="Calibri"/>
              </w:rPr>
            </w:pPr>
          </w:p>
        </w:tc>
        <w:tc>
          <w:tcPr>
            <w:tcW w:w="2266"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147E21" w:rsidRDefault="00147E21" w:rsidP="00FE114C">
            <w:pPr>
              <w:rPr>
                <w:rFonts w:cs="Calibri"/>
              </w:rPr>
            </w:pPr>
          </w:p>
        </w:tc>
        <w:tc>
          <w:tcPr>
            <w:tcW w:w="2268" w:type="dxa"/>
            <w:gridSpan w:val="3"/>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в  неделю</w:t>
            </w:r>
          </w:p>
        </w:tc>
        <w:tc>
          <w:tcPr>
            <w:tcW w:w="2694" w:type="dxa"/>
            <w:gridSpan w:val="3"/>
            <w:tcBorders>
              <w:top w:val="single" w:sz="4" w:space="0" w:color="00000A"/>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в  год</w:t>
            </w:r>
          </w:p>
        </w:tc>
      </w:tr>
      <w:tr w:rsidR="00147E21" w:rsidRPr="00A979CC" w:rsidTr="00FE114C">
        <w:trPr>
          <w:trHeight w:val="1"/>
        </w:trPr>
        <w:tc>
          <w:tcPr>
            <w:tcW w:w="155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1699"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2266"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71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2а</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2 б</w:t>
            </w:r>
          </w:p>
        </w:tc>
        <w:tc>
          <w:tcPr>
            <w:tcW w:w="844"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pPr>
            <w:r>
              <w:rPr>
                <w:rFonts w:ascii="Times New Roman" w:hAnsi="Times New Roman"/>
                <w:b/>
                <w:sz w:val="24"/>
              </w:rPr>
              <w:t>2в</w:t>
            </w:r>
          </w:p>
        </w:tc>
        <w:tc>
          <w:tcPr>
            <w:tcW w:w="999"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2 а</w:t>
            </w:r>
          </w:p>
        </w:tc>
        <w:tc>
          <w:tcPr>
            <w:tcW w:w="850"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2 б</w:t>
            </w:r>
          </w:p>
        </w:tc>
        <w:tc>
          <w:tcPr>
            <w:tcW w:w="845" w:type="dxa"/>
            <w:tcBorders>
              <w:top w:val="single" w:sz="4" w:space="0" w:color="00000A"/>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line="240" w:lineRule="auto"/>
            </w:pPr>
            <w:r>
              <w:rPr>
                <w:rFonts w:ascii="Times New Roman" w:hAnsi="Times New Roman"/>
                <w:b/>
                <w:sz w:val="24"/>
              </w:rPr>
              <w:t>2 в</w:t>
            </w:r>
          </w:p>
        </w:tc>
      </w:tr>
      <w:tr w:rsidR="00147E21" w:rsidRPr="00A979CC" w:rsidTr="00FE114C">
        <w:tc>
          <w:tcPr>
            <w:tcW w:w="1558" w:type="dxa"/>
            <w:vMerge w:val="restart"/>
            <w:tcBorders>
              <w:top w:val="single" w:sz="4" w:space="0" w:color="00000A"/>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spacing w:after="0"/>
              <w:rPr>
                <w:rFonts w:ascii="Times New Roman" w:hAnsi="Times New Roman"/>
                <w:b/>
                <w:sz w:val="24"/>
              </w:rPr>
            </w:pPr>
            <w:r>
              <w:rPr>
                <w:rFonts w:ascii="Times New Roman" w:hAnsi="Times New Roman"/>
                <w:b/>
                <w:sz w:val="24"/>
              </w:rPr>
              <w:t>Общеинтел-</w:t>
            </w:r>
          </w:p>
          <w:p w:rsidR="00147E21" w:rsidRPr="00A979CC" w:rsidRDefault="00147E21" w:rsidP="00FE114C">
            <w:pPr>
              <w:spacing w:after="0"/>
            </w:pPr>
            <w:r>
              <w:rPr>
                <w:rFonts w:ascii="Times New Roman" w:hAnsi="Times New Roman"/>
                <w:b/>
                <w:sz w:val="24"/>
              </w:rPr>
              <w:t>лектуальное</w:t>
            </w:r>
          </w:p>
        </w:tc>
        <w:tc>
          <w:tcPr>
            <w:tcW w:w="169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5259C5" w:rsidRDefault="00147E21" w:rsidP="00FE114C">
            <w:pPr>
              <w:spacing w:after="0"/>
              <w:rPr>
                <w:rFonts w:ascii="Times New Roman" w:hAnsi="Times New Roman"/>
                <w:sz w:val="24"/>
              </w:rPr>
            </w:pPr>
            <w:r>
              <w:rPr>
                <w:rFonts w:ascii="Times New Roman" w:hAnsi="Times New Roman"/>
                <w:sz w:val="24"/>
              </w:rPr>
              <w:t>Земля -наш дом</w:t>
            </w:r>
          </w:p>
        </w:tc>
        <w:tc>
          <w:tcPr>
            <w:tcW w:w="2266" w:type="dxa"/>
            <w:vMerge w:val="restart"/>
            <w:tcBorders>
              <w:top w:val="single" w:sz="4" w:space="0" w:color="00000A"/>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Занятия, экскурсии, викторины, конкурсы, олимпиады</w:t>
            </w:r>
          </w:p>
        </w:tc>
        <w:tc>
          <w:tcPr>
            <w:tcW w:w="715"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r>
              <w:rPr>
                <w:rFonts w:ascii="Times New Roman" w:hAnsi="Times New Roman"/>
                <w:sz w:val="24"/>
              </w:rPr>
              <w:t>2</w:t>
            </w:r>
          </w:p>
        </w:tc>
        <w:tc>
          <w:tcPr>
            <w:tcW w:w="70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r>
              <w:rPr>
                <w:rFonts w:ascii="Times New Roman" w:hAnsi="Times New Roman"/>
                <w:sz w:val="24"/>
              </w:rPr>
              <w:t>2</w:t>
            </w:r>
          </w:p>
        </w:tc>
        <w:tc>
          <w:tcPr>
            <w:tcW w:w="84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9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r>
              <w:rPr>
                <w:rFonts w:ascii="Times New Roman" w:hAnsi="Times New Roman"/>
                <w:sz w:val="24"/>
              </w:rPr>
              <w:t>68</w:t>
            </w:r>
          </w:p>
        </w:tc>
        <w:tc>
          <w:tcPr>
            <w:tcW w:w="850"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r>
              <w:rPr>
                <w:rFonts w:ascii="Times New Roman" w:hAnsi="Times New Roman"/>
                <w:sz w:val="24"/>
              </w:rPr>
              <w:t>68</w:t>
            </w:r>
          </w:p>
        </w:tc>
        <w:tc>
          <w:tcPr>
            <w:tcW w:w="845"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jc w:val="both"/>
              <w:rPr>
                <w:rFonts w:cs="Calibri"/>
              </w:rPr>
            </w:pPr>
          </w:p>
        </w:tc>
      </w:tr>
      <w:tr w:rsidR="00147E21" w:rsidRPr="00A979CC" w:rsidTr="00FE114C">
        <w:tc>
          <w:tcPr>
            <w:tcW w:w="1558" w:type="dxa"/>
            <w:vMerge/>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169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Эрудит</w:t>
            </w:r>
          </w:p>
        </w:tc>
        <w:tc>
          <w:tcPr>
            <w:tcW w:w="2266"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715"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70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84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r>
              <w:rPr>
                <w:rFonts w:ascii="Times New Roman" w:hAnsi="Times New Roman"/>
                <w:sz w:val="24"/>
              </w:rPr>
              <w:t>2</w:t>
            </w:r>
          </w:p>
        </w:tc>
        <w:tc>
          <w:tcPr>
            <w:tcW w:w="9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850"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845"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r>
              <w:t>68</w:t>
            </w:r>
          </w:p>
        </w:tc>
      </w:tr>
      <w:tr w:rsidR="00147E21" w:rsidRPr="00A979CC" w:rsidTr="00FE114C">
        <w:tc>
          <w:tcPr>
            <w:tcW w:w="1558" w:type="dxa"/>
            <w:vMerge w:val="restart"/>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Духовно-нравственное</w:t>
            </w:r>
          </w:p>
        </w:tc>
        <w:tc>
          <w:tcPr>
            <w:tcW w:w="16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Я- Россия</w:t>
            </w:r>
          </w:p>
        </w:tc>
        <w:tc>
          <w:tcPr>
            <w:tcW w:w="2266"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71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70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84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9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850"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845"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jc w:val="both"/>
              <w:rPr>
                <w:rFonts w:cs="Calibri"/>
              </w:rPr>
            </w:pPr>
          </w:p>
        </w:tc>
      </w:tr>
      <w:tr w:rsidR="00147E21" w:rsidRPr="00A979CC" w:rsidTr="00FE114C">
        <w:tc>
          <w:tcPr>
            <w:tcW w:w="1558" w:type="dxa"/>
            <w:vMerge/>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16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Мир, в котором я живу</w:t>
            </w:r>
          </w:p>
        </w:tc>
        <w:tc>
          <w:tcPr>
            <w:tcW w:w="2266"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71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70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84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9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850"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845"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1558" w:type="dxa"/>
            <w:vMerge w:val="restart"/>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Общекультурное</w:t>
            </w:r>
          </w:p>
        </w:tc>
        <w:tc>
          <w:tcPr>
            <w:tcW w:w="16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Волшебный мир книг</w:t>
            </w:r>
          </w:p>
        </w:tc>
        <w:tc>
          <w:tcPr>
            <w:tcW w:w="2266"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71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70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84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9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850"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845"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1558" w:type="dxa"/>
            <w:vMerge/>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16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Природа. Творчество. Дети.</w:t>
            </w:r>
          </w:p>
        </w:tc>
        <w:tc>
          <w:tcPr>
            <w:tcW w:w="2266"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71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70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84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9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850"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845"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jc w:val="both"/>
              <w:rPr>
                <w:rFonts w:cs="Calibri"/>
              </w:rPr>
            </w:pPr>
          </w:p>
        </w:tc>
      </w:tr>
      <w:tr w:rsidR="00147E21" w:rsidRPr="00A979CC" w:rsidTr="00FE114C">
        <w:tc>
          <w:tcPr>
            <w:tcW w:w="1558" w:type="dxa"/>
            <w:vMerge w:val="restart"/>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Социальное</w:t>
            </w:r>
          </w:p>
        </w:tc>
        <w:tc>
          <w:tcPr>
            <w:tcW w:w="16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По странам и континентам</w:t>
            </w:r>
          </w:p>
        </w:tc>
        <w:tc>
          <w:tcPr>
            <w:tcW w:w="2266"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71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70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84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9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850"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845"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1558" w:type="dxa"/>
            <w:vMerge/>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16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Психологический клуб «Диалог»</w:t>
            </w:r>
          </w:p>
        </w:tc>
        <w:tc>
          <w:tcPr>
            <w:tcW w:w="2266" w:type="dxa"/>
            <w:vMerge/>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tc>
        <w:tc>
          <w:tcPr>
            <w:tcW w:w="71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70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84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9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850"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845"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jc w:val="both"/>
              <w:rPr>
                <w:rFonts w:cs="Calibri"/>
              </w:rPr>
            </w:pPr>
          </w:p>
        </w:tc>
      </w:tr>
      <w:tr w:rsidR="00147E21" w:rsidRPr="00A979CC" w:rsidTr="00FE114C">
        <w:tc>
          <w:tcPr>
            <w:tcW w:w="1558"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Спортивно-оздоровительное</w:t>
            </w:r>
          </w:p>
        </w:tc>
        <w:tc>
          <w:tcPr>
            <w:tcW w:w="16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Уроки здоровья</w:t>
            </w:r>
          </w:p>
        </w:tc>
        <w:tc>
          <w:tcPr>
            <w:tcW w:w="2266" w:type="dxa"/>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Занятия,  конкурсы, олимпиады, дни здоровья, походы</w:t>
            </w:r>
          </w:p>
        </w:tc>
        <w:tc>
          <w:tcPr>
            <w:tcW w:w="71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70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84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99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850"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845"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5523" w:type="dxa"/>
            <w:gridSpan w:val="3"/>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ascii="Times New Roman" w:hAnsi="Times New Roman"/>
                <w:b/>
              </w:rPr>
            </w:pPr>
            <w:r>
              <w:rPr>
                <w:rFonts w:ascii="Times New Roman" w:hAnsi="Times New Roman"/>
                <w:b/>
                <w:sz w:val="24"/>
              </w:rPr>
              <w:t xml:space="preserve">                                                                          ИТОГО                                                               </w:t>
            </w:r>
          </w:p>
          <w:p w:rsidR="00147E21" w:rsidRPr="00A979CC" w:rsidRDefault="00147E21" w:rsidP="00FE114C">
            <w:pPr>
              <w:spacing w:after="0"/>
              <w:jc w:val="both"/>
            </w:pPr>
          </w:p>
        </w:tc>
        <w:tc>
          <w:tcPr>
            <w:tcW w:w="715"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2</w:t>
            </w:r>
          </w:p>
        </w:tc>
        <w:tc>
          <w:tcPr>
            <w:tcW w:w="70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2</w:t>
            </w:r>
          </w:p>
        </w:tc>
        <w:tc>
          <w:tcPr>
            <w:tcW w:w="84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2</w:t>
            </w:r>
          </w:p>
        </w:tc>
        <w:tc>
          <w:tcPr>
            <w:tcW w:w="99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68</w:t>
            </w:r>
          </w:p>
        </w:tc>
        <w:tc>
          <w:tcPr>
            <w:tcW w:w="850"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68</w:t>
            </w:r>
          </w:p>
        </w:tc>
        <w:tc>
          <w:tcPr>
            <w:tcW w:w="845"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pPr>
            <w:r>
              <w:t>68</w:t>
            </w:r>
          </w:p>
        </w:tc>
      </w:tr>
    </w:tbl>
    <w:p w:rsidR="00147E21" w:rsidRDefault="00147E21" w:rsidP="006969F1">
      <w:pPr>
        <w:spacing w:after="0" w:line="240" w:lineRule="auto"/>
        <w:rPr>
          <w:rFonts w:ascii="Times New Roman" w:hAnsi="Times New Roman"/>
          <w:b/>
          <w:sz w:val="24"/>
        </w:rPr>
      </w:pPr>
    </w:p>
    <w:p w:rsidR="00147E21" w:rsidRDefault="00147E21" w:rsidP="006969F1">
      <w:pPr>
        <w:spacing w:after="0" w:line="240" w:lineRule="auto"/>
        <w:rPr>
          <w:rFonts w:ascii="Times New Roman" w:hAnsi="Times New Roman"/>
          <w:b/>
          <w:sz w:val="24"/>
        </w:rPr>
      </w:pPr>
    </w:p>
    <w:p w:rsidR="00147E21" w:rsidRDefault="00147E21" w:rsidP="006969F1">
      <w:pPr>
        <w:spacing w:after="0" w:line="240" w:lineRule="auto"/>
        <w:jc w:val="center"/>
        <w:rPr>
          <w:rFonts w:ascii="Times New Roman" w:hAnsi="Times New Roman"/>
          <w:b/>
          <w:sz w:val="24"/>
        </w:rPr>
      </w:pPr>
      <w:r>
        <w:rPr>
          <w:rFonts w:ascii="Times New Roman" w:hAnsi="Times New Roman"/>
          <w:b/>
          <w:sz w:val="24"/>
        </w:rPr>
        <w:t>План внеурочной деятельности на 2018-2019 учебный год.</w:t>
      </w:r>
    </w:p>
    <w:p w:rsidR="00147E21" w:rsidRDefault="00147E21" w:rsidP="006969F1">
      <w:pPr>
        <w:spacing w:after="0" w:line="240" w:lineRule="auto"/>
        <w:jc w:val="center"/>
        <w:rPr>
          <w:rFonts w:ascii="Times New Roman" w:hAnsi="Times New Roman"/>
          <w:b/>
          <w:sz w:val="24"/>
        </w:rPr>
      </w:pPr>
      <w:r>
        <w:rPr>
          <w:rFonts w:ascii="Times New Roman" w:hAnsi="Times New Roman"/>
          <w:b/>
          <w:sz w:val="24"/>
        </w:rPr>
        <w:t>3 классы</w:t>
      </w:r>
    </w:p>
    <w:p w:rsidR="00147E21" w:rsidRDefault="00147E21" w:rsidP="006969F1">
      <w:pPr>
        <w:spacing w:after="0" w:line="240" w:lineRule="auto"/>
        <w:jc w:val="center"/>
        <w:rPr>
          <w:rFonts w:ascii="Arial" w:hAnsi="Arial" w:cs="Arial"/>
          <w:b/>
        </w:rPr>
      </w:pPr>
    </w:p>
    <w:tbl>
      <w:tblPr>
        <w:tblW w:w="0" w:type="auto"/>
        <w:tblInd w:w="98" w:type="dxa"/>
        <w:tblCellMar>
          <w:left w:w="10" w:type="dxa"/>
          <w:right w:w="10" w:type="dxa"/>
        </w:tblCellMar>
        <w:tblLook w:val="0000"/>
      </w:tblPr>
      <w:tblGrid>
        <w:gridCol w:w="2088"/>
        <w:gridCol w:w="1953"/>
        <w:gridCol w:w="1838"/>
        <w:gridCol w:w="547"/>
        <w:gridCol w:w="604"/>
        <w:gridCol w:w="377"/>
        <w:gridCol w:w="724"/>
        <w:gridCol w:w="672"/>
        <w:gridCol w:w="670"/>
      </w:tblGrid>
      <w:tr w:rsidR="00147E21" w:rsidRPr="00A979CC" w:rsidTr="00FE114C">
        <w:trPr>
          <w:trHeight w:val="1"/>
        </w:trPr>
        <w:tc>
          <w:tcPr>
            <w:tcW w:w="2088"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Направления внеурочной деятельности</w:t>
            </w:r>
          </w:p>
        </w:tc>
        <w:tc>
          <w:tcPr>
            <w:tcW w:w="1953"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Программа</w:t>
            </w:r>
          </w:p>
        </w:tc>
        <w:tc>
          <w:tcPr>
            <w:tcW w:w="1838"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Формы организации</w:t>
            </w:r>
          </w:p>
        </w:tc>
        <w:tc>
          <w:tcPr>
            <w:tcW w:w="3594" w:type="dxa"/>
            <w:gridSpan w:val="6"/>
            <w:tcBorders>
              <w:top w:val="single" w:sz="4" w:space="0" w:color="00000A"/>
              <w:left w:val="single" w:sz="4" w:space="0" w:color="00000A"/>
              <w:bottom w:val="single" w:sz="4" w:space="0" w:color="00000A"/>
              <w:right w:val="single" w:sz="4" w:space="0" w:color="000000"/>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Объём  внеурочной деятельности в часах</w:t>
            </w:r>
          </w:p>
        </w:tc>
      </w:tr>
      <w:tr w:rsidR="00147E21" w:rsidRPr="00A979CC" w:rsidTr="00FE114C">
        <w:trPr>
          <w:trHeight w:val="1"/>
        </w:trPr>
        <w:tc>
          <w:tcPr>
            <w:tcW w:w="2088"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147E21" w:rsidRDefault="00147E21" w:rsidP="00FE114C">
            <w:pPr>
              <w:rPr>
                <w:rFonts w:cs="Calibri"/>
              </w:rPr>
            </w:pPr>
          </w:p>
        </w:tc>
        <w:tc>
          <w:tcPr>
            <w:tcW w:w="1953"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147E21" w:rsidRDefault="00147E21" w:rsidP="00FE114C">
            <w:pPr>
              <w:rPr>
                <w:rFonts w:cs="Calibri"/>
              </w:rPr>
            </w:pPr>
          </w:p>
        </w:tc>
        <w:tc>
          <w:tcPr>
            <w:tcW w:w="1838"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147E21" w:rsidRDefault="00147E21" w:rsidP="00FE114C">
            <w:pPr>
              <w:rPr>
                <w:rFonts w:cs="Calibri"/>
              </w:rPr>
            </w:pPr>
          </w:p>
        </w:tc>
        <w:tc>
          <w:tcPr>
            <w:tcW w:w="1528" w:type="dxa"/>
            <w:gridSpan w:val="3"/>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в  неделю</w:t>
            </w:r>
          </w:p>
        </w:tc>
        <w:tc>
          <w:tcPr>
            <w:tcW w:w="2066" w:type="dxa"/>
            <w:gridSpan w:val="3"/>
            <w:tcBorders>
              <w:top w:val="single" w:sz="4" w:space="0" w:color="00000A"/>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в  год</w:t>
            </w:r>
          </w:p>
        </w:tc>
      </w:tr>
      <w:tr w:rsidR="00147E21" w:rsidRPr="00A979CC" w:rsidTr="00FE114C">
        <w:trPr>
          <w:trHeight w:val="1"/>
        </w:trPr>
        <w:tc>
          <w:tcPr>
            <w:tcW w:w="208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1953"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18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54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3а</w:t>
            </w:r>
          </w:p>
        </w:tc>
        <w:tc>
          <w:tcPr>
            <w:tcW w:w="604"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3 б</w:t>
            </w:r>
          </w:p>
        </w:tc>
        <w:tc>
          <w:tcPr>
            <w:tcW w:w="377"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pPr>
          </w:p>
        </w:tc>
        <w:tc>
          <w:tcPr>
            <w:tcW w:w="724"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3 а</w:t>
            </w:r>
          </w:p>
        </w:tc>
        <w:tc>
          <w:tcPr>
            <w:tcW w:w="672"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3 б</w:t>
            </w:r>
          </w:p>
        </w:tc>
        <w:tc>
          <w:tcPr>
            <w:tcW w:w="670" w:type="dxa"/>
            <w:tcBorders>
              <w:top w:val="single" w:sz="4" w:space="0" w:color="00000A"/>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line="240" w:lineRule="auto"/>
            </w:pPr>
          </w:p>
        </w:tc>
      </w:tr>
      <w:tr w:rsidR="00147E21" w:rsidRPr="00A979CC" w:rsidTr="00FE114C">
        <w:tc>
          <w:tcPr>
            <w:tcW w:w="2088" w:type="dxa"/>
            <w:vMerge w:val="restart"/>
            <w:tcBorders>
              <w:top w:val="single" w:sz="4" w:space="0" w:color="00000A"/>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spacing w:after="0"/>
              <w:rPr>
                <w:rFonts w:ascii="Times New Roman" w:hAnsi="Times New Roman"/>
                <w:b/>
                <w:sz w:val="24"/>
              </w:rPr>
            </w:pPr>
            <w:r>
              <w:rPr>
                <w:rFonts w:ascii="Times New Roman" w:hAnsi="Times New Roman"/>
                <w:b/>
                <w:sz w:val="24"/>
              </w:rPr>
              <w:t>Общеинтел-</w:t>
            </w:r>
          </w:p>
          <w:p w:rsidR="00147E21" w:rsidRPr="00A979CC" w:rsidRDefault="00147E21" w:rsidP="00FE114C">
            <w:pPr>
              <w:spacing w:after="0"/>
            </w:pPr>
            <w:r>
              <w:rPr>
                <w:rFonts w:ascii="Times New Roman" w:hAnsi="Times New Roman"/>
                <w:b/>
                <w:sz w:val="24"/>
              </w:rPr>
              <w:t>лектуальное</w:t>
            </w:r>
          </w:p>
        </w:tc>
        <w:tc>
          <w:tcPr>
            <w:tcW w:w="1953"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Умники и умницы</w:t>
            </w:r>
          </w:p>
        </w:tc>
        <w:tc>
          <w:tcPr>
            <w:tcW w:w="1838" w:type="dxa"/>
            <w:vMerge w:val="restart"/>
            <w:tcBorders>
              <w:top w:val="single" w:sz="4" w:space="0" w:color="00000A"/>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Занятия, экскурсии, викторины, конкурсы, олимпиады</w:t>
            </w:r>
          </w:p>
        </w:tc>
        <w:tc>
          <w:tcPr>
            <w:tcW w:w="547"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04"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37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72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72"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670"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jc w:val="both"/>
              <w:rPr>
                <w:rFonts w:cs="Calibri"/>
              </w:rPr>
            </w:pPr>
          </w:p>
        </w:tc>
      </w:tr>
      <w:tr w:rsidR="00147E21" w:rsidRPr="00A979CC" w:rsidTr="00FE114C">
        <w:tc>
          <w:tcPr>
            <w:tcW w:w="2088" w:type="dxa"/>
            <w:vMerge/>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1953"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Эрудит</w:t>
            </w:r>
          </w:p>
        </w:tc>
        <w:tc>
          <w:tcPr>
            <w:tcW w:w="1838"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547"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604"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37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72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72"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670"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2088" w:type="dxa"/>
            <w:vMerge w:val="restart"/>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Духовно-нравственное</w:t>
            </w:r>
          </w:p>
        </w:tc>
        <w:tc>
          <w:tcPr>
            <w:tcW w:w="195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«Уроки нравственности»</w:t>
            </w:r>
          </w:p>
        </w:tc>
        <w:tc>
          <w:tcPr>
            <w:tcW w:w="1838"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54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r>
              <w:t>2</w:t>
            </w:r>
          </w:p>
        </w:tc>
        <w:tc>
          <w:tcPr>
            <w:tcW w:w="60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r>
              <w:t>2</w:t>
            </w:r>
          </w:p>
        </w:tc>
        <w:tc>
          <w:tcPr>
            <w:tcW w:w="37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72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r>
              <w:t>68</w:t>
            </w:r>
          </w:p>
        </w:tc>
        <w:tc>
          <w:tcPr>
            <w:tcW w:w="672"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r>
              <w:t>68</w:t>
            </w:r>
          </w:p>
        </w:tc>
        <w:tc>
          <w:tcPr>
            <w:tcW w:w="670"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jc w:val="both"/>
              <w:rPr>
                <w:rFonts w:cs="Calibri"/>
              </w:rPr>
            </w:pPr>
          </w:p>
        </w:tc>
      </w:tr>
      <w:tr w:rsidR="00147E21" w:rsidRPr="00A979CC" w:rsidTr="00FE114C">
        <w:tc>
          <w:tcPr>
            <w:tcW w:w="2088" w:type="dxa"/>
            <w:vMerge/>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195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Мир, в котором я живу</w:t>
            </w:r>
          </w:p>
        </w:tc>
        <w:tc>
          <w:tcPr>
            <w:tcW w:w="1838"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54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60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37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72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672"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670"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2088" w:type="dxa"/>
            <w:vMerge w:val="restart"/>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Общекультурное</w:t>
            </w:r>
          </w:p>
        </w:tc>
        <w:tc>
          <w:tcPr>
            <w:tcW w:w="195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Волшебный мир книг</w:t>
            </w:r>
          </w:p>
        </w:tc>
        <w:tc>
          <w:tcPr>
            <w:tcW w:w="1838"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54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60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37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72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672"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670"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2088" w:type="dxa"/>
            <w:vMerge/>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195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Природа. Творчество. Дети.</w:t>
            </w:r>
          </w:p>
        </w:tc>
        <w:tc>
          <w:tcPr>
            <w:tcW w:w="1838"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54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0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37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72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72"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670"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jc w:val="both"/>
              <w:rPr>
                <w:rFonts w:cs="Calibri"/>
              </w:rPr>
            </w:pPr>
          </w:p>
        </w:tc>
      </w:tr>
      <w:tr w:rsidR="00147E21" w:rsidRPr="00A979CC" w:rsidTr="00FE114C">
        <w:tc>
          <w:tcPr>
            <w:tcW w:w="2088" w:type="dxa"/>
            <w:vMerge w:val="restart"/>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Социальное</w:t>
            </w:r>
          </w:p>
        </w:tc>
        <w:tc>
          <w:tcPr>
            <w:tcW w:w="195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По странам и континентам</w:t>
            </w:r>
          </w:p>
        </w:tc>
        <w:tc>
          <w:tcPr>
            <w:tcW w:w="1838"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tc>
        <w:tc>
          <w:tcPr>
            <w:tcW w:w="54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60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37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72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cs="Calibri"/>
              </w:rPr>
            </w:pPr>
          </w:p>
        </w:tc>
        <w:tc>
          <w:tcPr>
            <w:tcW w:w="672"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670"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2088" w:type="dxa"/>
            <w:vMerge/>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195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«Азбука юного пешехода»</w:t>
            </w:r>
          </w:p>
        </w:tc>
        <w:tc>
          <w:tcPr>
            <w:tcW w:w="1838" w:type="dxa"/>
            <w:vMerge/>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tc>
        <w:tc>
          <w:tcPr>
            <w:tcW w:w="54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0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37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jc w:val="both"/>
              <w:rPr>
                <w:rFonts w:cs="Calibri"/>
              </w:rPr>
            </w:pPr>
          </w:p>
        </w:tc>
        <w:tc>
          <w:tcPr>
            <w:tcW w:w="72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72"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670"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jc w:val="both"/>
              <w:rPr>
                <w:rFonts w:cs="Calibri"/>
              </w:rPr>
            </w:pPr>
          </w:p>
        </w:tc>
      </w:tr>
      <w:tr w:rsidR="00147E21" w:rsidRPr="00A979CC" w:rsidTr="00FE114C">
        <w:tc>
          <w:tcPr>
            <w:tcW w:w="2088"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Спортивно-оздоровительное</w:t>
            </w:r>
          </w:p>
        </w:tc>
        <w:tc>
          <w:tcPr>
            <w:tcW w:w="1953"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«Здоровейка»</w:t>
            </w:r>
          </w:p>
        </w:tc>
        <w:tc>
          <w:tcPr>
            <w:tcW w:w="1838" w:type="dxa"/>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Занятия,  конкурсы, олимпиады, дни здоровья, походы</w:t>
            </w:r>
          </w:p>
        </w:tc>
        <w:tc>
          <w:tcPr>
            <w:tcW w:w="54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0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37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724"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jc w:val="both"/>
            </w:pPr>
          </w:p>
        </w:tc>
        <w:tc>
          <w:tcPr>
            <w:tcW w:w="672"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jc w:val="both"/>
            </w:pPr>
          </w:p>
        </w:tc>
        <w:tc>
          <w:tcPr>
            <w:tcW w:w="670"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jc w:val="both"/>
            </w:pPr>
          </w:p>
        </w:tc>
      </w:tr>
      <w:tr w:rsidR="00147E21" w:rsidRPr="00A979CC" w:rsidTr="00FE114C">
        <w:tc>
          <w:tcPr>
            <w:tcW w:w="5879" w:type="dxa"/>
            <w:gridSpan w:val="3"/>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jc w:val="both"/>
              <w:rPr>
                <w:rFonts w:ascii="Times New Roman" w:hAnsi="Times New Roman"/>
                <w:b/>
              </w:rPr>
            </w:pPr>
            <w:r>
              <w:rPr>
                <w:rFonts w:ascii="Times New Roman" w:hAnsi="Times New Roman"/>
                <w:b/>
                <w:sz w:val="24"/>
              </w:rPr>
              <w:t xml:space="preserve">                                                                          ИТОГО                                                               </w:t>
            </w:r>
          </w:p>
          <w:p w:rsidR="00147E21" w:rsidRPr="00A979CC" w:rsidRDefault="00147E21" w:rsidP="00FE114C">
            <w:pPr>
              <w:spacing w:after="0"/>
              <w:jc w:val="both"/>
            </w:pPr>
          </w:p>
        </w:tc>
        <w:tc>
          <w:tcPr>
            <w:tcW w:w="547"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2</w:t>
            </w:r>
          </w:p>
        </w:tc>
        <w:tc>
          <w:tcPr>
            <w:tcW w:w="604"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2</w:t>
            </w:r>
          </w:p>
        </w:tc>
        <w:tc>
          <w:tcPr>
            <w:tcW w:w="37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724"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68</w:t>
            </w:r>
          </w:p>
        </w:tc>
        <w:tc>
          <w:tcPr>
            <w:tcW w:w="672"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68</w:t>
            </w:r>
          </w:p>
        </w:tc>
        <w:tc>
          <w:tcPr>
            <w:tcW w:w="670"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pPr>
          </w:p>
        </w:tc>
      </w:tr>
    </w:tbl>
    <w:p w:rsidR="00147E21" w:rsidRDefault="00147E21" w:rsidP="006969F1">
      <w:pPr>
        <w:spacing w:after="0" w:line="240" w:lineRule="auto"/>
        <w:rPr>
          <w:rFonts w:ascii="Times New Roman" w:hAnsi="Times New Roman"/>
          <w:b/>
          <w:sz w:val="24"/>
        </w:rPr>
      </w:pPr>
    </w:p>
    <w:p w:rsidR="00147E21" w:rsidRDefault="00147E21" w:rsidP="006969F1">
      <w:pPr>
        <w:spacing w:after="0" w:line="240" w:lineRule="auto"/>
        <w:rPr>
          <w:rFonts w:ascii="Arial" w:hAnsi="Arial" w:cs="Arial"/>
          <w:color w:val="17365D"/>
        </w:rPr>
      </w:pPr>
    </w:p>
    <w:p w:rsidR="00147E21" w:rsidRDefault="00147E21" w:rsidP="006969F1">
      <w:pPr>
        <w:spacing w:after="0" w:line="240" w:lineRule="auto"/>
        <w:rPr>
          <w:rFonts w:ascii="Arial" w:hAnsi="Arial" w:cs="Arial"/>
          <w:color w:val="17365D"/>
        </w:rPr>
      </w:pPr>
    </w:p>
    <w:p w:rsidR="00147E21" w:rsidRDefault="00147E21" w:rsidP="006969F1">
      <w:pPr>
        <w:spacing w:after="0" w:line="240" w:lineRule="auto"/>
        <w:rPr>
          <w:rFonts w:ascii="Times New Roman" w:hAnsi="Times New Roman"/>
          <w:b/>
          <w:sz w:val="24"/>
        </w:rPr>
      </w:pPr>
    </w:p>
    <w:p w:rsidR="00147E21" w:rsidRDefault="00147E21" w:rsidP="006969F1">
      <w:pPr>
        <w:spacing w:after="0" w:line="240" w:lineRule="auto"/>
        <w:rPr>
          <w:rFonts w:ascii="Times New Roman" w:hAnsi="Times New Roman"/>
          <w:b/>
          <w:sz w:val="24"/>
        </w:rPr>
      </w:pPr>
    </w:p>
    <w:p w:rsidR="00147E21" w:rsidRDefault="00147E21" w:rsidP="006969F1">
      <w:pPr>
        <w:spacing w:after="0" w:line="240" w:lineRule="auto"/>
        <w:jc w:val="center"/>
        <w:rPr>
          <w:rFonts w:ascii="Times New Roman" w:hAnsi="Times New Roman"/>
          <w:b/>
          <w:sz w:val="24"/>
        </w:rPr>
      </w:pPr>
      <w:r>
        <w:rPr>
          <w:rFonts w:ascii="Times New Roman" w:hAnsi="Times New Roman"/>
          <w:b/>
          <w:sz w:val="24"/>
        </w:rPr>
        <w:t>План внеурочной деятельности на 2018-2019 учебный год.</w:t>
      </w:r>
    </w:p>
    <w:p w:rsidR="00147E21" w:rsidRDefault="00147E21" w:rsidP="006969F1">
      <w:pPr>
        <w:spacing w:after="0" w:line="240" w:lineRule="auto"/>
        <w:jc w:val="center"/>
        <w:rPr>
          <w:rFonts w:ascii="Times New Roman" w:hAnsi="Times New Roman"/>
          <w:b/>
          <w:sz w:val="24"/>
        </w:rPr>
      </w:pPr>
      <w:r>
        <w:rPr>
          <w:rFonts w:ascii="Times New Roman" w:hAnsi="Times New Roman"/>
          <w:b/>
          <w:sz w:val="24"/>
        </w:rPr>
        <w:t>4 классы</w:t>
      </w:r>
    </w:p>
    <w:p w:rsidR="00147E21" w:rsidRDefault="00147E21" w:rsidP="006969F1">
      <w:pPr>
        <w:spacing w:after="0" w:line="240" w:lineRule="auto"/>
        <w:jc w:val="center"/>
        <w:rPr>
          <w:rFonts w:ascii="Times New Roman" w:hAnsi="Times New Roman"/>
          <w:b/>
          <w:sz w:val="24"/>
        </w:rPr>
      </w:pPr>
    </w:p>
    <w:tbl>
      <w:tblPr>
        <w:tblW w:w="0" w:type="auto"/>
        <w:tblInd w:w="98" w:type="dxa"/>
        <w:tblCellMar>
          <w:left w:w="10" w:type="dxa"/>
          <w:right w:w="10" w:type="dxa"/>
        </w:tblCellMar>
        <w:tblLook w:val="0000"/>
      </w:tblPr>
      <w:tblGrid>
        <w:gridCol w:w="2088"/>
        <w:gridCol w:w="1965"/>
        <w:gridCol w:w="1702"/>
        <w:gridCol w:w="555"/>
        <w:gridCol w:w="540"/>
        <w:gridCol w:w="469"/>
        <w:gridCol w:w="628"/>
        <w:gridCol w:w="627"/>
        <w:gridCol w:w="899"/>
      </w:tblGrid>
      <w:tr w:rsidR="00147E21" w:rsidRPr="00A979CC" w:rsidTr="00FE114C">
        <w:trPr>
          <w:trHeight w:val="1"/>
        </w:trPr>
        <w:tc>
          <w:tcPr>
            <w:tcW w:w="2088"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Направления внеурочной деятельности</w:t>
            </w:r>
          </w:p>
        </w:tc>
        <w:tc>
          <w:tcPr>
            <w:tcW w:w="196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Программы</w:t>
            </w:r>
          </w:p>
        </w:tc>
        <w:tc>
          <w:tcPr>
            <w:tcW w:w="1702"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Формы организации</w:t>
            </w:r>
          </w:p>
        </w:tc>
        <w:tc>
          <w:tcPr>
            <w:tcW w:w="3718" w:type="dxa"/>
            <w:gridSpan w:val="6"/>
            <w:tcBorders>
              <w:top w:val="single" w:sz="4" w:space="0" w:color="00000A"/>
              <w:left w:val="single" w:sz="4" w:space="0" w:color="00000A"/>
              <w:bottom w:val="single" w:sz="4" w:space="0" w:color="00000A"/>
              <w:right w:val="single" w:sz="4" w:space="0" w:color="000000"/>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Объём  внеурочной деятельности в часах</w:t>
            </w:r>
          </w:p>
        </w:tc>
      </w:tr>
      <w:tr w:rsidR="00147E21" w:rsidRPr="00A979CC" w:rsidTr="00FE114C">
        <w:trPr>
          <w:trHeight w:val="1"/>
        </w:trPr>
        <w:tc>
          <w:tcPr>
            <w:tcW w:w="2088"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147E21" w:rsidRDefault="00147E21" w:rsidP="00FE114C">
            <w:pPr>
              <w:rPr>
                <w:rFonts w:cs="Calibri"/>
              </w:rPr>
            </w:pPr>
          </w:p>
        </w:tc>
        <w:tc>
          <w:tcPr>
            <w:tcW w:w="196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147E21" w:rsidRDefault="00147E21" w:rsidP="00FE114C">
            <w:pPr>
              <w:rPr>
                <w:rFonts w:cs="Calibri"/>
              </w:rPr>
            </w:pPr>
          </w:p>
        </w:tc>
        <w:tc>
          <w:tcPr>
            <w:tcW w:w="1702"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147E21" w:rsidRDefault="00147E21" w:rsidP="00FE114C">
            <w:pPr>
              <w:rPr>
                <w:rFonts w:cs="Calibri"/>
              </w:rPr>
            </w:pPr>
          </w:p>
        </w:tc>
        <w:tc>
          <w:tcPr>
            <w:tcW w:w="1564" w:type="dxa"/>
            <w:gridSpan w:val="3"/>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в  неделю</w:t>
            </w:r>
          </w:p>
        </w:tc>
        <w:tc>
          <w:tcPr>
            <w:tcW w:w="2154" w:type="dxa"/>
            <w:gridSpan w:val="3"/>
            <w:tcBorders>
              <w:top w:val="single" w:sz="4" w:space="0" w:color="00000A"/>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в  год</w:t>
            </w:r>
          </w:p>
        </w:tc>
      </w:tr>
      <w:tr w:rsidR="00147E21" w:rsidRPr="00A979CC" w:rsidTr="00FE114C">
        <w:trPr>
          <w:trHeight w:val="1"/>
        </w:trPr>
        <w:tc>
          <w:tcPr>
            <w:tcW w:w="208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196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170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55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4 а</w:t>
            </w:r>
          </w:p>
        </w:tc>
        <w:tc>
          <w:tcPr>
            <w:tcW w:w="540"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4 б</w:t>
            </w:r>
          </w:p>
        </w:tc>
        <w:tc>
          <w:tcPr>
            <w:tcW w:w="46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62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4 а</w:t>
            </w:r>
          </w:p>
        </w:tc>
        <w:tc>
          <w:tcPr>
            <w:tcW w:w="62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4 б</w:t>
            </w:r>
          </w:p>
        </w:tc>
        <w:tc>
          <w:tcPr>
            <w:tcW w:w="899" w:type="dxa"/>
            <w:tcBorders>
              <w:top w:val="single" w:sz="4" w:space="0" w:color="00000A"/>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pPr>
          </w:p>
        </w:tc>
      </w:tr>
      <w:tr w:rsidR="00147E21" w:rsidRPr="00A979CC" w:rsidTr="00FE114C">
        <w:tc>
          <w:tcPr>
            <w:tcW w:w="2088" w:type="dxa"/>
            <w:vMerge w:val="restart"/>
            <w:tcBorders>
              <w:top w:val="single" w:sz="4" w:space="0" w:color="00000A"/>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spacing w:after="0"/>
              <w:rPr>
                <w:rFonts w:ascii="Times New Roman" w:hAnsi="Times New Roman"/>
                <w:b/>
                <w:sz w:val="24"/>
              </w:rPr>
            </w:pPr>
            <w:r>
              <w:rPr>
                <w:rFonts w:ascii="Times New Roman" w:hAnsi="Times New Roman"/>
                <w:b/>
                <w:sz w:val="24"/>
              </w:rPr>
              <w:t>Общеинтел-</w:t>
            </w:r>
          </w:p>
          <w:p w:rsidR="00147E21" w:rsidRPr="00A979CC" w:rsidRDefault="00147E21" w:rsidP="00FE114C">
            <w:pPr>
              <w:spacing w:after="0"/>
            </w:pPr>
            <w:r>
              <w:rPr>
                <w:rFonts w:ascii="Times New Roman" w:hAnsi="Times New Roman"/>
                <w:b/>
                <w:sz w:val="24"/>
              </w:rPr>
              <w:t>лектуальное</w:t>
            </w:r>
          </w:p>
        </w:tc>
        <w:tc>
          <w:tcPr>
            <w:tcW w:w="1965"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Умники и умницы</w:t>
            </w:r>
          </w:p>
        </w:tc>
        <w:tc>
          <w:tcPr>
            <w:tcW w:w="1702"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rPr>
              <w:t>Занятия, викторины, конкурсы</w:t>
            </w:r>
          </w:p>
        </w:tc>
        <w:tc>
          <w:tcPr>
            <w:tcW w:w="555"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2</w:t>
            </w:r>
          </w:p>
        </w:tc>
        <w:tc>
          <w:tcPr>
            <w:tcW w:w="540"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uppressAutoHyphens/>
              <w:spacing w:after="0" w:line="240" w:lineRule="auto"/>
            </w:pPr>
          </w:p>
        </w:tc>
        <w:tc>
          <w:tcPr>
            <w:tcW w:w="46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628"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uppressAutoHyphens/>
              <w:spacing w:after="0" w:line="240" w:lineRule="auto"/>
            </w:pPr>
            <w:r>
              <w:t>68</w:t>
            </w:r>
          </w:p>
        </w:tc>
        <w:tc>
          <w:tcPr>
            <w:tcW w:w="627"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899"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line="240" w:lineRule="auto"/>
              <w:rPr>
                <w:rFonts w:cs="Calibri"/>
              </w:rPr>
            </w:pPr>
          </w:p>
        </w:tc>
      </w:tr>
      <w:tr w:rsidR="00147E21" w:rsidRPr="00A979CC" w:rsidTr="00FE114C">
        <w:tc>
          <w:tcPr>
            <w:tcW w:w="2088" w:type="dxa"/>
            <w:vMerge/>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196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Эрудит</w:t>
            </w:r>
          </w:p>
        </w:tc>
        <w:tc>
          <w:tcPr>
            <w:tcW w:w="1702"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55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540"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uppressAutoHyphens/>
              <w:spacing w:after="0" w:line="240" w:lineRule="auto"/>
              <w:rPr>
                <w:rFonts w:cs="Calibri"/>
              </w:rPr>
            </w:pPr>
          </w:p>
        </w:tc>
        <w:tc>
          <w:tcPr>
            <w:tcW w:w="46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628"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uppressAutoHyphens/>
              <w:spacing w:after="0" w:line="240" w:lineRule="auto"/>
              <w:rPr>
                <w:rFonts w:cs="Calibri"/>
              </w:rPr>
            </w:pPr>
          </w:p>
        </w:tc>
        <w:tc>
          <w:tcPr>
            <w:tcW w:w="62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899"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line="240" w:lineRule="auto"/>
            </w:pPr>
          </w:p>
        </w:tc>
      </w:tr>
      <w:tr w:rsidR="00147E21" w:rsidRPr="00A979CC" w:rsidTr="00FE114C">
        <w:tc>
          <w:tcPr>
            <w:tcW w:w="2088" w:type="dxa"/>
            <w:vMerge w:val="restart"/>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Социальное</w:t>
            </w:r>
          </w:p>
        </w:tc>
        <w:tc>
          <w:tcPr>
            <w:tcW w:w="196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По странам и континентам</w:t>
            </w:r>
          </w:p>
        </w:tc>
        <w:tc>
          <w:tcPr>
            <w:tcW w:w="1702"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pPr>
            <w:r>
              <w:rPr>
                <w:rFonts w:ascii="Times New Roman" w:hAnsi="Times New Roman"/>
                <w:sz w:val="24"/>
              </w:rPr>
              <w:t>Занятия, викторины, конкурсы, участие в социальных проектах</w:t>
            </w:r>
          </w:p>
        </w:tc>
        <w:tc>
          <w:tcPr>
            <w:tcW w:w="55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540"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uppressAutoHyphens/>
              <w:spacing w:after="0" w:line="240" w:lineRule="auto"/>
              <w:rPr>
                <w:rFonts w:cs="Calibri"/>
              </w:rPr>
            </w:pPr>
          </w:p>
        </w:tc>
        <w:tc>
          <w:tcPr>
            <w:tcW w:w="46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628"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uppressAutoHyphens/>
              <w:spacing w:after="0" w:line="240" w:lineRule="auto"/>
              <w:rPr>
                <w:rFonts w:cs="Calibri"/>
              </w:rPr>
            </w:pPr>
          </w:p>
        </w:tc>
        <w:tc>
          <w:tcPr>
            <w:tcW w:w="62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899"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line="240" w:lineRule="auto"/>
            </w:pPr>
          </w:p>
        </w:tc>
      </w:tr>
      <w:tr w:rsidR="00147E21" w:rsidRPr="00A979CC" w:rsidTr="00FE114C">
        <w:tc>
          <w:tcPr>
            <w:tcW w:w="2088" w:type="dxa"/>
            <w:vMerge/>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1965"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Акции. Проекты. Исследования</w:t>
            </w:r>
          </w:p>
        </w:tc>
        <w:tc>
          <w:tcPr>
            <w:tcW w:w="1702"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pPr>
            <w:r>
              <w:rPr>
                <w:rFonts w:ascii="Times New Roman" w:hAnsi="Times New Roman"/>
                <w:sz w:val="24"/>
              </w:rPr>
              <w:t>Занятия, проекты, исследования</w:t>
            </w:r>
          </w:p>
        </w:tc>
        <w:tc>
          <w:tcPr>
            <w:tcW w:w="555"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540"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uppressAutoHyphens/>
              <w:spacing w:after="0" w:line="240" w:lineRule="auto"/>
            </w:pPr>
          </w:p>
        </w:tc>
        <w:tc>
          <w:tcPr>
            <w:tcW w:w="46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628"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uppressAutoHyphens/>
              <w:spacing w:after="0" w:line="240" w:lineRule="auto"/>
            </w:pPr>
          </w:p>
        </w:tc>
        <w:tc>
          <w:tcPr>
            <w:tcW w:w="62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899"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line="240" w:lineRule="auto"/>
              <w:rPr>
                <w:rFonts w:cs="Calibri"/>
              </w:rPr>
            </w:pPr>
          </w:p>
        </w:tc>
      </w:tr>
      <w:tr w:rsidR="00147E21" w:rsidRPr="00A979CC" w:rsidTr="00FE114C">
        <w:tc>
          <w:tcPr>
            <w:tcW w:w="2088" w:type="dxa"/>
            <w:vMerge w:val="restart"/>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Духовно-нравственное</w:t>
            </w:r>
          </w:p>
        </w:tc>
        <w:tc>
          <w:tcPr>
            <w:tcW w:w="196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«Уроки нравственности»</w:t>
            </w:r>
          </w:p>
        </w:tc>
        <w:tc>
          <w:tcPr>
            <w:tcW w:w="1702"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pPr>
            <w:r>
              <w:rPr>
                <w:rFonts w:ascii="Times New Roman" w:hAnsi="Times New Roman"/>
                <w:sz w:val="24"/>
              </w:rPr>
              <w:t>Занятия, викторины, конкурсы, проекты</w:t>
            </w:r>
          </w:p>
        </w:tc>
        <w:tc>
          <w:tcPr>
            <w:tcW w:w="55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540"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uppressAutoHyphens/>
              <w:spacing w:after="0" w:line="240" w:lineRule="auto"/>
            </w:pPr>
            <w:r>
              <w:t>2</w:t>
            </w:r>
          </w:p>
        </w:tc>
        <w:tc>
          <w:tcPr>
            <w:tcW w:w="46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628"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uppressAutoHyphens/>
              <w:spacing w:after="0" w:line="240" w:lineRule="auto"/>
            </w:pPr>
          </w:p>
        </w:tc>
        <w:tc>
          <w:tcPr>
            <w:tcW w:w="62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t>68</w:t>
            </w:r>
          </w:p>
        </w:tc>
        <w:tc>
          <w:tcPr>
            <w:tcW w:w="899"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line="240" w:lineRule="auto"/>
              <w:rPr>
                <w:rFonts w:cs="Calibri"/>
              </w:rPr>
            </w:pPr>
          </w:p>
        </w:tc>
      </w:tr>
      <w:tr w:rsidR="00147E21" w:rsidRPr="00A979CC" w:rsidTr="00FE114C">
        <w:tc>
          <w:tcPr>
            <w:tcW w:w="2088" w:type="dxa"/>
            <w:vMerge/>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1965"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Мир, в котором я живу</w:t>
            </w:r>
          </w:p>
        </w:tc>
        <w:tc>
          <w:tcPr>
            <w:tcW w:w="1702"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rPr>
                <w:rFonts w:ascii="Times New Roman" w:hAnsi="Times New Roman"/>
                <w:sz w:val="24"/>
              </w:rPr>
            </w:pPr>
            <w:r>
              <w:rPr>
                <w:rFonts w:ascii="Times New Roman" w:hAnsi="Times New Roman"/>
                <w:sz w:val="24"/>
              </w:rPr>
              <w:t>Занятия, экскурсии, викторины, конкурсы, олимпиады</w:t>
            </w:r>
          </w:p>
          <w:p w:rsidR="00147E21" w:rsidRPr="00A979CC" w:rsidRDefault="00147E21" w:rsidP="00FE114C">
            <w:pPr>
              <w:spacing w:after="0" w:line="240" w:lineRule="auto"/>
            </w:pPr>
          </w:p>
        </w:tc>
        <w:tc>
          <w:tcPr>
            <w:tcW w:w="555"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540"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suppressAutoHyphens/>
              <w:spacing w:after="0" w:line="240" w:lineRule="auto"/>
              <w:rPr>
                <w:rFonts w:cs="Calibri"/>
              </w:rPr>
            </w:pPr>
          </w:p>
        </w:tc>
        <w:tc>
          <w:tcPr>
            <w:tcW w:w="46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628"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suppressAutoHyphens/>
              <w:spacing w:after="0" w:line="240" w:lineRule="auto"/>
              <w:rPr>
                <w:rFonts w:cs="Calibri"/>
              </w:rPr>
            </w:pPr>
          </w:p>
        </w:tc>
        <w:tc>
          <w:tcPr>
            <w:tcW w:w="62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899"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line="240" w:lineRule="auto"/>
            </w:pPr>
          </w:p>
        </w:tc>
      </w:tr>
      <w:tr w:rsidR="00147E21" w:rsidRPr="00A979CC" w:rsidTr="00FE114C">
        <w:tc>
          <w:tcPr>
            <w:tcW w:w="2088" w:type="dxa"/>
            <w:vMerge w:val="restart"/>
            <w:tcBorders>
              <w:top w:val="single" w:sz="6"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Общекультурное</w:t>
            </w:r>
          </w:p>
        </w:tc>
        <w:tc>
          <w:tcPr>
            <w:tcW w:w="196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Природа. Творчество. Дети</w:t>
            </w:r>
          </w:p>
        </w:tc>
        <w:tc>
          <w:tcPr>
            <w:tcW w:w="1702"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pPr>
            <w:r>
              <w:rPr>
                <w:rFonts w:ascii="Times New Roman" w:hAnsi="Times New Roman"/>
                <w:sz w:val="24"/>
              </w:rPr>
              <w:t>Занятия, викторины, конкурсы, проекты</w:t>
            </w:r>
          </w:p>
        </w:tc>
        <w:tc>
          <w:tcPr>
            <w:tcW w:w="555"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540"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uppressAutoHyphens/>
              <w:spacing w:after="0" w:line="240" w:lineRule="auto"/>
            </w:pPr>
          </w:p>
        </w:tc>
        <w:tc>
          <w:tcPr>
            <w:tcW w:w="46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628"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uppressAutoHyphens/>
              <w:spacing w:after="0" w:line="240" w:lineRule="auto"/>
            </w:pPr>
          </w:p>
        </w:tc>
        <w:tc>
          <w:tcPr>
            <w:tcW w:w="62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899"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Default="00147E21" w:rsidP="00FE114C">
            <w:pPr>
              <w:spacing w:after="0" w:line="240" w:lineRule="auto"/>
              <w:rPr>
                <w:rFonts w:cs="Calibri"/>
              </w:rPr>
            </w:pPr>
          </w:p>
        </w:tc>
      </w:tr>
      <w:tr w:rsidR="00147E21" w:rsidRPr="00A979CC" w:rsidTr="00FE114C">
        <w:tc>
          <w:tcPr>
            <w:tcW w:w="2088" w:type="dxa"/>
            <w:vMerge/>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rPr>
                <w:rFonts w:cs="Calibri"/>
              </w:rPr>
            </w:pPr>
          </w:p>
        </w:tc>
        <w:tc>
          <w:tcPr>
            <w:tcW w:w="1965"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Волшебный мир книг</w:t>
            </w:r>
          </w:p>
        </w:tc>
        <w:tc>
          <w:tcPr>
            <w:tcW w:w="1702"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spacing w:after="0" w:line="240" w:lineRule="auto"/>
              <w:rPr>
                <w:rFonts w:cs="Calibri"/>
              </w:rPr>
            </w:pPr>
          </w:p>
        </w:tc>
        <w:tc>
          <w:tcPr>
            <w:tcW w:w="555"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540"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suppressAutoHyphens/>
              <w:spacing w:after="0" w:line="240" w:lineRule="auto"/>
              <w:rPr>
                <w:rFonts w:cs="Calibri"/>
              </w:rPr>
            </w:pPr>
          </w:p>
        </w:tc>
        <w:tc>
          <w:tcPr>
            <w:tcW w:w="46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628"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Default="00147E21" w:rsidP="00FE114C">
            <w:pPr>
              <w:suppressAutoHyphens/>
              <w:spacing w:after="0" w:line="240" w:lineRule="auto"/>
              <w:rPr>
                <w:rFonts w:cs="Calibri"/>
              </w:rPr>
            </w:pPr>
          </w:p>
        </w:tc>
        <w:tc>
          <w:tcPr>
            <w:tcW w:w="62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Default="00147E21" w:rsidP="00FE114C">
            <w:pPr>
              <w:spacing w:after="0"/>
              <w:rPr>
                <w:rFonts w:cs="Calibri"/>
              </w:rPr>
            </w:pPr>
          </w:p>
        </w:tc>
        <w:tc>
          <w:tcPr>
            <w:tcW w:w="899"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line="240" w:lineRule="auto"/>
            </w:pPr>
          </w:p>
        </w:tc>
      </w:tr>
      <w:tr w:rsidR="00147E21" w:rsidRPr="00A979CC" w:rsidTr="00FE114C">
        <w:tc>
          <w:tcPr>
            <w:tcW w:w="2088" w:type="dxa"/>
            <w:tcBorders>
              <w:top w:val="single" w:sz="6"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b/>
                <w:sz w:val="24"/>
              </w:rPr>
              <w:t>Спортивно-оздоровительное</w:t>
            </w:r>
          </w:p>
        </w:tc>
        <w:tc>
          <w:tcPr>
            <w:tcW w:w="1965"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Times New Roman" w:hAnsi="Times New Roman"/>
                <w:sz w:val="24"/>
              </w:rPr>
              <w:t>«Здоровейка»</w:t>
            </w:r>
          </w:p>
        </w:tc>
        <w:tc>
          <w:tcPr>
            <w:tcW w:w="1702"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line="240" w:lineRule="auto"/>
            </w:pPr>
            <w:r>
              <w:rPr>
                <w:rFonts w:ascii="Times New Roman" w:hAnsi="Times New Roman"/>
                <w:sz w:val="24"/>
              </w:rPr>
              <w:t>Занятия,  конкурсы, олимпиады, дни здоровья, походы</w:t>
            </w:r>
          </w:p>
        </w:tc>
        <w:tc>
          <w:tcPr>
            <w:tcW w:w="555"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540"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uppressAutoHyphens/>
              <w:spacing w:after="0" w:line="240" w:lineRule="auto"/>
            </w:pPr>
          </w:p>
        </w:tc>
        <w:tc>
          <w:tcPr>
            <w:tcW w:w="469"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628" w:type="dxa"/>
            <w:tcBorders>
              <w:top w:val="single" w:sz="4" w:space="0" w:color="000000"/>
              <w:left w:val="single" w:sz="4" w:space="0" w:color="00000A"/>
              <w:bottom w:val="single" w:sz="6" w:space="0" w:color="000000"/>
              <w:right w:val="single" w:sz="4" w:space="0" w:color="00000A"/>
            </w:tcBorders>
            <w:shd w:val="clear" w:color="000000" w:fill="FFFFFF"/>
            <w:tcMar>
              <w:left w:w="108" w:type="dxa"/>
              <w:right w:w="108" w:type="dxa"/>
            </w:tcMar>
          </w:tcPr>
          <w:p w:rsidR="00147E21" w:rsidRPr="00A979CC" w:rsidRDefault="00147E21" w:rsidP="00FE114C">
            <w:pPr>
              <w:suppressAutoHyphens/>
              <w:spacing w:after="0" w:line="240" w:lineRule="auto"/>
            </w:pPr>
          </w:p>
        </w:tc>
        <w:tc>
          <w:tcPr>
            <w:tcW w:w="627" w:type="dxa"/>
            <w:tcBorders>
              <w:top w:val="single" w:sz="4" w:space="0" w:color="000000"/>
              <w:left w:val="single" w:sz="4" w:space="0" w:color="00000A"/>
              <w:bottom w:val="single" w:sz="4" w:space="0" w:color="000000"/>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899" w:type="dxa"/>
            <w:tcBorders>
              <w:top w:val="single" w:sz="4" w:space="0" w:color="000000"/>
              <w:left w:val="single" w:sz="4" w:space="0" w:color="00000A"/>
              <w:bottom w:val="single" w:sz="4" w:space="0" w:color="000000"/>
              <w:right w:val="single" w:sz="4" w:space="0" w:color="000000"/>
            </w:tcBorders>
            <w:shd w:val="clear" w:color="000000" w:fill="FFFFFF"/>
            <w:tcMar>
              <w:left w:w="108" w:type="dxa"/>
              <w:right w:w="108" w:type="dxa"/>
            </w:tcMar>
          </w:tcPr>
          <w:p w:rsidR="00147E21" w:rsidRPr="00A979CC" w:rsidRDefault="00147E21" w:rsidP="00FE114C">
            <w:pPr>
              <w:spacing w:after="0" w:line="240" w:lineRule="auto"/>
            </w:pPr>
          </w:p>
        </w:tc>
      </w:tr>
      <w:tr w:rsidR="00147E21" w:rsidRPr="00A979CC" w:rsidTr="00FE114C">
        <w:trPr>
          <w:trHeight w:val="1"/>
        </w:trPr>
        <w:tc>
          <w:tcPr>
            <w:tcW w:w="5755" w:type="dxa"/>
            <w:gridSpan w:val="3"/>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Default="00147E21" w:rsidP="00FE114C">
            <w:pPr>
              <w:spacing w:after="0"/>
              <w:rPr>
                <w:rFonts w:ascii="Times New Roman" w:hAnsi="Times New Roman"/>
                <w:b/>
                <w:sz w:val="24"/>
              </w:rPr>
            </w:pPr>
            <w:r>
              <w:rPr>
                <w:rFonts w:ascii="Times New Roman" w:hAnsi="Times New Roman"/>
                <w:b/>
                <w:sz w:val="24"/>
              </w:rPr>
              <w:t xml:space="preserve">                                                                       ИТОГО                  </w:t>
            </w:r>
          </w:p>
          <w:p w:rsidR="00147E21" w:rsidRPr="00A979CC" w:rsidRDefault="00147E21" w:rsidP="00FE114C">
            <w:pPr>
              <w:spacing w:after="0" w:line="240" w:lineRule="auto"/>
            </w:pPr>
          </w:p>
        </w:tc>
        <w:tc>
          <w:tcPr>
            <w:tcW w:w="55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rPr>
                <w:rFonts w:ascii="Arial" w:hAnsi="Arial" w:cs="Arial"/>
                <w:b/>
                <w:sz w:val="24"/>
              </w:rPr>
              <w:t>2</w:t>
            </w:r>
          </w:p>
        </w:tc>
        <w:tc>
          <w:tcPr>
            <w:tcW w:w="54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t>2</w:t>
            </w:r>
          </w:p>
        </w:tc>
        <w:tc>
          <w:tcPr>
            <w:tcW w:w="469" w:type="dxa"/>
            <w:tcBorders>
              <w:top w:val="single" w:sz="4" w:space="0" w:color="000000"/>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p>
        </w:tc>
        <w:tc>
          <w:tcPr>
            <w:tcW w:w="62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t>68</w:t>
            </w:r>
          </w:p>
        </w:tc>
        <w:tc>
          <w:tcPr>
            <w:tcW w:w="62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147E21" w:rsidRPr="00A979CC" w:rsidRDefault="00147E21" w:rsidP="00FE114C">
            <w:pPr>
              <w:spacing w:after="0"/>
            </w:pPr>
            <w:r>
              <w:t>68</w:t>
            </w:r>
          </w:p>
        </w:tc>
        <w:tc>
          <w:tcPr>
            <w:tcW w:w="899" w:type="dxa"/>
            <w:tcBorders>
              <w:top w:val="single" w:sz="4" w:space="0" w:color="000000"/>
              <w:left w:val="single" w:sz="4" w:space="0" w:color="00000A"/>
              <w:bottom w:val="single" w:sz="4" w:space="0" w:color="00000A"/>
              <w:right w:val="single" w:sz="4" w:space="0" w:color="000000"/>
            </w:tcBorders>
            <w:shd w:val="clear" w:color="000000" w:fill="FFFFFF"/>
            <w:tcMar>
              <w:left w:w="108" w:type="dxa"/>
              <w:right w:w="108" w:type="dxa"/>
            </w:tcMar>
          </w:tcPr>
          <w:p w:rsidR="00147E21" w:rsidRPr="00A979CC" w:rsidRDefault="00147E21" w:rsidP="00FE114C">
            <w:pPr>
              <w:spacing w:after="0" w:line="240" w:lineRule="auto"/>
            </w:pPr>
          </w:p>
        </w:tc>
      </w:tr>
    </w:tbl>
    <w:p w:rsidR="00147E21" w:rsidRDefault="00147E21" w:rsidP="006969F1">
      <w:pPr>
        <w:spacing w:after="0" w:line="240" w:lineRule="auto"/>
        <w:jc w:val="center"/>
        <w:rPr>
          <w:rFonts w:ascii="Times New Roman" w:hAnsi="Times New Roman"/>
          <w:b/>
          <w:color w:val="4F81BD"/>
          <w:sz w:val="24"/>
        </w:rPr>
      </w:pPr>
    </w:p>
    <w:p w:rsidR="00147E21" w:rsidRDefault="00147E21" w:rsidP="00A967F2">
      <w:pPr>
        <w:jc w:val="center"/>
        <w:rPr>
          <w:rFonts w:ascii="Times New Roman" w:hAnsi="Times New Roman"/>
          <w:b/>
          <w:sz w:val="28"/>
          <w:szCs w:val="28"/>
        </w:rPr>
      </w:pPr>
    </w:p>
    <w:p w:rsidR="00147E21" w:rsidRPr="00982D5E" w:rsidRDefault="00147E21" w:rsidP="004D6BF3"/>
    <w:p w:rsidR="00147E21" w:rsidRPr="00982D5E" w:rsidRDefault="00147E21" w:rsidP="004D6BF3">
      <w:r w:rsidRPr="00982D5E">
        <w:t>2.Система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147E21" w:rsidRPr="00982D5E" w:rsidRDefault="00147E21" w:rsidP="004D6BF3"/>
    <w:p w:rsidR="00147E21" w:rsidRPr="00982D5E" w:rsidRDefault="00147E21" w:rsidP="004D6BF3">
      <w:r w:rsidRPr="00982D5E">
        <w:t>В целях обеспечения реализации адаптированной основной общеобразовательной программы обучающихся с легкой умственной отсталостью в образовательной организации для участников образовательного процесса созданы условия, обеспечивающие возможность:</w:t>
      </w:r>
    </w:p>
    <w:p w:rsidR="00147E21" w:rsidRPr="00982D5E" w:rsidRDefault="00147E21" w:rsidP="004D6BF3">
      <w:r w:rsidRPr="00982D5E">
        <w:t>- достижения планируемых результатов освоения АООП всеми обучающимися;</w:t>
      </w:r>
    </w:p>
    <w:p w:rsidR="00147E21" w:rsidRPr="00982D5E" w:rsidRDefault="00147E21" w:rsidP="004D6BF3">
      <w:r w:rsidRPr="00982D5E">
        <w:t>- выявления и развития способностей обучающихся через систему секций,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147E21" w:rsidRPr="00982D5E" w:rsidRDefault="00147E21" w:rsidP="004D6BF3">
      <w:r w:rsidRPr="00982D5E">
        <w:t>- расширения социального опыта и социальных контактов умственно отсталых обучающихся, в том числе со сверстниками, не имеющими ограничений здоровья;</w:t>
      </w:r>
    </w:p>
    <w:p w:rsidR="00147E21" w:rsidRPr="00982D5E" w:rsidRDefault="00147E21" w:rsidP="004D6BF3">
      <w:r w:rsidRPr="00982D5E">
        <w:t>- учета образовательных потребностей обучающихся;</w:t>
      </w:r>
    </w:p>
    <w:p w:rsidR="00147E21" w:rsidRPr="00982D5E" w:rsidRDefault="00147E21" w:rsidP="004D6BF3">
      <w:r w:rsidRPr="00982D5E">
        <w:t>- участия родителей (законных представителей) обучающихся, педагогических работников и общественности  в разработке АООП,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147E21" w:rsidRPr="00982D5E" w:rsidRDefault="00147E21" w:rsidP="004D6BF3">
      <w:r w:rsidRPr="00982D5E">
        <w:t>- эффективного использования времени, отведенного на реализацию части АООП,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rsidR="00147E21" w:rsidRPr="00982D5E" w:rsidRDefault="00147E21" w:rsidP="004D6BF3">
      <w:r w:rsidRPr="00982D5E">
        <w:t>- использования в образовательном процессе современных образовательных технологий деятельностного типа;</w:t>
      </w:r>
    </w:p>
    <w:p w:rsidR="00147E21" w:rsidRPr="00982D5E" w:rsidRDefault="00147E21" w:rsidP="004D6BF3">
      <w:r w:rsidRPr="00982D5E">
        <w:t>- обновление содержания АООП,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организации с использованием информационно-коммуникационных технологий, а также современных механизмов финансирования.</w:t>
      </w:r>
    </w:p>
    <w:p w:rsidR="00147E21" w:rsidRPr="00982D5E" w:rsidRDefault="00147E21" w:rsidP="004D6BF3">
      <w:r w:rsidRPr="00982D5E">
        <w:t>Условия  получения  образования  обучающимися  с  умственной отсталостью  включают  систему  требований  к  кадровому,  финансово экономическому  и  материально-техническому  обеспечению  освоения обучающимися варианта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p w:rsidR="00147E21" w:rsidRPr="00982D5E" w:rsidRDefault="00147E21" w:rsidP="004D6BF3">
      <w:r w:rsidRPr="00982D5E">
        <w:t>Кадровые условия реализации АООП</w:t>
      </w:r>
    </w:p>
    <w:p w:rsidR="00147E21" w:rsidRPr="00982D5E" w:rsidRDefault="00147E21" w:rsidP="004D6BF3">
      <w:r w:rsidRPr="00982D5E">
        <w:t>Уровень квалификации</w:t>
      </w:r>
    </w:p>
    <w:p w:rsidR="00147E21" w:rsidRPr="00982D5E" w:rsidRDefault="00147E21" w:rsidP="004D6BF3">
      <w:r w:rsidRPr="00982D5E">
        <w:t xml:space="preserve">Кадровое  обеспечение  школы,  реализующей вариант 2 АООП предполагает междисциплинарный состав специалистов,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rsidR="00147E21" w:rsidRPr="00982D5E" w:rsidRDefault="00147E21" w:rsidP="004D6BF3">
      <w:r w:rsidRPr="00982D5E">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147E21" w:rsidRPr="00982D5E" w:rsidRDefault="00147E21" w:rsidP="004D6BF3">
      <w:r w:rsidRPr="00982D5E">
        <w:t>В  зависимости  от  состава  обучающихся  в  штат специалистов  включаются:  учителя-дефектологи (олигофренопедагоги),  учителя-логопеды,  педагоги-психологи,  специалисты  по лечебной и адаптивной физкультуре, врачи (психиатр,  педиатр).</w:t>
      </w:r>
    </w:p>
    <w:p w:rsidR="00147E21" w:rsidRPr="00982D5E" w:rsidRDefault="00147E21" w:rsidP="004D6BF3">
      <w:r w:rsidRPr="00982D5E">
        <w:t xml:space="preserve"> Образовательной организацией соблюдены требования к уровню и направленности подготовки специалистов, определенные единый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от 26.08.2010 г. № 761.</w:t>
      </w:r>
    </w:p>
    <w:p w:rsidR="00147E21" w:rsidRPr="00982D5E" w:rsidRDefault="00147E21" w:rsidP="004D6BF3">
      <w:r w:rsidRPr="00982D5E">
        <w:t>Учебно-воспитательная работа осуществляется коллективом педагогов в количестве</w:t>
      </w:r>
      <w:r>
        <w:t xml:space="preserve"> – 27 человек, администрация – 2</w:t>
      </w:r>
      <w:r w:rsidRPr="00982D5E">
        <w:t xml:space="preserve"> чел., учителя – 21 чел., вожата</w:t>
      </w:r>
      <w:r>
        <w:t>я – 1 чел., педагоги-психологи-2</w:t>
      </w:r>
      <w:r w:rsidRPr="00982D5E">
        <w:t xml:space="preserve"> чел., соц пед. – 1 чел.</w:t>
      </w:r>
      <w:r>
        <w:t xml:space="preserve">, педагог организатор. </w:t>
      </w:r>
    </w:p>
    <w:p w:rsidR="00147E21" w:rsidRPr="00982D5E" w:rsidRDefault="00147E21" w:rsidP="004D6BF3">
      <w:r w:rsidRPr="00982D5E">
        <w:t xml:space="preserve"> Из них имеют:</w:t>
      </w:r>
    </w:p>
    <w:p w:rsidR="00147E21" w:rsidRPr="00982D5E" w:rsidRDefault="00147E21" w:rsidP="004D6BF3">
      <w:r w:rsidRPr="00982D5E">
        <w:t>Высшу</w:t>
      </w:r>
      <w:r>
        <w:t xml:space="preserve">ю квалификационную категорию – </w:t>
      </w:r>
      <w:r w:rsidRPr="00982D5E">
        <w:t xml:space="preserve"> чел.</w:t>
      </w:r>
    </w:p>
    <w:p w:rsidR="00147E21" w:rsidRPr="00982D5E" w:rsidRDefault="00147E21" w:rsidP="004D6BF3">
      <w:r w:rsidRPr="00982D5E">
        <w:t>I</w:t>
      </w:r>
      <w:r>
        <w:t xml:space="preserve"> квалификационную категорию – 2</w:t>
      </w:r>
      <w:r w:rsidRPr="00982D5E">
        <w:t>чел;</w:t>
      </w:r>
    </w:p>
    <w:p w:rsidR="00147E21" w:rsidRPr="00982D5E" w:rsidRDefault="00147E21" w:rsidP="004D6BF3">
      <w:r w:rsidRPr="00982D5E">
        <w:t>соотве</w:t>
      </w:r>
      <w:r>
        <w:t>тствие занимаемой должности – 31</w:t>
      </w:r>
      <w:r w:rsidRPr="00982D5E">
        <w:t xml:space="preserve">чел </w:t>
      </w:r>
    </w:p>
    <w:p w:rsidR="00147E21" w:rsidRPr="00982D5E" w:rsidRDefault="00147E21" w:rsidP="004D6BF3">
      <w:r w:rsidRPr="00982D5E">
        <w:t>Не имеют категории (стаж р</w:t>
      </w:r>
      <w:r>
        <w:t xml:space="preserve">аботы менее 2 лет) – ( </w:t>
      </w:r>
      <w:r w:rsidRPr="00982D5E">
        <w:t>).</w:t>
      </w:r>
    </w:p>
    <w:p w:rsidR="00147E21" w:rsidRPr="00982D5E" w:rsidRDefault="00147E21" w:rsidP="004D6BF3">
      <w:r>
        <w:t>Высшее образование  имеют – 20 чел., средне  специальное – 13</w:t>
      </w:r>
      <w:r w:rsidRPr="00982D5E">
        <w:t xml:space="preserve"> чел.</w:t>
      </w:r>
    </w:p>
    <w:p w:rsidR="00147E21" w:rsidRPr="00982D5E" w:rsidRDefault="00147E21" w:rsidP="004D6BF3">
      <w:r w:rsidRPr="00982D5E">
        <w:t>Штат специ</w:t>
      </w:r>
      <w:r>
        <w:t>алистов МКОУ « Джемикентская  Н</w:t>
      </w:r>
      <w:r w:rsidRPr="00982D5E">
        <w:t>ОШ», реализующий АООП, укомплектован педагогическими, руководящими и иными работниками, имеющими профессиональную подготовку соответствующего уровня и направленности. Кроме того, педагогические работники имеют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реализации ФГОС обучающихся с ОВЗ в коррекционной школе.</w:t>
      </w:r>
    </w:p>
    <w:p w:rsidR="00147E21" w:rsidRPr="00982D5E" w:rsidRDefault="00147E21" w:rsidP="004D6BF3">
      <w:r w:rsidRPr="00982D5E">
        <w:t>Специалисты, участвующие в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обладают  следующими компетенциями:</w:t>
      </w:r>
    </w:p>
    <w:p w:rsidR="00147E21" w:rsidRPr="00982D5E" w:rsidRDefault="00147E21" w:rsidP="004D6BF3">
      <w:r w:rsidRPr="00982D5E">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147E21" w:rsidRPr="00982D5E" w:rsidRDefault="00147E21" w:rsidP="004D6BF3">
      <w:r w:rsidRPr="00982D5E">
        <w:t>понимание  теоретико-методологических  основ  психолого-педагогической помощи обучающимся;</w:t>
      </w:r>
    </w:p>
    <w:p w:rsidR="00147E21" w:rsidRPr="00982D5E" w:rsidRDefault="00147E21" w:rsidP="004D6BF3">
      <w:r w:rsidRPr="00982D5E">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147E21" w:rsidRPr="00982D5E" w:rsidRDefault="00147E21" w:rsidP="004D6BF3">
      <w:r w:rsidRPr="00982D5E">
        <w:t>наличие  представлений  о  своеобразии  психофизического  развития обучающихся;</w:t>
      </w:r>
    </w:p>
    <w:p w:rsidR="00147E21" w:rsidRPr="00982D5E" w:rsidRDefault="00147E21" w:rsidP="004D6BF3">
      <w:r w:rsidRPr="00982D5E">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147E21" w:rsidRPr="00982D5E" w:rsidRDefault="00147E21" w:rsidP="004D6BF3">
      <w:r w:rsidRPr="00982D5E">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147E21" w:rsidRPr="00982D5E" w:rsidRDefault="00147E21" w:rsidP="004D6BF3">
      <w:r w:rsidRPr="00982D5E">
        <w:t>способность  к  разработке  специальных  индивидуальных  программ развития,  к  адекватной  оценке  достижений  в  развитии  и  обучении обучающихся;</w:t>
      </w:r>
    </w:p>
    <w:p w:rsidR="00147E21" w:rsidRPr="00982D5E" w:rsidRDefault="00147E21" w:rsidP="004D6BF3">
      <w:r w:rsidRPr="00982D5E">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147E21" w:rsidRPr="00982D5E" w:rsidRDefault="00147E21" w:rsidP="004D6BF3">
      <w:r w:rsidRPr="00982D5E">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147E21" w:rsidRPr="00982D5E" w:rsidRDefault="00147E21" w:rsidP="004D6BF3">
      <w:r w:rsidRPr="00982D5E">
        <w:t>определение  содержания  психолого-педагогического  сопровождения обучающихся  в  семье,  понимание  наиболее  эффективных  путей  его организации;</w:t>
      </w:r>
    </w:p>
    <w:p w:rsidR="00147E21" w:rsidRPr="00982D5E" w:rsidRDefault="00147E21" w:rsidP="004D6BF3">
      <w:r w:rsidRPr="00982D5E">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147E21" w:rsidRPr="00982D5E" w:rsidRDefault="00147E21" w:rsidP="004D6BF3">
      <w:r w:rsidRPr="00982D5E">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147E21" w:rsidRPr="00982D5E" w:rsidRDefault="00147E21" w:rsidP="004D6BF3">
      <w:r w:rsidRPr="00982D5E">
        <w:t>наличие  способности  к  общению  и  проведению  консультативно-методической работы с родителями обучающихся;</w:t>
      </w:r>
    </w:p>
    <w:p w:rsidR="00147E21" w:rsidRPr="00982D5E" w:rsidRDefault="00147E21" w:rsidP="004D6BF3">
      <w:r w:rsidRPr="00982D5E">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147E21" w:rsidRPr="00982D5E" w:rsidRDefault="00147E21" w:rsidP="004D6BF3">
      <w:r w:rsidRPr="00982D5E">
        <w:t>наличие  способности  к  работе  в  условиях  междисциплинарной команды специалистов.</w:t>
      </w:r>
    </w:p>
    <w:p w:rsidR="00147E21" w:rsidRPr="00982D5E" w:rsidRDefault="00147E21" w:rsidP="004D6BF3">
      <w:r w:rsidRPr="00982D5E">
        <w:t>Система управления школы</w:t>
      </w:r>
    </w:p>
    <w:p w:rsidR="00147E21" w:rsidRPr="00982D5E" w:rsidRDefault="00147E21" w:rsidP="004D6BF3">
      <w:r w:rsidRPr="00982D5E">
        <w:t>Цель управления: создать необходимые и достаточные условия для получения каждым учащимся качественного специального образования.</w:t>
      </w:r>
    </w:p>
    <w:p w:rsidR="00147E21" w:rsidRPr="00982D5E" w:rsidRDefault="00147E21" w:rsidP="004D6BF3">
      <w:bookmarkStart w:id="12" w:name="bookmark36"/>
      <w:r w:rsidRPr="00982D5E">
        <w:t>1 уровень – стратегический</w:t>
      </w:r>
      <w:bookmarkEnd w:id="12"/>
      <w:r w:rsidRPr="00982D5E">
        <w:t>:</w:t>
      </w:r>
    </w:p>
    <w:p w:rsidR="00147E21" w:rsidRPr="00982D5E" w:rsidRDefault="00147E21" w:rsidP="004D6BF3">
      <w:r w:rsidRPr="00982D5E">
        <w:t>Директор школы: создать благоприятный морально-психологический климат и обеспечить системную коррекционную, образовательную и административно-хозяйственную работу учреждения.</w:t>
      </w:r>
    </w:p>
    <w:p w:rsidR="00147E21" w:rsidRPr="00982D5E" w:rsidRDefault="00147E21" w:rsidP="004D6BF3">
      <w:r w:rsidRPr="00982D5E">
        <w:t>Педагогический совет: определение стратегии и тактики деятельности образовательного учреждения, контроль качества реализации цели.</w:t>
      </w:r>
    </w:p>
    <w:p w:rsidR="00147E21" w:rsidRPr="00982D5E" w:rsidRDefault="00147E21" w:rsidP="004D6BF3">
      <w:bookmarkStart w:id="13" w:name="bookmark37"/>
      <w:r w:rsidRPr="00982D5E">
        <w:t>2 уровень – тактический</w:t>
      </w:r>
      <w:bookmarkEnd w:id="13"/>
      <w:r w:rsidRPr="00982D5E">
        <w:t>:</w:t>
      </w:r>
    </w:p>
    <w:p w:rsidR="00147E21" w:rsidRPr="00982D5E" w:rsidRDefault="00147E21" w:rsidP="004D6BF3">
      <w:r>
        <w:t xml:space="preserve">2.1. Педагог организатор </w:t>
      </w:r>
      <w:r w:rsidRPr="00982D5E">
        <w:t xml:space="preserve"> по учебно-воспитательной работе: обеспечение эффективной и качественной работы педагогического коллектива по получению воспитанниками качественного образования и приобретению опыта нравственного поведения.</w:t>
      </w:r>
    </w:p>
    <w:p w:rsidR="00147E21" w:rsidRPr="00982D5E" w:rsidRDefault="00147E21" w:rsidP="004D6BF3">
      <w:r w:rsidRPr="00982D5E">
        <w:t>Завхоз школы: 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w:t>
      </w:r>
    </w:p>
    <w:p w:rsidR="00147E21" w:rsidRPr="00982D5E" w:rsidRDefault="00147E21" w:rsidP="004D6BF3">
      <w:r w:rsidRPr="00982D5E">
        <w:t>Бухгалтер: обеспечение эффективности использования финансовых ресурсов.</w:t>
      </w:r>
    </w:p>
    <w:p w:rsidR="00147E21" w:rsidRPr="00982D5E" w:rsidRDefault="00147E21" w:rsidP="004D6BF3">
      <w:bookmarkStart w:id="14" w:name="bookmark38"/>
      <w:r w:rsidRPr="00982D5E">
        <w:t xml:space="preserve"> уровень – оперативный</w:t>
      </w:r>
      <w:bookmarkEnd w:id="14"/>
      <w:r w:rsidRPr="00982D5E">
        <w:t>:</w:t>
      </w:r>
    </w:p>
    <w:p w:rsidR="00147E21" w:rsidRDefault="00147E21" w:rsidP="004D6BF3"/>
    <w:p w:rsidR="00147E21" w:rsidRDefault="00147E21" w:rsidP="004D6BF3"/>
    <w:p w:rsidR="00147E21" w:rsidRDefault="00147E21" w:rsidP="004D6BF3"/>
    <w:p w:rsidR="00147E21" w:rsidRPr="00982D5E" w:rsidRDefault="00147E21" w:rsidP="004D6BF3"/>
    <w:p w:rsidR="00147E21" w:rsidRPr="00982D5E" w:rsidRDefault="00147E21" w:rsidP="004D6BF3">
      <w:r>
        <w:t>3.1</w:t>
      </w:r>
      <w:r w:rsidRPr="00982D5E">
        <w:t xml:space="preserve">.Руководитель МО классных руководителей и воспитателей: совершенствование методики воспитательной работы, повышение профессионализма воспитателей. </w:t>
      </w:r>
    </w:p>
    <w:p w:rsidR="00147E21" w:rsidRPr="00982D5E" w:rsidRDefault="00147E21" w:rsidP="004D6BF3">
      <w:r>
        <w:t>32</w:t>
      </w:r>
      <w:r w:rsidRPr="00982D5E">
        <w:t>. Психолого-медико-педагогический консилиум: обеспечение коррекционной направленности деятельности педагогического коллектива. 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w:t>
      </w:r>
    </w:p>
    <w:p w:rsidR="00147E21" w:rsidRPr="00982D5E" w:rsidRDefault="00147E21" w:rsidP="004D6BF3">
      <w:r>
        <w:t>3.3</w:t>
      </w:r>
      <w:r w:rsidRPr="00982D5E">
        <w:t>. Педагог-психолог: обеспечение качественной психологической помощи учащимся в коррекции отклонений в развитии, педагогам - в консультировании по применению специальных методов и приемов в работе с детьми, имеющими отклонения в развитии.</w:t>
      </w:r>
    </w:p>
    <w:p w:rsidR="00147E21" w:rsidRPr="00982D5E" w:rsidRDefault="00147E21" w:rsidP="004D6BF3"/>
    <w:p w:rsidR="00147E21" w:rsidRPr="00982D5E" w:rsidRDefault="00147E21" w:rsidP="004D6BF3">
      <w:r>
        <w:t>3.4</w:t>
      </w:r>
      <w:r w:rsidRPr="00982D5E">
        <w:t>. Совет по профилактике правонарушений и преступлений: предупреждение правонарушений и преступности в среде воспитанников.</w:t>
      </w:r>
    </w:p>
    <w:p w:rsidR="00147E21" w:rsidRPr="00982D5E" w:rsidRDefault="00147E21" w:rsidP="004D6BF3">
      <w:bookmarkStart w:id="15" w:name="bookmark39"/>
      <w:r w:rsidRPr="00982D5E">
        <w:t>4 уровень – исполнители</w:t>
      </w:r>
      <w:bookmarkEnd w:id="15"/>
      <w:r w:rsidRPr="00982D5E">
        <w:t>:</w:t>
      </w:r>
    </w:p>
    <w:p w:rsidR="00147E21" w:rsidRPr="00982D5E" w:rsidRDefault="00147E21" w:rsidP="004D6BF3">
      <w:r w:rsidRPr="00982D5E">
        <w:t>Учителя, воспитатели, педагоги дополнительного образования, музыкальный руководитель: обеспечивают выполнение обязанностей в рамках должностных инструкций.</w:t>
      </w:r>
    </w:p>
    <w:p w:rsidR="00147E21" w:rsidRPr="00982D5E" w:rsidRDefault="00147E21" w:rsidP="004D6BF3">
      <w:r w:rsidRPr="00982D5E">
        <w:t>Уборщики служ</w:t>
      </w:r>
      <w:r>
        <w:t xml:space="preserve">ебных помещений, сторожа, </w:t>
      </w:r>
      <w:r w:rsidRPr="00982D5E">
        <w:t xml:space="preserve"> дворник: обеспечивают выполнение обязанностей в рамках должностных инструкций.</w:t>
      </w:r>
    </w:p>
    <w:p w:rsidR="00147E21" w:rsidRPr="00982D5E" w:rsidRDefault="00147E21" w:rsidP="004D6BF3">
      <w:r>
        <w:t>Медицинская сестра ФАП</w:t>
      </w:r>
      <w:r w:rsidRPr="00982D5E">
        <w:t xml:space="preserve">(по договору): обеспечивает выполнение обязанностей в рамках должностных инструкций. </w:t>
      </w:r>
    </w:p>
    <w:p w:rsidR="00147E21" w:rsidRPr="00982D5E" w:rsidRDefault="00147E21" w:rsidP="004D6BF3">
      <w:r w:rsidRPr="00982D5E">
        <w:t>При необходимости школа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982D5E">
        <w:softHyphen/>
        <w:t>тей.</w:t>
      </w:r>
    </w:p>
    <w:p w:rsidR="00147E21" w:rsidRPr="00982D5E" w:rsidRDefault="00147E21" w:rsidP="004D6BF3"/>
    <w:p w:rsidR="00147E21" w:rsidRPr="00982D5E" w:rsidRDefault="00147E21" w:rsidP="004D6BF3">
      <w:r w:rsidRPr="00982D5E">
        <w:t>Финансовые условия реализации АООП</w:t>
      </w:r>
    </w:p>
    <w:p w:rsidR="00147E21" w:rsidRPr="00982D5E" w:rsidRDefault="00147E21" w:rsidP="004D6BF3">
      <w:r w:rsidRPr="00982D5E">
        <w:t>Образовательная организация  является юридическим лицом, имеет обособленное имущество, самостоятельный баланс; лицевые счета в  территориальном органе Федерального казначейства, печать установленного образца,  штамп и бланк с соответствующим наименованием и другие  необходимые  реквизиты;  ведет делопроизводство  и  архив,  финансовую  и  статистическую  отчетность  по  формам,  установленным действующим законодательством.</w:t>
      </w:r>
    </w:p>
    <w:p w:rsidR="00147E21" w:rsidRPr="00982D5E" w:rsidRDefault="00147E21" w:rsidP="004D6BF3">
      <w:r w:rsidRPr="00982D5E">
        <w:t xml:space="preserve">Финансовое  обеспечение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w:t>
      </w:r>
    </w:p>
    <w:p w:rsidR="00147E21" w:rsidRPr="00982D5E" w:rsidRDefault="00147E21" w:rsidP="004D6BF3">
      <w:r w:rsidRPr="00982D5E">
        <w:t>Финансово-экономическое  обеспечение  образования  осуществляется на основании на п.2 ст. 99 ФЗ «Об образовании в Российской Федерации». Финансовые  условия  реализации  АООП                       (вариант 2)  должны:</w:t>
      </w:r>
    </w:p>
    <w:p w:rsidR="00147E21" w:rsidRPr="00982D5E" w:rsidRDefault="00147E21" w:rsidP="004D6BF3">
      <w:r w:rsidRPr="00982D5E">
        <w:t>обеспечивать  образовательной  организации  возможность  исполнения требований  стандарта;</w:t>
      </w:r>
    </w:p>
    <w:p w:rsidR="00147E21" w:rsidRPr="00982D5E" w:rsidRDefault="00147E21" w:rsidP="004D6BF3">
      <w:r w:rsidRPr="00982D5E">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47E21" w:rsidRPr="00982D5E" w:rsidRDefault="00147E21" w:rsidP="004D6BF3">
      <w:r w:rsidRPr="00982D5E">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147E21" w:rsidRPr="00982D5E" w:rsidRDefault="00147E21" w:rsidP="004D6BF3">
      <w:r w:rsidRPr="00982D5E">
        <w:t>Финансирование реализации  АООП (вариант 2) должно осуществляться  в  объеме  не  ниже  установленных  нормативов финансирования государственного образовательного учреждения.</w:t>
      </w:r>
    </w:p>
    <w:p w:rsidR="00147E21" w:rsidRPr="00982D5E" w:rsidRDefault="00147E21" w:rsidP="004D6BF3">
      <w:r w:rsidRPr="00982D5E">
        <w:t>Структура расходов на образование включает:</w:t>
      </w:r>
    </w:p>
    <w:p w:rsidR="00147E21" w:rsidRPr="00982D5E" w:rsidRDefault="00147E21" w:rsidP="004D6BF3">
      <w:r w:rsidRPr="00982D5E">
        <w:tab/>
        <w:t>1) Образование  ребенка  на  основе  учебного  плана  образовательной организации и СИПР.</w:t>
      </w:r>
    </w:p>
    <w:p w:rsidR="00147E21" w:rsidRPr="00982D5E" w:rsidRDefault="00147E21" w:rsidP="004D6BF3">
      <w:r w:rsidRPr="00982D5E">
        <w:tab/>
        <w:t>2) Обеспечение сопровождения, ухода и присмотра за ребенком в период его нахождения в образовательной организации.</w:t>
      </w:r>
    </w:p>
    <w:p w:rsidR="00147E21" w:rsidRPr="00982D5E" w:rsidRDefault="00147E21" w:rsidP="004D6BF3">
      <w:r w:rsidRPr="00982D5E">
        <w:tab/>
        <w:t>3) Консультирование родителей и членов семей по вопросам образования ребенка.</w:t>
      </w:r>
    </w:p>
    <w:p w:rsidR="00147E21" w:rsidRPr="00982D5E" w:rsidRDefault="00147E21" w:rsidP="004D6BF3">
      <w:r w:rsidRPr="00982D5E">
        <w:tab/>
        <w:t>4) Обеспечение  необходимым  учебным,  информационно-техническим оборудованием и учебно-дидактическим материалом.</w:t>
      </w:r>
    </w:p>
    <w:p w:rsidR="00147E21" w:rsidRPr="00982D5E" w:rsidRDefault="00147E21" w:rsidP="004D6BF3">
      <w:r w:rsidRPr="00982D5E">
        <w:t xml:space="preserve">Финансирование  реализации  АООП осуществляется  в  объеме определяемых  органами  государственной  власти  Республики Дагестан  нормативов  обеспечения  государственных  гарантий  реализации прав  на  получение  общедоступного  и  бесплатного  общего  образования. </w:t>
      </w:r>
    </w:p>
    <w:p w:rsidR="00147E21" w:rsidRPr="00982D5E" w:rsidRDefault="00147E21" w:rsidP="004D6BF3">
      <w:r w:rsidRPr="00982D5E">
        <w:t xml:space="preserve">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w:t>
      </w:r>
    </w:p>
    <w:p w:rsidR="00147E21" w:rsidRPr="00982D5E" w:rsidRDefault="00147E21" w:rsidP="004D6BF3">
      <w:r w:rsidRPr="00982D5E">
        <w:t>Ежегодный объем финансирования мероприятий программы уточняется при формировании бюджета.</w:t>
      </w:r>
    </w:p>
    <w:p w:rsidR="00147E21" w:rsidRPr="00982D5E" w:rsidRDefault="00147E21" w:rsidP="004D6BF3">
      <w:r w:rsidRPr="00982D5E">
        <w:t>Штатное  расписание,  соответственно  и  финансовое  обеспечение образовательной  организации,  определяется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147E21" w:rsidRPr="00982D5E" w:rsidRDefault="00147E21" w:rsidP="004D6BF3">
      <w:r w:rsidRPr="00982D5E">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w:t>
      </w:r>
    </w:p>
    <w:p w:rsidR="00147E21" w:rsidRPr="00982D5E" w:rsidRDefault="00147E21" w:rsidP="004D6BF3">
      <w:r w:rsidRPr="00982D5E">
        <w:t>Количество времени, необходимое на работу сопровождающих, определяется нормативными актами с учетом потребностей ребенка, отраженных в СИПР.</w:t>
      </w:r>
    </w:p>
    <w:p w:rsidR="00147E21" w:rsidRPr="00982D5E" w:rsidRDefault="00147E21" w:rsidP="004D6BF3">
      <w:r w:rsidRPr="00982D5E">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147E21" w:rsidRPr="00982D5E" w:rsidRDefault="00147E21" w:rsidP="004D6BF3">
      <w:r w:rsidRPr="00982D5E">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147E21" w:rsidRPr="00982D5E" w:rsidRDefault="00147E21" w:rsidP="004D6BF3"/>
    <w:p w:rsidR="00147E21" w:rsidRPr="00982D5E" w:rsidRDefault="00147E21" w:rsidP="004D6BF3">
      <w:r w:rsidRPr="00982D5E">
        <w:t>Материально-технические условия реализации АООП</w:t>
      </w:r>
    </w:p>
    <w:p w:rsidR="00147E21" w:rsidRPr="00982D5E" w:rsidRDefault="00147E21" w:rsidP="004D6BF3">
      <w:r w:rsidRPr="00982D5E">
        <w:t>Здание и прилегающая территория соответствуют общим требованиям, предъявляемым к образовательным организациям, в частности: к соблюдению санитарно-гигиенических требований образовательного процесса; к обеспечению  санитарно-бытовых условий и социально-бытовых условий; к соблюдению пожарной и электробезопасности; к соблюдению требований охраны труда; к соблюдению своевременных сроков и необходимых объемов текущего и капитального ремонта и др.</w:t>
      </w:r>
    </w:p>
    <w:p w:rsidR="00147E21" w:rsidRPr="00982D5E" w:rsidRDefault="00147E21" w:rsidP="004D6BF3">
      <w:r w:rsidRPr="00982D5E">
        <w:t xml:space="preserve">Материально-техническое обеспечение школьного образования обучающихся с умственной отсталостью  отвечает не только общим, но и их особым образовательным потребностям. </w:t>
      </w:r>
    </w:p>
    <w:p w:rsidR="00147E21" w:rsidRPr="00982D5E" w:rsidRDefault="00147E21" w:rsidP="004D6BF3">
      <w:r w:rsidRPr="00982D5E">
        <w:t>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p>
    <w:p w:rsidR="00147E21" w:rsidRPr="00982D5E" w:rsidRDefault="00147E21" w:rsidP="004D6BF3">
      <w:r w:rsidRPr="00982D5E">
        <w:t>Пространство,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147E21" w:rsidRPr="00982D5E" w:rsidRDefault="00147E21" w:rsidP="004D6BF3">
      <w:r w:rsidRPr="00982D5E">
        <w:t>соблюдения  санитарно-гигиенических  норм  организации образовательной деятельности;</w:t>
      </w:r>
    </w:p>
    <w:p w:rsidR="00147E21" w:rsidRPr="00982D5E" w:rsidRDefault="00147E21" w:rsidP="004D6BF3">
      <w:r w:rsidRPr="00982D5E">
        <w:t xml:space="preserve">обеспечения санитарно-бытовых и социально-бытовых условий; </w:t>
      </w:r>
    </w:p>
    <w:p w:rsidR="00147E21" w:rsidRPr="00982D5E" w:rsidRDefault="00147E21" w:rsidP="004D6BF3">
      <w:r w:rsidRPr="00982D5E">
        <w:t>соблюдения пожарной и электробезопасности;</w:t>
      </w:r>
    </w:p>
    <w:p w:rsidR="00147E21" w:rsidRPr="00982D5E" w:rsidRDefault="00147E21" w:rsidP="004D6BF3">
      <w:r w:rsidRPr="00982D5E">
        <w:t>соблюдения требований охраны труда;</w:t>
      </w:r>
    </w:p>
    <w:p w:rsidR="00147E21" w:rsidRPr="00982D5E" w:rsidRDefault="00147E21" w:rsidP="004D6BF3">
      <w:r w:rsidRPr="00982D5E">
        <w:t>соблюдаются сроки и объемы текущего и капитального ремонта и др.</w:t>
      </w:r>
    </w:p>
    <w:p w:rsidR="00147E21" w:rsidRPr="00982D5E" w:rsidRDefault="00147E21" w:rsidP="004D6BF3">
      <w:r w:rsidRPr="00982D5E">
        <w:t>Начальные классы (1-4 классы) занимаются в своих кабинетах, оборудованных  современной мебелью, специально подобранной для младших школьников, имеющей возможность изменять высоту под рост ребёнка. Учебные кабинеты включают рабочие, игровые зоны, структура которых  обеспечивает возможность для организации урочной, внеурочной учебной деятельности и отдыха, также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147E21" w:rsidRPr="00982D5E" w:rsidRDefault="00147E21" w:rsidP="004D6BF3">
      <w:r w:rsidRPr="00982D5E">
        <w:t xml:space="preserve">В распоряжении обучающихся имеются спортивный зал,   спортивная площадка,  сенсорная комната.  В образовательной организации  имеются и  соответствующим образом оборудованы: кабинеты специалистов (педагога-психолога,  учителя-логопеда); помещения, предназначенные для занятий музыкой, мастерские трудового обучения; площадка на территории образовательной организации для  прогулок на свежем воздухе. </w:t>
      </w:r>
    </w:p>
    <w:p w:rsidR="00147E21" w:rsidRPr="00982D5E" w:rsidRDefault="00147E21" w:rsidP="004D6BF3">
      <w:r w:rsidRPr="00982D5E">
        <w:t>Временной  режим  образования  обучающихся  (учебный  год,  учебная неделя,  день)  устанавливается  в  соответствии  с  законодательно закрепленными нормативам</w:t>
      </w:r>
      <w:r>
        <w:t xml:space="preserve">и (ФЗ «Об образовании в РФ», САНПИН </w:t>
      </w:r>
      <w:r w:rsidRPr="00982D5E">
        <w:t>, приказы Министерства  образования  и  др.),  а  также  локальными  актами образовательной организации. 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147E21" w:rsidRPr="00982D5E" w:rsidRDefault="00147E21" w:rsidP="004D6BF3">
      <w:r w:rsidRPr="00982D5E">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магнитные доски, предусматривается  материал  для  тактильного  восприятия,  аудиозаписи  и другие адекватные средства.</w:t>
      </w:r>
    </w:p>
    <w:p w:rsidR="00147E21" w:rsidRPr="00982D5E" w:rsidRDefault="00147E21" w:rsidP="004D6BF3">
      <w:r w:rsidRPr="00982D5E">
        <w:t>Библиотека укомплектована  печатными образовательными ресурсами и электронными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адаптированной 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147E21" w:rsidRPr="00982D5E" w:rsidRDefault="00147E21" w:rsidP="004D6BF3">
      <w:r w:rsidRPr="00982D5E">
        <w:t>Учет особых образовательных потребностей обучающихся с ум</w:t>
      </w:r>
      <w:r w:rsidRPr="00982D5E">
        <w:softHyphen/>
        <w:t>с</w:t>
      </w:r>
      <w:r w:rsidRPr="00982D5E">
        <w:softHyphen/>
        <w:t>т</w:t>
      </w:r>
      <w:r w:rsidRPr="00982D5E">
        <w:softHyphen/>
        <w:t>вен</w:t>
      </w:r>
      <w:r w:rsidRPr="00982D5E">
        <w:softHyphen/>
        <w:t>ной от</w:t>
      </w:r>
      <w:r w:rsidRPr="00982D5E">
        <w:softHyphen/>
        <w:t>сталостью (интеллектуальными нарушениями) обусловливает необходимость ис</w:t>
      </w:r>
      <w:r w:rsidRPr="00982D5E">
        <w:softHyphen/>
        <w:t>поль</w:t>
      </w:r>
      <w:r w:rsidRPr="00982D5E">
        <w:softHyphen/>
        <w:t>зо</w:t>
      </w:r>
      <w:r w:rsidRPr="00982D5E">
        <w:softHyphen/>
        <w:t>ва</w:t>
      </w:r>
      <w:r w:rsidRPr="00982D5E">
        <w:softHyphen/>
        <w:t>ния спе</w:t>
      </w:r>
      <w:r w:rsidRPr="00982D5E">
        <w:softHyphen/>
        <w:t>ци</w:t>
      </w:r>
      <w:r w:rsidRPr="00982D5E">
        <w:softHyphen/>
        <w:t>аль</w:t>
      </w:r>
      <w:r w:rsidRPr="00982D5E">
        <w:softHyphen/>
        <w:t>ных уче</w:t>
      </w:r>
      <w:r w:rsidRPr="00982D5E">
        <w:softHyphen/>
        <w:t>б</w:t>
      </w:r>
      <w:r w:rsidRPr="00982D5E">
        <w:softHyphen/>
        <w:t>ни</w:t>
      </w:r>
      <w:r w:rsidRPr="00982D5E">
        <w:softHyphen/>
        <w:t>ков, адресованных данной категории обучающихся. Для за</w:t>
      </w:r>
      <w:r w:rsidRPr="00982D5E">
        <w:softHyphen/>
        <w:t>кре</w:t>
      </w:r>
      <w:r w:rsidRPr="00982D5E">
        <w:softHyphen/>
        <w:t>п</w:t>
      </w:r>
      <w:r w:rsidRPr="00982D5E">
        <w:softHyphen/>
        <w:t>ле</w:t>
      </w:r>
      <w:r w:rsidRPr="00982D5E">
        <w:softHyphen/>
        <w:t>ния зна</w:t>
      </w:r>
      <w:r w:rsidRPr="00982D5E">
        <w:softHyphen/>
        <w:t>ний, полученных на уроке, а также для выполнения практических ра</w:t>
      </w:r>
      <w:r w:rsidRPr="00982D5E">
        <w:softHyphen/>
        <w:t>бот, не</w:t>
      </w:r>
      <w:r w:rsidRPr="00982D5E">
        <w:softHyphen/>
        <w:t>об</w:t>
      </w:r>
      <w:r w:rsidRPr="00982D5E">
        <w:softHyphen/>
        <w:t>ходимо использование рабочих тетрадей на печатной основе, вклю</w:t>
      </w:r>
      <w:r w:rsidRPr="00982D5E">
        <w:softHyphen/>
        <w:t>чая про</w:t>
      </w:r>
      <w:r w:rsidRPr="00982D5E">
        <w:softHyphen/>
        <w:t>пи</w:t>
      </w:r>
      <w:r w:rsidRPr="00982D5E">
        <w:softHyphen/>
        <w:t>си.</w:t>
      </w:r>
    </w:p>
    <w:p w:rsidR="00147E21" w:rsidRPr="00982D5E" w:rsidRDefault="00147E21" w:rsidP="004D6BF3">
      <w:r w:rsidRPr="00982D5E">
        <w:t>Особые образовательные потребности обучающихся с умственной от</w:t>
      </w:r>
      <w:r w:rsidRPr="00982D5E">
        <w:softHyphen/>
        <w:t>с</w:t>
      </w:r>
      <w:r w:rsidRPr="00982D5E">
        <w:softHyphen/>
        <w:t>та</w:t>
      </w:r>
      <w:r w:rsidRPr="00982D5E">
        <w:softHyphen/>
        <w:t>лостью (интеллектуальными нарушениями) обусловливают необходимость специального подбора учебного и ди</w:t>
      </w:r>
      <w:r w:rsidRPr="00982D5E">
        <w:softHyphen/>
        <w:t>дактического материала.</w:t>
      </w:r>
    </w:p>
    <w:p w:rsidR="00147E21" w:rsidRPr="00982D5E" w:rsidRDefault="00147E21" w:rsidP="004D6BF3">
      <w:r w:rsidRPr="00982D5E">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147E21" w:rsidRPr="00982D5E" w:rsidRDefault="00147E21" w:rsidP="004D6BF3">
      <w:r w:rsidRPr="00982D5E">
        <w:t>Требования к материально-техническому обеспечению ориентированы не только на ребёнка, но и на всех участников процесса образования. Это обу</w:t>
      </w:r>
      <w:r w:rsidRPr="00982D5E">
        <w:softHyphen/>
        <w:t>словлено  необходимостью индивидуализации про</w:t>
      </w:r>
      <w:r w:rsidRPr="00982D5E">
        <w:softHyphen/>
        <w:t>цесса образования обучающихся с умственной отсталостью (интеллектуальными нарушениями). Пре</w:t>
      </w:r>
      <w:r w:rsidRPr="00982D5E">
        <w:softHyphen/>
        <w:t>ду</w:t>
      </w:r>
      <w:r w:rsidRPr="00982D5E">
        <w:softHyphen/>
        <w:t>с</w:t>
      </w:r>
      <w:r w:rsidRPr="00982D5E">
        <w:softHyphen/>
        <w:t>мат</w:t>
      </w:r>
      <w:r w:rsidRPr="00982D5E">
        <w:softHyphen/>
        <w:t>ри</w:t>
      </w:r>
      <w:r w:rsidRPr="00982D5E">
        <w:softHyphen/>
        <w:t>ва</w:t>
      </w:r>
      <w:r w:rsidRPr="00982D5E">
        <w:softHyphen/>
        <w:t>ет</w:t>
      </w:r>
      <w:r w:rsidRPr="00982D5E">
        <w:softHyphen/>
        <w:t>ся материально-техническая поддержка, в том числе сетевая, процесса ко</w:t>
      </w:r>
      <w:r w:rsidRPr="00982D5E">
        <w:softHyphen/>
        <w:t>ор</w:t>
      </w:r>
      <w:r w:rsidRPr="00982D5E">
        <w:softHyphen/>
        <w:t>ди</w:t>
      </w:r>
      <w:r w:rsidRPr="00982D5E">
        <w:softHyphen/>
        <w:t>нации и взаимодействия специалистов разного профиля, вовлечённых в про</w:t>
      </w:r>
      <w:r w:rsidRPr="00982D5E">
        <w:softHyphen/>
        <w:t>цесс образования, родителей (законных представителей) обучающихся с умственной отсталостью (интеллектуальными нарушениями).</w:t>
      </w:r>
    </w:p>
    <w:p w:rsidR="00147E21" w:rsidRPr="00982D5E" w:rsidRDefault="00147E21" w:rsidP="004D6BF3">
      <w:r w:rsidRPr="00982D5E">
        <w:t>Информационно-методическое обеспечение образования обучающихся направлено на обеспечение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147E21" w:rsidRPr="00982D5E" w:rsidRDefault="00147E21" w:rsidP="004D6BF3">
      <w:r w:rsidRPr="00982D5E">
        <w:t>Информационно-методическое обеспечение образовательного процесса включает:</w:t>
      </w:r>
    </w:p>
    <w:p w:rsidR="00147E21" w:rsidRPr="00982D5E" w:rsidRDefault="00147E21" w:rsidP="004D6BF3">
      <w:r w:rsidRPr="00982D5E">
        <w:t>необходимую нормативную правовую базу образования обучающихся;</w:t>
      </w:r>
    </w:p>
    <w:p w:rsidR="00147E21" w:rsidRPr="00982D5E" w:rsidRDefault="00147E21" w:rsidP="004D6BF3">
      <w:r w:rsidRPr="00982D5E">
        <w:t>характеристики предполагаемых информационных связей участников образовательного процесса;</w:t>
      </w:r>
    </w:p>
    <w:p w:rsidR="00147E21" w:rsidRPr="00982D5E" w:rsidRDefault="00147E21" w:rsidP="004D6BF3">
      <w:r w:rsidRPr="00982D5E">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147E21" w:rsidRPr="00982D5E" w:rsidRDefault="00147E21" w:rsidP="004D6BF3">
      <w:r w:rsidRPr="00982D5E">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bookmarkStart w:id="16" w:name="__RefHeading__10844_1547981030"/>
    </w:p>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bookmarkEnd w:id="16"/>
    <w:p w:rsidR="00147E21" w:rsidRPr="00982D5E" w:rsidRDefault="00147E21" w:rsidP="004D6BF3">
      <w:r w:rsidRPr="00982D5E">
        <w:t xml:space="preserve">Муниципальное  казенное  общеобразовательное  </w:t>
      </w:r>
      <w:r>
        <w:t>учреждение   «Джемикентская  Н</w:t>
      </w:r>
      <w:r w:rsidRPr="00982D5E">
        <w:t>ОШ»</w:t>
      </w:r>
    </w:p>
    <w:p w:rsidR="00147E21" w:rsidRPr="00982D5E" w:rsidRDefault="00147E21" w:rsidP="004D6BF3">
      <w:r w:rsidRPr="00982D5E">
        <w:t>__________________________________________________________________</w:t>
      </w:r>
    </w:p>
    <w:p w:rsidR="00147E21" w:rsidRPr="00982D5E" w:rsidRDefault="00147E21" w:rsidP="004D6BF3">
      <w:r>
        <w:t>Адрес: 368625.с.Джемикент Дербентского</w:t>
      </w:r>
      <w:r w:rsidRPr="00982D5E">
        <w:t xml:space="preserve"> района Республика Дагестан.</w:t>
      </w:r>
    </w:p>
    <w:p w:rsidR="00147E21" w:rsidRPr="00982D5E" w:rsidRDefault="00147E21" w:rsidP="004D6BF3"/>
    <w:p w:rsidR="00147E21" w:rsidRPr="00982D5E" w:rsidRDefault="00147E21" w:rsidP="004D6BF3">
      <w:r w:rsidRPr="00982D5E">
        <w:t xml:space="preserve">                                                                                                                               Утверждаю</w:t>
      </w:r>
    </w:p>
    <w:p w:rsidR="00147E21" w:rsidRPr="00982D5E" w:rsidRDefault="00147E21" w:rsidP="004D6BF3">
      <w:r>
        <w:t xml:space="preserve">                     Приказ № 321 от 12</w:t>
      </w:r>
      <w:r w:rsidRPr="00982D5E">
        <w:t>.10.2018 г.</w:t>
      </w:r>
    </w:p>
    <w:p w:rsidR="00147E21" w:rsidRPr="00982D5E" w:rsidRDefault="00147E21" w:rsidP="004D6BF3"/>
    <w:p w:rsidR="00147E21" w:rsidRPr="00982D5E" w:rsidRDefault="00147E21" w:rsidP="004D6BF3">
      <w:r w:rsidRPr="00982D5E">
        <w:t>Ди</w:t>
      </w:r>
      <w:r>
        <w:t>ректор МКОУ «Джемикентская Н</w:t>
      </w:r>
      <w:r w:rsidRPr="00982D5E">
        <w:t>ОШ»</w:t>
      </w:r>
    </w:p>
    <w:p w:rsidR="00147E21" w:rsidRPr="00982D5E" w:rsidRDefault="00147E21" w:rsidP="004D6BF3">
      <w:r>
        <w:t xml:space="preserve">Ахмедова А.Р.  </w:t>
      </w:r>
    </w:p>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r w:rsidRPr="00982D5E">
        <w:t xml:space="preserve">Адаптированная основная </w:t>
      </w:r>
    </w:p>
    <w:p w:rsidR="00147E21" w:rsidRPr="00982D5E" w:rsidRDefault="00147E21" w:rsidP="004D6BF3">
      <w:r w:rsidRPr="00982D5E">
        <w:t>общеобразовательная программа образования обучающихся</w:t>
      </w:r>
    </w:p>
    <w:p w:rsidR="00147E21" w:rsidRPr="00982D5E" w:rsidRDefault="00147E21" w:rsidP="004D6BF3">
      <w:r w:rsidRPr="00982D5E">
        <w:t>с умеренной, тяжелой и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r>
        <w:t xml:space="preserve">Джемикент </w:t>
      </w:r>
      <w:r w:rsidRPr="00982D5E">
        <w:t>2018</w:t>
      </w:r>
    </w:p>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r w:rsidRPr="00982D5E">
        <w:t xml:space="preserve"> Содержание</w:t>
      </w:r>
    </w:p>
    <w:p w:rsidR="00147E21" w:rsidRPr="00982D5E" w:rsidRDefault="00147E21" w:rsidP="004D6BF3"/>
    <w:p w:rsidR="00147E21" w:rsidRPr="00982D5E" w:rsidRDefault="00147E21" w:rsidP="004D6BF3">
      <w:r w:rsidRPr="00982D5E">
        <w:t>1. Целевой раздел</w:t>
      </w:r>
    </w:p>
    <w:p w:rsidR="00147E21" w:rsidRPr="00982D5E" w:rsidRDefault="00147E21" w:rsidP="004D6BF3">
      <w:r w:rsidRPr="00982D5E">
        <w:t xml:space="preserve">1.1. Пояснительная записка </w:t>
      </w:r>
    </w:p>
    <w:p w:rsidR="00147E21" w:rsidRPr="00982D5E" w:rsidRDefault="00147E21" w:rsidP="004D6BF3">
      <w:r w:rsidRPr="00982D5E">
        <w:t>1.1.1.Цель реализации адаптированной основной образовательной программы образования общего образования обучающихся с умственной отсталостью.</w:t>
      </w:r>
    </w:p>
    <w:p w:rsidR="00147E21" w:rsidRPr="00982D5E" w:rsidRDefault="00147E21" w:rsidP="004D6BF3">
      <w:r w:rsidRPr="00982D5E">
        <w:t>1.1.2.Принципы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147E21" w:rsidRPr="00982D5E" w:rsidRDefault="00147E21" w:rsidP="004D6BF3">
      <w:r w:rsidRPr="00982D5E">
        <w:t>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147E21" w:rsidRPr="00982D5E" w:rsidRDefault="00147E21" w:rsidP="004D6BF3">
      <w:r w:rsidRPr="00982D5E">
        <w:t>Психолого-педагогическая  характеристика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r w:rsidRPr="00982D5E">
        <w:t>Особые образовательные  потребности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r w:rsidRPr="00982D5E">
        <w:t>Описание структуры и общей характеристики СИПР обучающихся с умственной отсталостью (интеллектуальными нарушениями).</w:t>
      </w:r>
    </w:p>
    <w:p w:rsidR="00147E21" w:rsidRPr="00982D5E" w:rsidRDefault="00147E21" w:rsidP="004D6BF3">
      <w:r w:rsidRPr="00982D5E">
        <w:t>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147E21" w:rsidRPr="00982D5E" w:rsidRDefault="00147E21" w:rsidP="004D6BF3">
      <w:r w:rsidRPr="00982D5E">
        <w:t>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w:t>
      </w:r>
    </w:p>
    <w:p w:rsidR="00147E21" w:rsidRPr="00982D5E" w:rsidRDefault="00147E21" w:rsidP="004D6BF3"/>
    <w:p w:rsidR="00147E21" w:rsidRPr="00982D5E" w:rsidRDefault="00147E21" w:rsidP="004D6BF3">
      <w:r w:rsidRPr="00982D5E">
        <w:t xml:space="preserve">2.Содержательный раздел </w:t>
      </w:r>
    </w:p>
    <w:p w:rsidR="00147E21" w:rsidRPr="00982D5E" w:rsidRDefault="00147E21" w:rsidP="004D6BF3">
      <w:r w:rsidRPr="00982D5E">
        <w:t>2.1. Программа формирования универсальных (базовых)  учебных действий.</w:t>
      </w:r>
    </w:p>
    <w:p w:rsidR="00147E21" w:rsidRPr="00982D5E" w:rsidRDefault="00147E21" w:rsidP="004D6BF3">
      <w:r w:rsidRPr="00982D5E">
        <w:t>2.2.  Программы отдельных учебных предметов,  курсов  коррекционно-развивающей области.</w:t>
      </w:r>
    </w:p>
    <w:p w:rsidR="00147E21" w:rsidRPr="00982D5E" w:rsidRDefault="00147E21" w:rsidP="004D6BF3">
      <w:r w:rsidRPr="00982D5E">
        <w:t xml:space="preserve">      «Речь и альтернативная коммуникация»</w:t>
      </w:r>
    </w:p>
    <w:p w:rsidR="00147E21" w:rsidRPr="00982D5E" w:rsidRDefault="00147E21" w:rsidP="004D6BF3">
      <w:r w:rsidRPr="00982D5E">
        <w:t xml:space="preserve">      «Математические представления»</w:t>
      </w:r>
    </w:p>
    <w:p w:rsidR="00147E21" w:rsidRPr="00982D5E" w:rsidRDefault="00147E21" w:rsidP="004D6BF3">
      <w:r w:rsidRPr="00982D5E">
        <w:t xml:space="preserve">      «Окружающий природный мир»</w:t>
      </w:r>
    </w:p>
    <w:p w:rsidR="00147E21" w:rsidRPr="00982D5E" w:rsidRDefault="00147E21" w:rsidP="004D6BF3">
      <w:r w:rsidRPr="00982D5E">
        <w:t xml:space="preserve">      «Человек»</w:t>
      </w:r>
    </w:p>
    <w:p w:rsidR="00147E21" w:rsidRPr="00982D5E" w:rsidRDefault="00147E21" w:rsidP="004D6BF3">
      <w:r w:rsidRPr="00982D5E">
        <w:t xml:space="preserve">      «Домоводство»</w:t>
      </w:r>
    </w:p>
    <w:p w:rsidR="00147E21" w:rsidRPr="00982D5E" w:rsidRDefault="00147E21" w:rsidP="004D6BF3">
      <w:r w:rsidRPr="00982D5E">
        <w:t xml:space="preserve">      «Окружающий социальный мир»</w:t>
      </w:r>
    </w:p>
    <w:p w:rsidR="00147E21" w:rsidRPr="00982D5E" w:rsidRDefault="00147E21" w:rsidP="004D6BF3">
      <w:r w:rsidRPr="00982D5E">
        <w:t xml:space="preserve">      «Музыка и движение»</w:t>
      </w:r>
    </w:p>
    <w:p w:rsidR="00147E21" w:rsidRPr="00982D5E" w:rsidRDefault="00147E21" w:rsidP="004D6BF3">
      <w:r w:rsidRPr="00982D5E">
        <w:t xml:space="preserve">      «Изобразительная деятельность»</w:t>
      </w:r>
    </w:p>
    <w:p w:rsidR="00147E21" w:rsidRPr="00982D5E" w:rsidRDefault="00147E21" w:rsidP="004D6BF3">
      <w:r w:rsidRPr="00982D5E">
        <w:t xml:space="preserve">      «Адаптивная физическая культура»</w:t>
      </w:r>
    </w:p>
    <w:p w:rsidR="00147E21" w:rsidRPr="00982D5E" w:rsidRDefault="00147E21" w:rsidP="004D6BF3">
      <w:r w:rsidRPr="00982D5E">
        <w:t xml:space="preserve">      «Профильный труд»</w:t>
      </w:r>
    </w:p>
    <w:p w:rsidR="00147E21" w:rsidRPr="00982D5E" w:rsidRDefault="00147E21" w:rsidP="004D6BF3">
      <w:r w:rsidRPr="00982D5E">
        <w:t xml:space="preserve">       Коррекционный курс «Двигательное развитие и ритмика» </w:t>
      </w:r>
    </w:p>
    <w:p w:rsidR="00147E21" w:rsidRPr="00982D5E" w:rsidRDefault="00147E21" w:rsidP="004D6BF3">
      <w:r w:rsidRPr="00982D5E">
        <w:t xml:space="preserve">       Коррекционный курс «Альтернативная коммуникация»</w:t>
      </w:r>
    </w:p>
    <w:p w:rsidR="00147E21" w:rsidRPr="00982D5E" w:rsidRDefault="00147E21" w:rsidP="004D6BF3">
      <w:r w:rsidRPr="00982D5E">
        <w:t xml:space="preserve">       Коррекционный курс «Предметно-практические действия»</w:t>
      </w:r>
    </w:p>
    <w:p w:rsidR="00147E21" w:rsidRPr="00982D5E" w:rsidRDefault="00147E21" w:rsidP="004D6BF3">
      <w:r w:rsidRPr="00982D5E">
        <w:t xml:space="preserve">       Коррекционный курс «Сенсорное развитие»</w:t>
      </w:r>
    </w:p>
    <w:p w:rsidR="00147E21" w:rsidRPr="00982D5E" w:rsidRDefault="00147E21" w:rsidP="004D6BF3">
      <w:r w:rsidRPr="00982D5E">
        <w:t xml:space="preserve">2.3.Программа духовно-нравственного развития. </w:t>
      </w:r>
    </w:p>
    <w:p w:rsidR="00147E21" w:rsidRPr="00982D5E" w:rsidRDefault="00147E21" w:rsidP="004D6BF3">
      <w:r w:rsidRPr="00982D5E">
        <w:t>2.4.Программа формирования экологической культуры, здорового и безопасного образа жизни.</w:t>
      </w:r>
    </w:p>
    <w:p w:rsidR="00147E21" w:rsidRPr="00982D5E" w:rsidRDefault="00147E21" w:rsidP="004D6BF3">
      <w:r w:rsidRPr="00982D5E">
        <w:t xml:space="preserve">2.5. Программа внеурочной деятельности. </w:t>
      </w:r>
    </w:p>
    <w:p w:rsidR="00147E21" w:rsidRPr="00982D5E" w:rsidRDefault="00147E21" w:rsidP="004D6BF3">
      <w:r w:rsidRPr="00982D5E">
        <w:t>2.6. Программа сотрудничества с семьей обучающегося.</w:t>
      </w:r>
    </w:p>
    <w:p w:rsidR="00147E21" w:rsidRPr="00982D5E" w:rsidRDefault="00147E21" w:rsidP="004D6BF3"/>
    <w:p w:rsidR="00147E21" w:rsidRPr="00982D5E" w:rsidRDefault="00147E21" w:rsidP="004D6BF3">
      <w:r w:rsidRPr="00982D5E">
        <w:t xml:space="preserve">3. Организационный раздел </w:t>
      </w:r>
    </w:p>
    <w:p w:rsidR="00147E21" w:rsidRPr="00982D5E" w:rsidRDefault="00147E21" w:rsidP="004D6BF3">
      <w:r w:rsidRPr="00982D5E">
        <w:t>3.1.Учебный план</w:t>
      </w:r>
    </w:p>
    <w:p w:rsidR="00147E21" w:rsidRPr="00982D5E" w:rsidRDefault="00147E21" w:rsidP="004D6BF3">
      <w:r w:rsidRPr="00982D5E">
        <w:t xml:space="preserve">3.2.Система специальных условий реализации основной образовательной </w:t>
      </w:r>
    </w:p>
    <w:p w:rsidR="00147E21" w:rsidRPr="00982D5E" w:rsidRDefault="00147E21" w:rsidP="004D6BF3">
      <w:r w:rsidRPr="00982D5E">
        <w:t>программы в соответствии с требованиями Стандарта</w:t>
      </w:r>
    </w:p>
    <w:p w:rsidR="00147E21" w:rsidRPr="00982D5E" w:rsidRDefault="00147E21" w:rsidP="004D6BF3"/>
    <w:p w:rsidR="00147E21" w:rsidRPr="00982D5E" w:rsidRDefault="00147E21" w:rsidP="004D6BF3">
      <w:r w:rsidRPr="00982D5E">
        <w:t>1. Целевой раздел.</w:t>
      </w:r>
    </w:p>
    <w:p w:rsidR="00147E21" w:rsidRPr="00982D5E" w:rsidRDefault="00147E21" w:rsidP="004D6BF3">
      <w:r w:rsidRPr="00982D5E">
        <w:t>1.1.Пояснительная записка</w:t>
      </w:r>
    </w:p>
    <w:p w:rsidR="00147E21" w:rsidRPr="00982D5E" w:rsidRDefault="00147E21" w:rsidP="004D6BF3">
      <w:r w:rsidRPr="00982D5E">
        <w:t>Адаптированная основная общеобразовательная программа (далее-АООП)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147E21" w:rsidRPr="00982D5E" w:rsidRDefault="00147E21" w:rsidP="004D6BF3">
      <w:r w:rsidRPr="00982D5E">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разработана на основе:</w:t>
      </w:r>
    </w:p>
    <w:p w:rsidR="00147E21" w:rsidRPr="00982D5E" w:rsidRDefault="00147E21" w:rsidP="004D6BF3">
      <w:r w:rsidRPr="00982D5E">
        <w:t>Федеральный закон Российской Федерации «Об образовании в Российской Федерации» № 273-ФЗ (в ред. Федеральных законов от 07.05.2013 № 99-ФЗ, от 23.07.2013 № 203-ФЗ).</w:t>
      </w:r>
    </w:p>
    <w:p w:rsidR="00147E21" w:rsidRPr="00982D5E" w:rsidRDefault="00147E21" w:rsidP="004D6BF3">
      <w:r w:rsidRPr="00982D5E">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rsidR="00147E21" w:rsidRPr="00982D5E" w:rsidRDefault="00147E21" w:rsidP="004D6BF3">
      <w:r w:rsidRPr="00982D5E">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147E21" w:rsidRPr="00982D5E" w:rsidRDefault="00147E21" w:rsidP="004D6BF3">
      <w:r w:rsidRPr="00982D5E">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 </w:t>
      </w:r>
    </w:p>
    <w:p w:rsidR="00147E21" w:rsidRPr="00982D5E" w:rsidRDefault="00147E21" w:rsidP="004D6BF3">
      <w:r w:rsidRPr="00982D5E">
        <w:t>Нормативно-методические документы Минобрнауки Российской Федерации и другие нормативно-правовые акты в области образования;</w:t>
      </w:r>
    </w:p>
    <w:p w:rsidR="00147E21" w:rsidRPr="00982D5E" w:rsidRDefault="00147E21" w:rsidP="004D6BF3">
      <w:r w:rsidRPr="00982D5E">
        <w:t>Программы специальных (коррекционных) образовательных учреждений VIII вида: Подготовительный, 1-4 классы./ Под ред. И.М. Бгажноковой/ – М.: Просвещение, 2010 г.</w:t>
      </w:r>
    </w:p>
    <w:p w:rsidR="00147E21" w:rsidRPr="00982D5E" w:rsidRDefault="00147E21" w:rsidP="004D6BF3">
      <w:r w:rsidRPr="00982D5E">
        <w:t>Программы специальных (коррекционных) образовательных учреждений VIII вида: Подготовительный, 1-4 классы./Под.ред. В.В.Воронковой/ -  М.: «Просвещение» 2010 г.</w:t>
      </w:r>
    </w:p>
    <w:p w:rsidR="00147E21" w:rsidRPr="00982D5E" w:rsidRDefault="00147E21" w:rsidP="004D6BF3">
      <w:r>
        <w:t>Устав МКОУ «Джемикентская  Н</w:t>
      </w:r>
      <w:r w:rsidRPr="00982D5E">
        <w:t>ОШ».</w:t>
      </w:r>
    </w:p>
    <w:p w:rsidR="00147E21" w:rsidRPr="00982D5E" w:rsidRDefault="00147E21" w:rsidP="004D6BF3"/>
    <w:p w:rsidR="00147E21" w:rsidRPr="00982D5E" w:rsidRDefault="00147E21" w:rsidP="004D6BF3">
      <w:r w:rsidRPr="00982D5E">
        <w:t>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r w:rsidRPr="00982D5E">
        <w:t>Цель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(ТМНР) - обеспечение требований ФГОС образования обучающихся с умственной отсталостью (интеллектуальными нарушениями).</w:t>
      </w:r>
    </w:p>
    <w:p w:rsidR="00147E21" w:rsidRPr="00982D5E" w:rsidRDefault="00147E21" w:rsidP="004D6BF3">
      <w:r w:rsidRPr="00982D5E">
        <w:t xml:space="preserve">Обучающийся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позволяет освоить АООП образования обучающихся с умственной отсталостью (интеллектуальными нарушениями) (вариант 1), либо он испытывает существенные трудности в ее освоении, получает  образование  по  варианту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w:t>
      </w:r>
    </w:p>
    <w:p w:rsidR="00147E21" w:rsidRPr="00982D5E" w:rsidRDefault="00147E21" w:rsidP="004D6BF3">
      <w:r w:rsidRPr="00982D5E">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147E21" w:rsidRPr="00982D5E" w:rsidRDefault="00147E21" w:rsidP="004D6BF3"/>
    <w:p w:rsidR="00147E21" w:rsidRPr="00982D5E" w:rsidRDefault="00147E21" w:rsidP="004D6BF3">
      <w:r w:rsidRPr="00982D5E">
        <w:t>1.1.2. 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147E21" w:rsidRPr="00982D5E" w:rsidRDefault="00147E21" w:rsidP="004D6BF3">
      <w:r w:rsidRPr="00982D5E">
        <w:t xml:space="preserve">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заложены </w:t>
      </w:r>
      <w:r>
        <w:t>дифференцированный и деятель</w:t>
      </w:r>
      <w:r w:rsidRPr="00982D5E">
        <w:t>ный подходы.</w:t>
      </w:r>
    </w:p>
    <w:p w:rsidR="00147E21" w:rsidRPr="00982D5E" w:rsidRDefault="00147E21" w:rsidP="004D6BF3">
      <w:r w:rsidRPr="00982D5E">
        <w:t>Дифференцированный подход   предполагает  учет особых  образовательных  потребностей обучающихся,  которые  проявляются  в  неоднородности  возможностей  освоения  содержания образования.</w:t>
      </w:r>
    </w:p>
    <w:p w:rsidR="00147E21" w:rsidRPr="00982D5E" w:rsidRDefault="00147E21" w:rsidP="004D6BF3">
      <w:r w:rsidRPr="00982D5E">
        <w:t>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индивидуальный  потенциал развития.</w:t>
      </w:r>
    </w:p>
    <w:p w:rsidR="00147E21" w:rsidRPr="00982D5E" w:rsidRDefault="00147E21" w:rsidP="004D6BF3">
      <w:r>
        <w:t>Деятельности</w:t>
      </w:r>
      <w:r w:rsidRPr="00982D5E">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Строится на признании того, что развитие  личности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определяется характером  организации  доступной  им  деятельности  (предметно-практической и учебной).</w:t>
      </w:r>
    </w:p>
    <w:p w:rsidR="00147E21" w:rsidRPr="00982D5E" w:rsidRDefault="00147E21" w:rsidP="004D6BF3">
      <w:r w:rsidRPr="00982D5E">
        <w:t>Основным  средст</w:t>
      </w:r>
      <w:r>
        <w:t>вом  реализации  деятельности</w:t>
      </w:r>
      <w:r w:rsidRPr="00982D5E">
        <w:t xml:space="preserve">  подхода  является  обучение  как  процесс  организации  познавательной  и предметно-практической  деятельности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обеспечивающий овладение ими содержанием образования.</w:t>
      </w:r>
    </w:p>
    <w:p w:rsidR="00147E21" w:rsidRPr="00982D5E" w:rsidRDefault="00147E21" w:rsidP="004D6BF3">
      <w:r w:rsidRPr="00982D5E">
        <w:t>В  контексте  разработки  АООП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в развит</w:t>
      </w:r>
      <w:r>
        <w:t xml:space="preserve">ии   реализация деятельности </w:t>
      </w:r>
      <w:r w:rsidRPr="00982D5E">
        <w:t>подхода обеспечивает:</w:t>
      </w:r>
    </w:p>
    <w:p w:rsidR="00147E21" w:rsidRPr="00982D5E" w:rsidRDefault="00147E21" w:rsidP="004D6BF3">
      <w:r w:rsidRPr="00982D5E">
        <w:t>придание  результатам  образования  социально  и  личностно  значимого характера;</w:t>
      </w:r>
    </w:p>
    <w:p w:rsidR="00147E21" w:rsidRPr="00982D5E" w:rsidRDefault="00147E21" w:rsidP="004D6BF3">
      <w:r w:rsidRPr="00982D5E">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147E21" w:rsidRPr="00982D5E" w:rsidRDefault="00147E21" w:rsidP="004D6BF3">
      <w:r w:rsidRPr="00982D5E">
        <w:t>существенное  повышение  мотивации  и  интереса  к  учению, приобретению нового опыта деятельности и поведения;</w:t>
      </w:r>
    </w:p>
    <w:p w:rsidR="00147E21" w:rsidRPr="00982D5E" w:rsidRDefault="00147E21" w:rsidP="004D6BF3">
      <w:r w:rsidRPr="00982D5E">
        <w:t>обеспечение условий для общекультурного и личностного развития обучающихся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47E21" w:rsidRPr="00982D5E" w:rsidRDefault="00147E21" w:rsidP="004D6BF3">
      <w:r w:rsidRPr="00982D5E">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положены принципы  государственной  политики  РФ  в  области  образования:</w:t>
      </w:r>
    </w:p>
    <w:p w:rsidR="00147E21" w:rsidRPr="00982D5E" w:rsidRDefault="00147E21" w:rsidP="004D6BF3">
      <w:r w:rsidRPr="00982D5E">
        <w:t xml:space="preserve">гуманистический  характер  образования,  единство  образовательного пространства  на  территории  Российской  Федерации;  </w:t>
      </w:r>
    </w:p>
    <w:p w:rsidR="00147E21" w:rsidRPr="00982D5E" w:rsidRDefault="00147E21" w:rsidP="004D6BF3">
      <w:r w:rsidRPr="00982D5E">
        <w:t>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147E21" w:rsidRPr="00982D5E" w:rsidRDefault="00147E21" w:rsidP="004D6BF3">
      <w:r w:rsidRPr="00982D5E">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47E21" w:rsidRPr="00982D5E" w:rsidRDefault="00147E21" w:rsidP="004D6BF3">
      <w:r w:rsidRPr="00982D5E">
        <w:t>онтогенетический принцип;</w:t>
      </w:r>
    </w:p>
    <w:p w:rsidR="00147E21" w:rsidRPr="00982D5E" w:rsidRDefault="00147E21" w:rsidP="004D6BF3">
      <w:r w:rsidRPr="00982D5E">
        <w:t>принцип  преемственности,  предполагающий  взаимосвязь  и непрерывность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на всех этапах обучения: от младшего до старшего школьного возраста;</w:t>
      </w:r>
    </w:p>
    <w:p w:rsidR="00147E21" w:rsidRPr="00982D5E" w:rsidRDefault="00147E21" w:rsidP="004D6BF3">
      <w:r w:rsidRPr="00982D5E">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47E21" w:rsidRPr="00982D5E" w:rsidRDefault="00147E21" w:rsidP="004D6BF3">
      <w:r w:rsidRPr="00982D5E">
        <w:t>принцип  направленности  на  формирование  деятельности, обеспечивающий  возможность  овладения  обучающимися с умеренной, тяжелой  и глубокой умственной отсталостью (интеллектуальными  нарушениями), тяжелыми и множественными нарушениями в развитии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47E21" w:rsidRPr="00982D5E" w:rsidRDefault="00147E21" w:rsidP="004D6BF3">
      <w:r w:rsidRPr="00982D5E">
        <w:t>принцип  переноса  усвоенных  знаний, умений,  навыков  и отношений,  сформированных  в  условиях  учебной  ситуации,  в  различные жизненные  ситуации,  что  позволяет  обеспечить  готовность  обучающегося с умеренной, тяжелой  и глубокой умственной отсталостью (интеллектуальными  нарушениями), тяжелыми и множественными нарушениями в развитии  к самостоятельной ориентировке и активной деятельности в реальном мире;</w:t>
      </w:r>
    </w:p>
    <w:p w:rsidR="00147E21" w:rsidRPr="00982D5E" w:rsidRDefault="00147E21" w:rsidP="004D6BF3">
      <w:r w:rsidRPr="00982D5E">
        <w:t>принцип сотрудничества с семьей.</w:t>
      </w:r>
    </w:p>
    <w:p w:rsidR="00147E21" w:rsidRPr="00982D5E" w:rsidRDefault="00147E21" w:rsidP="004D6BF3"/>
    <w:p w:rsidR="00147E21" w:rsidRPr="00982D5E" w:rsidRDefault="00147E21" w:rsidP="004D6BF3">
      <w:r w:rsidRPr="00982D5E">
        <w:t>1.1.3. 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147E21" w:rsidRPr="00982D5E" w:rsidRDefault="00147E21" w:rsidP="004D6BF3">
      <w:r w:rsidRPr="00982D5E">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создана с учетом их особых образовательных потребностей.</w:t>
      </w:r>
    </w:p>
    <w:p w:rsidR="00147E21" w:rsidRPr="00982D5E" w:rsidRDefault="00147E21" w:rsidP="004D6BF3">
      <w:r w:rsidRPr="00982D5E">
        <w:t>АООП включает обязательную часть и часть, формируемую участниками образовательного процесса.</w:t>
      </w:r>
    </w:p>
    <w:p w:rsidR="00147E21" w:rsidRPr="00982D5E" w:rsidRDefault="00147E21" w:rsidP="004D6BF3">
      <w:r w:rsidRPr="00982D5E">
        <w:t>Обязательная часть АООП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составляет не менее 60%, а часть, формируемая участниками образовательных отношений, не более 40% от общего объема АООП.</w:t>
      </w:r>
    </w:p>
    <w:p w:rsidR="00147E21" w:rsidRPr="00982D5E" w:rsidRDefault="00147E21" w:rsidP="004D6BF3">
      <w:r w:rsidRPr="00982D5E">
        <w:t>В отдельных случаях соотношение объема обязательной части и части фор</w:t>
      </w:r>
      <w:r>
        <w:t>мируемой участниками обра</w:t>
      </w:r>
      <w:r w:rsidRPr="00982D5E">
        <w:t>зовательных отношений, определяется индивидуальными возможностями обучаюегося.</w:t>
      </w:r>
    </w:p>
    <w:p w:rsidR="00147E21" w:rsidRPr="00982D5E" w:rsidRDefault="00147E21" w:rsidP="004D6BF3">
      <w:r w:rsidRPr="00982D5E">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147E21" w:rsidRPr="00982D5E" w:rsidRDefault="00147E21" w:rsidP="004D6BF3">
      <w:r w:rsidRPr="00982D5E">
        <w:t>Нормативный срок реализации  данной АООП составляет  11 лет: I этап ― (дополнительный первый класс ― 1) 1-4</w:t>
      </w:r>
      <w:r>
        <w:t xml:space="preserve"> классы)</w:t>
      </w:r>
      <w:r w:rsidRPr="00982D5E">
        <w:t>.</w:t>
      </w:r>
    </w:p>
    <w:p w:rsidR="00147E21" w:rsidRPr="00982D5E" w:rsidRDefault="00147E21" w:rsidP="004D6BF3">
      <w:r w:rsidRPr="00982D5E">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147E21" w:rsidRPr="00982D5E" w:rsidRDefault="00147E21" w:rsidP="004D6BF3">
      <w:r w:rsidRPr="00982D5E">
        <w:t>Организация первого дополнительного класса (1) направлена</w:t>
      </w:r>
      <w:r>
        <w:t xml:space="preserve"> на решение диагностических </w:t>
      </w:r>
      <w:r w:rsidRPr="00982D5E">
        <w:t xml:space="preserve"> задач:</w:t>
      </w:r>
    </w:p>
    <w:p w:rsidR="00147E21" w:rsidRPr="00982D5E" w:rsidRDefault="00147E21" w:rsidP="004D6BF3">
      <w:r w:rsidRPr="00982D5E">
        <w:t>-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147E21" w:rsidRPr="00982D5E" w:rsidRDefault="00147E21" w:rsidP="004D6BF3">
      <w:r w:rsidRPr="00982D5E">
        <w:t>сформировать у обучающихся физическую, социально-личностную, ком</w:t>
      </w:r>
      <w:r w:rsidRPr="00982D5E">
        <w:softHyphen/>
        <w:t>муникативную и интеллектуальную готовность к освоению АООП;</w:t>
      </w:r>
    </w:p>
    <w:p w:rsidR="00147E21" w:rsidRPr="00982D5E" w:rsidRDefault="00147E21" w:rsidP="004D6BF3">
      <w:r w:rsidRPr="00982D5E">
        <w:t>сформировать готовность к участию в си</w:t>
      </w:r>
      <w:r w:rsidRPr="00982D5E">
        <w:softHyphen/>
        <w:t>с</w:t>
      </w:r>
      <w:r w:rsidRPr="00982D5E">
        <w:softHyphen/>
        <w:t>те</w:t>
      </w:r>
      <w:r w:rsidRPr="00982D5E">
        <w:softHyphen/>
        <w:t>ма</w:t>
      </w:r>
      <w:r w:rsidRPr="00982D5E">
        <w:softHyphen/>
        <w:t>ти</w:t>
      </w:r>
      <w:r w:rsidRPr="00982D5E">
        <w:softHyphen/>
        <w:t>чес</w:t>
      </w:r>
      <w:r w:rsidRPr="00982D5E">
        <w:softHyphen/>
        <w:t>ких учебных занятиях, в разных формах группового и индивидуального вза</w:t>
      </w:r>
      <w:r w:rsidRPr="00982D5E">
        <w:softHyphen/>
        <w:t>и</w:t>
      </w:r>
      <w:r w:rsidRPr="00982D5E">
        <w:softHyphen/>
        <w:t>мо</w:t>
      </w:r>
      <w:r w:rsidRPr="00982D5E">
        <w:softHyphen/>
        <w:t>действия с учителем и одноклассниками в урочное и внеурочное время;</w:t>
      </w:r>
    </w:p>
    <w:p w:rsidR="00147E21" w:rsidRPr="00982D5E" w:rsidRDefault="00147E21" w:rsidP="004D6BF3">
      <w:r w:rsidRPr="00982D5E">
        <w:t>-  обогатить знания обучающихся о социальном и природном мире, опы</w:t>
      </w:r>
      <w:r w:rsidRPr="00982D5E">
        <w:softHyphen/>
        <w:t>т в до</w:t>
      </w:r>
      <w:r w:rsidRPr="00982D5E">
        <w:softHyphen/>
        <w:t>с</w:t>
      </w:r>
      <w:r w:rsidRPr="00982D5E">
        <w:softHyphen/>
        <w:t>ту</w:t>
      </w:r>
      <w:r w:rsidRPr="00982D5E">
        <w:softHyphen/>
        <w:t>пных видах детской деятельности (рисование, лепка, ап</w:t>
      </w:r>
      <w:r w:rsidRPr="00982D5E">
        <w:softHyphen/>
        <w:t>п</w:t>
      </w:r>
      <w:r w:rsidRPr="00982D5E">
        <w:softHyphen/>
        <w:t>ли</w:t>
      </w:r>
      <w:r w:rsidRPr="00982D5E">
        <w:softHyphen/>
        <w:t>ка</w:t>
      </w:r>
      <w:r w:rsidRPr="00982D5E">
        <w:softHyphen/>
        <w:t>ция, ручной труд, игра и др.).</w:t>
      </w:r>
    </w:p>
    <w:p w:rsidR="00147E21" w:rsidRPr="00982D5E" w:rsidRDefault="00147E21" w:rsidP="004D6BF3">
      <w:r w:rsidRPr="00982D5E">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982D5E">
        <w:softHyphen/>
        <w:t>ди</w:t>
      </w:r>
      <w:r w:rsidRPr="00982D5E">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982D5E">
        <w:softHyphen/>
        <w:t>ди</w:t>
      </w:r>
      <w:r w:rsidRPr="00982D5E">
        <w:softHyphen/>
        <w:t>ви</w:t>
      </w:r>
      <w:r w:rsidRPr="00982D5E">
        <w:softHyphen/>
        <w:t>дуальной трудовой деятельности.</w:t>
      </w:r>
    </w:p>
    <w:p w:rsidR="00147E21" w:rsidRPr="00982D5E" w:rsidRDefault="00147E21" w:rsidP="004D6BF3"/>
    <w:p w:rsidR="00147E21" w:rsidRPr="00982D5E" w:rsidRDefault="00147E21" w:rsidP="004D6BF3">
      <w:r w:rsidRPr="00982D5E">
        <w:t>1.1.4. 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r w:rsidRPr="00982D5E">
        <w:t>Для  обучающихся,  получающих  образование  по  варианту 2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147E21" w:rsidRPr="00982D5E" w:rsidRDefault="00147E21" w:rsidP="004D6BF3">
      <w:r w:rsidRPr="00982D5E">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w:t>
      </w:r>
    </w:p>
    <w:p w:rsidR="00147E21" w:rsidRPr="00982D5E" w:rsidRDefault="00147E21" w:rsidP="004D6BF3">
      <w:r>
        <w:t xml:space="preserve">По уровню сформирования </w:t>
      </w:r>
      <w:r w:rsidRPr="00982D5E">
        <w:t xml:space="preserve">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w:t>
      </w:r>
      <w:r>
        <w:t xml:space="preserve">ная,  малораспространенная,  с   </w:t>
      </w:r>
      <w:r w:rsidRPr="00982D5E">
        <w:t>грамматизмами. Ввиду этого при обучении большей части данной категории детей  используют  разнообразные  средства  невербальной  коммуникации.</w:t>
      </w:r>
    </w:p>
    <w:p w:rsidR="00147E21" w:rsidRPr="00982D5E" w:rsidRDefault="00147E21" w:rsidP="004D6BF3">
      <w:r w:rsidRPr="00982D5E">
        <w:t>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147E21" w:rsidRPr="00982D5E" w:rsidRDefault="00147E21" w:rsidP="004D6BF3">
      <w:r w:rsidRPr="00982D5E">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147E21" w:rsidRPr="00982D5E" w:rsidRDefault="00147E21" w:rsidP="004D6BF3">
      <w:r w:rsidRPr="00982D5E">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w:t>
      </w:r>
      <w:r>
        <w:t xml:space="preserve"> др.  Степень  сформирования</w:t>
      </w:r>
      <w:r w:rsidRPr="00982D5E">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w:t>
      </w:r>
    </w:p>
    <w:p w:rsidR="00147E21" w:rsidRPr="00982D5E" w:rsidRDefault="00147E21" w:rsidP="004D6BF3">
      <w:r w:rsidRPr="00982D5E">
        <w:t>Дети с глубокой умственной отсталостью постоянно нуждаются в уходе и присмотре. Значительная часть детей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w:t>
      </w:r>
    </w:p>
    <w:p w:rsidR="00147E21" w:rsidRPr="00982D5E" w:rsidRDefault="00147E21" w:rsidP="004D6BF3">
      <w:r w:rsidRPr="00982D5E">
        <w:t>Уровень  психофизического  развития  детей  с  тяжелыми 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147E21" w:rsidRPr="00982D5E" w:rsidRDefault="00147E21" w:rsidP="004D6BF3">
      <w:r w:rsidRPr="00982D5E">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
    <w:p w:rsidR="00147E21" w:rsidRPr="00982D5E" w:rsidRDefault="00147E21" w:rsidP="004D6BF3">
      <w:r w:rsidRPr="00982D5E">
        <w:t>Специфика эмоциональной сферы определяется не только недоразвитием,  но  и  специфическими  проявлениями  гипо -  и гиперсензитивности. В связи с неразвитостью волевых процессов, дети неспособны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w:t>
      </w:r>
      <w:r>
        <w:t xml:space="preserve">еет мотивационно – потребности </w:t>
      </w:r>
      <w:r w:rsidRPr="00982D5E">
        <w:t xml:space="preserve">  оснований  и,  как  правило,  носит кратковременный, неустойчивый характер.</w:t>
      </w:r>
    </w:p>
    <w:p w:rsidR="00147E21" w:rsidRPr="00982D5E" w:rsidRDefault="00147E21" w:rsidP="004D6BF3"/>
    <w:p w:rsidR="00147E21" w:rsidRPr="00982D5E" w:rsidRDefault="00147E21" w:rsidP="004D6BF3">
      <w:r w:rsidRPr="00982D5E">
        <w:t>1.1.5.Особые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r w:rsidRPr="00982D5E">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w:t>
      </w:r>
    </w:p>
    <w:p w:rsidR="00147E21" w:rsidRPr="00982D5E" w:rsidRDefault="00147E21" w:rsidP="004D6BF3">
      <w:r w:rsidRPr="00982D5E">
        <w:t>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147E21" w:rsidRPr="00982D5E" w:rsidRDefault="00147E21" w:rsidP="004D6BF3">
      <w:r w:rsidRPr="00982D5E">
        <w:t>Первая группа. 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коммуникацииидр. Большинство детей этой группы не может самостоятельно удерживать тело  в  положении  сидя.  Сп</w:t>
      </w:r>
      <w:r>
        <w:t>а</w:t>
      </w:r>
      <w:r w:rsidRPr="00982D5E">
        <w:t>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w:t>
      </w:r>
    </w:p>
    <w:p w:rsidR="00147E21" w:rsidRPr="00982D5E" w:rsidRDefault="00147E21" w:rsidP="004D6BF3">
      <w:r w:rsidRPr="00982D5E">
        <w:t>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147E21" w:rsidRPr="00982D5E" w:rsidRDefault="00147E21" w:rsidP="004D6BF3">
      <w:r w:rsidRPr="00982D5E">
        <w:t xml:space="preserve">Вторая группа. Особенности  развития  этой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w:t>
      </w:r>
    </w:p>
    <w:p w:rsidR="00147E21" w:rsidRPr="00982D5E" w:rsidRDefault="00147E21" w:rsidP="004D6BF3">
      <w:r w:rsidRPr="00982D5E">
        <w:t>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w:t>
      </w:r>
      <w:r>
        <w:t>-</w:t>
      </w:r>
      <w:r w:rsidRPr="00982D5E">
        <w:t>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w:t>
      </w:r>
      <w:r>
        <w:t xml:space="preserve">евого  развития  детей  с  аутизмом </w:t>
      </w:r>
      <w:r w:rsidRPr="00982D5E">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147E21" w:rsidRPr="00982D5E" w:rsidRDefault="00147E21" w:rsidP="004D6BF3">
      <w:r w:rsidRPr="00982D5E">
        <w:t>Третья группа. У  третьей  группы  детей  отсутствуют  выраженные  нарушения движений и моторики, они могут передвигаться са</w:t>
      </w:r>
      <w:r>
        <w:t>мостоятельно. Моторная дефицит</w:t>
      </w:r>
      <w:r w:rsidRPr="00982D5E">
        <w:t xml:space="preserve">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w:t>
      </w:r>
    </w:p>
    <w:p w:rsidR="00147E21" w:rsidRPr="00982D5E" w:rsidRDefault="00147E21" w:rsidP="004D6BF3">
      <w:r w:rsidRPr="00982D5E">
        <w:t>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147E21" w:rsidRPr="00982D5E" w:rsidRDefault="00147E21" w:rsidP="004D6BF3">
      <w:r w:rsidRPr="00982D5E">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p>
    <w:p w:rsidR="00147E21" w:rsidRPr="00982D5E" w:rsidRDefault="00147E21" w:rsidP="004D6BF3">
      <w:r w:rsidRPr="00982D5E">
        <w:t>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147E21" w:rsidRPr="00982D5E" w:rsidRDefault="00147E21" w:rsidP="004D6BF3">
      <w:r w:rsidRPr="00982D5E">
        <w:t>Наполняемость  класса/группы  обучающихся  по  2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должна быть до пяти человек.</w:t>
      </w:r>
    </w:p>
    <w:p w:rsidR="00147E21" w:rsidRPr="00982D5E" w:rsidRDefault="00147E21" w:rsidP="004D6BF3">
      <w:r w:rsidRPr="00982D5E">
        <w:t>Учет  таких потребностей  определяет  необходимость  создания  адекватных  условий, способствующих  развитию  личности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для  решения  их насущных жизненных задач.</w:t>
      </w:r>
    </w:p>
    <w:p w:rsidR="00147E21" w:rsidRPr="00982D5E" w:rsidRDefault="00147E21" w:rsidP="004D6BF3">
      <w:r w:rsidRPr="00982D5E">
        <w:t>Общие аспекты  реализации  особых  образовательных  потребностей  разных категорий детей с нарушениями психофизического развития по второму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47E21" w:rsidRPr="00982D5E" w:rsidRDefault="00147E21" w:rsidP="004D6BF3">
      <w:r w:rsidRPr="00982D5E">
        <w:t>время начала образования;</w:t>
      </w:r>
    </w:p>
    <w:p w:rsidR="00147E21" w:rsidRPr="00982D5E" w:rsidRDefault="00147E21" w:rsidP="004D6BF3">
      <w:r w:rsidRPr="00982D5E">
        <w:t>содержание образования;</w:t>
      </w:r>
    </w:p>
    <w:p w:rsidR="00147E21" w:rsidRPr="00982D5E" w:rsidRDefault="00147E21" w:rsidP="004D6BF3">
      <w:r w:rsidRPr="00982D5E">
        <w:t xml:space="preserve"> создание  специальных  методов  и  средств  обучения;</w:t>
      </w:r>
    </w:p>
    <w:p w:rsidR="00147E21" w:rsidRPr="00982D5E" w:rsidRDefault="00147E21" w:rsidP="004D6BF3">
      <w:r w:rsidRPr="00982D5E">
        <w:t xml:space="preserve"> особая организация обучения;</w:t>
      </w:r>
    </w:p>
    <w:p w:rsidR="00147E21" w:rsidRPr="00982D5E" w:rsidRDefault="00147E21" w:rsidP="004D6BF3">
      <w:r w:rsidRPr="00982D5E">
        <w:t xml:space="preserve"> расширение границ образовательного пространства;</w:t>
      </w:r>
    </w:p>
    <w:p w:rsidR="00147E21" w:rsidRPr="00982D5E" w:rsidRDefault="00147E21" w:rsidP="004D6BF3">
      <w:r w:rsidRPr="00982D5E">
        <w:t>продолжительность образования и определение круга лиц, участвующих в образовательном  процессе.</w:t>
      </w:r>
    </w:p>
    <w:p w:rsidR="00147E21" w:rsidRPr="00982D5E" w:rsidRDefault="00147E21" w:rsidP="004D6BF3">
      <w:r w:rsidRPr="00982D5E">
        <w:t>Реализация особых образовательных потребностей.</w:t>
      </w:r>
    </w:p>
    <w:tbl>
      <w:tblPr>
        <w:tblW w:w="0" w:type="auto"/>
        <w:tblInd w:w="-221" w:type="dxa"/>
        <w:tblLayout w:type="fixed"/>
        <w:tblCellMar>
          <w:left w:w="10" w:type="dxa"/>
          <w:right w:w="10" w:type="dxa"/>
        </w:tblCellMar>
        <w:tblLook w:val="0000"/>
      </w:tblPr>
      <w:tblGrid>
        <w:gridCol w:w="1917"/>
        <w:gridCol w:w="7953"/>
      </w:tblGrid>
      <w:tr w:rsidR="00147E21" w:rsidRPr="003C3184" w:rsidTr="007E2AF6">
        <w:trPr>
          <w:trHeight w:val="323"/>
        </w:trPr>
        <w:tc>
          <w:tcPr>
            <w:tcW w:w="1917"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p w:rsidR="00147E21" w:rsidRPr="003C3184" w:rsidRDefault="00147E21" w:rsidP="004D6BF3">
            <w:r w:rsidRPr="003C3184">
              <w:t>Время  начала  образования</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tc>
      </w:tr>
      <w:tr w:rsidR="00147E21" w:rsidRPr="003C3184" w:rsidTr="007E2AF6">
        <w:trPr>
          <w:trHeight w:val="336"/>
        </w:trPr>
        <w:tc>
          <w:tcPr>
            <w:tcW w:w="1917"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p w:rsidR="00147E21" w:rsidRPr="003C3184" w:rsidRDefault="00147E21" w:rsidP="004D6BF3">
            <w:r w:rsidRPr="003C3184">
              <w:t>Содержание  образования</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tc>
      </w:tr>
      <w:tr w:rsidR="00147E21" w:rsidRPr="003C3184" w:rsidTr="007E2AF6">
        <w:trPr>
          <w:trHeight w:val="336"/>
        </w:trPr>
        <w:tc>
          <w:tcPr>
            <w:tcW w:w="1917" w:type="dxa"/>
            <w:tcBorders>
              <w:top w:val="single" w:sz="4" w:space="0" w:color="000080"/>
              <w:left w:val="single" w:sz="4" w:space="0" w:color="000080"/>
              <w:bottom w:val="single" w:sz="4" w:space="0" w:color="000080"/>
            </w:tcBorders>
          </w:tcPr>
          <w:p w:rsidR="00147E21" w:rsidRPr="003C3184" w:rsidRDefault="00147E21" w:rsidP="004D6BF3">
            <w:r w:rsidRPr="003C3184">
              <w:t>Создание специальных методов и средств обучения</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tc>
      </w:tr>
      <w:tr w:rsidR="00147E21" w:rsidRPr="003C3184" w:rsidTr="007E2AF6">
        <w:trPr>
          <w:trHeight w:val="323"/>
        </w:trPr>
        <w:tc>
          <w:tcPr>
            <w:tcW w:w="1917"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r w:rsidRPr="003C3184">
              <w:t>Особая  организация  обучения</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 xml:space="preserve">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w:t>
            </w:r>
            <w:r>
              <w:t xml:space="preserve">с  расстройствами аутизма </w:t>
            </w:r>
            <w:r w:rsidRPr="003C3184">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tc>
      </w:tr>
      <w:tr w:rsidR="00147E21" w:rsidRPr="003C3184" w:rsidTr="007E2AF6">
        <w:trPr>
          <w:trHeight w:val="336"/>
        </w:trPr>
        <w:tc>
          <w:tcPr>
            <w:tcW w:w="1917" w:type="dxa"/>
            <w:tcBorders>
              <w:top w:val="single" w:sz="4" w:space="0" w:color="000080"/>
              <w:left w:val="single" w:sz="4" w:space="0" w:color="000080"/>
              <w:bottom w:val="single" w:sz="4" w:space="0" w:color="000080"/>
            </w:tcBorders>
          </w:tcPr>
          <w:p w:rsidR="00147E21" w:rsidRPr="003C3184" w:rsidRDefault="00147E21" w:rsidP="004D6BF3">
            <w:r w:rsidRPr="003C3184">
              <w:t>Определение  границ  образовательного  пространства</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tc>
      </w:tr>
      <w:tr w:rsidR="00147E21" w:rsidRPr="003C3184" w:rsidTr="007E2AF6">
        <w:trPr>
          <w:trHeight w:val="347"/>
        </w:trPr>
        <w:tc>
          <w:tcPr>
            <w:tcW w:w="1917"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r w:rsidRPr="003C3184">
              <w:t>Продолжитель-ность  образования</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 xml:space="preserve">Руководствуясь  принципом нормализации  жизни,  общее  образование  детей  с  умеренной,  тяжелой, глубокой  умственной  отсталостью,  с  ТМНР  по  АООП  происходит  в  течение 12 лет.  Процесс образования может происходить как в классах с 1 дополнительного по 11 (по одному  году  обучения  в  каждом),  так  и  в  близко возрастных  классах  (группах) по возрастающим ступеням обучения. Основанием для перевода обучающегося из класса в класс является его возраст. 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tc>
      </w:tr>
      <w:tr w:rsidR="00147E21" w:rsidRPr="003C3184" w:rsidTr="007E2AF6">
        <w:trPr>
          <w:trHeight w:val="347"/>
        </w:trPr>
        <w:tc>
          <w:tcPr>
            <w:tcW w:w="1917" w:type="dxa"/>
            <w:tcBorders>
              <w:top w:val="single" w:sz="4" w:space="0" w:color="000080"/>
              <w:left w:val="single" w:sz="4" w:space="0" w:color="000080"/>
              <w:bottom w:val="single" w:sz="4" w:space="0" w:color="000080"/>
            </w:tcBorders>
          </w:tcPr>
          <w:p w:rsidR="00147E21" w:rsidRPr="003C3184" w:rsidRDefault="00147E21" w:rsidP="004D6BF3">
            <w:r w:rsidRPr="003C3184">
              <w:t>Определение  круга  лиц,  участвующих  в  образовании  и  их взаимодействие</w:t>
            </w:r>
          </w:p>
        </w:tc>
        <w:tc>
          <w:tcPr>
            <w:tcW w:w="7953"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tc>
      </w:tr>
    </w:tbl>
    <w:p w:rsidR="00147E21" w:rsidRPr="00982D5E" w:rsidRDefault="00147E21" w:rsidP="004D6BF3">
      <w:r w:rsidRPr="00982D5E">
        <w:t>Для реализации особых образовательных потребностей обучающегося с  умеренной,  тяжелой,  глубокой умственной отсталостью (интеллектуальными нарушениями),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147E21" w:rsidRPr="00982D5E" w:rsidRDefault="00147E21" w:rsidP="004D6BF3"/>
    <w:p w:rsidR="00147E21" w:rsidRPr="00982D5E" w:rsidRDefault="00147E21" w:rsidP="004D6BF3">
      <w:r w:rsidRPr="00982D5E">
        <w:t>1.1.6. Описание структуры и общей характеристики СИПР обучающихся с умственной отсталостью (интеллектуальными нарушениями).</w:t>
      </w:r>
    </w:p>
    <w:p w:rsidR="00147E21" w:rsidRPr="00982D5E" w:rsidRDefault="00147E21" w:rsidP="004D6BF3">
      <w:r w:rsidRPr="00982D5E">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индивидуальный  уровень  итогового  результата  общего образования. </w:t>
      </w:r>
    </w:p>
    <w:p w:rsidR="00147E21" w:rsidRPr="00982D5E" w:rsidRDefault="00147E21" w:rsidP="004D6BF3">
      <w:r w:rsidRPr="00982D5E">
        <w:t>Благодаря обозначенному в ФГОС образования обучающихся с умственной отсталостью (интеллектуальными нарушениями)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147E21" w:rsidRPr="00982D5E" w:rsidRDefault="00147E21" w:rsidP="004D6BF3">
      <w:r w:rsidRPr="00982D5E">
        <w:t xml:space="preserve">Итоговые достижения обучающихся с умеренной, тяжелой, глубокой умственной отсталостью, с ТМНР (вариант 2 АООП) принципиально отличаются от требований к итоговым достижениям детей с легкой умственной отсталостью (вариант 1 АООП).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w:t>
      </w:r>
    </w:p>
    <w:p w:rsidR="00147E21" w:rsidRPr="00982D5E" w:rsidRDefault="00147E21" w:rsidP="004D6BF3">
      <w:r w:rsidRPr="00982D5E">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с  умеренной,  тяжелой,  глубокой умственной отсталостью (интеллектуальными нарушениями), с тяжелыми и множественными  нарушениями  развития к  использованию  приобретенных  в  процессе  образования  умений  для активной жизни в семье и обществе.</w:t>
      </w:r>
    </w:p>
    <w:p w:rsidR="00147E21" w:rsidRPr="00982D5E" w:rsidRDefault="00147E21" w:rsidP="004D6BF3">
      <w:r w:rsidRPr="00982D5E">
        <w:t>Итогом  образования  обучающегося с  умеренной,  тяжелой,  глубокой умственной отсталостью (интеллектуальными нарушениями), с тяжелыми и множественными  нарушениями  развития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147E21" w:rsidRPr="00982D5E" w:rsidRDefault="00147E21" w:rsidP="004D6BF3">
      <w:r w:rsidRPr="00982D5E">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(СИПР)  для  их обучения  и  воспитания.</w:t>
      </w:r>
    </w:p>
    <w:p w:rsidR="00147E21" w:rsidRPr="00982D5E" w:rsidRDefault="00147E21" w:rsidP="004D6BF3">
      <w:r w:rsidRPr="00982D5E">
        <w:t>Целью  реализации СИПР  является обретение обучающимся с  умеренной,  тяжелой,  глубокой умственной отсталостью (интеллектуальными нарушениями), с ТМНР,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147E21" w:rsidRPr="00982D5E" w:rsidRDefault="00147E21" w:rsidP="004D6BF3">
      <w:r w:rsidRPr="00982D5E">
        <w:t>СИПР  разрабатывается на основе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147E21" w:rsidRPr="00982D5E" w:rsidRDefault="00147E21" w:rsidP="004D6BF3"/>
    <w:p w:rsidR="00147E21" w:rsidRPr="00982D5E" w:rsidRDefault="00147E21" w:rsidP="004D6BF3">
      <w:r w:rsidRPr="00982D5E">
        <w:t xml:space="preserve">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w:t>
      </w:r>
    </w:p>
    <w:p w:rsidR="00147E21" w:rsidRPr="00982D5E" w:rsidRDefault="00147E21" w:rsidP="004D6BF3">
      <w:r w:rsidRPr="00982D5E">
        <w:t>Кроме того, программа может иметь приложение, включающее задания и рекомендации для их выполнения ребёнком в домашних условиях.</w:t>
      </w:r>
    </w:p>
    <w:p w:rsidR="00147E21" w:rsidRPr="00982D5E" w:rsidRDefault="00147E21" w:rsidP="004D6BF3">
      <w:r w:rsidRPr="00982D5E">
        <w:t>I.Общие сведения содержат персональные данные о ребенке и его родителях.</w:t>
      </w:r>
    </w:p>
    <w:p w:rsidR="00147E21" w:rsidRPr="00982D5E" w:rsidRDefault="00147E21" w:rsidP="004D6BF3">
      <w:r w:rsidRPr="00982D5E">
        <w:t xml:space="preserve">II.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147E21" w:rsidRPr="00982D5E" w:rsidRDefault="00147E21" w:rsidP="004D6BF3">
      <w:r w:rsidRPr="00982D5E">
        <w:t>Характеристика отражает:</w:t>
      </w:r>
    </w:p>
    <w:p w:rsidR="00147E21" w:rsidRPr="00982D5E" w:rsidRDefault="00147E21" w:rsidP="004D6BF3">
      <w:r w:rsidRPr="00982D5E">
        <w:t>бытовые условия семьи, оценку отношения членов семьи к образованию ребенка;</w:t>
      </w:r>
    </w:p>
    <w:p w:rsidR="00147E21" w:rsidRPr="00982D5E" w:rsidRDefault="00147E21" w:rsidP="004D6BF3">
      <w:r w:rsidRPr="00982D5E">
        <w:t>заключение ПМПК;</w:t>
      </w:r>
    </w:p>
    <w:p w:rsidR="00147E21" w:rsidRPr="00982D5E" w:rsidRDefault="00147E21" w:rsidP="004D6BF3">
      <w:r w:rsidRPr="00982D5E">
        <w:t>данные о физическом здоровье, двигательном и сенсорном развитии ребенка;</w:t>
      </w:r>
    </w:p>
    <w:p w:rsidR="00147E21" w:rsidRPr="00982D5E" w:rsidRDefault="00147E21" w:rsidP="004D6BF3">
      <w:r w:rsidRPr="00982D5E">
        <w:t>особенности проявления познавательных процессов: восприятий, внимания, памяти, мышления;</w:t>
      </w:r>
    </w:p>
    <w:p w:rsidR="00147E21" w:rsidRPr="00982D5E" w:rsidRDefault="00147E21" w:rsidP="004D6BF3">
      <w:r>
        <w:t xml:space="preserve">состояние формирования </w:t>
      </w:r>
      <w:r w:rsidRPr="00982D5E">
        <w:t xml:space="preserve"> устной речи и речемыслительных операций;</w:t>
      </w:r>
    </w:p>
    <w:p w:rsidR="00147E21" w:rsidRPr="00982D5E" w:rsidRDefault="00147E21" w:rsidP="004D6BF3">
      <w:r w:rsidRPr="00982D5E">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147E21" w:rsidRPr="00982D5E" w:rsidRDefault="00147E21" w:rsidP="004D6BF3">
      <w:r>
        <w:t xml:space="preserve">формирования </w:t>
      </w:r>
      <w:r w:rsidRPr="00982D5E">
        <w:t xml:space="preserve">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
    <w:p w:rsidR="00147E21" w:rsidRPr="00982D5E" w:rsidRDefault="00147E21" w:rsidP="004D6BF3">
      <w:r w:rsidRPr="00982D5E">
        <w:t xml:space="preserve">потребность в уходе и присмотре. Необходимый объем помощи со стороны окружающих: полная/частичная, постоянная/эпизодическая; </w:t>
      </w:r>
    </w:p>
    <w:p w:rsidR="00147E21" w:rsidRPr="00982D5E" w:rsidRDefault="00147E21" w:rsidP="004D6BF3">
      <w:r w:rsidRPr="00982D5E">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47E21" w:rsidRPr="00982D5E" w:rsidRDefault="00147E21" w:rsidP="004D6BF3">
      <w:r w:rsidRPr="00982D5E">
        <w:t xml:space="preserve">III.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147E21" w:rsidRPr="00982D5E" w:rsidRDefault="00147E21" w:rsidP="004D6BF3">
      <w:r w:rsidRPr="00982D5E">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
    <w:p w:rsidR="00147E21" w:rsidRPr="00982D5E" w:rsidRDefault="00147E21" w:rsidP="004D6BF3">
      <w:r w:rsidRPr="00982D5E">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147E21" w:rsidRPr="00982D5E" w:rsidRDefault="00147E21" w:rsidP="004D6BF3">
      <w:r w:rsidRPr="00982D5E">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
    <w:p w:rsidR="00147E21" w:rsidRPr="00982D5E" w:rsidRDefault="00147E21" w:rsidP="004D6BF3">
      <w:r w:rsidRPr="00982D5E">
        <w:t xml:space="preserve">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w:anchor="block_10234" w:history="1">
        <w:r w:rsidRPr="00982D5E">
          <w:t>Об образовании в Российской Федерации</w:t>
        </w:r>
      </w:hyperlink>
      <w:r w:rsidRPr="00982D5E">
        <w:t xml:space="preserve">"). </w:t>
      </w:r>
    </w:p>
    <w:p w:rsidR="00147E21" w:rsidRPr="00982D5E" w:rsidRDefault="00147E21" w:rsidP="004D6BF3">
      <w:r w:rsidRPr="00982D5E">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w:t>
      </w:r>
    </w:p>
    <w:p w:rsidR="00147E21" w:rsidRPr="00982D5E" w:rsidRDefault="00147E21" w:rsidP="004D6BF3">
      <w:r w:rsidRPr="00982D5E">
        <w:t xml:space="preserve">Присмотр необходим для обеспечения безопасности обучающихся, сохранности материальных ценностей. </w:t>
      </w:r>
    </w:p>
    <w:p w:rsidR="00147E21" w:rsidRPr="00982D5E" w:rsidRDefault="00147E21" w:rsidP="004D6BF3">
      <w:r w:rsidRPr="00982D5E">
        <w:t>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w:t>
      </w:r>
      <w:r>
        <w:t xml:space="preserve">нии людей и/или предметов) </w:t>
      </w:r>
      <w:r w:rsidRPr="00982D5E">
        <w:t>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w:t>
      </w:r>
      <w:r>
        <w:t>то вызывает угрозу травмы</w:t>
      </w:r>
      <w:r w:rsidRPr="00982D5E">
        <w:t xml:space="preserve"> ребенка или повреждение, либо утрату предмета. </w:t>
      </w:r>
    </w:p>
    <w:p w:rsidR="00147E21" w:rsidRPr="00982D5E" w:rsidRDefault="00147E21" w:rsidP="004D6BF3">
      <w:r w:rsidRPr="00982D5E">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147E21" w:rsidRPr="00982D5E" w:rsidRDefault="00147E21" w:rsidP="004D6BF3">
      <w:r w:rsidRPr="00982D5E">
        <w:t>VI. Специалисты, участвующие в реализации СИПР.</w:t>
      </w:r>
    </w:p>
    <w:p w:rsidR="00147E21" w:rsidRPr="00982D5E" w:rsidRDefault="00147E21" w:rsidP="004D6BF3">
      <w:r w:rsidRPr="00982D5E">
        <w:t xml:space="preserve">VII.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147E21" w:rsidRPr="00982D5E" w:rsidRDefault="00147E21" w:rsidP="004D6BF3">
      <w:r w:rsidRPr="00982D5E">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147E21" w:rsidRPr="00982D5E" w:rsidRDefault="00147E21" w:rsidP="004D6BF3">
      <w:r w:rsidRPr="00982D5E">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w:t>
      </w:r>
      <w:r>
        <w:t xml:space="preserve">нивают уровень формирования </w:t>
      </w:r>
      <w:r w:rsidRPr="00982D5E">
        <w:t>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
    <w:p w:rsidR="00147E21" w:rsidRPr="00982D5E" w:rsidRDefault="00147E21" w:rsidP="004D6BF3">
      <w:r w:rsidRPr="00982D5E">
        <w:t xml:space="preserve">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r w:rsidRPr="00982D5E">
        <w:t xml:space="preserve">        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АООП </w:t>
      </w:r>
    </w:p>
    <w:p w:rsidR="00147E21" w:rsidRPr="00982D5E" w:rsidRDefault="00147E21" w:rsidP="004D6BF3">
      <w:r w:rsidRPr="00982D5E">
        <w:t xml:space="preserve">        В соответствии с требованиями ФГОС образования обучающихся с умственной отсталостью (интеллектуальными нарушениями) к АООП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147E21" w:rsidRPr="00982D5E" w:rsidRDefault="00147E21" w:rsidP="004D6BF3">
      <w:r w:rsidRPr="00982D5E">
        <w:t>1.2.1. Язык и речевая практика</w:t>
      </w:r>
    </w:p>
    <w:p w:rsidR="00147E21" w:rsidRPr="00982D5E" w:rsidRDefault="00147E21" w:rsidP="004D6BF3">
      <w:r w:rsidRPr="00982D5E">
        <w:t>Речь и альтернативная коммуникация</w:t>
      </w:r>
    </w:p>
    <w:p w:rsidR="00147E21" w:rsidRPr="00982D5E" w:rsidRDefault="00147E21" w:rsidP="004D6BF3">
      <w:r w:rsidRPr="00982D5E">
        <w:t>1)  Развитие  речи  как  средства  общения  в  контексте  познания окружающего мира и личного опыта ребенка:</w:t>
      </w:r>
    </w:p>
    <w:p w:rsidR="00147E21" w:rsidRPr="00982D5E" w:rsidRDefault="00147E21" w:rsidP="004D6BF3">
      <w:r w:rsidRPr="00982D5E">
        <w:t>Понимание слов, обозначающих объекты и явления природы, объекты рукотворного мира и деятельность человека.</w:t>
      </w:r>
    </w:p>
    <w:p w:rsidR="00147E21" w:rsidRPr="00982D5E" w:rsidRDefault="00147E21" w:rsidP="004D6BF3">
      <w:r w:rsidRPr="00982D5E">
        <w:t>Умение  самостоятельно  использовать  усвоенный  лексико-грамматический материал в учебных и коммуникативных целях.</w:t>
      </w:r>
    </w:p>
    <w:p w:rsidR="00147E21" w:rsidRPr="00982D5E" w:rsidRDefault="00147E21" w:rsidP="004D6BF3">
      <w:r w:rsidRPr="00982D5E">
        <w:t>2) Овладение  доступными  средствами  коммуникации  и  общения  – вербальными и невербальными:</w:t>
      </w:r>
    </w:p>
    <w:p w:rsidR="00147E21" w:rsidRPr="00982D5E" w:rsidRDefault="00147E21" w:rsidP="004D6BF3">
      <w:r>
        <w:t xml:space="preserve">Качество  сформирования </w:t>
      </w:r>
      <w:r w:rsidRPr="00982D5E">
        <w:t xml:space="preserve"> устной  речи  в  соответствии  с возрастными показаниями.</w:t>
      </w:r>
    </w:p>
    <w:p w:rsidR="00147E21" w:rsidRPr="00982D5E" w:rsidRDefault="00147E21" w:rsidP="004D6BF3">
      <w:r w:rsidRPr="00982D5E">
        <w:t>Понимание  обращенной  речи,  понимание  смысла  рисунков,  фотографий, пиктограмм, других графических знаков.</w:t>
      </w:r>
    </w:p>
    <w:p w:rsidR="00147E21" w:rsidRPr="00982D5E" w:rsidRDefault="00147E21" w:rsidP="004D6BF3">
      <w:r w:rsidRPr="00982D5E">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147E21" w:rsidRPr="00982D5E" w:rsidRDefault="00147E21" w:rsidP="004D6BF3">
      <w:r w:rsidRPr="00982D5E">
        <w:t>3) Умение  пользоваться  доступными  средствами  коммуникации  в практике</w:t>
      </w:r>
      <w:r>
        <w:t xml:space="preserve">  экспрессивной  </w:t>
      </w:r>
      <w:r w:rsidRPr="00982D5E">
        <w:t xml:space="preserve">  речи  для  решения соответствующих возрасту житейских задач:</w:t>
      </w:r>
    </w:p>
    <w:p w:rsidR="00147E21" w:rsidRPr="00982D5E" w:rsidRDefault="00147E21" w:rsidP="004D6BF3">
      <w:r w:rsidRPr="00982D5E">
        <w:t>Мотивы  коммуникации:  познавательные  интересы,  общение  и взаимодействие в разнообразных видах детской деятельности.</w:t>
      </w:r>
    </w:p>
    <w:p w:rsidR="00147E21" w:rsidRPr="00982D5E" w:rsidRDefault="00147E21" w:rsidP="004D6BF3">
      <w:r w:rsidRPr="00982D5E">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47E21" w:rsidRPr="00982D5E" w:rsidRDefault="00147E21" w:rsidP="004D6BF3">
      <w:r w:rsidRPr="00982D5E">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147E21" w:rsidRPr="00982D5E" w:rsidRDefault="00147E21" w:rsidP="004D6BF3">
      <w:r w:rsidRPr="00982D5E">
        <w:t>4) Глобальное  чтение  в  доступных  ребенку  пределах,  понимание смысла узнаваемого слова:</w:t>
      </w:r>
    </w:p>
    <w:p w:rsidR="00147E21" w:rsidRPr="00982D5E" w:rsidRDefault="00147E21" w:rsidP="004D6BF3">
      <w:r w:rsidRPr="00982D5E">
        <w:t>Узнавание  и  различение  напечатанных  слов,  обозначающих имена людей, названия хорошо известных предметов и действий.</w:t>
      </w:r>
    </w:p>
    <w:p w:rsidR="00147E21" w:rsidRPr="00982D5E" w:rsidRDefault="00147E21" w:rsidP="004D6BF3">
      <w:r w:rsidRPr="00982D5E">
        <w:t>Использование  карточек  с  напечатанными  словами  как  средства коммуникации.</w:t>
      </w:r>
    </w:p>
    <w:p w:rsidR="00147E21" w:rsidRPr="00982D5E" w:rsidRDefault="00147E21" w:rsidP="004D6BF3">
      <w:r w:rsidRPr="00982D5E">
        <w:t>5) Развитие предпосылок к осмысленному чтению и письму, обучение чтению и письму:</w:t>
      </w:r>
    </w:p>
    <w:p w:rsidR="00147E21" w:rsidRPr="00982D5E" w:rsidRDefault="00147E21" w:rsidP="004D6BF3">
      <w:r w:rsidRPr="00982D5E">
        <w:t>Узнавание и различение образов графем (букв).</w:t>
      </w:r>
    </w:p>
    <w:p w:rsidR="00147E21" w:rsidRPr="00982D5E" w:rsidRDefault="00147E21" w:rsidP="004D6BF3">
      <w:r w:rsidRPr="00982D5E">
        <w:t>Копирование с образца отдельных букв, слогов, слов.</w:t>
      </w:r>
    </w:p>
    <w:p w:rsidR="00147E21" w:rsidRPr="00982D5E" w:rsidRDefault="00147E21" w:rsidP="004D6BF3">
      <w:r w:rsidRPr="00982D5E">
        <w:t>Начальные навыки чтения и письма.</w:t>
      </w:r>
    </w:p>
    <w:p w:rsidR="00147E21" w:rsidRPr="00982D5E" w:rsidRDefault="00147E21" w:rsidP="004D6BF3">
      <w:r w:rsidRPr="00982D5E">
        <w:t>При  обучении  чтению  и  письму  можно  использовать  содержание соответствующих  предметов  АООП образования обучающихся  с  умственной отсталостью (интеллектуальными нарушениями)  (вариант 1).</w:t>
      </w:r>
    </w:p>
    <w:p w:rsidR="00147E21" w:rsidRPr="00982D5E" w:rsidRDefault="00147E21" w:rsidP="004D6BF3">
      <w:r w:rsidRPr="00982D5E">
        <w:t xml:space="preserve">                                          1.2.2. Математика</w:t>
      </w:r>
    </w:p>
    <w:p w:rsidR="00147E21" w:rsidRPr="00982D5E" w:rsidRDefault="00147E21" w:rsidP="004D6BF3">
      <w:r w:rsidRPr="00982D5E">
        <w:t>Математические представления</w:t>
      </w:r>
    </w:p>
    <w:p w:rsidR="00147E21" w:rsidRPr="00982D5E" w:rsidRDefault="00147E21" w:rsidP="004D6BF3">
      <w:r w:rsidRPr="00982D5E">
        <w:t>1) Элементарные математические представления о форме, величине; количественные (дочисловые), пространственные, временные представления:</w:t>
      </w:r>
    </w:p>
    <w:p w:rsidR="00147E21" w:rsidRPr="00982D5E" w:rsidRDefault="00147E21" w:rsidP="004D6BF3">
      <w:r w:rsidRPr="00982D5E">
        <w:t>Умение  различать  и  сравнивать  предметы  по  форме,  величине,  удаленности.</w:t>
      </w:r>
    </w:p>
    <w:p w:rsidR="00147E21" w:rsidRPr="00982D5E" w:rsidRDefault="00147E21" w:rsidP="004D6BF3">
      <w:r w:rsidRPr="00982D5E">
        <w:t xml:space="preserve"> Умение ориентироваться в схеме тела, в пространстве, на плоскости.</w:t>
      </w:r>
    </w:p>
    <w:p w:rsidR="00147E21" w:rsidRPr="00982D5E" w:rsidRDefault="00147E21" w:rsidP="004D6BF3">
      <w:r w:rsidRPr="00982D5E">
        <w:t xml:space="preserve"> Умение различать, сравнивать и преобразовывать множества.</w:t>
      </w:r>
    </w:p>
    <w:p w:rsidR="00147E21" w:rsidRPr="00982D5E" w:rsidRDefault="00147E21" w:rsidP="004D6BF3">
      <w:r w:rsidRPr="00982D5E">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47E21" w:rsidRPr="00982D5E" w:rsidRDefault="00147E21" w:rsidP="004D6BF3">
      <w:r w:rsidRPr="00982D5E">
        <w:t xml:space="preserve">  Умение соотносить число с соответствующим количеством предметов, обозначать его цифрой.</w:t>
      </w:r>
    </w:p>
    <w:p w:rsidR="00147E21" w:rsidRPr="00982D5E" w:rsidRDefault="00147E21" w:rsidP="004D6BF3">
      <w:r w:rsidRPr="00982D5E">
        <w:t xml:space="preserve">  Умение пересчитывать предметы в доступных пределах.</w:t>
      </w:r>
    </w:p>
    <w:p w:rsidR="00147E21" w:rsidRPr="00982D5E" w:rsidRDefault="00147E21" w:rsidP="004D6BF3">
      <w:r w:rsidRPr="00982D5E">
        <w:t xml:space="preserve">  Умение  представлять  множество  двумя  другими  множествами  в пределах 10-ти.</w:t>
      </w:r>
    </w:p>
    <w:p w:rsidR="00147E21" w:rsidRPr="00982D5E" w:rsidRDefault="00147E21" w:rsidP="004D6BF3">
      <w:r w:rsidRPr="00982D5E">
        <w:t xml:space="preserve"> Умение обозначать арифметические действия знаками.</w:t>
      </w:r>
    </w:p>
    <w:p w:rsidR="00147E21" w:rsidRPr="00982D5E" w:rsidRDefault="00147E21" w:rsidP="004D6BF3">
      <w:r w:rsidRPr="00982D5E">
        <w:t xml:space="preserve">  Умение решать задачи на увеличение и уменьшение на одну, несколько единиц.</w:t>
      </w:r>
    </w:p>
    <w:p w:rsidR="00147E21" w:rsidRPr="00982D5E" w:rsidRDefault="00147E21" w:rsidP="004D6BF3">
      <w:r w:rsidRPr="00982D5E">
        <w:t>3) Использование  математических  знаний  при  решении соответствующих возрасту житейских задач:</w:t>
      </w:r>
    </w:p>
    <w:p w:rsidR="00147E21" w:rsidRPr="00982D5E" w:rsidRDefault="00147E21" w:rsidP="004D6BF3">
      <w:r w:rsidRPr="00982D5E">
        <w:t xml:space="preserve">  Умение  обращаться  с  деньгами,  рассчитываться  ими,  пользоваться карманными деньгами и т.д.</w:t>
      </w:r>
    </w:p>
    <w:p w:rsidR="00147E21" w:rsidRPr="00982D5E" w:rsidRDefault="00147E21" w:rsidP="004D6BF3">
      <w:r w:rsidRPr="00982D5E">
        <w:t xml:space="preserve">  Умение определять длину, вес, объем, температуру, время, пользуясь мерками и измерительными приборами.</w:t>
      </w:r>
    </w:p>
    <w:p w:rsidR="00147E21" w:rsidRPr="00982D5E" w:rsidRDefault="00147E21" w:rsidP="004D6BF3">
      <w:r w:rsidRPr="00982D5E">
        <w:t xml:space="preserve">  Умение устанавливать взаимно-однозначные соответствия.</w:t>
      </w:r>
    </w:p>
    <w:p w:rsidR="00147E21" w:rsidRPr="00982D5E" w:rsidRDefault="00147E21" w:rsidP="004D6BF3">
      <w:r w:rsidRPr="00982D5E">
        <w:t xml:space="preserve">  Умение  распознавать  цифры,  обозначающие  номер  дома,  квартиры, автобуса, телефона и др.  </w:t>
      </w:r>
    </w:p>
    <w:p w:rsidR="00147E21" w:rsidRPr="00982D5E" w:rsidRDefault="00147E21" w:rsidP="004D6BF3">
      <w:r w:rsidRPr="00982D5E">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47E21" w:rsidRPr="00982D5E" w:rsidRDefault="00147E21" w:rsidP="004D6BF3"/>
    <w:p w:rsidR="00147E21" w:rsidRPr="00982D5E" w:rsidRDefault="00147E21" w:rsidP="004D6BF3">
      <w:r w:rsidRPr="00982D5E">
        <w:t xml:space="preserve"> 1.2.3. Окружающий мир</w:t>
      </w:r>
    </w:p>
    <w:p w:rsidR="00147E21" w:rsidRPr="00982D5E" w:rsidRDefault="00147E21" w:rsidP="004D6BF3">
      <w:r w:rsidRPr="00982D5E">
        <w:t xml:space="preserve">                                           Окружающий природный мир</w:t>
      </w:r>
    </w:p>
    <w:p w:rsidR="00147E21" w:rsidRPr="00982D5E" w:rsidRDefault="00147E21" w:rsidP="004D6BF3">
      <w:r w:rsidRPr="00982D5E">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47E21" w:rsidRPr="00982D5E" w:rsidRDefault="00147E21" w:rsidP="004D6BF3">
      <w:r w:rsidRPr="00982D5E">
        <w:t>Интерес к объектам и явлениям неживой природы.</w:t>
      </w:r>
    </w:p>
    <w:p w:rsidR="00147E21" w:rsidRPr="00982D5E" w:rsidRDefault="00147E21" w:rsidP="004D6BF3">
      <w:r w:rsidRPr="00982D5E">
        <w:t>Представления  об  объектах  неживой  природы (вода,  воздух,  земля, огонь, лес, луг, река, водоемы, формы земной поверхности, полезные ископаемые и др.).</w:t>
      </w:r>
    </w:p>
    <w:p w:rsidR="00147E21" w:rsidRPr="00982D5E" w:rsidRDefault="00147E21" w:rsidP="004D6BF3">
      <w:r w:rsidRPr="00982D5E">
        <w:t>Представления о временах года, характерных признаках времен года,  погодных изменениях, их влиянии на жизнь человека.</w:t>
      </w:r>
    </w:p>
    <w:p w:rsidR="00147E21" w:rsidRPr="00982D5E" w:rsidRDefault="00147E21" w:rsidP="004D6BF3">
      <w:r w:rsidRPr="00982D5E">
        <w:t>Умение  учитывать изменения в окружающей среде для выполнения правил жизнедеятельности, охраны здоровья.</w:t>
      </w:r>
    </w:p>
    <w:p w:rsidR="00147E21" w:rsidRPr="00982D5E" w:rsidRDefault="00147E21" w:rsidP="004D6BF3">
      <w:r w:rsidRPr="00982D5E">
        <w:t>2) Представления о животном и растительном мире, их значении в жизни человека:</w:t>
      </w:r>
    </w:p>
    <w:p w:rsidR="00147E21" w:rsidRPr="00982D5E" w:rsidRDefault="00147E21" w:rsidP="004D6BF3">
      <w:r w:rsidRPr="00982D5E">
        <w:t>Интерес к объектам живой природы.</w:t>
      </w:r>
    </w:p>
    <w:p w:rsidR="00147E21" w:rsidRPr="00982D5E" w:rsidRDefault="00147E21" w:rsidP="004D6BF3">
      <w:r w:rsidRPr="00982D5E">
        <w:t>Представления о животном и растительном мире (растения, животные,  их виды, понятия «полезные» - «вредные»,  «дикие» - «домашние» и др.).</w:t>
      </w:r>
    </w:p>
    <w:p w:rsidR="00147E21" w:rsidRPr="00982D5E" w:rsidRDefault="00147E21" w:rsidP="004D6BF3">
      <w:r w:rsidRPr="00982D5E">
        <w:t>Опыт заботливого и бережного отношения к растениям и животным,  ухода за ними.</w:t>
      </w:r>
    </w:p>
    <w:p w:rsidR="00147E21" w:rsidRPr="00982D5E" w:rsidRDefault="00147E21" w:rsidP="004D6BF3">
      <w:r w:rsidRPr="00982D5E">
        <w:t>Умение соблюдать правила безопасного поведения в природе (в лесу, у реки и др.).</w:t>
      </w:r>
    </w:p>
    <w:p w:rsidR="00147E21" w:rsidRPr="00982D5E" w:rsidRDefault="00147E21" w:rsidP="004D6BF3">
      <w:r w:rsidRPr="00982D5E">
        <w:t xml:space="preserve">3) Элементарные представления о течении времени:  </w:t>
      </w:r>
    </w:p>
    <w:p w:rsidR="00147E21" w:rsidRPr="00982D5E" w:rsidRDefault="00147E21" w:rsidP="004D6BF3">
      <w:r w:rsidRPr="00982D5E">
        <w:t>Умение различать части суток, дни недели, месяцы, их соотнесение со временем года.</w:t>
      </w:r>
    </w:p>
    <w:p w:rsidR="00147E21" w:rsidRPr="00982D5E" w:rsidRDefault="00147E21" w:rsidP="004D6BF3">
      <w:r w:rsidRPr="00982D5E">
        <w:t>Представления о течении времени: смена событий дня, смена частей суток, дней недели, месяцев в году и др.</w:t>
      </w:r>
    </w:p>
    <w:p w:rsidR="00147E21" w:rsidRPr="00982D5E" w:rsidRDefault="00147E21" w:rsidP="004D6BF3">
      <w:r w:rsidRPr="00982D5E">
        <w:t>Человек</w:t>
      </w:r>
    </w:p>
    <w:p w:rsidR="00147E21" w:rsidRPr="00982D5E" w:rsidRDefault="00147E21" w:rsidP="004D6BF3">
      <w:r w:rsidRPr="00982D5E">
        <w:t>1) Представление о себе как «Я», осознание общности и различий «Я» от других:</w:t>
      </w:r>
    </w:p>
    <w:p w:rsidR="00147E21" w:rsidRPr="00982D5E" w:rsidRDefault="00147E21" w:rsidP="004D6BF3">
      <w:r w:rsidRPr="00982D5E">
        <w:t>Соотнесение  себя  со  своим  именем,  своим  изображением  на фотографии, отражением в зеркале.</w:t>
      </w:r>
    </w:p>
    <w:p w:rsidR="00147E21" w:rsidRPr="00982D5E" w:rsidRDefault="00147E21" w:rsidP="004D6BF3">
      <w:r w:rsidRPr="00982D5E">
        <w:t>Представление о собственном теле.</w:t>
      </w:r>
    </w:p>
    <w:p w:rsidR="00147E21" w:rsidRPr="00982D5E" w:rsidRDefault="00147E21" w:rsidP="004D6BF3">
      <w:r w:rsidRPr="00982D5E">
        <w:t>Отнесение себя к определенному полу.</w:t>
      </w:r>
    </w:p>
    <w:p w:rsidR="00147E21" w:rsidRPr="00982D5E" w:rsidRDefault="00147E21" w:rsidP="004D6BF3">
      <w:r w:rsidRPr="00982D5E">
        <w:t>Умение  определять «моё» и «не  моё», осознавать  и  выражать  свои интересы, желания.</w:t>
      </w:r>
    </w:p>
    <w:p w:rsidR="00147E21" w:rsidRPr="00982D5E" w:rsidRDefault="00147E21" w:rsidP="004D6BF3">
      <w:r w:rsidRPr="00982D5E">
        <w:t>Умение сообщать общие сведения о себе: имя, фамилия, возраст, пол,  место жительства, интересы.</w:t>
      </w:r>
    </w:p>
    <w:p w:rsidR="00147E21" w:rsidRPr="00982D5E" w:rsidRDefault="00147E21" w:rsidP="004D6BF3">
      <w:r w:rsidRPr="00982D5E">
        <w:t>Представления  о  возрастных  изменениях  человека,  адекватное отношение к своим возрастным изменениям.</w:t>
      </w:r>
    </w:p>
    <w:p w:rsidR="00147E21" w:rsidRPr="00982D5E" w:rsidRDefault="00147E21" w:rsidP="004D6BF3">
      <w:r w:rsidRPr="00982D5E">
        <w:t>2) Умение  решать  каждодневные  жизненные  задачи,  связанные   с удовлетворением первоочередных потребностей:</w:t>
      </w:r>
    </w:p>
    <w:p w:rsidR="00147E21" w:rsidRPr="00982D5E" w:rsidRDefault="00147E21" w:rsidP="004D6BF3">
      <w:r w:rsidRPr="00982D5E">
        <w:t>Умение обслуживать себя: принимать пищу и пить, ходить в туалет выполнять гигиенические процедуры, одеваться и раздеваться и др.</w:t>
      </w:r>
    </w:p>
    <w:p w:rsidR="00147E21" w:rsidRPr="00982D5E" w:rsidRDefault="00147E21" w:rsidP="004D6BF3">
      <w:r w:rsidRPr="00982D5E">
        <w:t>Умение сообщать о своих потребностях и желаниях.</w:t>
      </w:r>
    </w:p>
    <w:p w:rsidR="00147E21" w:rsidRPr="00982D5E" w:rsidRDefault="00147E21" w:rsidP="004D6BF3">
      <w:r w:rsidRPr="00982D5E">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47E21" w:rsidRPr="00982D5E" w:rsidRDefault="00147E21" w:rsidP="004D6BF3">
      <w:r w:rsidRPr="00982D5E">
        <w:t>Умение  определять  свое  самочувствие (как  хорошее  или  плохое),  показывать или сообщать о болезненных ощущениях взрослому.</w:t>
      </w:r>
    </w:p>
    <w:p w:rsidR="00147E21" w:rsidRPr="00982D5E" w:rsidRDefault="00147E21" w:rsidP="004D6BF3">
      <w:r w:rsidRPr="00982D5E">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47E21" w:rsidRPr="00982D5E" w:rsidRDefault="00147E21" w:rsidP="004D6BF3">
      <w:r w:rsidRPr="00982D5E">
        <w:t>Умение следить за своим внешним видом.</w:t>
      </w:r>
    </w:p>
    <w:p w:rsidR="00147E21" w:rsidRPr="00982D5E" w:rsidRDefault="00147E21" w:rsidP="004D6BF3">
      <w:r w:rsidRPr="00982D5E">
        <w:t>4) Представления о своей семье, взаимоотношениях в семье:</w:t>
      </w:r>
    </w:p>
    <w:p w:rsidR="00147E21" w:rsidRPr="00982D5E" w:rsidRDefault="00147E21" w:rsidP="004D6BF3">
      <w:r w:rsidRPr="00982D5E">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47E21" w:rsidRPr="00982D5E" w:rsidRDefault="00147E21" w:rsidP="004D6BF3">
      <w:r w:rsidRPr="00982D5E">
        <w:t>Домоводство</w:t>
      </w:r>
    </w:p>
    <w:p w:rsidR="00147E21" w:rsidRPr="00982D5E" w:rsidRDefault="00147E21" w:rsidP="004D6BF3">
      <w:r w:rsidRPr="00982D5E">
        <w:tab/>
        <w:t>1) Овладение  умением  выполнять  доступные  бытовые  поручении (обязанности), связанные с выполнением повседневных дел дома:</w:t>
      </w:r>
    </w:p>
    <w:p w:rsidR="00147E21" w:rsidRPr="00982D5E" w:rsidRDefault="00147E21" w:rsidP="004D6BF3">
      <w:r w:rsidRPr="00982D5E">
        <w:t>Умение  выполнять  доступные  бытовые  виды  работ:  приготовление пищи,  уборка,  стирка,  глажение,  чистка  одежды,  обуви,  сервировка стола, др.</w:t>
      </w:r>
    </w:p>
    <w:p w:rsidR="00147E21" w:rsidRPr="00982D5E" w:rsidRDefault="00147E21" w:rsidP="004D6BF3">
      <w:r w:rsidRPr="00982D5E">
        <w:t>Умение соблюдать технологические процессы в хозяйственно-бытовой деятельности: стирка, уборка, работа на кухне, др.</w:t>
      </w:r>
    </w:p>
    <w:p w:rsidR="00147E21" w:rsidRPr="00982D5E" w:rsidRDefault="00147E21" w:rsidP="004D6BF3">
      <w:r w:rsidRPr="00982D5E">
        <w:t>Умение  соблюдать  гигиенические  и  санитарные  правила  хранения домашних  вещей,  продуктов,  химических  средств  бытового назначения.</w:t>
      </w:r>
    </w:p>
    <w:p w:rsidR="00147E21" w:rsidRPr="00982D5E" w:rsidRDefault="00147E21" w:rsidP="004D6BF3">
      <w:r w:rsidRPr="00982D5E">
        <w:t>Умение  использовать  в  домашнем  хозяйстве  бытовую  технику,  химические средства, инструменты, соблюдая правила безопасности.</w:t>
      </w:r>
    </w:p>
    <w:p w:rsidR="00147E21" w:rsidRPr="00982D5E" w:rsidRDefault="00147E21" w:rsidP="004D6BF3">
      <w:r w:rsidRPr="00982D5E">
        <w:t>Окружающий социальный мир</w:t>
      </w:r>
    </w:p>
    <w:p w:rsidR="00147E21" w:rsidRPr="00982D5E" w:rsidRDefault="00147E21" w:rsidP="004D6BF3">
      <w:r w:rsidRPr="00982D5E">
        <w:t>1) Представления о мире, созданном руками человека:</w:t>
      </w:r>
    </w:p>
    <w:p w:rsidR="00147E21" w:rsidRPr="00982D5E" w:rsidRDefault="00147E21" w:rsidP="004D6BF3">
      <w:r w:rsidRPr="00982D5E">
        <w:t>Интерес к объектам, созданным человеком.</w:t>
      </w:r>
    </w:p>
    <w:p w:rsidR="00147E21" w:rsidRPr="00982D5E" w:rsidRDefault="00147E21" w:rsidP="004D6BF3">
      <w:r w:rsidRPr="00982D5E">
        <w:t>Представления  о  доме,  школе,  о  расположенных  в  них  и  рядом объектах (мебель, оборудование, одежда, посуда, игровая площадка, и др.), о транспорте и т.д.</w:t>
      </w:r>
    </w:p>
    <w:p w:rsidR="00147E21" w:rsidRPr="00982D5E" w:rsidRDefault="00147E21" w:rsidP="004D6BF3">
      <w:r w:rsidRPr="00982D5E">
        <w:t>Умение соблюдать элементарные правила безопасности поведения в доме, на улице, в транспорте, в общественных местах.</w:t>
      </w:r>
    </w:p>
    <w:p w:rsidR="00147E21" w:rsidRPr="00982D5E" w:rsidRDefault="00147E21" w:rsidP="004D6BF3">
      <w:r w:rsidRPr="00982D5E">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47E21" w:rsidRPr="00982D5E" w:rsidRDefault="00147E21" w:rsidP="004D6BF3">
      <w:r w:rsidRPr="00982D5E">
        <w:t>Представления  о  деятельности  и  профессиях  людей,  окружающих ребенка (учитель, повар, врач, водитель и т.д.).</w:t>
      </w:r>
    </w:p>
    <w:p w:rsidR="00147E21" w:rsidRPr="00982D5E" w:rsidRDefault="00147E21" w:rsidP="004D6BF3">
      <w:r w:rsidRPr="00982D5E">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147E21" w:rsidRPr="00982D5E" w:rsidRDefault="00147E21" w:rsidP="004D6BF3">
      <w:r w:rsidRPr="00982D5E">
        <w:t>Опыт конструктивного взаимодействия с взрослыми и сверстниками.</w:t>
      </w:r>
    </w:p>
    <w:p w:rsidR="00147E21" w:rsidRPr="00982D5E" w:rsidRDefault="00147E21" w:rsidP="004D6BF3">
      <w:r w:rsidRPr="00982D5E">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147E21" w:rsidRPr="00982D5E" w:rsidRDefault="00147E21" w:rsidP="004D6BF3">
      <w:r w:rsidRPr="00982D5E">
        <w:t>3) Развитие межличностных и групповых отношений:</w:t>
      </w:r>
    </w:p>
    <w:p w:rsidR="00147E21" w:rsidRPr="00982D5E" w:rsidRDefault="00147E21" w:rsidP="004D6BF3">
      <w:r w:rsidRPr="00982D5E">
        <w:t>Представления о дружбе, товарищах, сверстниках.</w:t>
      </w:r>
    </w:p>
    <w:p w:rsidR="00147E21" w:rsidRPr="00982D5E" w:rsidRDefault="00147E21" w:rsidP="004D6BF3">
      <w:r w:rsidRPr="00982D5E">
        <w:t>Умение находить друзей на основе личных симпатий.</w:t>
      </w:r>
    </w:p>
    <w:p w:rsidR="00147E21" w:rsidRPr="00982D5E" w:rsidRDefault="00147E21" w:rsidP="004D6BF3">
      <w:r w:rsidRPr="00982D5E">
        <w:t>Умение  строить  отношения  на  основе  поддержки  и  взаимопомощи, умение сопереживать, сочувствовать, проявлять внимание.</w:t>
      </w:r>
    </w:p>
    <w:p w:rsidR="00147E21" w:rsidRPr="00982D5E" w:rsidRDefault="00147E21" w:rsidP="004D6BF3">
      <w:r w:rsidRPr="00982D5E">
        <w:t>Умение  взаимодействовать  в  группе  в  процессе  учебной,  игровой, других видах доступной деятельности.</w:t>
      </w:r>
    </w:p>
    <w:p w:rsidR="00147E21" w:rsidRPr="00982D5E" w:rsidRDefault="00147E21" w:rsidP="004D6BF3">
      <w:r w:rsidRPr="00982D5E">
        <w:t>Умение организовывать свободное время с учетом своих и совместных интересов.</w:t>
      </w:r>
    </w:p>
    <w:p w:rsidR="00147E21" w:rsidRPr="00982D5E" w:rsidRDefault="00147E21" w:rsidP="004D6BF3">
      <w:r w:rsidRPr="00982D5E">
        <w:t>4) Накопление положительного опыта сотрудничества и участия в общественной жизни:</w:t>
      </w:r>
    </w:p>
    <w:p w:rsidR="00147E21" w:rsidRPr="00982D5E" w:rsidRDefault="00147E21" w:rsidP="004D6BF3">
      <w:r w:rsidRPr="00982D5E">
        <w:t>Представление  о  праздниках,  праздничных  мероприятиях,  их содержании, участие в них.</w:t>
      </w:r>
    </w:p>
    <w:p w:rsidR="00147E21" w:rsidRPr="00982D5E" w:rsidRDefault="00147E21" w:rsidP="004D6BF3">
      <w:r w:rsidRPr="00982D5E">
        <w:t>Использование  простейших  эстетических  ориентиров/эталонов  о внешнем виде, на праздниках, в хозяйственно-бытовой деятельности.</w:t>
      </w:r>
    </w:p>
    <w:p w:rsidR="00147E21" w:rsidRPr="00982D5E" w:rsidRDefault="00147E21" w:rsidP="004D6BF3">
      <w:r w:rsidRPr="00982D5E">
        <w:t>Умение  соблюдать  традиции  семейных,  школьных государственных праздников.</w:t>
      </w:r>
    </w:p>
    <w:p w:rsidR="00147E21" w:rsidRPr="00982D5E" w:rsidRDefault="00147E21" w:rsidP="004D6BF3">
      <w:r w:rsidRPr="00982D5E">
        <w:t>5) Представления об обязанностях и правах ребенка:</w:t>
      </w:r>
    </w:p>
    <w:p w:rsidR="00147E21" w:rsidRPr="00982D5E" w:rsidRDefault="00147E21" w:rsidP="004D6BF3">
      <w:r w:rsidRPr="00982D5E">
        <w:t>Представления  о  праве  на  жизнь,  на  образование,  на  труд,  на неприкосновенность личности и достоинства и др.</w:t>
      </w:r>
    </w:p>
    <w:p w:rsidR="00147E21" w:rsidRPr="00982D5E" w:rsidRDefault="00147E21" w:rsidP="004D6BF3">
      <w:r w:rsidRPr="00982D5E">
        <w:t>Представления  об  обязанностях  обучающегося,  сына/дочери,  внука/внучки,  гражданина и др.</w:t>
      </w:r>
    </w:p>
    <w:p w:rsidR="00147E21" w:rsidRPr="00982D5E" w:rsidRDefault="00147E21" w:rsidP="004D6BF3">
      <w:r w:rsidRPr="00982D5E">
        <w:t>6) Представление о стране проживания – о России:</w:t>
      </w:r>
    </w:p>
    <w:p w:rsidR="00147E21" w:rsidRPr="00982D5E" w:rsidRDefault="00147E21" w:rsidP="004D6BF3">
      <w:r w:rsidRPr="00982D5E">
        <w:t>Представление  о  стране,  народе,  столице,  больших  городах,  городе (селе), месте проживания.</w:t>
      </w:r>
    </w:p>
    <w:p w:rsidR="00147E21" w:rsidRPr="00982D5E" w:rsidRDefault="00147E21" w:rsidP="004D6BF3">
      <w:r w:rsidRPr="00982D5E">
        <w:t>Представление о государственно символике (флаг, герб, гимн).</w:t>
      </w:r>
    </w:p>
    <w:p w:rsidR="00147E21" w:rsidRPr="00982D5E" w:rsidRDefault="00147E21" w:rsidP="004D6BF3">
      <w:r w:rsidRPr="00982D5E">
        <w:t>Представление  о  значимых  исторических  событиях  и  выдающихся людях России.</w:t>
      </w:r>
    </w:p>
    <w:p w:rsidR="00147E21" w:rsidRPr="00982D5E" w:rsidRDefault="00147E21" w:rsidP="004D6BF3"/>
    <w:p w:rsidR="00147E21" w:rsidRPr="00982D5E" w:rsidRDefault="00147E21" w:rsidP="004D6BF3">
      <w:r w:rsidRPr="00982D5E">
        <w:t>1.2.4. Искусство</w:t>
      </w:r>
    </w:p>
    <w:p w:rsidR="00147E21" w:rsidRPr="00982D5E" w:rsidRDefault="00147E21" w:rsidP="004D6BF3">
      <w:r w:rsidRPr="00982D5E">
        <w:t>Музыка и движение</w:t>
      </w:r>
    </w:p>
    <w:p w:rsidR="00147E21" w:rsidRPr="00982D5E" w:rsidRDefault="00147E21" w:rsidP="004D6BF3">
      <w:r w:rsidRPr="00982D5E">
        <w:t>1) Развитие  слуховых  и  двигательных  восприятий,  танцевальных, певческих,  хоровых  умений,  освоение  игре  на  доступных  музыкальны инструментах, эмоциональное и практическое обогащение опыта в процесс музыкальных  занятий,  игр,  музыкально-танцевальных,  вокальных  и инструментальных выступлений:</w:t>
      </w:r>
    </w:p>
    <w:p w:rsidR="00147E21" w:rsidRPr="00982D5E" w:rsidRDefault="00147E21" w:rsidP="004D6BF3">
      <w:r w:rsidRPr="00982D5E">
        <w:t>Интерес  к  различным  видам  музыкальной  деятельности (слушание,  пение, движение под музыку, игра на музыкальных инструментах).</w:t>
      </w:r>
    </w:p>
    <w:p w:rsidR="00147E21" w:rsidRPr="00982D5E" w:rsidRDefault="00147E21" w:rsidP="004D6BF3">
      <w:r w:rsidRPr="00982D5E">
        <w:t>Умение  слушать  музыку  и  выполнять  простейшие  танцевальные движения.</w:t>
      </w:r>
    </w:p>
    <w:p w:rsidR="00147E21" w:rsidRPr="00982D5E" w:rsidRDefault="00147E21" w:rsidP="004D6BF3">
      <w:r w:rsidRPr="00982D5E">
        <w:t>Освоение  приемов  игры  на  музыкальных  инструментах, сопровождение мелодии игрой на музыкальных инструментах.</w:t>
      </w:r>
    </w:p>
    <w:p w:rsidR="00147E21" w:rsidRPr="00982D5E" w:rsidRDefault="00147E21" w:rsidP="004D6BF3">
      <w:r w:rsidRPr="00982D5E">
        <w:t>Умение узнавать знакомые песни, подпевать их, петь в хоре.</w:t>
      </w:r>
    </w:p>
    <w:p w:rsidR="00147E21" w:rsidRPr="00982D5E" w:rsidRDefault="00147E21" w:rsidP="004D6BF3">
      <w:r w:rsidRPr="00982D5E">
        <w:t>2) Готовность к участию в совместных музыкальных мероприятиях.</w:t>
      </w:r>
    </w:p>
    <w:p w:rsidR="00147E21" w:rsidRPr="00982D5E" w:rsidRDefault="00147E21" w:rsidP="004D6BF3">
      <w:r w:rsidRPr="00982D5E">
        <w:t>Умение проявлять адекватные эмоциональные реакции от совместной и самостоятельной музыкальной деятельности.</w:t>
      </w:r>
    </w:p>
    <w:p w:rsidR="00147E21" w:rsidRPr="00982D5E" w:rsidRDefault="00147E21" w:rsidP="004D6BF3">
      <w:r w:rsidRPr="00982D5E">
        <w:t>Стремление  к  совместной  и  самостоятельной  музыкальной деятельности;</w:t>
      </w:r>
    </w:p>
    <w:p w:rsidR="00147E21" w:rsidRPr="00982D5E" w:rsidRDefault="00147E21" w:rsidP="004D6BF3">
      <w:r w:rsidRPr="00982D5E">
        <w:t>Умение  использовать  полученные  навыки  для  участия  в представлениях, концертах, спектаклях, др.</w:t>
      </w:r>
    </w:p>
    <w:p w:rsidR="00147E21" w:rsidRPr="00982D5E" w:rsidRDefault="00147E21" w:rsidP="004D6BF3">
      <w:r w:rsidRPr="00982D5E">
        <w:t>Изобразительная деятельность (рисование, лепка, аппликация)</w:t>
      </w:r>
    </w:p>
    <w:p w:rsidR="00147E21" w:rsidRPr="00982D5E" w:rsidRDefault="00147E21" w:rsidP="004D6BF3">
      <w:r w:rsidRPr="00982D5E">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147E21" w:rsidRPr="00982D5E" w:rsidRDefault="00147E21" w:rsidP="004D6BF3">
      <w:r w:rsidRPr="00982D5E">
        <w:t>Интерес к доступным видам изобразительной деятельности.</w:t>
      </w:r>
    </w:p>
    <w:p w:rsidR="00147E21" w:rsidRPr="00982D5E" w:rsidRDefault="00147E21" w:rsidP="004D6BF3">
      <w:r w:rsidRPr="00982D5E">
        <w:t>Умение использовать инструменты и материалы в процессе доступной изобразительной деятельности (лепка, рисование, аппликация).</w:t>
      </w:r>
    </w:p>
    <w:p w:rsidR="00147E21" w:rsidRPr="00982D5E" w:rsidRDefault="00147E21" w:rsidP="004D6BF3">
      <w:r w:rsidRPr="00982D5E">
        <w:t>Умение  использовать  различные  изобразительные  технологии  в процессе рисования, лепки, аппликации.</w:t>
      </w:r>
    </w:p>
    <w:p w:rsidR="00147E21" w:rsidRPr="00982D5E" w:rsidRDefault="00147E21" w:rsidP="004D6BF3">
      <w:r w:rsidRPr="00982D5E">
        <w:t>2) Способность к самостоятельной изобразительной деятельности:</w:t>
      </w:r>
    </w:p>
    <w:p w:rsidR="00147E21" w:rsidRPr="00982D5E" w:rsidRDefault="00147E21" w:rsidP="004D6BF3">
      <w:r w:rsidRPr="00982D5E">
        <w:t>Положительные  эмоциональные  реакции (удовольствие,  радость)  в процессе изобразительной деятельности.</w:t>
      </w:r>
    </w:p>
    <w:p w:rsidR="00147E21" w:rsidRPr="00982D5E" w:rsidRDefault="00147E21" w:rsidP="004D6BF3">
      <w:r w:rsidRPr="00982D5E">
        <w:t>Стремление  к  собственной  творческой  деятельности  и  умении демонстрировать результаты работы.</w:t>
      </w:r>
    </w:p>
    <w:p w:rsidR="00147E21" w:rsidRPr="00982D5E" w:rsidRDefault="00147E21" w:rsidP="004D6BF3">
      <w:r w:rsidRPr="00982D5E">
        <w:t>Умение выражать свое отношение к результатам собственной и чужой творческой деятельности.</w:t>
      </w:r>
    </w:p>
    <w:p w:rsidR="00147E21" w:rsidRPr="00982D5E" w:rsidRDefault="00147E21" w:rsidP="004D6BF3">
      <w:r w:rsidRPr="00982D5E">
        <w:t>3) Готовность к участию в совместных мероприятиях:</w:t>
      </w:r>
    </w:p>
    <w:p w:rsidR="00147E21" w:rsidRPr="00982D5E" w:rsidRDefault="00147E21" w:rsidP="004D6BF3">
      <w:r w:rsidRPr="00982D5E">
        <w:t>Готовность к взаимодействию в творческой деятельности совместно со сверстниками, взрослыми.</w:t>
      </w:r>
    </w:p>
    <w:p w:rsidR="00147E21" w:rsidRPr="00982D5E" w:rsidRDefault="00147E21" w:rsidP="004D6BF3">
      <w:r w:rsidRPr="00982D5E">
        <w:t>Умение использовать полученные навыки для изготовления творческих работ, для участия в выставках, конкурсах рисунков, поделок.</w:t>
      </w:r>
    </w:p>
    <w:p w:rsidR="00147E21" w:rsidRPr="00982D5E" w:rsidRDefault="00147E21" w:rsidP="004D6BF3"/>
    <w:p w:rsidR="00147E21" w:rsidRPr="00982D5E" w:rsidRDefault="00147E21" w:rsidP="004D6BF3">
      <w:r w:rsidRPr="00982D5E">
        <w:t>1.2.5. Технологии</w:t>
      </w:r>
    </w:p>
    <w:p w:rsidR="00147E21" w:rsidRPr="00982D5E" w:rsidRDefault="00147E21" w:rsidP="004D6BF3">
      <w:r w:rsidRPr="00982D5E">
        <w:t xml:space="preserve">                                                                Профильный труд</w:t>
      </w:r>
    </w:p>
    <w:p w:rsidR="00147E21" w:rsidRPr="00982D5E" w:rsidRDefault="00147E21" w:rsidP="004D6BF3">
      <w:r w:rsidRPr="00982D5E">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47E21" w:rsidRPr="00982D5E" w:rsidRDefault="00147E21" w:rsidP="004D6BF3">
      <w:r w:rsidRPr="00982D5E">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147E21" w:rsidRPr="00982D5E" w:rsidRDefault="00147E21" w:rsidP="004D6BF3">
      <w:r w:rsidRPr="00982D5E">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47E21" w:rsidRPr="00982D5E" w:rsidRDefault="00147E21" w:rsidP="004D6BF3">
      <w:r w:rsidRPr="00982D5E">
        <w:t>Умение  использовать  в  трудовой  деятельности  различные инструменты,  материалы;  соблюдать  необходимые  правила  техник безопасности.</w:t>
      </w:r>
    </w:p>
    <w:p w:rsidR="00147E21" w:rsidRPr="00982D5E" w:rsidRDefault="00147E21" w:rsidP="004D6BF3">
      <w:r w:rsidRPr="00982D5E">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147E21" w:rsidRPr="00982D5E" w:rsidRDefault="00147E21" w:rsidP="004D6BF3">
      <w:r w:rsidRPr="00982D5E">
        <w:t>Умение выполнять работу качественно, в установленный промежуток времени, оценивать результаты своего труда.</w:t>
      </w:r>
    </w:p>
    <w:p w:rsidR="00147E21" w:rsidRPr="00982D5E" w:rsidRDefault="00147E21" w:rsidP="004D6BF3">
      <w:r w:rsidRPr="00982D5E">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147E21" w:rsidRPr="00982D5E" w:rsidRDefault="00147E21" w:rsidP="004D6BF3">
      <w:r w:rsidRPr="00982D5E">
        <w:t>Потребность  активно  участвовать  в  совместной  с  другим деятельности,  направленной  на  свое  жизнеобеспечение,  социальное развитие и помощь близким.</w:t>
      </w:r>
    </w:p>
    <w:p w:rsidR="00147E21" w:rsidRPr="00982D5E" w:rsidRDefault="00147E21" w:rsidP="004D6BF3"/>
    <w:p w:rsidR="00147E21" w:rsidRPr="00982D5E" w:rsidRDefault="00147E21" w:rsidP="004D6BF3">
      <w:r w:rsidRPr="00982D5E">
        <w:t>1.2.6. Физическая культура</w:t>
      </w:r>
    </w:p>
    <w:p w:rsidR="00147E21" w:rsidRPr="00982D5E" w:rsidRDefault="00147E21" w:rsidP="004D6BF3">
      <w:r w:rsidRPr="00982D5E">
        <w:t xml:space="preserve">                                                         Адаптивная физкультура</w:t>
      </w:r>
    </w:p>
    <w:p w:rsidR="00147E21" w:rsidRPr="00982D5E" w:rsidRDefault="00147E21" w:rsidP="004D6BF3">
      <w:r w:rsidRPr="00982D5E">
        <w:t>1)  Восприятие  собственного  тела,  осознание  своих  физических возможностей и ограничений:</w:t>
      </w:r>
    </w:p>
    <w:p w:rsidR="00147E21" w:rsidRPr="00982D5E" w:rsidRDefault="00147E21" w:rsidP="004D6BF3">
      <w:r w:rsidRPr="00982D5E">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147E21" w:rsidRPr="00982D5E" w:rsidRDefault="00147E21" w:rsidP="004D6BF3">
      <w:r w:rsidRPr="00982D5E">
        <w:t>Освоение  двигательных  навыков,  последовательности  движений,  развитие координационных способностей.</w:t>
      </w:r>
    </w:p>
    <w:p w:rsidR="00147E21" w:rsidRPr="00982D5E" w:rsidRDefault="00147E21" w:rsidP="004D6BF3">
      <w:r w:rsidRPr="00982D5E">
        <w:t>Совершенствование  физических  качеств:  ловкости,  силы,  быстроты,  выносливости.</w:t>
      </w:r>
    </w:p>
    <w:p w:rsidR="00147E21" w:rsidRPr="00982D5E" w:rsidRDefault="00147E21" w:rsidP="004D6BF3">
      <w:r w:rsidRPr="00982D5E">
        <w:t>Умение радоваться успехам: выше прыгнул, быстрее пробежал и др.</w:t>
      </w:r>
    </w:p>
    <w:p w:rsidR="00147E21" w:rsidRPr="00982D5E" w:rsidRDefault="00147E21" w:rsidP="004D6BF3">
      <w:r w:rsidRPr="00982D5E">
        <w:tab/>
        <w:t xml:space="preserve">      2)  Соотнесение  самочувствия  с  настроением,  собственно активностью, самостоятельностью и независимостью:</w:t>
      </w:r>
    </w:p>
    <w:p w:rsidR="00147E21" w:rsidRPr="00982D5E" w:rsidRDefault="00147E21" w:rsidP="004D6BF3">
      <w:r w:rsidRPr="00982D5E">
        <w:t>Умение определять свое самочувствие в связи с физической нагрузкой:  усталость, болевые ощущения, др.</w:t>
      </w:r>
    </w:p>
    <w:p w:rsidR="00147E21" w:rsidRPr="00982D5E" w:rsidRDefault="00147E21" w:rsidP="004D6BF3">
      <w:r w:rsidRPr="00982D5E">
        <w:tab/>
        <w:t xml:space="preserve">      3)  Освоение  доступных  видов  физкультурно-спортивно деятельности: езда  на  велосипеде,  ходьба  на  лыжах,  спортивные  игры, туризм, плавание:</w:t>
      </w:r>
    </w:p>
    <w:p w:rsidR="00147E21" w:rsidRPr="00982D5E" w:rsidRDefault="00147E21" w:rsidP="004D6BF3">
      <w:r w:rsidRPr="00982D5E">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147E21" w:rsidRPr="00982D5E" w:rsidRDefault="00147E21" w:rsidP="004D6BF3">
      <w:r w:rsidRPr="00982D5E">
        <w:t>Умение ездить на велосипеде, кататься на санках, ходить на лыжах,  плавать, играть в подвижные игры и др.</w:t>
      </w:r>
    </w:p>
    <w:p w:rsidR="00147E21" w:rsidRPr="00982D5E" w:rsidRDefault="00147E21" w:rsidP="004D6BF3"/>
    <w:p w:rsidR="00147E21" w:rsidRPr="00982D5E" w:rsidRDefault="00147E21" w:rsidP="004D6BF3">
      <w:r w:rsidRPr="00982D5E">
        <w:t>1.3.  Система оценки достижений обучающихся планируемых результатов освоения АООП образования обучающихся с   умеренной,  тяжелой,  глубокой умственной отсталостью (интеллектуальными нарушениями), с ТМНР</w:t>
      </w:r>
    </w:p>
    <w:p w:rsidR="00147E21" w:rsidRPr="00982D5E" w:rsidRDefault="00147E21" w:rsidP="004D6BF3"/>
    <w:p w:rsidR="00147E21" w:rsidRPr="00982D5E" w:rsidRDefault="00147E21" w:rsidP="004D6BF3">
      <w:r w:rsidRPr="00982D5E">
        <w:t>Текущая  аттестация  обучающихся включает  в  себя  полугодовое оценивание результатов освоения СИПР, разработанной на основе  АООП.</w:t>
      </w:r>
    </w:p>
    <w:p w:rsidR="00147E21" w:rsidRPr="00982D5E" w:rsidRDefault="00147E21" w:rsidP="004D6BF3">
      <w:r w:rsidRPr="00982D5E">
        <w:t>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w:t>
      </w:r>
    </w:p>
    <w:p w:rsidR="00147E21" w:rsidRPr="00982D5E" w:rsidRDefault="00147E21" w:rsidP="004D6BF3">
      <w:r w:rsidRPr="00982D5E">
        <w:t>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w:t>
      </w:r>
    </w:p>
    <w:p w:rsidR="00147E21" w:rsidRPr="00982D5E" w:rsidRDefault="00147E21" w:rsidP="004D6BF3">
      <w:r w:rsidRPr="00982D5E">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умеренной, тяжелой и глубокой умственной отсталостью (интеллектуальными нарушениями), тяжелыми и множественными нарушениями в развитии за год по каждому показателю по следующей шкале:</w:t>
      </w:r>
    </w:p>
    <w:p w:rsidR="00147E21" w:rsidRPr="00982D5E" w:rsidRDefault="00147E21" w:rsidP="004D6BF3">
      <w:r w:rsidRPr="00982D5E">
        <w:t>0 – отсутствие динамики или регресс.</w:t>
      </w:r>
    </w:p>
    <w:p w:rsidR="00147E21" w:rsidRPr="00982D5E" w:rsidRDefault="00147E21" w:rsidP="004D6BF3">
      <w:r w:rsidRPr="00982D5E">
        <w:t>1 – динамика в освоении минимум одной операции, действия.</w:t>
      </w:r>
    </w:p>
    <w:p w:rsidR="00147E21" w:rsidRPr="00982D5E" w:rsidRDefault="00147E21" w:rsidP="004D6BF3">
      <w:r w:rsidRPr="00982D5E">
        <w:t>2 – минимальная динамика.</w:t>
      </w:r>
    </w:p>
    <w:p w:rsidR="00147E21" w:rsidRPr="00982D5E" w:rsidRDefault="00147E21" w:rsidP="004D6BF3">
      <w:r w:rsidRPr="00982D5E">
        <w:t>3 – средняя динамика.</w:t>
      </w:r>
    </w:p>
    <w:p w:rsidR="00147E21" w:rsidRPr="00982D5E" w:rsidRDefault="00147E21" w:rsidP="004D6BF3">
      <w:r w:rsidRPr="00982D5E">
        <w:t>4 – выраженная динамика.</w:t>
      </w:r>
    </w:p>
    <w:p w:rsidR="00147E21" w:rsidRPr="00982D5E" w:rsidRDefault="00147E21" w:rsidP="004D6BF3">
      <w:r w:rsidRPr="00982D5E">
        <w:t>5 – полное освоение действия.</w:t>
      </w:r>
    </w:p>
    <w:p w:rsidR="00147E21" w:rsidRPr="00982D5E" w:rsidRDefault="00147E21" w:rsidP="004D6BF3">
      <w:r w:rsidRPr="00982D5E">
        <w:t xml:space="preserve">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характеристика учебной деятельности  ребёнка,  оценивается  динамика  развития  его жизненных компетенций.</w:t>
      </w:r>
    </w:p>
    <w:p w:rsidR="00147E21" w:rsidRPr="00982D5E" w:rsidRDefault="00147E21" w:rsidP="004D6BF3">
      <w:r w:rsidRPr="00982D5E">
        <w:t>Итоговая  аттестация осуществляется образовательной организацией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p>
    <w:p w:rsidR="00147E21" w:rsidRPr="00982D5E" w:rsidRDefault="00147E21" w:rsidP="004D6BF3">
      <w:r w:rsidRPr="00982D5E">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147E21" w:rsidRPr="00982D5E" w:rsidRDefault="00147E21" w:rsidP="004D6BF3">
      <w:r w:rsidRPr="00982D5E">
        <w:t>Система  оценки  результатов  отражает  степень  выполнения обучающимся СИПР, взаимодействие следующих компонентов:</w:t>
      </w:r>
    </w:p>
    <w:p w:rsidR="00147E21" w:rsidRPr="00982D5E" w:rsidRDefault="00147E21" w:rsidP="004D6BF3">
      <w:r w:rsidRPr="00982D5E">
        <w:t>что обучающийся знает и умеет на конец учебного периода;</w:t>
      </w:r>
    </w:p>
    <w:p w:rsidR="00147E21" w:rsidRPr="00982D5E" w:rsidRDefault="00147E21" w:rsidP="004D6BF3">
      <w:r w:rsidRPr="00982D5E">
        <w:t>что из полученных знаний и умений он применяет на практике;</w:t>
      </w:r>
    </w:p>
    <w:p w:rsidR="00147E21" w:rsidRPr="00982D5E" w:rsidRDefault="00147E21" w:rsidP="004D6BF3">
      <w:r w:rsidRPr="00982D5E">
        <w:t>насколько активно, адекватно и самостоятельно он их применяет.</w:t>
      </w:r>
    </w:p>
    <w:p w:rsidR="00147E21" w:rsidRPr="00982D5E" w:rsidRDefault="00147E21" w:rsidP="004D6BF3">
      <w:r w:rsidRPr="00982D5E">
        <w:t>При  оценке  результативности  обучения  должны  учитываться особенности  психического,  неврологического  и  соматического  состояния каждого  обучающегося с  умеренной,  тяжелой,  глубокой  умственной  отсталостью,  с  тяжелыми множественными нарушениями развития.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147E21" w:rsidRPr="00982D5E" w:rsidRDefault="00147E21" w:rsidP="004D6BF3">
      <w:r w:rsidRPr="00982D5E">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также    необходимо  учитывать  степень самостоятельности  ребенка.</w:t>
      </w:r>
    </w:p>
    <w:p w:rsidR="00147E21" w:rsidRPr="00982D5E" w:rsidRDefault="00147E21" w:rsidP="004D6BF3">
      <w:r w:rsidRPr="00982D5E">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147E21" w:rsidRPr="00982D5E" w:rsidRDefault="00147E21" w:rsidP="004D6BF3">
      <w:r w:rsidRPr="00982D5E">
        <w:t>Уровен</w:t>
      </w:r>
      <w:r>
        <w:t xml:space="preserve">ь сформирования </w:t>
      </w:r>
      <w:r w:rsidRPr="00982D5E">
        <w:t xml:space="preserve"> действий/операций:</w:t>
      </w:r>
    </w:p>
    <w:p w:rsidR="00147E21" w:rsidRPr="00982D5E" w:rsidRDefault="00147E21" w:rsidP="004D6BF3">
      <w:r w:rsidRPr="00982D5E">
        <w:t>0 – действие выполняется взрослым (ребенок только позволяет что-либо сделать, действие не выполняет).</w:t>
      </w:r>
    </w:p>
    <w:p w:rsidR="00147E21" w:rsidRPr="00982D5E" w:rsidRDefault="00147E21" w:rsidP="004D6BF3">
      <w:r w:rsidRPr="00982D5E">
        <w:t>1 – действие выполняет совместно с педагогом.</w:t>
      </w:r>
    </w:p>
    <w:p w:rsidR="00147E21" w:rsidRPr="00982D5E" w:rsidRDefault="00147E21" w:rsidP="004D6BF3">
      <w:r w:rsidRPr="00982D5E">
        <w:t>2 – выполняет совместно с педагогом с частичной помощью взрослого.</w:t>
      </w:r>
    </w:p>
    <w:p w:rsidR="00147E21" w:rsidRPr="00982D5E" w:rsidRDefault="00147E21" w:rsidP="004D6BF3">
      <w:r w:rsidRPr="00982D5E">
        <w:t>3 – выполняет самостоятельно по подражанию, показу, образцу.</w:t>
      </w:r>
    </w:p>
    <w:p w:rsidR="00147E21" w:rsidRPr="00982D5E" w:rsidRDefault="00147E21" w:rsidP="004D6BF3">
      <w:r w:rsidRPr="00982D5E">
        <w:t>4 – выполняет самостоятельно по словесной инструкции (вербальной  или  невербальной).</w:t>
      </w:r>
    </w:p>
    <w:p w:rsidR="00147E21" w:rsidRPr="00982D5E" w:rsidRDefault="00147E21" w:rsidP="004D6BF3">
      <w:r w:rsidRPr="00982D5E">
        <w:t>5 – выполняет действие самостоятельно.</w:t>
      </w:r>
    </w:p>
    <w:p w:rsidR="00147E21" w:rsidRPr="00982D5E" w:rsidRDefault="00147E21" w:rsidP="004D6BF3">
      <w:r>
        <w:t xml:space="preserve">Уровень сформирования </w:t>
      </w:r>
      <w:r w:rsidRPr="00982D5E">
        <w:t>представлений:</w:t>
      </w:r>
    </w:p>
    <w:p w:rsidR="00147E21" w:rsidRPr="00982D5E" w:rsidRDefault="00147E21" w:rsidP="004D6BF3">
      <w:r w:rsidRPr="00982D5E">
        <w:t>«узнает  объект».</w:t>
      </w:r>
    </w:p>
    <w:p w:rsidR="00147E21" w:rsidRPr="00982D5E" w:rsidRDefault="00147E21" w:rsidP="004D6BF3">
      <w:r w:rsidRPr="00982D5E">
        <w:t>«не  всегда  узнает  объект» (ситуативно).</w:t>
      </w:r>
    </w:p>
    <w:p w:rsidR="00147E21" w:rsidRPr="00982D5E" w:rsidRDefault="00147E21" w:rsidP="004D6BF3">
      <w:r w:rsidRPr="00982D5E">
        <w:t>«не  узнает  объект».</w:t>
      </w:r>
    </w:p>
    <w:p w:rsidR="00147E21" w:rsidRPr="00982D5E" w:rsidRDefault="00147E21" w:rsidP="004D6BF3">
      <w:r w:rsidRPr="00982D5E">
        <w:t>В  случае затру</w:t>
      </w:r>
      <w:r>
        <w:t xml:space="preserve">днений в оценке сформирования </w:t>
      </w:r>
      <w:r w:rsidRPr="00982D5E">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147E21" w:rsidRPr="00982D5E" w:rsidRDefault="00147E21" w:rsidP="004D6BF3">
      <w:r w:rsidRPr="00982D5E">
        <w:t>Предметом итоговой оценки освоения обучающимися  АООП (2 вариант) должно быть освоение результатов  освоения СИПР последнего года обучения и развития жизненной компетенции обучающегося. При отчислении ребенка из образовательной организации в связи с ее окончанием учащемуся выдается свидетельство об обучении с перечнем учебных предметов без отметок.</w:t>
      </w:r>
    </w:p>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r w:rsidRPr="00982D5E">
        <w:t>2. Содержательный раздел</w:t>
      </w:r>
    </w:p>
    <w:p w:rsidR="00147E21" w:rsidRPr="00982D5E" w:rsidRDefault="00147E21" w:rsidP="004D6BF3"/>
    <w:p w:rsidR="00147E21" w:rsidRPr="00982D5E" w:rsidRDefault="00147E21" w:rsidP="004D6BF3">
      <w:r w:rsidRPr="00982D5E">
        <w:t>2.1. Программа формирования базовых учебных действий</w:t>
      </w:r>
    </w:p>
    <w:p w:rsidR="00147E21" w:rsidRPr="00982D5E" w:rsidRDefault="00147E21" w:rsidP="004D6BF3">
      <w:r w:rsidRPr="00982D5E">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(вариант 2) и включает следующие задачи: </w:t>
      </w:r>
    </w:p>
    <w:p w:rsidR="00147E21" w:rsidRPr="00982D5E" w:rsidRDefault="00147E21" w:rsidP="004D6BF3">
      <w:r w:rsidRPr="00982D5E">
        <w:t>1. Подготовку ре</w:t>
      </w:r>
      <w:r w:rsidRPr="00982D5E">
        <w:softHyphen/>
        <w:t>бе</w:t>
      </w:r>
      <w:r w:rsidRPr="00982D5E">
        <w:softHyphen/>
        <w:t>н</w:t>
      </w:r>
      <w:r w:rsidRPr="00982D5E">
        <w:softHyphen/>
        <w:t>ка к на</w:t>
      </w:r>
      <w:r w:rsidRPr="00982D5E">
        <w:softHyphen/>
        <w:t>хождению и обучению в среде сверстников, к эмоциональному, ко</w:t>
      </w:r>
      <w:r w:rsidRPr="00982D5E">
        <w:softHyphen/>
        <w:t>м</w:t>
      </w:r>
      <w:r w:rsidRPr="00982D5E">
        <w:softHyphen/>
        <w:t>му</w:t>
      </w:r>
      <w:r w:rsidRPr="00982D5E">
        <w:softHyphen/>
        <w:t>ни</w:t>
      </w:r>
      <w:r w:rsidRPr="00982D5E">
        <w:softHyphen/>
        <w:t>ка</w:t>
      </w:r>
      <w:r w:rsidRPr="00982D5E">
        <w:softHyphen/>
        <w:t>ти</w:t>
      </w:r>
      <w:r w:rsidRPr="00982D5E">
        <w:softHyphen/>
        <w:t>вному взаимодействию с группой обучающихся.</w:t>
      </w:r>
    </w:p>
    <w:p w:rsidR="00147E21" w:rsidRPr="00982D5E" w:rsidRDefault="00147E21" w:rsidP="004D6BF3">
      <w:r w:rsidRPr="00982D5E">
        <w:t>Спокойное пребывание в новой среде.</w:t>
      </w:r>
    </w:p>
    <w:p w:rsidR="00147E21" w:rsidRPr="00982D5E" w:rsidRDefault="00147E21" w:rsidP="004D6BF3">
      <w:r w:rsidRPr="00982D5E">
        <w:t>Перемещение в новой среде без проявлений дискомфорта.</w:t>
      </w:r>
    </w:p>
    <w:p w:rsidR="00147E21" w:rsidRPr="00982D5E" w:rsidRDefault="00147E21" w:rsidP="004D6BF3">
      <w:r w:rsidRPr="00982D5E">
        <w:t>Принятие контакта, инициированного взрослым.</w:t>
      </w:r>
    </w:p>
    <w:p w:rsidR="00147E21" w:rsidRPr="00982D5E" w:rsidRDefault="00147E21" w:rsidP="004D6BF3">
      <w:r w:rsidRPr="00982D5E">
        <w:t>Установление контакта с педагогом и другими взрослыми, участвующими в организации учебного процесса.</w:t>
      </w:r>
    </w:p>
    <w:p w:rsidR="00147E21" w:rsidRPr="00982D5E" w:rsidRDefault="00147E21" w:rsidP="004D6BF3">
      <w:r w:rsidRPr="00982D5E">
        <w:t>Ориентация в учебной среде (пространство, материалы, расписание) класса.</w:t>
      </w:r>
    </w:p>
    <w:p w:rsidR="00147E21" w:rsidRPr="00982D5E" w:rsidRDefault="00147E21" w:rsidP="004D6BF3">
      <w:r w:rsidRPr="00982D5E">
        <w:t>Планирование учебного дня.</w:t>
      </w:r>
    </w:p>
    <w:p w:rsidR="00147E21" w:rsidRPr="00982D5E" w:rsidRDefault="00147E21" w:rsidP="004D6BF3">
      <w:r w:rsidRPr="00982D5E">
        <w:t>Ориентация в расписании дня (последовательности событий/занятий, очередности действий).</w:t>
      </w:r>
    </w:p>
    <w:p w:rsidR="00147E21" w:rsidRPr="00982D5E" w:rsidRDefault="00147E21" w:rsidP="004D6BF3">
      <w:r w:rsidRPr="00982D5E">
        <w:t>Следование расписанию дня.</w:t>
      </w:r>
    </w:p>
    <w:p w:rsidR="00147E21" w:rsidRPr="00982D5E" w:rsidRDefault="00147E21" w:rsidP="004D6BF3">
      <w:r w:rsidRPr="00982D5E">
        <w:t xml:space="preserve">Формирование учебного поведения:  </w:t>
      </w:r>
    </w:p>
    <w:p w:rsidR="00147E21" w:rsidRPr="00982D5E" w:rsidRDefault="00147E21" w:rsidP="004D6BF3">
      <w:r w:rsidRPr="00982D5E">
        <w:t>направленность взгляда (на говорящего взрослого, на задание);</w:t>
      </w:r>
    </w:p>
    <w:p w:rsidR="00147E21" w:rsidRPr="00982D5E" w:rsidRDefault="00147E21" w:rsidP="004D6BF3">
      <w:r w:rsidRPr="00982D5E">
        <w:t xml:space="preserve">умение выполнять инструкции педагога; </w:t>
      </w:r>
    </w:p>
    <w:p w:rsidR="00147E21" w:rsidRPr="00982D5E" w:rsidRDefault="00147E21" w:rsidP="004D6BF3">
      <w:r w:rsidRPr="00982D5E">
        <w:t>использование по назначению учебных материалов;</w:t>
      </w:r>
    </w:p>
    <w:p w:rsidR="00147E21" w:rsidRPr="00982D5E" w:rsidRDefault="00147E21" w:rsidP="004D6BF3">
      <w:r w:rsidRPr="00982D5E">
        <w:t xml:space="preserve">умение выполнять действия по образцу и по подражанию. </w:t>
      </w:r>
    </w:p>
    <w:p w:rsidR="00147E21" w:rsidRPr="00982D5E" w:rsidRDefault="00147E21" w:rsidP="004D6BF3">
      <w:r w:rsidRPr="00982D5E">
        <w:t xml:space="preserve">3. Формирование умения выполнять задание: </w:t>
      </w:r>
    </w:p>
    <w:p w:rsidR="00147E21" w:rsidRPr="00982D5E" w:rsidRDefault="00147E21" w:rsidP="004D6BF3">
      <w:r w:rsidRPr="00982D5E">
        <w:t xml:space="preserve">в течение определенного периода времени; </w:t>
      </w:r>
    </w:p>
    <w:p w:rsidR="00147E21" w:rsidRPr="00982D5E" w:rsidRDefault="00147E21" w:rsidP="004D6BF3">
      <w:r w:rsidRPr="00982D5E">
        <w:t>от начала до конца;</w:t>
      </w:r>
    </w:p>
    <w:p w:rsidR="00147E21" w:rsidRPr="00982D5E" w:rsidRDefault="00147E21" w:rsidP="004D6BF3">
      <w:r w:rsidRPr="00982D5E">
        <w:t>с заданными качественными параметрами;</w:t>
      </w:r>
    </w:p>
    <w:p w:rsidR="00147E21" w:rsidRPr="00982D5E" w:rsidRDefault="00147E21" w:rsidP="004D6BF3">
      <w:r w:rsidRPr="00982D5E">
        <w:t xml:space="preserve">переходить от одного задания (операции, действия) к другому в соответствии с расписанием занятий, алгоритмом действия и т.д. </w:t>
      </w:r>
    </w:p>
    <w:p w:rsidR="00147E21" w:rsidRPr="00982D5E" w:rsidRDefault="00147E21" w:rsidP="004D6BF3">
      <w:r w:rsidRPr="00982D5E">
        <w:t>4. Коррекция проблемного поведения:</w:t>
      </w:r>
    </w:p>
    <w:p w:rsidR="00147E21" w:rsidRPr="00982D5E" w:rsidRDefault="00147E21" w:rsidP="004D6BF3">
      <w:r w:rsidRPr="00982D5E">
        <w:t>стереотипии;</w:t>
      </w:r>
    </w:p>
    <w:p w:rsidR="00147E21" w:rsidRPr="00982D5E" w:rsidRDefault="00147E21" w:rsidP="004D6BF3">
      <w:r w:rsidRPr="00982D5E">
        <w:t>неадекватный плач, крик, смех;</w:t>
      </w:r>
    </w:p>
    <w:p w:rsidR="00147E21" w:rsidRPr="00982D5E" w:rsidRDefault="00147E21" w:rsidP="004D6BF3">
      <w:r w:rsidRPr="00982D5E">
        <w:t>физическое сопротивление;</w:t>
      </w:r>
    </w:p>
    <w:p w:rsidR="00147E21" w:rsidRPr="00982D5E" w:rsidRDefault="00147E21" w:rsidP="004D6BF3">
      <w:r>
        <w:t>агрессия</w:t>
      </w:r>
      <w:r w:rsidRPr="00982D5E">
        <w:t>.</w:t>
      </w:r>
    </w:p>
    <w:p w:rsidR="00147E21" w:rsidRPr="00982D5E" w:rsidRDefault="00147E21" w:rsidP="004D6BF3">
      <w:r w:rsidRPr="00982D5E">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147E21" w:rsidRPr="00982D5E" w:rsidRDefault="00147E21" w:rsidP="004D6BF3"/>
    <w:p w:rsidR="00147E21" w:rsidRPr="00982D5E" w:rsidRDefault="00147E21" w:rsidP="004D6BF3">
      <w:r w:rsidRPr="00982D5E">
        <w:t>2.2. Программы учебных предметов, курсов коррекционно-развивающей области</w:t>
      </w:r>
    </w:p>
    <w:p w:rsidR="00147E21" w:rsidRPr="00982D5E" w:rsidRDefault="00147E21" w:rsidP="004D6BF3">
      <w:r w:rsidRPr="00982D5E">
        <w:t>2.2.1. Речь и альтернативная коммуникация</w:t>
      </w:r>
    </w:p>
    <w:p w:rsidR="00147E21" w:rsidRPr="00982D5E" w:rsidRDefault="00147E21" w:rsidP="004D6BF3">
      <w:r w:rsidRPr="00982D5E">
        <w:t>Пояснительная записка</w:t>
      </w:r>
    </w:p>
    <w:p w:rsidR="00147E21" w:rsidRPr="00982D5E" w:rsidRDefault="00147E21" w:rsidP="004D6BF3">
      <w:r w:rsidRPr="00982D5E">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147E21" w:rsidRPr="00982D5E" w:rsidRDefault="00147E21" w:rsidP="004D6BF3">
      <w:r w:rsidRPr="00982D5E">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147E21" w:rsidRPr="00982D5E" w:rsidRDefault="00147E21" w:rsidP="004D6BF3">
      <w:r w:rsidRPr="00982D5E">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147E21" w:rsidRPr="00982D5E" w:rsidRDefault="00147E21" w:rsidP="004D6BF3">
      <w:r w:rsidRPr="00982D5E">
        <w:tab/>
        <w:t>Программно-методический материал представлен следующими разделами: «Коммуникация», «Развитие речи средствами вербальной и невербальной коммуникации», «Чтение и письмо».</w:t>
      </w:r>
    </w:p>
    <w:p w:rsidR="00147E21" w:rsidRPr="00982D5E" w:rsidRDefault="00147E21" w:rsidP="004D6BF3">
      <w:r w:rsidRPr="00982D5E">
        <w:t>Образовательные  задачи  по  коммуникации  направлены  на формирование  навыков  установления,  поддержания  и  завершения  контакта.</w:t>
      </w:r>
    </w:p>
    <w:p w:rsidR="00147E21" w:rsidRPr="00982D5E" w:rsidRDefault="00147E21" w:rsidP="004D6BF3">
      <w:r w:rsidRPr="00982D5E">
        <w:t>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147E21" w:rsidRPr="00982D5E" w:rsidRDefault="00147E21" w:rsidP="004D6BF3">
      <w:r w:rsidRPr="00982D5E">
        <w:t xml:space="preserve">Раздел  «Развитие  речи  средствами  вербальной  и  невербальной </w:t>
      </w:r>
      <w:r>
        <w:t>коммуникации»  включает  импресс</w:t>
      </w:r>
      <w:r w:rsidRPr="00982D5E">
        <w:t>ивную  и  экспрессивную  речь.</w:t>
      </w:r>
    </w:p>
    <w:p w:rsidR="00147E21" w:rsidRPr="00982D5E" w:rsidRDefault="00147E21" w:rsidP="004D6BF3">
      <w:r w:rsidRPr="00982D5E">
        <w:t>Задачи  по развитию импрессивной речи направлены на формирование умения понимать обращенную  речь.</w:t>
      </w:r>
    </w:p>
    <w:p w:rsidR="00147E21" w:rsidRPr="00982D5E" w:rsidRDefault="00147E21" w:rsidP="004D6BF3">
      <w:r w:rsidRPr="00982D5E">
        <w:t>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импрессивной речи и экспрессивной проводится параллельно.</w:t>
      </w:r>
    </w:p>
    <w:p w:rsidR="00147E21" w:rsidRPr="00982D5E" w:rsidRDefault="00147E21" w:rsidP="004D6BF3">
      <w:r w:rsidRPr="00982D5E">
        <w:t>Раздел «Чтение и письмо» включает глобальное чтение, предпосылки к осмысленному чтению и письму, начальные навыки чтения и письма. 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147E21" w:rsidRPr="00982D5E" w:rsidRDefault="00147E21" w:rsidP="004D6BF3">
      <w:r w:rsidRPr="00982D5E">
        <w:t>Материально-техническое  оснащение  учебного  предмета  «Общение»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компьютерные  устройства,  синтезирующие  речь  (например,  планшетный компьютер и др.); информационно-программное  обеспечение, обучающие  компьютерные программы и программы для коррекции различных нарушений речи; аудио и видеоматериалы.</w:t>
      </w:r>
    </w:p>
    <w:p w:rsidR="00147E21" w:rsidRPr="00982D5E" w:rsidRDefault="00147E21" w:rsidP="004D6BF3">
      <w:r w:rsidRPr="00982D5E">
        <w:t>Примерное содержание предмета «Коммуникация»</w:t>
      </w:r>
    </w:p>
    <w:p w:rsidR="00147E21" w:rsidRPr="00982D5E" w:rsidRDefault="00147E21" w:rsidP="004D6BF3">
      <w:r w:rsidRPr="00982D5E">
        <w:t>Коммуникация с использованием вербальных средств:</w:t>
      </w:r>
    </w:p>
    <w:p w:rsidR="00147E21" w:rsidRPr="00982D5E" w:rsidRDefault="00147E21" w:rsidP="004D6BF3">
      <w:r w:rsidRPr="00982D5E">
        <w:t>Установление  контакта  с  собеседником:  установление  зрительного контакта  с  собеседником,  учет  эмоционального  состояния  собеседника.</w:t>
      </w:r>
    </w:p>
    <w:p w:rsidR="00147E21" w:rsidRPr="00982D5E" w:rsidRDefault="00147E21" w:rsidP="004D6BF3">
      <w:r w:rsidRPr="00982D5E">
        <w:t xml:space="preserve"> Реагирование на собственное  имя.</w:t>
      </w:r>
    </w:p>
    <w:p w:rsidR="00147E21" w:rsidRPr="00982D5E" w:rsidRDefault="00147E21" w:rsidP="004D6BF3">
      <w:r w:rsidRPr="00982D5E">
        <w:t>Приветствие собеседника звуком (словом, предложением).</w:t>
      </w:r>
    </w:p>
    <w:p w:rsidR="00147E21" w:rsidRPr="00982D5E" w:rsidRDefault="00147E21" w:rsidP="004D6BF3">
      <w:r w:rsidRPr="00982D5E">
        <w:t xml:space="preserve"> Привлечение  к  себе  внимания  звуком  (словом, предложением).</w:t>
      </w:r>
    </w:p>
    <w:p w:rsidR="00147E21" w:rsidRPr="00982D5E" w:rsidRDefault="00147E21" w:rsidP="004D6BF3">
      <w:r w:rsidRPr="00982D5E">
        <w:t xml:space="preserve"> Выражение своих желаний  звуком (словом, предложением).</w:t>
      </w:r>
    </w:p>
    <w:p w:rsidR="00147E21" w:rsidRPr="00982D5E" w:rsidRDefault="00147E21" w:rsidP="004D6BF3">
      <w:r w:rsidRPr="00982D5E">
        <w:t>Обращение  с  просьбой  о  помощи,  выражая  её  звуком  (словом, предложением).</w:t>
      </w:r>
    </w:p>
    <w:p w:rsidR="00147E21" w:rsidRPr="00982D5E" w:rsidRDefault="00147E21" w:rsidP="004D6BF3">
      <w:r w:rsidRPr="00982D5E">
        <w:t>Выражение  согласия  (несогласия)  звуком  (словом, предложением).</w:t>
      </w:r>
    </w:p>
    <w:p w:rsidR="00147E21" w:rsidRPr="00982D5E" w:rsidRDefault="00147E21" w:rsidP="004D6BF3">
      <w:r w:rsidRPr="00982D5E">
        <w:t xml:space="preserve"> Выражение  благодарности  звуком  (словом,  предложением).</w:t>
      </w:r>
    </w:p>
    <w:p w:rsidR="00147E21" w:rsidRPr="00982D5E" w:rsidRDefault="00147E21" w:rsidP="004D6BF3">
      <w:r w:rsidRPr="00982D5E">
        <w:t>Ответы  на  вопросы  словом  (предложением).</w:t>
      </w:r>
    </w:p>
    <w:p w:rsidR="00147E21" w:rsidRPr="00982D5E" w:rsidRDefault="00147E21" w:rsidP="004D6BF3">
      <w:r w:rsidRPr="00982D5E">
        <w:t>Задавание  вопросов предложением.</w:t>
      </w:r>
    </w:p>
    <w:p w:rsidR="00147E21" w:rsidRPr="00982D5E" w:rsidRDefault="00147E21" w:rsidP="004D6BF3">
      <w:r w:rsidRPr="00982D5E">
        <w:t>Поддержание  диалога  на  заданную  тему:  поддержание зрительного контакта с  собеседником, соблюдение дистанции (очередности) в разговоре.</w:t>
      </w:r>
    </w:p>
    <w:p w:rsidR="00147E21" w:rsidRPr="00982D5E" w:rsidRDefault="00147E21" w:rsidP="004D6BF3">
      <w:r w:rsidRPr="00982D5E">
        <w:t xml:space="preserve">Прощание с собеседником звуком (словом, предложением).         </w:t>
      </w:r>
    </w:p>
    <w:p w:rsidR="00147E21" w:rsidRPr="00982D5E" w:rsidRDefault="00147E21" w:rsidP="004D6BF3">
      <w:r w:rsidRPr="00982D5E">
        <w:t>Коммуникация с использованием невербальных средств:</w:t>
      </w:r>
    </w:p>
    <w:p w:rsidR="00147E21" w:rsidRPr="00982D5E" w:rsidRDefault="00147E21" w:rsidP="004D6BF3">
      <w:r w:rsidRPr="00982D5E">
        <w:t>Указание взглядом на объект при выражении своих желаний, ответе на вопрос.</w:t>
      </w:r>
    </w:p>
    <w:p w:rsidR="00147E21" w:rsidRPr="00982D5E" w:rsidRDefault="00147E21" w:rsidP="004D6BF3">
      <w:r w:rsidRPr="00982D5E">
        <w:t>Выражение  мимикой  согласия  (несогласия),  удовольствия (неудовольствия);  приветствие  (прощание)  с  использованием  мимики.</w:t>
      </w:r>
    </w:p>
    <w:p w:rsidR="00147E21" w:rsidRPr="00982D5E" w:rsidRDefault="00147E21" w:rsidP="004D6BF3">
      <w:r w:rsidRPr="00982D5E">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
    <w:p w:rsidR="00147E21" w:rsidRPr="00982D5E" w:rsidRDefault="00147E21" w:rsidP="004D6BF3">
      <w:r w:rsidRPr="00982D5E">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147E21" w:rsidRPr="00982D5E" w:rsidRDefault="00147E21" w:rsidP="004D6BF3">
      <w:r w:rsidRPr="00982D5E">
        <w:t>Выражение  своих  желаний,  благодарности,  обращение за  помощью,  приветствие  (прощание),  ответы  на  вопросы  с  предъявлением предметного  символа.</w:t>
      </w:r>
    </w:p>
    <w:p w:rsidR="00147E21" w:rsidRPr="00982D5E" w:rsidRDefault="00147E21" w:rsidP="004D6BF3">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rsidR="00147E21" w:rsidRPr="00982D5E" w:rsidRDefault="00147E21" w:rsidP="004D6BF3">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147E21" w:rsidRPr="00982D5E" w:rsidRDefault="00147E21" w:rsidP="004D6BF3">
      <w:r w:rsidRPr="00982D5E">
        <w:t xml:space="preserve">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47E21" w:rsidRPr="00982D5E" w:rsidRDefault="00147E21" w:rsidP="004D6BF3">
      <w:r w:rsidRPr="00982D5E">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47E21" w:rsidRPr="00982D5E" w:rsidRDefault="00147E21" w:rsidP="004D6BF3">
      <w:r w:rsidRPr="00982D5E">
        <w:t xml:space="preserve">Развитие речи средствами вербальной и невербальной коммуникации </w:t>
      </w:r>
    </w:p>
    <w:p w:rsidR="00147E21" w:rsidRPr="00982D5E" w:rsidRDefault="00147E21" w:rsidP="004D6BF3">
      <w:r w:rsidRPr="00982D5E">
        <w:t>Импрессивная речь:</w:t>
      </w:r>
    </w:p>
    <w:p w:rsidR="00147E21" w:rsidRPr="00982D5E" w:rsidRDefault="00147E21" w:rsidP="004D6BF3">
      <w:r w:rsidRPr="00982D5E">
        <w:t>Понимание простых по звуковому составу слов (мама, папа, дядя и др.).</w:t>
      </w:r>
    </w:p>
    <w:p w:rsidR="00147E21" w:rsidRPr="00982D5E" w:rsidRDefault="00147E21" w:rsidP="004D6BF3">
      <w:r w:rsidRPr="00982D5E">
        <w:t>Реагирование  на  собственное  имя.</w:t>
      </w:r>
    </w:p>
    <w:p w:rsidR="00147E21" w:rsidRPr="00982D5E" w:rsidRDefault="00147E21" w:rsidP="004D6BF3">
      <w:r w:rsidRPr="00982D5E">
        <w:t>Узнавание  (различение)  имён  членов семьи, учащихся класса, педагогов.</w:t>
      </w:r>
    </w:p>
    <w:p w:rsidR="00147E21" w:rsidRPr="00982D5E" w:rsidRDefault="00147E21" w:rsidP="004D6BF3">
      <w:r w:rsidRPr="00982D5E">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Понимание слов, обозначающих действия предмета (пить, есть, сидеть, стоять, бегать, спать, рисовать, играть, гулять и др.).</w:t>
      </w:r>
    </w:p>
    <w:p w:rsidR="00147E21" w:rsidRPr="00982D5E" w:rsidRDefault="00147E21" w:rsidP="004D6BF3">
      <w:r w:rsidRPr="00982D5E">
        <w:t>Понимание  слов,  обозначающих  признак  предмета  (цвет,  величина,  форма  и  др.).</w:t>
      </w:r>
    </w:p>
    <w:p w:rsidR="00147E21" w:rsidRPr="00982D5E" w:rsidRDefault="00147E21" w:rsidP="004D6BF3">
      <w:r w:rsidRPr="00982D5E">
        <w:t>Понимание  слов,  обозначающих  признак  действия,  состояние (громко,  тихо,  быстро,  медленно,  хорошо,  плохо,  весело,  грустно  и  др.).</w:t>
      </w:r>
    </w:p>
    <w:p w:rsidR="00147E21" w:rsidRPr="00982D5E" w:rsidRDefault="00147E21" w:rsidP="004D6BF3">
      <w:r w:rsidRPr="00982D5E">
        <w:t>Понимание  слов,  указывающих  на  предмет,  его  признак  (я,  он,  мой,  твой  и др.).</w:t>
      </w:r>
    </w:p>
    <w:p w:rsidR="00147E21" w:rsidRPr="00982D5E" w:rsidRDefault="00147E21" w:rsidP="004D6BF3">
      <w:r w:rsidRPr="00982D5E">
        <w:t>Понимание  слов,  обозначающих  число,  количество  предметов  (пять, второй  и  др.).</w:t>
      </w:r>
    </w:p>
    <w:p w:rsidR="00147E21" w:rsidRPr="00982D5E" w:rsidRDefault="00147E21" w:rsidP="004D6BF3">
      <w:r w:rsidRPr="00982D5E">
        <w:t>Понимание  слов,  обозначающих  взаимосвязь  слов  в предложении  (в, на, под, из, из-за и др.).</w:t>
      </w:r>
    </w:p>
    <w:p w:rsidR="00147E21" w:rsidRPr="00982D5E" w:rsidRDefault="00147E21" w:rsidP="004D6BF3">
      <w:r w:rsidRPr="00982D5E">
        <w:t>Понимание простых предложений.</w:t>
      </w:r>
    </w:p>
    <w:p w:rsidR="00147E21" w:rsidRPr="00982D5E" w:rsidRDefault="00147E21" w:rsidP="004D6BF3">
      <w:r w:rsidRPr="00982D5E">
        <w:t>Понимание сложных предложений.</w:t>
      </w:r>
    </w:p>
    <w:p w:rsidR="00147E21" w:rsidRPr="00982D5E" w:rsidRDefault="00147E21" w:rsidP="004D6BF3">
      <w:r w:rsidRPr="00982D5E">
        <w:t>Понимание содержания текста.</w:t>
      </w:r>
    </w:p>
    <w:p w:rsidR="00147E21" w:rsidRPr="00982D5E" w:rsidRDefault="00147E21" w:rsidP="004D6BF3">
      <w:r w:rsidRPr="00982D5E">
        <w:t>Экспрессивная речь:</w:t>
      </w:r>
    </w:p>
    <w:p w:rsidR="00147E21" w:rsidRPr="00982D5E" w:rsidRDefault="00147E21" w:rsidP="004D6BF3">
      <w:r w:rsidRPr="00982D5E">
        <w:t>Называние  (употребление)  отдельных  звуков,  звукоподражаний,  звуковых  комплексов.</w:t>
      </w:r>
    </w:p>
    <w:p w:rsidR="00147E21" w:rsidRPr="00982D5E" w:rsidRDefault="00147E21" w:rsidP="004D6BF3">
      <w:r w:rsidRPr="00982D5E">
        <w:t>Называние  (употребление)   простых  по  звуковому составу  слов  (мама,  папа,  дядя  и  др.).</w:t>
      </w:r>
    </w:p>
    <w:p w:rsidR="00147E21" w:rsidRPr="00982D5E" w:rsidRDefault="00147E21" w:rsidP="004D6BF3">
      <w:r w:rsidRPr="00982D5E">
        <w:t>Называние  собственного  имени.</w:t>
      </w:r>
    </w:p>
    <w:p w:rsidR="00147E21" w:rsidRPr="00982D5E" w:rsidRDefault="00147E21" w:rsidP="004D6BF3">
      <w:r w:rsidRPr="00982D5E">
        <w:t>Называние  имён  членов  семьи  (учащихся  класса,  педагогов  класса).</w:t>
      </w:r>
    </w:p>
    <w:p w:rsidR="00147E21" w:rsidRPr="00982D5E" w:rsidRDefault="00147E21" w:rsidP="004D6BF3">
      <w:r w:rsidRPr="00982D5E">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Называние  (употребление)  слов,  обозначающих  действия  предмета  (пить,  есть,  сидеть, стоять,  бегать,  спать,  рисовать,  играть,  гулять  и  др.).</w:t>
      </w:r>
    </w:p>
    <w:p w:rsidR="00147E21" w:rsidRPr="00982D5E" w:rsidRDefault="00147E21" w:rsidP="004D6BF3">
      <w:r w:rsidRPr="00982D5E">
        <w:t>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w:t>
      </w:r>
    </w:p>
    <w:p w:rsidR="00147E21" w:rsidRPr="00982D5E" w:rsidRDefault="00147E21" w:rsidP="004D6BF3">
      <w:r w:rsidRPr="00982D5E">
        <w:t>Называние (употребление) слов, указывающих на предмет, его признак  (я,  он,  мой,  твой  и  др.).</w:t>
      </w:r>
    </w:p>
    <w:p w:rsidR="00147E21" w:rsidRPr="00982D5E" w:rsidRDefault="00147E21" w:rsidP="004D6BF3">
      <w:r w:rsidRPr="00982D5E">
        <w:t>Называние  (употребление)  слов, обозначающих число, количество предметов (пять, второй и др.).</w:t>
      </w:r>
    </w:p>
    <w:p w:rsidR="00147E21" w:rsidRPr="00982D5E" w:rsidRDefault="00147E21" w:rsidP="004D6BF3">
      <w:r w:rsidRPr="00982D5E">
        <w:t>Называние (употребление)  слов,  обозначающих  взаимосвязь  слов  в  предложении  (в, на,  под,  из,  из-за  и  др.).</w:t>
      </w:r>
    </w:p>
    <w:p w:rsidR="00147E21" w:rsidRPr="00982D5E" w:rsidRDefault="00147E21" w:rsidP="004D6BF3">
      <w:r w:rsidRPr="00982D5E">
        <w:t>Называние  (употребление)  простых  предложений.</w:t>
      </w:r>
    </w:p>
    <w:p w:rsidR="00147E21" w:rsidRPr="00982D5E" w:rsidRDefault="00147E21" w:rsidP="004D6BF3">
      <w:r w:rsidRPr="00982D5E">
        <w:t>Называние  (употребление)  сложных  предложений.</w:t>
      </w:r>
    </w:p>
    <w:p w:rsidR="00147E21" w:rsidRPr="00982D5E" w:rsidRDefault="00147E21" w:rsidP="004D6BF3">
      <w:r w:rsidRPr="00982D5E">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p>
    <w:p w:rsidR="00147E21" w:rsidRPr="00982D5E" w:rsidRDefault="00147E21" w:rsidP="004D6BF3">
      <w:r w:rsidRPr="00982D5E">
        <w:t>Составление рассказа по серии сюжетных картинок.</w:t>
      </w:r>
    </w:p>
    <w:p w:rsidR="00147E21" w:rsidRPr="00982D5E" w:rsidRDefault="00147E21" w:rsidP="004D6BF3">
      <w:r w:rsidRPr="00982D5E">
        <w:t>Составление  рассказа  о  прошедших,  планируемых  событиях.</w:t>
      </w:r>
    </w:p>
    <w:p w:rsidR="00147E21" w:rsidRPr="00982D5E" w:rsidRDefault="00147E21" w:rsidP="004D6BF3">
      <w:r w:rsidRPr="00982D5E">
        <w:t>Составление  рассказа  о  себе.  Пересказ  текста  по  плану,  представленному графическими изображениями (фотографии, картинки, мнемокартинки).</w:t>
      </w:r>
    </w:p>
    <w:p w:rsidR="00147E21" w:rsidRPr="00982D5E" w:rsidRDefault="00147E21" w:rsidP="004D6BF3">
      <w:r w:rsidRPr="00982D5E">
        <w:t>Экспрессия с использованием средств невербальной коммуникации.</w:t>
      </w:r>
    </w:p>
    <w:p w:rsidR="00147E21" w:rsidRPr="00982D5E" w:rsidRDefault="00147E21" w:rsidP="004D6BF3">
      <w:r w:rsidRPr="00982D5E">
        <w:t>Сообщение  собственного  имени  посредством  напечатанного  слова (электронного устройства).</w:t>
      </w:r>
    </w:p>
    <w:p w:rsidR="00147E21" w:rsidRPr="00982D5E" w:rsidRDefault="00147E21" w:rsidP="004D6BF3">
      <w:r w:rsidRPr="00982D5E">
        <w:t>Сообщение имён членов семьи (учащихся класса, педагогов  класса)  посредством  напечатанного  слова  (электронного устройства).</w:t>
      </w:r>
    </w:p>
    <w:p w:rsidR="00147E21" w:rsidRPr="00982D5E" w:rsidRDefault="00147E21" w:rsidP="004D6BF3">
      <w:r w:rsidRPr="00982D5E">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
    <w:p w:rsidR="00147E21" w:rsidRPr="00982D5E" w:rsidRDefault="00147E21" w:rsidP="004D6BF3">
      <w:r w:rsidRPr="00982D5E">
        <w:t>Использование  графического  изображения (электронного  устройства)   для  обозначения  признака  предмета  (цвет, величина,  форма  и  др.).</w:t>
      </w:r>
    </w:p>
    <w:p w:rsidR="00147E21" w:rsidRPr="00982D5E" w:rsidRDefault="00147E21" w:rsidP="004D6BF3">
      <w:r w:rsidRPr="00982D5E">
        <w:t xml:space="preserve">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147E21" w:rsidRPr="00982D5E" w:rsidRDefault="00147E21" w:rsidP="004D6BF3">
      <w:r w:rsidRPr="00982D5E">
        <w:t>Использование напечатанного  слова  (электронного  устройства,)  для  обозначения  слова, указывающего на предмет, его признак (я, он, мой, твой и др.).</w:t>
      </w:r>
    </w:p>
    <w:p w:rsidR="00147E21" w:rsidRPr="00982D5E" w:rsidRDefault="00147E21" w:rsidP="004D6BF3">
      <w:r w:rsidRPr="00982D5E">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w:t>
      </w:r>
    </w:p>
    <w:p w:rsidR="00147E21" w:rsidRPr="00982D5E" w:rsidRDefault="00147E21" w:rsidP="004D6BF3">
      <w:r w:rsidRPr="00982D5E">
        <w:t>Ответы на вопросы по содержанию  текста  с  использованием  графического  изображения (электронного  устройства).</w:t>
      </w:r>
    </w:p>
    <w:p w:rsidR="00147E21" w:rsidRPr="00982D5E" w:rsidRDefault="00147E21" w:rsidP="004D6BF3">
      <w:r w:rsidRPr="00982D5E">
        <w:t>Составление  рассказа  по  последовательно продемонстрированным  действиям  с  использованием  графического изображения  (электронного  устройства).</w:t>
      </w:r>
    </w:p>
    <w:p w:rsidR="00147E21" w:rsidRPr="00982D5E" w:rsidRDefault="00147E21" w:rsidP="004D6BF3">
      <w:r w:rsidRPr="00982D5E">
        <w:t>Составление  рассказа  по  одной сюжетной  картинке  с  использованием  графического  изображения (электронного  устройства).</w:t>
      </w:r>
    </w:p>
    <w:p w:rsidR="00147E21" w:rsidRPr="00982D5E" w:rsidRDefault="00147E21" w:rsidP="004D6BF3">
      <w:r w:rsidRPr="00982D5E">
        <w:t>Составление  рассказа  по  серии  сюжетных картинок  с  использованием  графического  изображения  (электронного устройства).</w:t>
      </w:r>
    </w:p>
    <w:p w:rsidR="00147E21" w:rsidRPr="00982D5E" w:rsidRDefault="00147E21" w:rsidP="004D6BF3">
      <w:r w:rsidRPr="00982D5E">
        <w:t>Составление  рассказа  о  прошедших,  планируемых  событиях  с использованием графического изображения (электронного устройства).</w:t>
      </w:r>
    </w:p>
    <w:p w:rsidR="00147E21" w:rsidRPr="00982D5E" w:rsidRDefault="00147E21" w:rsidP="004D6BF3">
      <w:r w:rsidRPr="00982D5E">
        <w:t>Составление  рассказа  о  себе  с  использованием  графического изображения (электронного устройства).</w:t>
      </w:r>
    </w:p>
    <w:p w:rsidR="00147E21" w:rsidRPr="00982D5E" w:rsidRDefault="00147E21" w:rsidP="004D6BF3">
      <w:r w:rsidRPr="00982D5E">
        <w:t>Чтение и письмо</w:t>
      </w:r>
    </w:p>
    <w:p w:rsidR="00147E21" w:rsidRPr="00982D5E" w:rsidRDefault="00147E21" w:rsidP="004D6BF3">
      <w:r w:rsidRPr="00982D5E">
        <w:t>Глобальное чтение:</w:t>
      </w:r>
    </w:p>
    <w:p w:rsidR="00147E21" w:rsidRPr="00982D5E" w:rsidRDefault="00147E21" w:rsidP="004D6BF3">
      <w:r w:rsidRPr="00982D5E">
        <w:t>Узнавание  (различение)  напечатанных  слов,  обозначающих  имена</w:t>
      </w:r>
    </w:p>
    <w:p w:rsidR="00147E21" w:rsidRPr="00982D5E" w:rsidRDefault="00147E21" w:rsidP="004D6BF3">
      <w:r w:rsidRPr="00982D5E">
        <w:t xml:space="preserve">людей,  названия  предметов,  действий.  </w:t>
      </w:r>
    </w:p>
    <w:p w:rsidR="00147E21" w:rsidRPr="00982D5E" w:rsidRDefault="00147E21" w:rsidP="004D6BF3">
      <w:r w:rsidRPr="00982D5E">
        <w:t>Использование  карточек  с напечатанными словами как средства коммуникации.</w:t>
      </w:r>
    </w:p>
    <w:p w:rsidR="00147E21" w:rsidRPr="00982D5E" w:rsidRDefault="00147E21" w:rsidP="004D6BF3">
      <w:r w:rsidRPr="00982D5E">
        <w:t>Предпосылки к осмысленному чтению и письму.</w:t>
      </w:r>
    </w:p>
    <w:p w:rsidR="00147E21" w:rsidRPr="00982D5E" w:rsidRDefault="00147E21" w:rsidP="004D6BF3">
      <w:r w:rsidRPr="00982D5E">
        <w:t>Узнавание (различение) образов графем (букв).</w:t>
      </w:r>
    </w:p>
    <w:p w:rsidR="00147E21" w:rsidRPr="00982D5E" w:rsidRDefault="00147E21" w:rsidP="004D6BF3">
      <w:r w:rsidRPr="00982D5E">
        <w:t xml:space="preserve"> Графические действия с  использованием  элементов  графем:  обводка,  штриховка,  печатание  букв (слов).</w:t>
      </w:r>
    </w:p>
    <w:p w:rsidR="00147E21" w:rsidRPr="00982D5E" w:rsidRDefault="00147E21" w:rsidP="004D6BF3">
      <w:r w:rsidRPr="00982D5E">
        <w:t>Начальные навыки чтения и письма.</w:t>
      </w:r>
    </w:p>
    <w:p w:rsidR="00147E21" w:rsidRPr="00982D5E" w:rsidRDefault="00147E21" w:rsidP="004D6BF3">
      <w:r w:rsidRPr="00982D5E">
        <w:t>Узнавание  звука  в  слоге  (слове).  Соотнесение  звука  с  буквой.</w:t>
      </w:r>
    </w:p>
    <w:p w:rsidR="00147E21" w:rsidRPr="00982D5E" w:rsidRDefault="00147E21" w:rsidP="004D6BF3">
      <w:r w:rsidRPr="00982D5E">
        <w:t>Узнавание  графического  изображения  буквы  в  слоге  (слове).  Называние буквы. Чтение слога (слова). Написание буквы (слога, слова, предложения).</w:t>
      </w:r>
    </w:p>
    <w:p w:rsidR="00147E21" w:rsidRPr="00982D5E" w:rsidRDefault="00147E21" w:rsidP="004D6BF3"/>
    <w:p w:rsidR="00147E21" w:rsidRPr="00982D5E" w:rsidRDefault="00147E21" w:rsidP="004D6BF3">
      <w:r w:rsidRPr="00982D5E">
        <w:t>2.2.2. Математические представления</w:t>
      </w:r>
    </w:p>
    <w:p w:rsidR="00147E21" w:rsidRPr="00982D5E" w:rsidRDefault="00147E21" w:rsidP="004D6BF3">
      <w:r w:rsidRPr="00982D5E">
        <w:t>Пояснительная записка</w:t>
      </w:r>
    </w:p>
    <w:p w:rsidR="00147E21" w:rsidRPr="00982D5E" w:rsidRDefault="00147E21" w:rsidP="004D6BF3">
      <w:r w:rsidRPr="00982D5E">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147E21" w:rsidRPr="00982D5E" w:rsidRDefault="00147E21" w:rsidP="004D6BF3">
      <w:r w:rsidRPr="00982D5E">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w:t>
      </w:r>
    </w:p>
    <w:p w:rsidR="00147E21" w:rsidRPr="00982D5E" w:rsidRDefault="00147E21" w:rsidP="004D6BF3">
      <w:r w:rsidRPr="00982D5E">
        <w:t>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147E21" w:rsidRPr="00982D5E" w:rsidRDefault="00147E21" w:rsidP="004D6BF3">
      <w:r w:rsidRPr="00982D5E">
        <w:t>Цель  обучения  математике  –  формирование  элементарных математических представлений и умений и применение их в повседневной жизни.</w:t>
      </w:r>
    </w:p>
    <w:p w:rsidR="00147E21" w:rsidRPr="00982D5E" w:rsidRDefault="00147E21" w:rsidP="004D6BF3">
      <w:r w:rsidRPr="00982D5E">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47E21" w:rsidRPr="00982D5E" w:rsidRDefault="00147E21" w:rsidP="004D6BF3">
      <w:r w:rsidRPr="00982D5E">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147E21" w:rsidRPr="00982D5E" w:rsidRDefault="00147E21" w:rsidP="004D6BF3">
      <w:r w:rsidRPr="00982D5E">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rsidR="00147E21" w:rsidRPr="00982D5E" w:rsidRDefault="00147E21" w:rsidP="004D6BF3">
      <w:r w:rsidRPr="00982D5E">
        <w:t xml:space="preserve">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147E21" w:rsidRPr="00982D5E" w:rsidRDefault="00147E21" w:rsidP="004D6BF3">
      <w:r w:rsidRPr="00982D5E">
        <w:t xml:space="preserve">В  учебном  плане  </w:t>
      </w:r>
      <w:r>
        <w:t>предмет  представлен  с 1 по 11</w:t>
      </w:r>
      <w:r w:rsidRPr="00982D5E">
        <w:t>год обучения с примерным расчетом по 2 часа в недел</w:t>
      </w:r>
      <w:r>
        <w:t>ю (11</w:t>
      </w:r>
      <w:r w:rsidRPr="00982D5E">
        <w:t xml:space="preserve">-й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w:t>
      </w:r>
    </w:p>
    <w:p w:rsidR="00147E21" w:rsidRPr="00982D5E" w:rsidRDefault="00147E21" w:rsidP="004D6BF3">
      <w:r w:rsidRPr="00982D5E">
        <w:t>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147E21" w:rsidRPr="00982D5E" w:rsidRDefault="00147E21" w:rsidP="004D6BF3">
      <w:r w:rsidRPr="00982D5E">
        <w:t>Материально-техническое обеспечение предмета включает:</w:t>
      </w:r>
    </w:p>
    <w:p w:rsidR="00147E21" w:rsidRPr="00982D5E" w:rsidRDefault="00147E21" w:rsidP="004D6BF3">
      <w:r w:rsidRPr="00982D5E">
        <w:t>различные по форме, величине, цвету наборы материала (в т.ч. природного); наборы предметов для занятий (типа «Нумикон», Монтессори-материал и др.);</w:t>
      </w:r>
    </w:p>
    <w:p w:rsidR="00147E21" w:rsidRPr="00982D5E" w:rsidRDefault="00147E21" w:rsidP="004D6BF3">
      <w:r w:rsidRPr="00982D5E">
        <w:t>пазлы (из 2-х,  3-х,  4-х  частей (до 10);</w:t>
      </w:r>
    </w:p>
    <w:p w:rsidR="00147E21" w:rsidRPr="00982D5E" w:rsidRDefault="00147E21" w:rsidP="004D6BF3">
      <w:r w:rsidRPr="00982D5E">
        <w:t>мозаики;</w:t>
      </w:r>
    </w:p>
    <w:p w:rsidR="00147E21" w:rsidRPr="00982D5E" w:rsidRDefault="00147E21" w:rsidP="004D6BF3">
      <w:r w:rsidRPr="00982D5E">
        <w:t>пиктограммы  с  изображениями занятий, режимных моментов и др. событий; карточки с изображением цифр, денежных знаков и монет;</w:t>
      </w:r>
    </w:p>
    <w:p w:rsidR="00147E21" w:rsidRPr="00982D5E" w:rsidRDefault="00147E21" w:rsidP="004D6BF3">
      <w:r w:rsidRPr="00982D5E">
        <w:t>макеты циферблата часов; калькуляторы;</w:t>
      </w:r>
    </w:p>
    <w:p w:rsidR="00147E21" w:rsidRPr="00982D5E" w:rsidRDefault="00147E21" w:rsidP="004D6BF3">
      <w:r w:rsidRPr="00982D5E">
        <w:t>весы;</w:t>
      </w:r>
    </w:p>
    <w:p w:rsidR="00147E21" w:rsidRPr="00982D5E" w:rsidRDefault="00147E21" w:rsidP="004D6BF3">
      <w:r w:rsidRPr="00982D5E">
        <w:t>рабочие  тетради  с  различными  геометрическими  фигурами,  цифрами  для раскрашивания,  вырезания,  наклеивания  и  другой  материал;</w:t>
      </w:r>
    </w:p>
    <w:p w:rsidR="00147E21" w:rsidRPr="00982D5E" w:rsidRDefault="00147E21" w:rsidP="004D6BF3">
      <w:r w:rsidRPr="00982D5E">
        <w:t>обучающие компьютерные  программы,  способствующие  формированию  у  детей доступных математических представлений.</w:t>
      </w:r>
    </w:p>
    <w:p w:rsidR="00147E21" w:rsidRPr="00982D5E" w:rsidRDefault="00147E21" w:rsidP="004D6BF3">
      <w:r w:rsidRPr="00982D5E">
        <w:t>Примерное содержание предмета</w:t>
      </w:r>
    </w:p>
    <w:p w:rsidR="00147E21" w:rsidRPr="00982D5E" w:rsidRDefault="00147E21" w:rsidP="004D6BF3">
      <w:r w:rsidRPr="00982D5E">
        <w:t>1.Количественные представления:</w:t>
      </w:r>
    </w:p>
    <w:p w:rsidR="00147E21" w:rsidRPr="00982D5E" w:rsidRDefault="00147E21" w:rsidP="004D6BF3">
      <w:r w:rsidRPr="00982D5E">
        <w:t>Нахождение  одинаковых  предметов.</w:t>
      </w:r>
    </w:p>
    <w:p w:rsidR="00147E21" w:rsidRPr="00982D5E" w:rsidRDefault="00147E21" w:rsidP="004D6BF3">
      <w:r w:rsidRPr="00982D5E">
        <w:t>Разъединение  множеств.</w:t>
      </w:r>
    </w:p>
    <w:p w:rsidR="00147E21" w:rsidRPr="00982D5E" w:rsidRDefault="00147E21" w:rsidP="004D6BF3">
      <w:r w:rsidRPr="00982D5E">
        <w:t>Объединение предметов в единое множество.</w:t>
      </w:r>
    </w:p>
    <w:p w:rsidR="00147E21" w:rsidRPr="00982D5E" w:rsidRDefault="00147E21" w:rsidP="004D6BF3">
      <w:r w:rsidRPr="00982D5E">
        <w:t>Различение множеств («один», «много»,  «мало»,  «пусто»).</w:t>
      </w:r>
    </w:p>
    <w:p w:rsidR="00147E21" w:rsidRPr="00982D5E" w:rsidRDefault="00147E21" w:rsidP="004D6BF3">
      <w:r w:rsidRPr="00982D5E">
        <w:t>Сравнение  множеств (без  пересчета,  с пересчетом).</w:t>
      </w:r>
    </w:p>
    <w:p w:rsidR="00147E21" w:rsidRPr="00982D5E" w:rsidRDefault="00147E21" w:rsidP="004D6BF3">
      <w:r w:rsidRPr="00982D5E">
        <w:t>Преобразование  множеств  (увеличение,  уменьшение, уравнивание множеств).</w:t>
      </w:r>
    </w:p>
    <w:p w:rsidR="00147E21" w:rsidRPr="00982D5E" w:rsidRDefault="00147E21" w:rsidP="004D6BF3">
      <w:r w:rsidRPr="00982D5E">
        <w:t>Пересчет  предметов  по  единице.</w:t>
      </w:r>
    </w:p>
    <w:p w:rsidR="00147E21" w:rsidRPr="00982D5E" w:rsidRDefault="00147E21" w:rsidP="004D6BF3">
      <w:r w:rsidRPr="00982D5E">
        <w:t>Счет  равными  числовыми группами (по 2,  по 3,  по 5).</w:t>
      </w:r>
    </w:p>
    <w:p w:rsidR="00147E21" w:rsidRPr="00982D5E" w:rsidRDefault="00147E21" w:rsidP="004D6BF3">
      <w:r w:rsidRPr="00982D5E">
        <w:t>Узнавание  цифр.</w:t>
      </w:r>
    </w:p>
    <w:p w:rsidR="00147E21" w:rsidRPr="00982D5E" w:rsidRDefault="00147E21" w:rsidP="004D6BF3">
      <w:r w:rsidRPr="00982D5E">
        <w:t>Соотнесение  количества предметов с числом.</w:t>
      </w:r>
    </w:p>
    <w:p w:rsidR="00147E21" w:rsidRPr="00982D5E" w:rsidRDefault="00147E21" w:rsidP="004D6BF3">
      <w:r w:rsidRPr="00982D5E">
        <w:t>Обозначение числа цифрой.</w:t>
      </w:r>
    </w:p>
    <w:p w:rsidR="00147E21" w:rsidRPr="00982D5E" w:rsidRDefault="00147E21" w:rsidP="004D6BF3">
      <w:r w:rsidRPr="00982D5E">
        <w:t>Написание цифры.</w:t>
      </w:r>
    </w:p>
    <w:p w:rsidR="00147E21" w:rsidRPr="00982D5E" w:rsidRDefault="00147E21" w:rsidP="004D6BF3">
      <w:r w:rsidRPr="00982D5E">
        <w:t>Знание отрезка числового ряда 1 – 3 (1 – 5, 1 – 10, 0 – 10).</w:t>
      </w:r>
    </w:p>
    <w:p w:rsidR="00147E21" w:rsidRPr="00982D5E" w:rsidRDefault="00147E21" w:rsidP="004D6BF3">
      <w:r w:rsidRPr="00982D5E">
        <w:t>Определение места числа (от 0 до 9) в числовом ряду.</w:t>
      </w:r>
    </w:p>
    <w:p w:rsidR="00147E21" w:rsidRPr="00982D5E" w:rsidRDefault="00147E21" w:rsidP="004D6BF3">
      <w:r w:rsidRPr="00982D5E">
        <w:t>Счет в прямой (обратной) последовательности.</w:t>
      </w:r>
    </w:p>
    <w:p w:rsidR="00147E21" w:rsidRPr="00982D5E" w:rsidRDefault="00147E21" w:rsidP="004D6BF3">
      <w:r w:rsidRPr="00982D5E">
        <w:t>Состав  числа 2  (3,  4, …,  10)  из  двух  слагаемых.</w:t>
      </w:r>
    </w:p>
    <w:p w:rsidR="00147E21" w:rsidRPr="00982D5E" w:rsidRDefault="00147E21" w:rsidP="004D6BF3">
      <w:r w:rsidRPr="00982D5E">
        <w:t>Сложение (вычитание) предметных множеств в пределах5 (10).</w:t>
      </w:r>
    </w:p>
    <w:p w:rsidR="00147E21" w:rsidRPr="00982D5E" w:rsidRDefault="00147E21" w:rsidP="004D6BF3">
      <w:r w:rsidRPr="00982D5E">
        <w:t>Запись арифметического примера на увеличение  (уменьшение) на  одну (несколько)  единиц  в  пределах 5  (10).</w:t>
      </w:r>
    </w:p>
    <w:p w:rsidR="00147E21" w:rsidRPr="00982D5E" w:rsidRDefault="00147E21" w:rsidP="004D6BF3">
      <w:r w:rsidRPr="00982D5E">
        <w:t>Решение задач на увеличение на одну (несколько) единиц в пределах 5 (10).</w:t>
      </w:r>
    </w:p>
    <w:p w:rsidR="00147E21" w:rsidRPr="00982D5E" w:rsidRDefault="00147E21" w:rsidP="004D6BF3">
      <w:r w:rsidRPr="00982D5E">
        <w:t>Запись решения задачи в виде арифметического примера.</w:t>
      </w:r>
    </w:p>
    <w:p w:rsidR="00147E21" w:rsidRPr="00982D5E" w:rsidRDefault="00147E21" w:rsidP="004D6BF3">
      <w:r w:rsidRPr="00982D5E">
        <w:t>Решение задач на уменьшение  на  одну  (несколько)  единиц  в  пределах 5 (10).</w:t>
      </w:r>
    </w:p>
    <w:p w:rsidR="00147E21" w:rsidRPr="00982D5E" w:rsidRDefault="00147E21" w:rsidP="004D6BF3">
      <w:r w:rsidRPr="00982D5E">
        <w:t>Выполнение арифметических  действий  на  калькуляторе.</w:t>
      </w:r>
    </w:p>
    <w:p w:rsidR="00147E21" w:rsidRPr="00982D5E" w:rsidRDefault="00147E21" w:rsidP="004D6BF3">
      <w:r w:rsidRPr="00982D5E">
        <w:t>Различение  денежных  знаков  (монет,  купюр).</w:t>
      </w:r>
    </w:p>
    <w:p w:rsidR="00147E21" w:rsidRPr="00982D5E" w:rsidRDefault="00147E21" w:rsidP="004D6BF3">
      <w:r w:rsidRPr="00982D5E">
        <w:t>Узнавание  достоинства  монет (купюр).</w:t>
      </w:r>
    </w:p>
    <w:p w:rsidR="00147E21" w:rsidRPr="00982D5E" w:rsidRDefault="00147E21" w:rsidP="004D6BF3">
      <w:r w:rsidRPr="00982D5E">
        <w:t>Решение  простых примеров с числами, выраженными единицей измерения стоимости.</w:t>
      </w:r>
    </w:p>
    <w:p w:rsidR="00147E21" w:rsidRPr="00982D5E" w:rsidRDefault="00147E21" w:rsidP="004D6BF3">
      <w:r w:rsidRPr="00982D5E">
        <w:t>Размен денег.</w:t>
      </w:r>
    </w:p>
    <w:p w:rsidR="00147E21" w:rsidRPr="00982D5E" w:rsidRDefault="00147E21" w:rsidP="004D6BF3">
      <w:r w:rsidRPr="00982D5E">
        <w:t>2. Представления о величине:</w:t>
      </w:r>
    </w:p>
    <w:p w:rsidR="00147E21" w:rsidRPr="00982D5E" w:rsidRDefault="00147E21" w:rsidP="004D6BF3">
      <w:r w:rsidRPr="00982D5E">
        <w:t>Различение однородных (разнородных по одному признаку) предметов по величине.</w:t>
      </w:r>
    </w:p>
    <w:p w:rsidR="00147E21" w:rsidRPr="00982D5E" w:rsidRDefault="00147E21" w:rsidP="004D6BF3">
      <w:r w:rsidRPr="00982D5E">
        <w:t>Сравнение двух предметов по величине способом приложения (приставления),  «на глаз», наложения.</w:t>
      </w:r>
    </w:p>
    <w:p w:rsidR="00147E21" w:rsidRPr="00982D5E" w:rsidRDefault="00147E21" w:rsidP="004D6BF3">
      <w:r w:rsidRPr="00982D5E">
        <w:t>Определение среднего по величине предмета  из  трех  предложенных предметов.</w:t>
      </w:r>
    </w:p>
    <w:p w:rsidR="00147E21" w:rsidRPr="00982D5E" w:rsidRDefault="00147E21" w:rsidP="004D6BF3">
      <w:r w:rsidRPr="00982D5E">
        <w:t>Составление  упорядоченного ряда по убыванию (по возрастанию).</w:t>
      </w:r>
    </w:p>
    <w:p w:rsidR="00147E21" w:rsidRPr="00982D5E" w:rsidRDefault="00147E21" w:rsidP="004D6BF3">
      <w:r w:rsidRPr="00982D5E">
        <w:t>Различение однородных (разнородных) предметов по длине.</w:t>
      </w:r>
    </w:p>
    <w:p w:rsidR="00147E21" w:rsidRPr="00982D5E" w:rsidRDefault="00147E21" w:rsidP="004D6BF3">
      <w:r w:rsidRPr="00982D5E">
        <w:t>Сравнение предметов по длине.</w:t>
      </w:r>
    </w:p>
    <w:p w:rsidR="00147E21" w:rsidRPr="00982D5E" w:rsidRDefault="00147E21" w:rsidP="004D6BF3">
      <w:r w:rsidRPr="00982D5E">
        <w:t>Различение однородных (разнородных)  предметов  по  ширине.</w:t>
      </w:r>
    </w:p>
    <w:p w:rsidR="00147E21" w:rsidRPr="00982D5E" w:rsidRDefault="00147E21" w:rsidP="004D6BF3">
      <w:r w:rsidRPr="00982D5E">
        <w:t>Сравнение  предметов  по  ширине.</w:t>
      </w:r>
    </w:p>
    <w:p w:rsidR="00147E21" w:rsidRPr="00982D5E" w:rsidRDefault="00147E21" w:rsidP="004D6BF3">
      <w:r w:rsidRPr="00982D5E">
        <w:t>Различение  предметов  по  высоте.</w:t>
      </w:r>
    </w:p>
    <w:p w:rsidR="00147E21" w:rsidRPr="00982D5E" w:rsidRDefault="00147E21" w:rsidP="004D6BF3">
      <w:r w:rsidRPr="00982D5E">
        <w:t>Сравнение  предметов  по  высоте.</w:t>
      </w:r>
    </w:p>
    <w:p w:rsidR="00147E21" w:rsidRPr="00982D5E" w:rsidRDefault="00147E21" w:rsidP="004D6BF3">
      <w:r w:rsidRPr="00982D5E">
        <w:t>Различение  предметов  по  весу.</w:t>
      </w:r>
    </w:p>
    <w:p w:rsidR="00147E21" w:rsidRPr="00982D5E" w:rsidRDefault="00147E21" w:rsidP="004D6BF3">
      <w:r w:rsidRPr="00982D5E">
        <w:t>Сравнение  предметов  по  весу.</w:t>
      </w:r>
    </w:p>
    <w:p w:rsidR="00147E21" w:rsidRPr="00982D5E" w:rsidRDefault="00147E21" w:rsidP="004D6BF3">
      <w:r w:rsidRPr="00982D5E">
        <w:t>Узнавание весов, частей весов; их назначение.</w:t>
      </w:r>
    </w:p>
    <w:p w:rsidR="00147E21" w:rsidRPr="00982D5E" w:rsidRDefault="00147E21" w:rsidP="004D6BF3">
      <w:r w:rsidRPr="00982D5E">
        <w:t>Измерение веса предметов, материалов с помощью весов.</w:t>
      </w:r>
    </w:p>
    <w:p w:rsidR="00147E21" w:rsidRPr="00982D5E" w:rsidRDefault="00147E21" w:rsidP="004D6BF3">
      <w:r w:rsidRPr="00982D5E">
        <w:t>Различение предметов по толщине.</w:t>
      </w:r>
    </w:p>
    <w:p w:rsidR="00147E21" w:rsidRPr="00982D5E" w:rsidRDefault="00147E21" w:rsidP="004D6BF3">
      <w:r w:rsidRPr="00982D5E">
        <w:t>Сравнение предметов по толщине.</w:t>
      </w:r>
    </w:p>
    <w:p w:rsidR="00147E21" w:rsidRPr="00982D5E" w:rsidRDefault="00147E21" w:rsidP="004D6BF3">
      <w:r w:rsidRPr="00982D5E">
        <w:t>Различение  предметов  по  глубине.</w:t>
      </w:r>
    </w:p>
    <w:p w:rsidR="00147E21" w:rsidRPr="00982D5E" w:rsidRDefault="00147E21" w:rsidP="004D6BF3">
      <w:r w:rsidRPr="00982D5E">
        <w:t>Сравнение  предметов  по глубине.</w:t>
      </w:r>
    </w:p>
    <w:p w:rsidR="00147E21" w:rsidRPr="00982D5E" w:rsidRDefault="00147E21" w:rsidP="004D6BF3">
      <w:r w:rsidRPr="00982D5E">
        <w:t>Измерение с помощью мерки.</w:t>
      </w:r>
    </w:p>
    <w:p w:rsidR="00147E21" w:rsidRPr="00982D5E" w:rsidRDefault="00147E21" w:rsidP="004D6BF3">
      <w:r w:rsidRPr="00982D5E">
        <w:t>Узнавание линейки (шкалы делений), ее  назначение.</w:t>
      </w:r>
    </w:p>
    <w:p w:rsidR="00147E21" w:rsidRPr="00982D5E" w:rsidRDefault="00147E21" w:rsidP="004D6BF3">
      <w:r w:rsidRPr="00982D5E">
        <w:t>Измерение  длины  отрезков,  длины (высоты)  предметов линейкой.</w:t>
      </w:r>
    </w:p>
    <w:p w:rsidR="00147E21" w:rsidRPr="00982D5E" w:rsidRDefault="00147E21" w:rsidP="004D6BF3">
      <w:r w:rsidRPr="00982D5E">
        <w:t>Представление о форме:</w:t>
      </w:r>
    </w:p>
    <w:p w:rsidR="00147E21" w:rsidRPr="00982D5E" w:rsidRDefault="00147E21" w:rsidP="004D6BF3">
      <w:r w:rsidRPr="00982D5E">
        <w:t>Узнавание (различение) геометрических тел: «шар»,  «куб»,  «призма», «брусок».</w:t>
      </w:r>
    </w:p>
    <w:p w:rsidR="00147E21" w:rsidRPr="00982D5E" w:rsidRDefault="00147E21" w:rsidP="004D6BF3">
      <w:r w:rsidRPr="00982D5E">
        <w:t xml:space="preserve">Соотнесение  формы  предмета  с  геометрическими  телами, фигурой.  </w:t>
      </w:r>
    </w:p>
    <w:p w:rsidR="00147E21" w:rsidRPr="00982D5E" w:rsidRDefault="00147E21" w:rsidP="004D6BF3">
      <w:r w:rsidRPr="00982D5E">
        <w:t>Узнавание (различение)  геометрических  фигур:  треугольник, квадрат,  круг,  прямоугольник,  точка,  линия (прямая,  ломаная),  отрезок.</w:t>
      </w:r>
    </w:p>
    <w:p w:rsidR="00147E21" w:rsidRPr="00982D5E" w:rsidRDefault="00147E21" w:rsidP="004D6BF3">
      <w:r w:rsidRPr="00982D5E">
        <w:t>Соотнесение геометрической формы с геометрической фигурой.</w:t>
      </w:r>
    </w:p>
    <w:p w:rsidR="00147E21" w:rsidRPr="00982D5E" w:rsidRDefault="00147E21" w:rsidP="004D6BF3">
      <w:r w:rsidRPr="00982D5E">
        <w:t>Соотнесение формы предметов с геометрической фигурой  (треугольник, квадрат, круг, прямоугольник).</w:t>
      </w:r>
    </w:p>
    <w:p w:rsidR="00147E21" w:rsidRPr="00982D5E" w:rsidRDefault="00147E21" w:rsidP="004D6BF3">
      <w:r w:rsidRPr="00982D5E">
        <w:t>Сборка геометрической фигуры(треугольник, квадрат, круг, прямоугольник) из2-х (3-х, 4-х) частей.</w:t>
      </w:r>
    </w:p>
    <w:p w:rsidR="00147E21" w:rsidRPr="00982D5E" w:rsidRDefault="00147E21" w:rsidP="004D6BF3">
      <w:r w:rsidRPr="00982D5E">
        <w:t>Составление геометрической фигуры (треугольник,  квадрат,  прямоугольник)  из  счетных  палочек.</w:t>
      </w:r>
    </w:p>
    <w:p w:rsidR="00147E21" w:rsidRPr="00982D5E" w:rsidRDefault="00147E21" w:rsidP="004D6BF3">
      <w:r w:rsidRPr="00982D5E">
        <w:t>Штриховка геометрической  фигуры (треугольник,  квадрат,  круг, прямоугольник).</w:t>
      </w:r>
    </w:p>
    <w:p w:rsidR="00147E21" w:rsidRPr="00982D5E" w:rsidRDefault="00147E21" w:rsidP="004D6BF3">
      <w:r w:rsidRPr="00982D5E">
        <w:t>Обводка  геометрической  фигуры (треугольник,  квадрат,  круг, прямоугольник)  по  шаблону (трафарету,  контурной  линии).</w:t>
      </w:r>
    </w:p>
    <w:p w:rsidR="00147E21" w:rsidRPr="00982D5E" w:rsidRDefault="00147E21" w:rsidP="004D6BF3">
      <w:r w:rsidRPr="00982D5E">
        <w:t>Построение геометрической  фигуры (прямоугольник,  точка,  линия (прямая,  ломаная), отрезок)  по  точкам.</w:t>
      </w:r>
    </w:p>
    <w:p w:rsidR="00147E21" w:rsidRPr="00982D5E" w:rsidRDefault="00147E21" w:rsidP="004D6BF3">
      <w:r w:rsidRPr="00982D5E">
        <w:t>Рисование  геометрической  фигуры (прямоугольник, точка, линия (прямая, ломаная), отрезок, круг).</w:t>
      </w:r>
    </w:p>
    <w:p w:rsidR="00147E21" w:rsidRPr="00982D5E" w:rsidRDefault="00147E21" w:rsidP="004D6BF3">
      <w:r w:rsidRPr="00982D5E">
        <w:t>Узнавание циркуля (частей циркуля),  его  назначение.</w:t>
      </w:r>
    </w:p>
    <w:p w:rsidR="00147E21" w:rsidRPr="00982D5E" w:rsidRDefault="00147E21" w:rsidP="004D6BF3">
      <w:r w:rsidRPr="00982D5E">
        <w:t>Рисование  круга  произвольной (заданной) величины.</w:t>
      </w:r>
    </w:p>
    <w:p w:rsidR="00147E21" w:rsidRPr="00982D5E" w:rsidRDefault="00147E21" w:rsidP="004D6BF3">
      <w:r w:rsidRPr="00982D5E">
        <w:t>Измерение отрезка.</w:t>
      </w:r>
    </w:p>
    <w:p w:rsidR="00147E21" w:rsidRPr="00982D5E" w:rsidRDefault="00147E21" w:rsidP="004D6BF3">
      <w:r w:rsidRPr="00982D5E">
        <w:t>Пространственные представления:</w:t>
      </w:r>
    </w:p>
    <w:p w:rsidR="00147E21" w:rsidRPr="00982D5E" w:rsidRDefault="00147E21" w:rsidP="004D6BF3">
      <w:r w:rsidRPr="00982D5E">
        <w:t>Ориентация  в  пространственном  расположении  частей  тела  на  себе (другом человеке, изображении): верх (вверху), низ(внизу), перед(спереди),  зад (сзади),  правая (левая)  рука (нога,  сторона  тела).</w:t>
      </w:r>
    </w:p>
    <w:p w:rsidR="00147E21" w:rsidRPr="00982D5E" w:rsidRDefault="00147E21" w:rsidP="004D6BF3">
      <w:r w:rsidRPr="00982D5E">
        <w:t>Определение месторасположения предметов в пространстве: близко (около, рядом, здесь), далеко (там), сверху (вверху), снизу(внизу), впереди, сзади, справа, слева, на, в,  внутри,  перед,  за,  над,  под,  напротив,  между,  в  середине,  в  центре.</w:t>
      </w:r>
    </w:p>
    <w:p w:rsidR="00147E21" w:rsidRPr="00982D5E" w:rsidRDefault="00147E21" w:rsidP="004D6BF3">
      <w:r w:rsidRPr="00982D5E">
        <w:t>Перемещение в пространстве в заданном направлении: вверх, вниз, вперёд,</w:t>
      </w:r>
    </w:p>
    <w:p w:rsidR="00147E21" w:rsidRPr="00982D5E" w:rsidRDefault="00147E21" w:rsidP="004D6BF3">
      <w:r w:rsidRPr="00982D5E">
        <w:t>назад, вправо, влево.</w:t>
      </w:r>
    </w:p>
    <w:p w:rsidR="00147E21" w:rsidRPr="00982D5E" w:rsidRDefault="00147E21" w:rsidP="004D6BF3">
      <w:r w:rsidRPr="00982D5E">
        <w:t>Ориентация на плоскости: вверху (верх), внизу(низ), в середине (центре), справа,  слева,  верхний (нижний,  правый,  левый) край листа, верхняя(нижняя, правая, левая) часть листа, верхний(нижний) правый (левый) угол.</w:t>
      </w:r>
    </w:p>
    <w:p w:rsidR="00147E21" w:rsidRPr="00982D5E" w:rsidRDefault="00147E21" w:rsidP="004D6BF3">
      <w:r w:rsidRPr="00982D5E">
        <w:t>Составление предмета (изображения) из нескольких  частей.</w:t>
      </w:r>
    </w:p>
    <w:p w:rsidR="00147E21" w:rsidRPr="00982D5E" w:rsidRDefault="00147E21" w:rsidP="004D6BF3">
      <w:r w:rsidRPr="00982D5E">
        <w:t>Составление ряда из предметов (изображений): слева направо, снизу вверх, сверху  вниз.</w:t>
      </w:r>
    </w:p>
    <w:p w:rsidR="00147E21" w:rsidRPr="00982D5E" w:rsidRDefault="00147E21" w:rsidP="004D6BF3">
      <w:r w:rsidRPr="00982D5E">
        <w:t>Определение  отношения  порядка  следования:  первый, последний,  крайний,  перед,  после,  за,  следующий  за,  следом,  между.</w:t>
      </w:r>
    </w:p>
    <w:p w:rsidR="00147E21" w:rsidRPr="00982D5E" w:rsidRDefault="00147E21" w:rsidP="004D6BF3">
      <w:r w:rsidRPr="00982D5E">
        <w:t>Определение, месторасположения предметов в ряду.</w:t>
      </w:r>
    </w:p>
    <w:p w:rsidR="00147E21" w:rsidRPr="00982D5E" w:rsidRDefault="00147E21" w:rsidP="004D6BF3">
      <w:r w:rsidRPr="00982D5E">
        <w:t>Временные представления:</w:t>
      </w:r>
    </w:p>
    <w:p w:rsidR="00147E21" w:rsidRPr="00982D5E" w:rsidRDefault="00147E21" w:rsidP="004D6BF3">
      <w:r w:rsidRPr="00982D5E">
        <w:t>Узнавание (различение)  частей  суток.</w:t>
      </w:r>
    </w:p>
    <w:p w:rsidR="00147E21" w:rsidRPr="00982D5E" w:rsidRDefault="00147E21" w:rsidP="004D6BF3">
      <w:r w:rsidRPr="00982D5E">
        <w:t>Знание  порядка  следования частей  суток.</w:t>
      </w:r>
    </w:p>
    <w:p w:rsidR="00147E21" w:rsidRPr="00982D5E" w:rsidRDefault="00147E21" w:rsidP="004D6BF3">
      <w:r w:rsidRPr="00982D5E">
        <w:t>Узнавание (различение)  дней  недели.</w:t>
      </w:r>
    </w:p>
    <w:p w:rsidR="00147E21" w:rsidRPr="00982D5E" w:rsidRDefault="00147E21" w:rsidP="004D6BF3">
      <w:r w:rsidRPr="00982D5E">
        <w:t>Знание последовательности дней недели.</w:t>
      </w:r>
    </w:p>
    <w:p w:rsidR="00147E21" w:rsidRPr="00982D5E" w:rsidRDefault="00147E21" w:rsidP="004D6BF3">
      <w:r w:rsidRPr="00982D5E">
        <w:t>Знание смены дней: вчера, сегодня, завтра.</w:t>
      </w:r>
    </w:p>
    <w:p w:rsidR="00147E21" w:rsidRPr="00982D5E" w:rsidRDefault="00147E21" w:rsidP="004D6BF3">
      <w:r w:rsidRPr="00982D5E">
        <w:t>Соотнесение деятельности с временным промежутком: сейчас, потом, вчера,</w:t>
      </w:r>
    </w:p>
    <w:p w:rsidR="00147E21" w:rsidRPr="00982D5E" w:rsidRDefault="00147E21" w:rsidP="004D6BF3">
      <w:r w:rsidRPr="00982D5E">
        <w:t>сегодня, завтра, на следующий день, позавчера, послезавтра, давно, недавно.</w:t>
      </w:r>
    </w:p>
    <w:p w:rsidR="00147E21" w:rsidRPr="00982D5E" w:rsidRDefault="00147E21" w:rsidP="004D6BF3">
      <w:r w:rsidRPr="00982D5E">
        <w:t>Различение  времен  года.</w:t>
      </w:r>
    </w:p>
    <w:p w:rsidR="00147E21" w:rsidRPr="00982D5E" w:rsidRDefault="00147E21" w:rsidP="004D6BF3">
      <w:r w:rsidRPr="00982D5E">
        <w:t>Знание  порядка  следования  сезонов  в  году.</w:t>
      </w:r>
    </w:p>
    <w:p w:rsidR="00147E21" w:rsidRPr="00982D5E" w:rsidRDefault="00147E21" w:rsidP="004D6BF3">
      <w:r w:rsidRPr="00982D5E">
        <w:t>Узнавание(различение) месяцев.</w:t>
      </w:r>
    </w:p>
    <w:p w:rsidR="00147E21" w:rsidRPr="00982D5E" w:rsidRDefault="00147E21" w:rsidP="004D6BF3">
      <w:r w:rsidRPr="00982D5E">
        <w:t>Знание последовательности месяцев в году.</w:t>
      </w:r>
    </w:p>
    <w:p w:rsidR="00147E21" w:rsidRPr="00982D5E" w:rsidRDefault="00147E21" w:rsidP="004D6BF3">
      <w:r w:rsidRPr="00982D5E">
        <w:t>Сравнение людей по возрасту.</w:t>
      </w:r>
    </w:p>
    <w:p w:rsidR="00147E21" w:rsidRPr="00982D5E" w:rsidRDefault="00147E21" w:rsidP="004D6BF3">
      <w:r w:rsidRPr="00982D5E">
        <w:t>Определение времени по часам: целого часа,  четверти часа, с точностью до получаса (до 5 минут).</w:t>
      </w:r>
    </w:p>
    <w:p w:rsidR="00147E21" w:rsidRPr="00982D5E" w:rsidRDefault="00147E21" w:rsidP="004D6BF3">
      <w:r w:rsidRPr="00982D5E">
        <w:t>Соотнесение времени с началом и концом деятельности.</w:t>
      </w:r>
    </w:p>
    <w:p w:rsidR="00147E21" w:rsidRPr="00982D5E" w:rsidRDefault="00147E21" w:rsidP="004D6BF3"/>
    <w:p w:rsidR="00147E21" w:rsidRPr="00982D5E" w:rsidRDefault="00147E21" w:rsidP="004D6BF3">
      <w:r w:rsidRPr="00982D5E">
        <w:t>2.2.3. Окружающий природный мир</w:t>
      </w:r>
    </w:p>
    <w:p w:rsidR="00147E21" w:rsidRPr="00982D5E" w:rsidRDefault="00147E21" w:rsidP="004D6BF3">
      <w:r w:rsidRPr="00982D5E">
        <w:t>Пояснительная записка</w:t>
      </w:r>
    </w:p>
    <w:p w:rsidR="00147E21" w:rsidRPr="00982D5E" w:rsidRDefault="00147E21" w:rsidP="004D6BF3">
      <w:r w:rsidRPr="00982D5E">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147E21" w:rsidRPr="00982D5E" w:rsidRDefault="00147E21" w:rsidP="004D6BF3">
      <w:r w:rsidRPr="00982D5E">
        <w:t>Цель  обучения - формирование  представлений  о  живой  и  неживой природе, о взаимодействии человека с природой, бережного отношения к природе.</w:t>
      </w:r>
    </w:p>
    <w:p w:rsidR="00147E21" w:rsidRPr="00982D5E" w:rsidRDefault="00147E21" w:rsidP="004D6BF3">
      <w:r w:rsidRPr="00982D5E">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147E21" w:rsidRPr="00982D5E" w:rsidRDefault="00147E21" w:rsidP="004D6BF3">
      <w:r w:rsidRPr="00982D5E">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147E21" w:rsidRPr="00982D5E" w:rsidRDefault="00147E21" w:rsidP="004D6BF3">
      <w:r w:rsidRPr="00982D5E">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В учебном план</w:t>
      </w:r>
      <w:r>
        <w:t xml:space="preserve">е предмет представлен с 1 по 4 </w:t>
      </w:r>
      <w:r w:rsidRPr="00982D5E">
        <w:t>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147E21" w:rsidRPr="00982D5E" w:rsidRDefault="00147E21" w:rsidP="004D6BF3">
      <w:r w:rsidRPr="00982D5E">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  и  видеоматериалы;  аквариум и др.</w:t>
      </w:r>
    </w:p>
    <w:p w:rsidR="00147E21" w:rsidRPr="00982D5E" w:rsidRDefault="00147E21" w:rsidP="004D6BF3">
      <w:r w:rsidRPr="00982D5E">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разбит  учебный  огород.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Необходимо организовывать учебные поездки детей в зоопарк, на ферму, в тепличные хозяйства и т.д.</w:t>
      </w:r>
    </w:p>
    <w:p w:rsidR="00147E21" w:rsidRPr="00982D5E" w:rsidRDefault="00147E21" w:rsidP="004D6BF3"/>
    <w:p w:rsidR="00147E21" w:rsidRPr="00982D5E" w:rsidRDefault="00147E21" w:rsidP="004D6BF3">
      <w:r w:rsidRPr="00982D5E">
        <w:t>Примерное содержание предмета</w:t>
      </w:r>
    </w:p>
    <w:p w:rsidR="00147E21" w:rsidRPr="00982D5E" w:rsidRDefault="00147E21" w:rsidP="004D6BF3">
      <w:r w:rsidRPr="00982D5E">
        <w:t>Растительный мир:</w:t>
      </w:r>
    </w:p>
    <w:p w:rsidR="00147E21" w:rsidRPr="00982D5E" w:rsidRDefault="00147E21" w:rsidP="004D6BF3">
      <w:r w:rsidRPr="00982D5E">
        <w:t>Узнавание (различение)  растений (дерево,  куст,  трава).</w:t>
      </w:r>
    </w:p>
    <w:p w:rsidR="00147E21" w:rsidRPr="00982D5E" w:rsidRDefault="00147E21" w:rsidP="004D6BF3">
      <w:r w:rsidRPr="00982D5E">
        <w:t>Узнавание (различение) частей растений (корень, ствол/ стебель, ветка, лист, цветок).</w:t>
      </w:r>
    </w:p>
    <w:p w:rsidR="00147E21" w:rsidRPr="00982D5E" w:rsidRDefault="00147E21" w:rsidP="004D6BF3">
      <w:r w:rsidRPr="00982D5E">
        <w:t>Знание значения частей растения. Знание значения растений в природе и жизни человека.</w:t>
      </w:r>
    </w:p>
    <w:p w:rsidR="00147E21" w:rsidRPr="00982D5E" w:rsidRDefault="00147E21" w:rsidP="004D6BF3">
      <w:r w:rsidRPr="00982D5E">
        <w:t>Узнавание (различение) деревьев (берёза, дуб, клён, ель, осина, сосна, ива, каштан).</w:t>
      </w:r>
    </w:p>
    <w:p w:rsidR="00147E21" w:rsidRPr="00982D5E" w:rsidRDefault="00147E21" w:rsidP="004D6BF3">
      <w:r w:rsidRPr="00982D5E">
        <w:t>Знание строения дерева (ствол, корень, ветки, листья).</w:t>
      </w:r>
    </w:p>
    <w:p w:rsidR="00147E21" w:rsidRPr="00982D5E" w:rsidRDefault="00147E21" w:rsidP="004D6BF3">
      <w:r w:rsidRPr="00982D5E">
        <w:t>Узнавание (различение) плодовых деревьев (вишня, яблоня, груша, слива).</w:t>
      </w:r>
    </w:p>
    <w:p w:rsidR="00147E21" w:rsidRPr="00982D5E" w:rsidRDefault="00147E21" w:rsidP="004D6BF3">
      <w:r w:rsidRPr="00982D5E">
        <w:t>Узнавание (различение)  лиственных  и  хвойных  деревьев.</w:t>
      </w:r>
    </w:p>
    <w:p w:rsidR="00147E21" w:rsidRPr="00982D5E" w:rsidRDefault="00147E21" w:rsidP="004D6BF3">
      <w:r w:rsidRPr="00982D5E">
        <w:t>Знание значения  деревьев  в  природе  и  жизни  человека.</w:t>
      </w:r>
    </w:p>
    <w:p w:rsidR="00147E21" w:rsidRPr="00982D5E" w:rsidRDefault="00147E21" w:rsidP="004D6BF3">
      <w:r w:rsidRPr="00982D5E">
        <w:t>Узнавание (различение) кустарников (орешник,  шиповник,  крыжовник,  смородина,  бузина, боярышник).</w:t>
      </w:r>
    </w:p>
    <w:p w:rsidR="00147E21" w:rsidRPr="00982D5E" w:rsidRDefault="00147E21" w:rsidP="004D6BF3">
      <w:r w:rsidRPr="00982D5E">
        <w:t>Знание особенностей внешнего строения кустарника.</w:t>
      </w:r>
    </w:p>
    <w:p w:rsidR="00147E21" w:rsidRPr="00982D5E" w:rsidRDefault="00147E21" w:rsidP="004D6BF3">
      <w:r w:rsidRPr="00982D5E">
        <w:t>Узнавание (различение)  лесных  и  садовых  кустарников.</w:t>
      </w:r>
    </w:p>
    <w:p w:rsidR="00147E21" w:rsidRPr="00982D5E" w:rsidRDefault="00147E21" w:rsidP="004D6BF3">
      <w:r w:rsidRPr="00982D5E">
        <w:t>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w:t>
      </w:r>
    </w:p>
    <w:p w:rsidR="00147E21" w:rsidRPr="00982D5E" w:rsidRDefault="00147E21" w:rsidP="004D6BF3">
      <w:r w:rsidRPr="00982D5E">
        <w:t>Различение  съедобных  и несъедобных  частей  фрукта.</w:t>
      </w:r>
    </w:p>
    <w:p w:rsidR="00147E21" w:rsidRPr="00982D5E" w:rsidRDefault="00147E21" w:rsidP="004D6BF3">
      <w:r w:rsidRPr="00982D5E">
        <w:t>Знание  значения  фруктов  в  жизни  человека.</w:t>
      </w:r>
    </w:p>
    <w:p w:rsidR="00147E21" w:rsidRPr="00982D5E" w:rsidRDefault="00147E21" w:rsidP="004D6BF3">
      <w:r w:rsidRPr="00982D5E">
        <w:t>Знание способов переработки фруктов.</w:t>
      </w:r>
    </w:p>
    <w:p w:rsidR="00147E21" w:rsidRPr="00982D5E" w:rsidRDefault="00147E21" w:rsidP="004D6BF3">
      <w:r w:rsidRPr="00982D5E">
        <w:t>Узнавание (различение) овощей (лук,  картофель, морковь, свекла, репа, редис, тыква, кабачок, перец) по внешнему виду (вкусу, запаху).</w:t>
      </w:r>
    </w:p>
    <w:p w:rsidR="00147E21" w:rsidRPr="00982D5E" w:rsidRDefault="00147E21" w:rsidP="004D6BF3">
      <w:r w:rsidRPr="00982D5E">
        <w:t>Различение съедобных и несъедобных частей овоща.</w:t>
      </w:r>
    </w:p>
    <w:p w:rsidR="00147E21" w:rsidRPr="00982D5E" w:rsidRDefault="00147E21" w:rsidP="004D6BF3">
      <w:r w:rsidRPr="00982D5E">
        <w:t>Знание значения овощей  в жизни  человека.</w:t>
      </w:r>
    </w:p>
    <w:p w:rsidR="00147E21" w:rsidRPr="00982D5E" w:rsidRDefault="00147E21" w:rsidP="004D6BF3">
      <w:r w:rsidRPr="00982D5E">
        <w:t>Знание способов переработки овощей.</w:t>
      </w:r>
    </w:p>
    <w:p w:rsidR="00147E21" w:rsidRPr="00982D5E" w:rsidRDefault="00147E21" w:rsidP="004D6BF3">
      <w:r w:rsidRPr="00982D5E">
        <w:t>Узнавание (различение)  ягод (смородина,  клубника,  малина, крыжовник,  земляника,  черника,  ежевика, голубика,  брусника,  клюква) по внешнему виду (вкусу, запаху).</w:t>
      </w:r>
    </w:p>
    <w:p w:rsidR="00147E21" w:rsidRPr="00982D5E" w:rsidRDefault="00147E21" w:rsidP="004D6BF3">
      <w:r w:rsidRPr="00982D5E">
        <w:t>Различение лесных и садовых ягод.</w:t>
      </w:r>
    </w:p>
    <w:p w:rsidR="00147E21" w:rsidRPr="00982D5E" w:rsidRDefault="00147E21" w:rsidP="004D6BF3">
      <w:r w:rsidRPr="00982D5E">
        <w:t>Знание значения  ягод  в  жизни  человека.</w:t>
      </w:r>
    </w:p>
    <w:p w:rsidR="00147E21" w:rsidRPr="00982D5E" w:rsidRDefault="00147E21" w:rsidP="004D6BF3">
      <w:r w:rsidRPr="00982D5E">
        <w:t>Знание  способов  переработки  ягод.</w:t>
      </w:r>
    </w:p>
    <w:p w:rsidR="00147E21" w:rsidRPr="00982D5E" w:rsidRDefault="00147E21" w:rsidP="004D6BF3">
      <w:r w:rsidRPr="00982D5E">
        <w:t>Узнавание (различение)  грибов (белый  гриб,  мухомор,  подберёзовик,</w:t>
      </w:r>
    </w:p>
    <w:p w:rsidR="00147E21" w:rsidRPr="00982D5E" w:rsidRDefault="00147E21" w:rsidP="004D6BF3">
      <w:r w:rsidRPr="00982D5E">
        <w:t>лисичка, подосиновик, опенок, поганка, вешенка, шампиньон) по внешнему виду.</w:t>
      </w:r>
    </w:p>
    <w:p w:rsidR="00147E21" w:rsidRPr="00982D5E" w:rsidRDefault="00147E21" w:rsidP="004D6BF3">
      <w:r w:rsidRPr="00982D5E">
        <w:t>Знание  строения  гриба (ножка,  шляпка).</w:t>
      </w:r>
    </w:p>
    <w:p w:rsidR="00147E21" w:rsidRPr="00982D5E" w:rsidRDefault="00147E21" w:rsidP="004D6BF3">
      <w:r w:rsidRPr="00982D5E">
        <w:t>Различение  съедобных  и несъедобных грибов.</w:t>
      </w:r>
    </w:p>
    <w:p w:rsidR="00147E21" w:rsidRPr="00982D5E" w:rsidRDefault="00147E21" w:rsidP="004D6BF3">
      <w:r w:rsidRPr="00982D5E">
        <w:t>Знание значения грибов в природе и жизни человека.</w:t>
      </w:r>
    </w:p>
    <w:p w:rsidR="00147E21" w:rsidRPr="00982D5E" w:rsidRDefault="00147E21" w:rsidP="004D6BF3">
      <w:r w:rsidRPr="00982D5E">
        <w:t>Знание  способов  переработки  грибов.</w:t>
      </w:r>
    </w:p>
    <w:p w:rsidR="00147E21" w:rsidRPr="00982D5E" w:rsidRDefault="00147E21" w:rsidP="004D6BF3">
      <w:r w:rsidRPr="00982D5E">
        <w:t>Узнавание (различение)  садовых цветочно-декоративных  растений (астра,  гладиолус,  георгин,  тюльпан, нарцисс, роза, лилия, пион, гвоздика).</w:t>
      </w:r>
    </w:p>
    <w:p w:rsidR="00147E21" w:rsidRPr="00982D5E" w:rsidRDefault="00147E21" w:rsidP="004D6BF3">
      <w:r w:rsidRPr="00982D5E">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
    <w:p w:rsidR="00147E21" w:rsidRPr="00982D5E" w:rsidRDefault="00147E21" w:rsidP="004D6BF3">
      <w:r w:rsidRPr="00982D5E">
        <w:t>Соотнесение цветения цветочно-декоративных растений со временем  года.</w:t>
      </w:r>
    </w:p>
    <w:p w:rsidR="00147E21" w:rsidRPr="00982D5E" w:rsidRDefault="00147E21" w:rsidP="004D6BF3">
      <w:r w:rsidRPr="00982D5E">
        <w:t>Знание  значения  цветочно-декоративных  растений  в  природе  и  жизни человека.</w:t>
      </w:r>
    </w:p>
    <w:p w:rsidR="00147E21" w:rsidRPr="00982D5E" w:rsidRDefault="00147E21" w:rsidP="004D6BF3">
      <w:r w:rsidRPr="00982D5E">
        <w:t>Узнавание  травянистых  растений.</w:t>
      </w:r>
    </w:p>
    <w:p w:rsidR="00147E21" w:rsidRPr="00982D5E" w:rsidRDefault="00147E21" w:rsidP="004D6BF3">
      <w:r w:rsidRPr="00982D5E">
        <w:t xml:space="preserve">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w:t>
      </w:r>
    </w:p>
    <w:p w:rsidR="00147E21" w:rsidRPr="00982D5E" w:rsidRDefault="00147E21" w:rsidP="004D6BF3">
      <w:r w:rsidRPr="00982D5E">
        <w:t>Узнавание (различение)  лекарственных  растений (зверобой,  ромашка,  календула  и  др.).  Знание  значения  лекарственных растений  в  жизни  человека.</w:t>
      </w:r>
    </w:p>
    <w:p w:rsidR="00147E21" w:rsidRPr="00982D5E" w:rsidRDefault="00147E21" w:rsidP="004D6BF3">
      <w:r w:rsidRPr="00982D5E">
        <w:t>Узнавание (различение) комнатных  растений (герань,  кактус,  фиалка,  фикус).</w:t>
      </w:r>
    </w:p>
    <w:p w:rsidR="00147E21" w:rsidRPr="00982D5E" w:rsidRDefault="00147E21" w:rsidP="004D6BF3">
      <w:r w:rsidRPr="00982D5E">
        <w:t>Знание  строения  растения.  Знание особенностей ухода за комнатными растениями.</w:t>
      </w:r>
    </w:p>
    <w:p w:rsidR="00147E21" w:rsidRPr="00982D5E" w:rsidRDefault="00147E21" w:rsidP="004D6BF3">
      <w:r w:rsidRPr="00982D5E">
        <w:t>Знание значения комнатных растений  в  жизни  человека.</w:t>
      </w:r>
    </w:p>
    <w:p w:rsidR="00147E21" w:rsidRPr="00982D5E" w:rsidRDefault="00147E21" w:rsidP="004D6BF3">
      <w:r w:rsidRPr="00982D5E">
        <w:t>Узнавание (различение)  зерновых  культур (пшеница, просо, ячмень, рожь, кукуруза, горох, фасоль, бобы) по внешнему виду.</w:t>
      </w:r>
    </w:p>
    <w:p w:rsidR="00147E21" w:rsidRPr="00982D5E" w:rsidRDefault="00147E21" w:rsidP="004D6BF3">
      <w:r w:rsidRPr="00982D5E">
        <w:t>Знание  значения  зерновых  культур  в  жизни  человека.</w:t>
      </w:r>
    </w:p>
    <w:p w:rsidR="00147E21" w:rsidRPr="00982D5E" w:rsidRDefault="00147E21" w:rsidP="004D6BF3">
      <w:r w:rsidRPr="00982D5E">
        <w:t>Узнавание (различение)  растений  природных  зон  холодного  пояса  (мох,  карликовая береза).</w:t>
      </w:r>
    </w:p>
    <w:p w:rsidR="00147E21" w:rsidRPr="00982D5E" w:rsidRDefault="00147E21" w:rsidP="004D6BF3">
      <w:r w:rsidRPr="00982D5E">
        <w:t>Знание  особенностей  растений  природных  зон  холодного  пояса.</w:t>
      </w:r>
    </w:p>
    <w:p w:rsidR="00147E21" w:rsidRPr="00982D5E" w:rsidRDefault="00147E21" w:rsidP="004D6BF3">
      <w:r w:rsidRPr="00982D5E">
        <w:t>Узнавание (различение)  растений  природных  зон  жаркого  пояса  (кактус,</w:t>
      </w:r>
    </w:p>
    <w:p w:rsidR="00147E21" w:rsidRPr="00982D5E" w:rsidRDefault="00147E21" w:rsidP="004D6BF3">
      <w:r w:rsidRPr="00982D5E">
        <w:t>верблюжья колючка, пальма, лиана, бамбук).</w:t>
      </w:r>
    </w:p>
    <w:p w:rsidR="00147E21" w:rsidRPr="00982D5E" w:rsidRDefault="00147E21" w:rsidP="004D6BF3">
      <w:r w:rsidRPr="00982D5E">
        <w:t>Знание особенностей растений природных зон жаркого пояса.</w:t>
      </w:r>
    </w:p>
    <w:p w:rsidR="00147E21" w:rsidRPr="00982D5E" w:rsidRDefault="00147E21" w:rsidP="004D6BF3">
      <w:r w:rsidRPr="00982D5E">
        <w:t>Животный мир:</w:t>
      </w:r>
    </w:p>
    <w:p w:rsidR="00147E21" w:rsidRPr="00982D5E" w:rsidRDefault="00147E21" w:rsidP="004D6BF3">
      <w:r w:rsidRPr="00982D5E">
        <w:t>Знание  строения  домашнего (дикого) животного (голова,  туловище, шерсть, лапы, хвост, ноги, копыта, рога, грива, пятачок, вымя, уши).</w:t>
      </w:r>
    </w:p>
    <w:p w:rsidR="00147E21" w:rsidRPr="00982D5E" w:rsidRDefault="00147E21" w:rsidP="004D6BF3">
      <w:r w:rsidRPr="00982D5E">
        <w:t>Знание основных  признаков  животного.</w:t>
      </w:r>
    </w:p>
    <w:p w:rsidR="00147E21" w:rsidRPr="00982D5E" w:rsidRDefault="00147E21" w:rsidP="004D6BF3">
      <w:r w:rsidRPr="00982D5E">
        <w:t>Установление  связи  строения  тела животного  с  его  образом  жизни.</w:t>
      </w:r>
    </w:p>
    <w:p w:rsidR="00147E21" w:rsidRPr="00982D5E" w:rsidRDefault="00147E21" w:rsidP="004D6BF3">
      <w:r w:rsidRPr="00982D5E">
        <w:t xml:space="preserve">  Узнавание (различение)  домашних животных (корова, свинья, лошадь, коза, овца (баран), кот, собака).</w:t>
      </w:r>
    </w:p>
    <w:p w:rsidR="00147E21" w:rsidRPr="00982D5E" w:rsidRDefault="00147E21" w:rsidP="004D6BF3">
      <w:r w:rsidRPr="00982D5E">
        <w:t>Знание питания  домашних  животных.</w:t>
      </w:r>
    </w:p>
    <w:p w:rsidR="00147E21" w:rsidRPr="00982D5E" w:rsidRDefault="00147E21" w:rsidP="004D6BF3">
      <w:r w:rsidRPr="00982D5E">
        <w:t>Знание  способов  передвижения  домашних животных.</w:t>
      </w:r>
    </w:p>
    <w:p w:rsidR="00147E21" w:rsidRPr="00982D5E" w:rsidRDefault="00147E21" w:rsidP="004D6BF3">
      <w:r w:rsidRPr="00982D5E">
        <w:t>Объединение  животных  в  группу «домашние  животные».</w:t>
      </w:r>
    </w:p>
    <w:p w:rsidR="00147E21" w:rsidRPr="00982D5E" w:rsidRDefault="00147E21" w:rsidP="004D6BF3">
      <w:r w:rsidRPr="00982D5E">
        <w:t>Знание значения  домашних  животных  в  жизни  человека.  Уход  за  домашними животными.</w:t>
      </w:r>
    </w:p>
    <w:p w:rsidR="00147E21" w:rsidRPr="00982D5E" w:rsidRDefault="00147E21" w:rsidP="004D6BF3">
      <w:r w:rsidRPr="00982D5E">
        <w:t>Узнавание (различение)  детенышей  домашних  животных (теленок, поросенок, жеребенок, козленок, ягненок, котенок, щенок).</w:t>
      </w:r>
    </w:p>
    <w:p w:rsidR="00147E21" w:rsidRPr="00982D5E" w:rsidRDefault="00147E21" w:rsidP="004D6BF3">
      <w:r w:rsidRPr="00982D5E">
        <w:t>Узнавание (различение) диких животных (лиса, заяц, волк, медведь, лось,  белка,  еж,  кабан,  тигр).</w:t>
      </w:r>
    </w:p>
    <w:p w:rsidR="00147E21" w:rsidRPr="00982D5E" w:rsidRDefault="00147E21" w:rsidP="004D6BF3">
      <w:r w:rsidRPr="00982D5E">
        <w:t>Знание  питания  диких  животных.</w:t>
      </w:r>
    </w:p>
    <w:p w:rsidR="00147E21" w:rsidRPr="00982D5E" w:rsidRDefault="00147E21" w:rsidP="004D6BF3">
      <w:r w:rsidRPr="00982D5E">
        <w:t>Знание способов передвижения диких животных.</w:t>
      </w:r>
    </w:p>
    <w:p w:rsidR="00147E21" w:rsidRPr="00982D5E" w:rsidRDefault="00147E21" w:rsidP="004D6BF3">
      <w:r w:rsidRPr="00982D5E">
        <w:t>Объединение диких животных в  группу «дикие  животные».</w:t>
      </w:r>
    </w:p>
    <w:p w:rsidR="00147E21" w:rsidRPr="00982D5E" w:rsidRDefault="00147E21" w:rsidP="004D6BF3">
      <w:r w:rsidRPr="00982D5E">
        <w:t>Знание  значения  диких  животных  в  жизни человека.</w:t>
      </w:r>
    </w:p>
    <w:p w:rsidR="00147E21" w:rsidRPr="00982D5E" w:rsidRDefault="00147E21" w:rsidP="004D6BF3">
      <w:r w:rsidRPr="00982D5E">
        <w:t>Узнавание (различение) детенышей  диких  животных (волчонок, лисенок, медвежонок, зайчонок, бельчонок, ежонок).</w:t>
      </w:r>
    </w:p>
    <w:p w:rsidR="00147E21" w:rsidRPr="00982D5E" w:rsidRDefault="00147E21" w:rsidP="004D6BF3">
      <w:r w:rsidRPr="00982D5E">
        <w:t>Узнавание (различение) животных, обитающих в природных зонах холодного пояса (белый медведь, пингвин,  олень,  песец,  тюлень,  морж).</w:t>
      </w:r>
    </w:p>
    <w:p w:rsidR="00147E21" w:rsidRPr="00982D5E" w:rsidRDefault="00147E21" w:rsidP="004D6BF3">
      <w:r w:rsidRPr="00982D5E">
        <w:t>Установление  связи  строения животного  с  его  местом  обитания.</w:t>
      </w:r>
    </w:p>
    <w:p w:rsidR="00147E21" w:rsidRPr="00982D5E" w:rsidRDefault="00147E21" w:rsidP="004D6BF3">
      <w:r w:rsidRPr="00982D5E">
        <w:t>Знание  питания  животных.</w:t>
      </w:r>
    </w:p>
    <w:p w:rsidR="00147E21" w:rsidRPr="00982D5E" w:rsidRDefault="00147E21" w:rsidP="004D6BF3">
      <w:r w:rsidRPr="00982D5E">
        <w:t>Знание способов  передвижения  животных.</w:t>
      </w:r>
    </w:p>
    <w:p w:rsidR="00147E21" w:rsidRPr="00982D5E" w:rsidRDefault="00147E21" w:rsidP="004D6BF3">
      <w:r w:rsidRPr="00982D5E">
        <w:t>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147E21" w:rsidRPr="00982D5E" w:rsidRDefault="00147E21" w:rsidP="004D6BF3">
      <w:r w:rsidRPr="00982D5E">
        <w:t>Установление связи строения  животного  с  его  местом  обитания.</w:t>
      </w:r>
    </w:p>
    <w:p w:rsidR="00147E21" w:rsidRPr="00982D5E" w:rsidRDefault="00147E21" w:rsidP="004D6BF3">
      <w:r w:rsidRPr="00982D5E">
        <w:t>Знание  питания  животных.</w:t>
      </w:r>
    </w:p>
    <w:p w:rsidR="00147E21" w:rsidRPr="00982D5E" w:rsidRDefault="00147E21" w:rsidP="004D6BF3">
      <w:r w:rsidRPr="00982D5E">
        <w:t>Знание  способов  передвижения  животных.</w:t>
      </w:r>
    </w:p>
    <w:p w:rsidR="00147E21" w:rsidRPr="00982D5E" w:rsidRDefault="00147E21" w:rsidP="004D6BF3">
      <w:r w:rsidRPr="00982D5E">
        <w:t>Знание  строения  птицы.</w:t>
      </w:r>
    </w:p>
    <w:p w:rsidR="00147E21" w:rsidRPr="00982D5E" w:rsidRDefault="00147E21" w:rsidP="004D6BF3">
      <w:r w:rsidRPr="00982D5E">
        <w:t>Установление  связи  строения  тела  птицы  с  ее  образом  жизни.</w:t>
      </w:r>
    </w:p>
    <w:p w:rsidR="00147E21" w:rsidRPr="00982D5E" w:rsidRDefault="00147E21" w:rsidP="004D6BF3">
      <w:r w:rsidRPr="00982D5E">
        <w:t>Знание питания птиц.</w:t>
      </w:r>
    </w:p>
    <w:p w:rsidR="00147E21" w:rsidRPr="00982D5E" w:rsidRDefault="00147E21" w:rsidP="004D6BF3">
      <w:r w:rsidRPr="00982D5E">
        <w:t>Узнавание (различение) домашних птиц(курица (петух), утка, гусь,  индюк). Знание  особенностей  внешнего  вида  птиц.</w:t>
      </w:r>
    </w:p>
    <w:p w:rsidR="00147E21" w:rsidRPr="00982D5E" w:rsidRDefault="00147E21" w:rsidP="004D6BF3">
      <w:r w:rsidRPr="00982D5E">
        <w:t>Знание  питания птиц.</w:t>
      </w:r>
    </w:p>
    <w:p w:rsidR="00147E21" w:rsidRPr="00982D5E" w:rsidRDefault="00147E21" w:rsidP="004D6BF3">
      <w:r w:rsidRPr="00982D5E">
        <w:t>Объединение  домашних  птиц  в  группу «домашние  птицы».</w:t>
      </w:r>
    </w:p>
    <w:p w:rsidR="00147E21" w:rsidRPr="00982D5E" w:rsidRDefault="00147E21" w:rsidP="004D6BF3">
      <w:r w:rsidRPr="00982D5E">
        <w:t>Знание значения  домашних  птиц  в  жизни  человека.</w:t>
      </w:r>
    </w:p>
    <w:p w:rsidR="00147E21" w:rsidRPr="00982D5E" w:rsidRDefault="00147E21" w:rsidP="004D6BF3">
      <w:r w:rsidRPr="00982D5E">
        <w:t>Узнавание (различение) детенышей  домашних  птиц  (цыпленок,  утенок,  гусенок,  индюшонок).</w:t>
      </w:r>
    </w:p>
    <w:p w:rsidR="00147E21" w:rsidRPr="00982D5E" w:rsidRDefault="00147E21" w:rsidP="004D6BF3">
      <w:r w:rsidRPr="00982D5E">
        <w:t>Узнавание (различение)  зимующих  птиц (голубь,  ворона,  воробей,  дятел, синица,  снегирь,  сова).</w:t>
      </w:r>
    </w:p>
    <w:p w:rsidR="00147E21" w:rsidRPr="00982D5E" w:rsidRDefault="00147E21" w:rsidP="004D6BF3">
      <w:r w:rsidRPr="00982D5E">
        <w:t>Узнавание (различение)  перелетных  птиц (аист, ласточка,  дикая  утка,  дикий  гусь,  грач,  журавль).</w:t>
      </w:r>
    </w:p>
    <w:p w:rsidR="00147E21" w:rsidRPr="00982D5E" w:rsidRDefault="00147E21" w:rsidP="004D6BF3">
      <w:r w:rsidRPr="00982D5E">
        <w:t>Знание  питания  птиц.</w:t>
      </w:r>
    </w:p>
    <w:p w:rsidR="00147E21" w:rsidRPr="00982D5E" w:rsidRDefault="00147E21" w:rsidP="004D6BF3">
      <w:r w:rsidRPr="00982D5E">
        <w:t>Объединение перелетных  птиц в группу «перелетные птицы».</w:t>
      </w:r>
    </w:p>
    <w:p w:rsidR="00147E21" w:rsidRPr="00982D5E" w:rsidRDefault="00147E21" w:rsidP="004D6BF3">
      <w:r w:rsidRPr="00982D5E">
        <w:t>Объединение зимующих птиц в группу - «зимующие птицы».</w:t>
      </w:r>
    </w:p>
    <w:p w:rsidR="00147E21" w:rsidRPr="00982D5E" w:rsidRDefault="00147E21" w:rsidP="004D6BF3">
      <w:r w:rsidRPr="00982D5E">
        <w:t>Знание значения птиц в жизни человека, в природе.</w:t>
      </w:r>
    </w:p>
    <w:p w:rsidR="00147E21" w:rsidRPr="00982D5E" w:rsidRDefault="00147E21" w:rsidP="004D6BF3">
      <w:r w:rsidRPr="00982D5E">
        <w:t>Узнавание (различение) водоплавающих птиц (лебедь, утка, гусь, пеликан). Знание значения птиц в жизни человека, в природе.</w:t>
      </w:r>
    </w:p>
    <w:p w:rsidR="00147E21" w:rsidRPr="00982D5E" w:rsidRDefault="00147E21" w:rsidP="004D6BF3">
      <w:r w:rsidRPr="00982D5E">
        <w:t>Знание  строения  рыбы  (голова,  туловище,  хвост,  плавники,  жабры).</w:t>
      </w:r>
    </w:p>
    <w:p w:rsidR="00147E21" w:rsidRPr="00982D5E" w:rsidRDefault="00147E21" w:rsidP="004D6BF3">
      <w:r w:rsidRPr="00982D5E">
        <w:t>Установление связи строения тела рыбы с ее образом жизни.</w:t>
      </w:r>
    </w:p>
    <w:p w:rsidR="00147E21" w:rsidRPr="00982D5E" w:rsidRDefault="00147E21" w:rsidP="004D6BF3">
      <w:r w:rsidRPr="00982D5E">
        <w:t>Знание питания рыб.</w:t>
      </w:r>
    </w:p>
    <w:p w:rsidR="00147E21" w:rsidRPr="00982D5E" w:rsidRDefault="00147E21" w:rsidP="004D6BF3">
      <w:r w:rsidRPr="00982D5E">
        <w:t>Узнавание (различение)  речных  рыб (сом,  окунь,  щука).</w:t>
      </w:r>
    </w:p>
    <w:p w:rsidR="00147E21" w:rsidRPr="00982D5E" w:rsidRDefault="00147E21" w:rsidP="004D6BF3">
      <w:r w:rsidRPr="00982D5E">
        <w:t>Знание значения  речных  рыб  в  жизни  человека,  в  природе.</w:t>
      </w:r>
    </w:p>
    <w:p w:rsidR="00147E21" w:rsidRPr="00982D5E" w:rsidRDefault="00147E21" w:rsidP="004D6BF3">
      <w:r w:rsidRPr="00982D5E">
        <w:t>Знание  строения насекомого.</w:t>
      </w:r>
    </w:p>
    <w:p w:rsidR="00147E21" w:rsidRPr="00982D5E" w:rsidRDefault="00147E21" w:rsidP="004D6BF3">
      <w:r w:rsidRPr="00982D5E">
        <w:t>Установление  связи  строения  тела  насекомого  с  его  образом жизни.  Знание  питания  насекомых.</w:t>
      </w:r>
    </w:p>
    <w:p w:rsidR="00147E21" w:rsidRPr="00982D5E" w:rsidRDefault="00147E21" w:rsidP="004D6BF3">
      <w:r w:rsidRPr="00982D5E">
        <w:t>Узнавание (различение)  речных  насекомых (жук, бабочка, стрекоза, муравей, кузнечик, муха, комар, пчела, таракан).</w:t>
      </w:r>
    </w:p>
    <w:p w:rsidR="00147E21" w:rsidRPr="00982D5E" w:rsidRDefault="00147E21" w:rsidP="004D6BF3">
      <w:r w:rsidRPr="00982D5E">
        <w:t>Знание  способов  передвижения  насекомых.</w:t>
      </w:r>
    </w:p>
    <w:p w:rsidR="00147E21" w:rsidRPr="00982D5E" w:rsidRDefault="00147E21" w:rsidP="004D6BF3">
      <w:r w:rsidRPr="00982D5E">
        <w:t>Знание  значения насекомых в жизни человека, в природе.</w:t>
      </w:r>
    </w:p>
    <w:p w:rsidR="00147E21" w:rsidRPr="00982D5E" w:rsidRDefault="00147E21" w:rsidP="004D6BF3">
      <w:r w:rsidRPr="00982D5E">
        <w:t>Узнавание (различение) морских обитателей (кит, дельфин, морская звезда, медуза, морской конек, осьминог,  креветка).</w:t>
      </w:r>
    </w:p>
    <w:p w:rsidR="00147E21" w:rsidRPr="00982D5E" w:rsidRDefault="00147E21" w:rsidP="004D6BF3">
      <w:r w:rsidRPr="00982D5E">
        <w:t>Знание  строения  морских  обитателей.</w:t>
      </w:r>
    </w:p>
    <w:p w:rsidR="00147E21" w:rsidRPr="00982D5E" w:rsidRDefault="00147E21" w:rsidP="004D6BF3">
      <w:r w:rsidRPr="00982D5E">
        <w:t>Установление  связи строения  тела  морского  обитателя  с  его  образом  жизни.</w:t>
      </w:r>
    </w:p>
    <w:p w:rsidR="00147E21" w:rsidRPr="00982D5E" w:rsidRDefault="00147E21" w:rsidP="004D6BF3">
      <w:r w:rsidRPr="00982D5E">
        <w:t>Знание  питания морских обитателей.</w:t>
      </w:r>
    </w:p>
    <w:p w:rsidR="00147E21" w:rsidRPr="00982D5E" w:rsidRDefault="00147E21" w:rsidP="004D6BF3">
      <w:r w:rsidRPr="00982D5E">
        <w:t>Знание значения морских обитателей в жизни человека,  в природе.</w:t>
      </w:r>
    </w:p>
    <w:p w:rsidR="00147E21" w:rsidRPr="00982D5E" w:rsidRDefault="00147E21" w:rsidP="004D6BF3">
      <w:r w:rsidRPr="00982D5E">
        <w:t>Узнавание (различение) животных, живущих в квартире (кошка, собака, декоративные птицы, аквариумные рыбки, черепахи, хомяки).</w:t>
      </w:r>
    </w:p>
    <w:p w:rsidR="00147E21" w:rsidRPr="00982D5E" w:rsidRDefault="00147E21" w:rsidP="004D6BF3">
      <w:r w:rsidRPr="00982D5E">
        <w:t>Знание особенностей ухода (питание, содержание и др.).</w:t>
      </w:r>
    </w:p>
    <w:p w:rsidR="00147E21" w:rsidRPr="00982D5E" w:rsidRDefault="00147E21" w:rsidP="004D6BF3">
      <w:r w:rsidRPr="00982D5E">
        <w:t>3.Объекты природы:</w:t>
      </w:r>
    </w:p>
    <w:p w:rsidR="00147E21" w:rsidRPr="00982D5E" w:rsidRDefault="00147E21" w:rsidP="004D6BF3">
      <w:r w:rsidRPr="00982D5E">
        <w:t>Узнавание  Солнца.</w:t>
      </w:r>
    </w:p>
    <w:p w:rsidR="00147E21" w:rsidRPr="00982D5E" w:rsidRDefault="00147E21" w:rsidP="004D6BF3">
      <w:r w:rsidRPr="00982D5E">
        <w:t>Знание  значения  солнца  в  жизни  человека  и  в природе.</w:t>
      </w:r>
    </w:p>
    <w:p w:rsidR="00147E21" w:rsidRPr="00982D5E" w:rsidRDefault="00147E21" w:rsidP="004D6BF3">
      <w:r w:rsidRPr="00982D5E">
        <w:t xml:space="preserve">Узнавание  Луны.  Знание  значения  луны  в  жизни  человека  и  в природе.  </w:t>
      </w:r>
    </w:p>
    <w:p w:rsidR="00147E21" w:rsidRPr="00982D5E" w:rsidRDefault="00147E21" w:rsidP="004D6BF3">
      <w:r w:rsidRPr="00982D5E">
        <w:t>Узнавание (различение) небесных  тел (планета,  звезда).</w:t>
      </w:r>
    </w:p>
    <w:p w:rsidR="00147E21" w:rsidRPr="00982D5E" w:rsidRDefault="00147E21" w:rsidP="004D6BF3">
      <w:r w:rsidRPr="00982D5E">
        <w:t>Знание знаменитых  космонавтов.  Узнавание  изображения  Земли  из  космоса.</w:t>
      </w:r>
    </w:p>
    <w:p w:rsidR="00147E21" w:rsidRPr="00982D5E" w:rsidRDefault="00147E21" w:rsidP="004D6BF3">
      <w:r w:rsidRPr="00982D5E">
        <w:t>Узнавание глобуса – модели Земли.</w:t>
      </w:r>
    </w:p>
    <w:p w:rsidR="00147E21" w:rsidRPr="00982D5E" w:rsidRDefault="00147E21" w:rsidP="004D6BF3">
      <w:r w:rsidRPr="00982D5E">
        <w:t>Знание свойств воздуха. Знание значения воздуха в природе и жизни человека. Различение земли, неба.</w:t>
      </w:r>
    </w:p>
    <w:p w:rsidR="00147E21" w:rsidRPr="00982D5E" w:rsidRDefault="00147E21" w:rsidP="004D6BF3">
      <w:r w:rsidRPr="00982D5E">
        <w:t>Определение месторасположения земли и неба.</w:t>
      </w:r>
    </w:p>
    <w:p w:rsidR="00147E21" w:rsidRPr="00982D5E" w:rsidRDefault="00147E21" w:rsidP="004D6BF3">
      <w:r w:rsidRPr="00982D5E">
        <w:t>Определение месторасположения объектов на земле и небе.</w:t>
      </w:r>
    </w:p>
    <w:p w:rsidR="00147E21" w:rsidRPr="00982D5E" w:rsidRDefault="00147E21" w:rsidP="004D6BF3">
      <w:r w:rsidRPr="00982D5E">
        <w:t>Узнавание (различение) форм  земной  поверхности.</w:t>
      </w:r>
    </w:p>
    <w:p w:rsidR="00147E21" w:rsidRPr="00982D5E" w:rsidRDefault="00147E21" w:rsidP="004D6BF3">
      <w:r w:rsidRPr="00982D5E">
        <w:t>Знание  значения горы (оврага, равнины) в природе и жизни человека. Изображение земной поверхности на карте.</w:t>
      </w:r>
    </w:p>
    <w:p w:rsidR="00147E21" w:rsidRPr="00982D5E" w:rsidRDefault="00147E21" w:rsidP="004D6BF3">
      <w:r w:rsidRPr="00982D5E">
        <w:t>Узнавание (различение) суши (водоема).</w:t>
      </w:r>
    </w:p>
    <w:p w:rsidR="00147E21" w:rsidRPr="00982D5E" w:rsidRDefault="00147E21" w:rsidP="004D6BF3">
      <w:r w:rsidRPr="00982D5E">
        <w:t>Узнавание леса. Знание значения леса в природе и жизни человека.</w:t>
      </w:r>
    </w:p>
    <w:p w:rsidR="00147E21" w:rsidRPr="00982D5E" w:rsidRDefault="00147E21" w:rsidP="004D6BF3">
      <w:r w:rsidRPr="00982D5E">
        <w:t>Различение растений (животных) леса.</w:t>
      </w:r>
    </w:p>
    <w:p w:rsidR="00147E21" w:rsidRPr="00982D5E" w:rsidRDefault="00147E21" w:rsidP="004D6BF3">
      <w:r w:rsidRPr="00982D5E">
        <w:t>Соблюдение  правил  поведения  в  лесу.</w:t>
      </w:r>
    </w:p>
    <w:p w:rsidR="00147E21" w:rsidRPr="00982D5E" w:rsidRDefault="00147E21" w:rsidP="004D6BF3">
      <w:r w:rsidRPr="00982D5E">
        <w:t>Узнавание  луга.</w:t>
      </w:r>
    </w:p>
    <w:p w:rsidR="00147E21" w:rsidRPr="00982D5E" w:rsidRDefault="00147E21" w:rsidP="004D6BF3">
      <w:r w:rsidRPr="00982D5E">
        <w:t>Узнавание  луговых  цветов.</w:t>
      </w:r>
    </w:p>
    <w:p w:rsidR="00147E21" w:rsidRPr="00982D5E" w:rsidRDefault="00147E21" w:rsidP="004D6BF3">
      <w:r w:rsidRPr="00982D5E">
        <w:t>Знание  значения  луга  в  природе  и  жизни человека.</w:t>
      </w:r>
    </w:p>
    <w:p w:rsidR="00147E21" w:rsidRPr="00982D5E" w:rsidRDefault="00147E21" w:rsidP="004D6BF3">
      <w:r w:rsidRPr="00982D5E">
        <w:t>Узнавание  некоторых  полезных  ископаемых (например:  уголь,  гранит, известняк, песок, глина и др.), знание способов их добычи и значения в жизни человека.</w:t>
      </w:r>
    </w:p>
    <w:p w:rsidR="00147E21" w:rsidRPr="00982D5E" w:rsidRDefault="00147E21" w:rsidP="004D6BF3">
      <w:r w:rsidRPr="00982D5E">
        <w:t>Узнавание воды. Знание свойств воды. Знание значения воды в природе и жизни человека.</w:t>
      </w:r>
    </w:p>
    <w:p w:rsidR="00147E21" w:rsidRPr="00982D5E" w:rsidRDefault="00147E21" w:rsidP="004D6BF3">
      <w:r w:rsidRPr="00982D5E">
        <w:t>Узнавание реки. Знание значения реки  (ручья) в природе и жизни человека. Соблюдение правил поведения на реке.</w:t>
      </w:r>
    </w:p>
    <w:p w:rsidR="00147E21" w:rsidRPr="00982D5E" w:rsidRDefault="00147E21" w:rsidP="004D6BF3">
      <w:r w:rsidRPr="00982D5E">
        <w:t>Узнавание водоема. Знание значения водоемов в природе и жизни человека.</w:t>
      </w:r>
    </w:p>
    <w:p w:rsidR="00147E21" w:rsidRPr="00982D5E" w:rsidRDefault="00147E21" w:rsidP="004D6BF3">
      <w:r w:rsidRPr="00982D5E">
        <w:t>Соблюдение  правил  поведения  на  озере (пруду).</w:t>
      </w:r>
    </w:p>
    <w:p w:rsidR="00147E21" w:rsidRPr="00982D5E" w:rsidRDefault="00147E21" w:rsidP="004D6BF3">
      <w:r w:rsidRPr="00982D5E">
        <w:t>Узнавание  огня.</w:t>
      </w:r>
    </w:p>
    <w:p w:rsidR="00147E21" w:rsidRPr="00982D5E" w:rsidRDefault="00147E21" w:rsidP="004D6BF3">
      <w:r w:rsidRPr="00982D5E">
        <w:t>Знание свойств огня (полезные свойства, отрицательное).</w:t>
      </w:r>
    </w:p>
    <w:p w:rsidR="00147E21" w:rsidRPr="00982D5E" w:rsidRDefault="00147E21" w:rsidP="004D6BF3">
      <w:r w:rsidRPr="00982D5E">
        <w:t>Знание значения огня в жизни человека.</w:t>
      </w:r>
    </w:p>
    <w:p w:rsidR="00147E21" w:rsidRPr="00982D5E" w:rsidRDefault="00147E21" w:rsidP="004D6BF3">
      <w:r w:rsidRPr="00982D5E">
        <w:t>Соблюдение правил обращения с огнем.</w:t>
      </w:r>
    </w:p>
    <w:p w:rsidR="00147E21" w:rsidRPr="00982D5E" w:rsidRDefault="00147E21" w:rsidP="004D6BF3">
      <w:r w:rsidRPr="00982D5E">
        <w:t>4.Временные представления:</w:t>
      </w:r>
    </w:p>
    <w:p w:rsidR="00147E21" w:rsidRPr="00982D5E" w:rsidRDefault="00147E21" w:rsidP="004D6BF3">
      <w:r w:rsidRPr="00982D5E">
        <w:t>Узнавание (различение)  частей  суток (утро,  день,  вечер,  ночь).</w:t>
      </w:r>
    </w:p>
    <w:p w:rsidR="00147E21" w:rsidRPr="00982D5E" w:rsidRDefault="00147E21" w:rsidP="004D6BF3">
      <w:r w:rsidRPr="00982D5E">
        <w:t>Представление о сутках как о последовательности (утро, день, вечер, ночь).</w:t>
      </w:r>
    </w:p>
    <w:p w:rsidR="00147E21" w:rsidRPr="00982D5E" w:rsidRDefault="00147E21" w:rsidP="004D6BF3">
      <w:r w:rsidRPr="00982D5E">
        <w:t>Соотнесение частей суток с видами деятельности.</w:t>
      </w:r>
    </w:p>
    <w:p w:rsidR="00147E21" w:rsidRPr="00982D5E" w:rsidRDefault="00147E21" w:rsidP="004D6BF3">
      <w:r w:rsidRPr="00982D5E">
        <w:t>Определение частей суток по  расположению  солнца.</w:t>
      </w:r>
    </w:p>
    <w:p w:rsidR="00147E21" w:rsidRPr="00982D5E" w:rsidRDefault="00147E21" w:rsidP="004D6BF3">
      <w:r w:rsidRPr="00982D5E">
        <w:t>Узнавание (различение)  дней  недели.</w:t>
      </w:r>
    </w:p>
    <w:p w:rsidR="00147E21" w:rsidRPr="00982D5E" w:rsidRDefault="00147E21" w:rsidP="004D6BF3">
      <w:r w:rsidRPr="00982D5E">
        <w:t>Представление  о  неделе  как  о  последовательности 7 дней.</w:t>
      </w:r>
    </w:p>
    <w:p w:rsidR="00147E21" w:rsidRPr="00982D5E" w:rsidRDefault="00147E21" w:rsidP="004D6BF3">
      <w:r w:rsidRPr="00982D5E">
        <w:t>Различение выходных  и  рабочих  дней.</w:t>
      </w:r>
    </w:p>
    <w:p w:rsidR="00147E21" w:rsidRPr="00982D5E" w:rsidRDefault="00147E21" w:rsidP="004D6BF3">
      <w:r w:rsidRPr="00982D5E">
        <w:t>Соотнесение  дней  недели  с  определенными видами деятельности. Узнавание (различение) месяцев.</w:t>
      </w:r>
    </w:p>
    <w:p w:rsidR="00147E21" w:rsidRPr="00982D5E" w:rsidRDefault="00147E21" w:rsidP="004D6BF3">
      <w:r w:rsidRPr="00982D5E">
        <w:t>Представление о годе как  о  последовательности 12 месяцев.</w:t>
      </w:r>
    </w:p>
    <w:p w:rsidR="00147E21" w:rsidRPr="00982D5E" w:rsidRDefault="00147E21" w:rsidP="004D6BF3">
      <w:r w:rsidRPr="00982D5E">
        <w:t>Соотнесение  месяцев  с  временами года.</w:t>
      </w:r>
    </w:p>
    <w:p w:rsidR="00147E21" w:rsidRPr="00982D5E" w:rsidRDefault="00147E21" w:rsidP="004D6BF3">
      <w:r w:rsidRPr="00982D5E">
        <w:t>Узнавание (различение) календарей (настенный,  настольный  и  др.).</w:t>
      </w:r>
    </w:p>
    <w:p w:rsidR="00147E21" w:rsidRPr="00982D5E" w:rsidRDefault="00147E21" w:rsidP="004D6BF3">
      <w:r w:rsidRPr="00982D5E">
        <w:t>Ориентация в календаре (определение года, текущего месяца, дней недели, предстоящей даты и т.д.).</w:t>
      </w:r>
    </w:p>
    <w:p w:rsidR="00147E21" w:rsidRPr="00982D5E" w:rsidRDefault="00147E21" w:rsidP="004D6BF3">
      <w:r w:rsidRPr="00982D5E">
        <w:t>Узнавание (различение) времен года(весна, лето, осень,  зима)  по  характерным  признакам.</w:t>
      </w:r>
    </w:p>
    <w:p w:rsidR="00147E21" w:rsidRPr="00982D5E" w:rsidRDefault="00147E21" w:rsidP="004D6BF3">
      <w:r w:rsidRPr="00982D5E">
        <w:t>Представление  о  годе  как  о последовательности  сезонов.</w:t>
      </w:r>
    </w:p>
    <w:p w:rsidR="00147E21" w:rsidRPr="00982D5E" w:rsidRDefault="00147E21" w:rsidP="004D6BF3">
      <w:r w:rsidRPr="00982D5E">
        <w:t xml:space="preserve">Знание  изменений,  происходящих  в  жизни человека в разное  время года. </w:t>
      </w:r>
    </w:p>
    <w:p w:rsidR="00147E21" w:rsidRPr="00982D5E" w:rsidRDefault="00147E21" w:rsidP="004D6BF3">
      <w:r w:rsidRPr="00982D5E">
        <w:t>Знание изменений, происходящих  в жизни животных в разное время года.</w:t>
      </w:r>
    </w:p>
    <w:p w:rsidR="00147E21" w:rsidRPr="00982D5E" w:rsidRDefault="00147E21" w:rsidP="004D6BF3">
      <w:r w:rsidRPr="00982D5E">
        <w:t xml:space="preserve"> Знание изменений, происходящих в жизни растений  в  разное  время  года.  </w:t>
      </w:r>
    </w:p>
    <w:p w:rsidR="00147E21" w:rsidRPr="00982D5E" w:rsidRDefault="00147E21" w:rsidP="004D6BF3">
      <w:r w:rsidRPr="00982D5E">
        <w:t>Узнавание (различение) явлений  природы (дождь, снегопад, листопад, гроза, радуга, туман, гром, ветер).</w:t>
      </w:r>
    </w:p>
    <w:p w:rsidR="00147E21" w:rsidRPr="00982D5E" w:rsidRDefault="00147E21" w:rsidP="004D6BF3">
      <w:r w:rsidRPr="00982D5E">
        <w:t>Соотнесение явлений природы со временем года.</w:t>
      </w:r>
    </w:p>
    <w:p w:rsidR="00147E21" w:rsidRPr="00982D5E" w:rsidRDefault="00147E21" w:rsidP="004D6BF3">
      <w:r w:rsidRPr="00982D5E">
        <w:t>Рассказ о погоде текущего дня.</w:t>
      </w:r>
    </w:p>
    <w:p w:rsidR="00147E21" w:rsidRPr="00982D5E" w:rsidRDefault="00147E21" w:rsidP="004D6BF3"/>
    <w:p w:rsidR="00147E21" w:rsidRPr="00982D5E" w:rsidRDefault="00147E21" w:rsidP="004D6BF3">
      <w:r w:rsidRPr="00982D5E">
        <w:t>2.2.4. Человек</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47E21" w:rsidRPr="00982D5E" w:rsidRDefault="00147E21" w:rsidP="004D6BF3">
      <w:r w:rsidRPr="00982D5E">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147E21" w:rsidRPr="00982D5E" w:rsidRDefault="00147E21" w:rsidP="004D6BF3">
      <w:r w:rsidRPr="00982D5E">
        <w:t>Программа  представлена  следующими  разделами: «Представления  о себе», «Семья», «Гигиена тела», «Туалет», «Одевание и раздевание», «Прием пищи».</w:t>
      </w:r>
    </w:p>
    <w:p w:rsidR="00147E21" w:rsidRPr="00982D5E" w:rsidRDefault="00147E21" w:rsidP="004D6BF3">
      <w:r w:rsidRPr="00982D5E">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147E21" w:rsidRPr="00982D5E" w:rsidRDefault="00147E21" w:rsidP="004D6BF3">
      <w:r w:rsidRPr="00982D5E">
        <w:t>Раздел «Гигиена тела» включает задачи по формированию умений  умываться, мыться под душем, чистить зубы, мыть голову, стричь ногти, причесываться и т.д.</w:t>
      </w:r>
    </w:p>
    <w:p w:rsidR="00147E21" w:rsidRPr="00982D5E" w:rsidRDefault="00147E21" w:rsidP="004D6BF3">
      <w:r w:rsidRPr="00982D5E">
        <w:t xml:space="preserve">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w:t>
      </w:r>
    </w:p>
    <w:p w:rsidR="00147E21" w:rsidRPr="00982D5E" w:rsidRDefault="00147E21" w:rsidP="004D6BF3">
      <w:r w:rsidRPr="00982D5E">
        <w:t>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147E21" w:rsidRPr="00982D5E" w:rsidRDefault="00147E21" w:rsidP="004D6BF3">
      <w:r w:rsidRPr="00982D5E">
        <w:t>Содержание разделов представлено с учетом возрастных особенностей.</w:t>
      </w:r>
    </w:p>
    <w:p w:rsidR="00147E21" w:rsidRPr="00982D5E" w:rsidRDefault="00147E21" w:rsidP="004D6BF3">
      <w:r w:rsidRPr="00982D5E">
        <w:t>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147E21" w:rsidRPr="00982D5E" w:rsidRDefault="00147E21" w:rsidP="004D6BF3">
      <w:r w:rsidRPr="00982D5E">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147E21" w:rsidRPr="00982D5E" w:rsidRDefault="00147E21" w:rsidP="004D6BF3">
      <w:r w:rsidRPr="00982D5E">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147E21" w:rsidRPr="00982D5E" w:rsidRDefault="00147E21" w:rsidP="004D6BF3">
      <w:r w:rsidRPr="00982D5E">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147E21" w:rsidRPr="00982D5E" w:rsidRDefault="00147E21" w:rsidP="004D6BF3">
      <w:r w:rsidRPr="00982D5E">
        <w:tab/>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147E21" w:rsidRPr="00982D5E" w:rsidRDefault="00147E21" w:rsidP="004D6BF3">
      <w:r w:rsidRPr="00982D5E">
        <w:t>Примерное содержание предмета</w:t>
      </w:r>
    </w:p>
    <w:p w:rsidR="00147E21" w:rsidRPr="00982D5E" w:rsidRDefault="00147E21" w:rsidP="004D6BF3">
      <w:r w:rsidRPr="00982D5E">
        <w:t>Представления о себе:</w:t>
      </w:r>
    </w:p>
    <w:p w:rsidR="00147E21" w:rsidRPr="00982D5E" w:rsidRDefault="00147E21" w:rsidP="004D6BF3">
      <w:r w:rsidRPr="00982D5E">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ноги(колено, ступня, пальцы, пятка). Знание назначения частей тела. Узнавание (различение) частей лица  человека (глаза,  брови,  нос,  лоб,  рот (губы,  язык,  зубы).</w:t>
      </w:r>
    </w:p>
    <w:p w:rsidR="00147E21" w:rsidRPr="00982D5E" w:rsidRDefault="00147E21" w:rsidP="004D6BF3">
      <w:r w:rsidRPr="00982D5E">
        <w:t xml:space="preserve">Знание назначения  частей  лица.  </w:t>
      </w:r>
    </w:p>
    <w:p w:rsidR="00147E21" w:rsidRPr="00982D5E" w:rsidRDefault="00147E21" w:rsidP="004D6BF3">
      <w:r w:rsidRPr="00982D5E">
        <w:t>Знание  строения  человека (скелет,  мышцы,  кожа). Узнавание (различение) внутренних органов человека (на схеме тела) (сердце,  легкие,  печень,  почки,  желудок).</w:t>
      </w:r>
    </w:p>
    <w:p w:rsidR="00147E21" w:rsidRPr="00982D5E" w:rsidRDefault="00147E21" w:rsidP="004D6BF3">
      <w:r w:rsidRPr="00982D5E">
        <w:t xml:space="preserve">Знание  назначения  внутренних  органов. Знание  вредных  привычек.  Сообщение  о  состоянии  своего  здоровья. </w:t>
      </w:r>
    </w:p>
    <w:p w:rsidR="00147E21" w:rsidRPr="00982D5E" w:rsidRDefault="00147E21" w:rsidP="004D6BF3">
      <w:r w:rsidRPr="00982D5E">
        <w:t xml:space="preserve">Называние  своего  имени  и  фамилии.  Называние  своего  возраста  (даты рождения). </w:t>
      </w:r>
    </w:p>
    <w:p w:rsidR="00147E21" w:rsidRPr="00982D5E" w:rsidRDefault="00147E21" w:rsidP="004D6BF3">
      <w:r w:rsidRPr="00982D5E">
        <w:t>Знание  видов  деятельности  для  организации  своего  свободного времени.</w:t>
      </w:r>
    </w:p>
    <w:p w:rsidR="00147E21" w:rsidRPr="00982D5E" w:rsidRDefault="00147E21" w:rsidP="004D6BF3">
      <w:r w:rsidRPr="00982D5E">
        <w:t xml:space="preserve">Сообщение  сведений  о  себе.  Рассказ  о  себе. </w:t>
      </w:r>
    </w:p>
    <w:p w:rsidR="00147E21" w:rsidRPr="00982D5E" w:rsidRDefault="00147E21" w:rsidP="004D6BF3">
      <w:r w:rsidRPr="00982D5E">
        <w:t xml:space="preserve"> Знание  возрастных изменений человека.</w:t>
      </w:r>
    </w:p>
    <w:p w:rsidR="00147E21" w:rsidRPr="00982D5E" w:rsidRDefault="00147E21" w:rsidP="004D6BF3">
      <w:r w:rsidRPr="00982D5E">
        <w:t>2.Гигиена тела:</w:t>
      </w:r>
    </w:p>
    <w:p w:rsidR="00147E21" w:rsidRPr="00982D5E" w:rsidRDefault="00147E21" w:rsidP="004D6BF3">
      <w:r w:rsidRPr="00982D5E">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147E21" w:rsidRPr="00982D5E" w:rsidRDefault="00147E21" w:rsidP="004D6BF3">
      <w:r w:rsidRPr="00982D5E">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47E21" w:rsidRPr="00982D5E" w:rsidRDefault="00147E21" w:rsidP="004D6BF3">
      <w:r w:rsidRPr="00982D5E">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47E21" w:rsidRPr="00982D5E" w:rsidRDefault="00147E21" w:rsidP="004D6BF3">
      <w:r w:rsidRPr="00982D5E">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147E21" w:rsidRPr="00982D5E" w:rsidRDefault="00147E21" w:rsidP="004D6BF3">
      <w:r w:rsidRPr="00982D5E">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147E21" w:rsidRPr="00982D5E" w:rsidRDefault="00147E21" w:rsidP="004D6BF3">
      <w:r w:rsidRPr="00982D5E">
        <w:t>Обращение с одеждой и обувью:</w:t>
      </w:r>
    </w:p>
    <w:p w:rsidR="00147E21" w:rsidRPr="00982D5E" w:rsidRDefault="00147E21" w:rsidP="004D6BF3">
      <w:r w:rsidRPr="00982D5E">
        <w:t xml:space="preserve">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147E21" w:rsidRPr="00982D5E" w:rsidRDefault="00147E21" w:rsidP="004D6BF3">
      <w:r w:rsidRPr="00982D5E">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w:t>
      </w:r>
    </w:p>
    <w:p w:rsidR="00147E21" w:rsidRPr="00982D5E" w:rsidRDefault="00147E21" w:rsidP="004D6BF3">
      <w:r w:rsidRPr="00982D5E">
        <w:t>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w:t>
      </w:r>
      <w:r w:rsidRPr="00982D5E">
        <w:tab/>
        <w:t>(низа) одежды. Различение правого (левого) ботинка (сапога, тапка). Выворачивание одежды.</w:t>
      </w:r>
    </w:p>
    <w:p w:rsidR="00147E21" w:rsidRPr="00982D5E" w:rsidRDefault="00147E21" w:rsidP="004D6BF3">
      <w:r w:rsidRPr="00982D5E">
        <w:t>Туалет:</w:t>
      </w:r>
    </w:p>
    <w:p w:rsidR="00147E21" w:rsidRPr="00982D5E" w:rsidRDefault="00147E21" w:rsidP="004D6BF3">
      <w:r w:rsidRPr="00982D5E">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147E21" w:rsidRPr="00982D5E" w:rsidRDefault="00147E21" w:rsidP="004D6BF3">
      <w:r w:rsidRPr="00982D5E">
        <w:t>Прием пищи:</w:t>
      </w:r>
    </w:p>
    <w:p w:rsidR="00147E21" w:rsidRPr="00982D5E" w:rsidRDefault="00147E21" w:rsidP="004D6BF3">
      <w:r w:rsidRPr="00982D5E">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w:t>
      </w:r>
    </w:p>
    <w:p w:rsidR="00147E21" w:rsidRPr="00982D5E" w:rsidRDefault="00147E21" w:rsidP="004D6BF3">
      <w:r w:rsidRPr="00982D5E">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47E21" w:rsidRPr="00982D5E" w:rsidRDefault="00147E21" w:rsidP="004D6BF3">
      <w:r w:rsidRPr="00982D5E">
        <w:t>Семья:</w:t>
      </w:r>
    </w:p>
    <w:p w:rsidR="00147E21" w:rsidRPr="00982D5E" w:rsidRDefault="00147E21" w:rsidP="004D6BF3">
      <w:r w:rsidRPr="00982D5E">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147E21" w:rsidRPr="00982D5E" w:rsidRDefault="00147E21" w:rsidP="004D6BF3"/>
    <w:p w:rsidR="00147E21" w:rsidRPr="00982D5E" w:rsidRDefault="00147E21" w:rsidP="004D6BF3">
      <w:r>
        <w:t xml:space="preserve">2.2.5. Технология </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Обучение  ребенка  с  умеренной,  тяжелой,  глубокой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147E21" w:rsidRPr="00982D5E" w:rsidRDefault="00147E21" w:rsidP="004D6BF3">
      <w:r w:rsidRPr="00982D5E">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147E21" w:rsidRPr="00982D5E" w:rsidRDefault="00147E21" w:rsidP="004D6BF3">
      <w:r w:rsidRPr="00982D5E">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147E21" w:rsidRPr="00982D5E" w:rsidRDefault="00147E21" w:rsidP="004D6BF3">
      <w:r w:rsidRPr="00982D5E">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147E21" w:rsidRPr="00982D5E" w:rsidRDefault="00147E21" w:rsidP="004D6BF3">
      <w:r w:rsidRPr="00982D5E">
        <w:t>В учебном плане предмет представлен с 5 по13 год обучения.</w:t>
      </w:r>
    </w:p>
    <w:p w:rsidR="00147E21" w:rsidRPr="00982D5E" w:rsidRDefault="00147E21" w:rsidP="004D6BF3">
      <w:r w:rsidRPr="00982D5E">
        <w:t>Материально-техническое  оснащение  учебного  предмета «Домоводство» предусматривает:</w:t>
      </w:r>
    </w:p>
    <w:p w:rsidR="00147E21" w:rsidRPr="00982D5E" w:rsidRDefault="00147E21" w:rsidP="004D6BF3">
      <w:r w:rsidRPr="00982D5E">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147E21" w:rsidRPr="00982D5E" w:rsidRDefault="00147E21" w:rsidP="004D6BF3">
      <w:r w:rsidRPr="00982D5E">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утюг,    пылесос,   электрическая  плита, электрическая  духовка,  миксер,  микроволновая  печь),    грифельная  и  магнитная  доски, уборочный инвентарь (тяпки, лопаты, грабли), тачки, лейки и др.</w:t>
      </w:r>
    </w:p>
    <w:p w:rsidR="00147E21" w:rsidRPr="00982D5E" w:rsidRDefault="00147E21" w:rsidP="004D6BF3">
      <w:r w:rsidRPr="00982D5E">
        <w:t>Примерное содержание предмета.</w:t>
      </w:r>
    </w:p>
    <w:p w:rsidR="00147E21" w:rsidRPr="00982D5E" w:rsidRDefault="00147E21" w:rsidP="004D6BF3">
      <w:r w:rsidRPr="00982D5E">
        <w:t>Покупки:</w:t>
      </w:r>
    </w:p>
    <w:p w:rsidR="00147E21" w:rsidRPr="00982D5E" w:rsidRDefault="00147E21" w:rsidP="004D6BF3">
      <w:r w:rsidRPr="00982D5E">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w:t>
      </w:r>
    </w:p>
    <w:p w:rsidR="00147E21" w:rsidRPr="00982D5E" w:rsidRDefault="00147E21" w:rsidP="004D6BF3">
      <w:r w:rsidRPr="00982D5E">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47E21" w:rsidRPr="00982D5E" w:rsidRDefault="00147E21" w:rsidP="004D6BF3">
      <w:r w:rsidRPr="00982D5E">
        <w:t>Обращение с кухонным инвентарем:</w:t>
      </w:r>
    </w:p>
    <w:p w:rsidR="00147E21" w:rsidRPr="00982D5E" w:rsidRDefault="00147E21" w:rsidP="004D6BF3">
      <w:r w:rsidRPr="00982D5E">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
    <w:p w:rsidR="00147E21" w:rsidRPr="00982D5E" w:rsidRDefault="00147E21" w:rsidP="004D6BF3">
      <w:r w:rsidRPr="00982D5E">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(электрический чайник,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147E21" w:rsidRPr="00982D5E" w:rsidRDefault="00147E21" w:rsidP="004D6BF3">
      <w:r w:rsidRPr="00982D5E">
        <w:t>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w:t>
      </w:r>
    </w:p>
    <w:p w:rsidR="00147E21" w:rsidRPr="00982D5E" w:rsidRDefault="00147E21" w:rsidP="004D6BF3">
      <w:r w:rsidRPr="00982D5E">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147E21" w:rsidRPr="00982D5E" w:rsidRDefault="00147E21" w:rsidP="004D6BF3">
      <w:r w:rsidRPr="00982D5E">
        <w:t>Приготовление пищи:</w:t>
      </w:r>
    </w:p>
    <w:p w:rsidR="00147E21" w:rsidRPr="00982D5E" w:rsidRDefault="00147E21" w:rsidP="004D6BF3">
      <w:r w:rsidRPr="00982D5E">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rsidR="00147E21" w:rsidRPr="00982D5E" w:rsidRDefault="00147E21" w:rsidP="004D6BF3">
      <w:r w:rsidRPr="00982D5E">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на определенное время, вынимание противня из духовки, снимание выпечки, выключение электрической духовки.</w:t>
      </w:r>
    </w:p>
    <w:p w:rsidR="00147E21" w:rsidRPr="00982D5E" w:rsidRDefault="00147E21" w:rsidP="004D6BF3">
      <w:r w:rsidRPr="00982D5E">
        <w:tab/>
        <w:t>Поддержание чистоты рабочего места в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
    <w:p w:rsidR="00147E21" w:rsidRPr="00982D5E" w:rsidRDefault="00147E21" w:rsidP="004D6BF3">
      <w:r w:rsidRPr="00982D5E">
        <w:t xml:space="preserve">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
    <w:p w:rsidR="00147E21" w:rsidRPr="00982D5E" w:rsidRDefault="00147E21" w:rsidP="004D6BF3">
      <w:r w:rsidRPr="00982D5E">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147E21" w:rsidRPr="00982D5E" w:rsidRDefault="00147E21" w:rsidP="004D6BF3">
      <w:r w:rsidRPr="00982D5E">
        <w:t>Уход за вещами:</w:t>
      </w:r>
    </w:p>
    <w:p w:rsidR="00147E21" w:rsidRPr="00982D5E" w:rsidRDefault="00147E21" w:rsidP="004D6BF3">
      <w:r w:rsidRPr="00982D5E">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147E21" w:rsidRPr="00982D5E" w:rsidRDefault="00147E21" w:rsidP="004D6BF3">
      <w:r w:rsidRPr="00982D5E">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147E21" w:rsidRPr="00982D5E" w:rsidRDefault="00147E21" w:rsidP="004D6BF3">
      <w:r w:rsidRPr="00982D5E">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47E21" w:rsidRPr="00982D5E" w:rsidRDefault="00147E21" w:rsidP="004D6BF3">
      <w:r w:rsidRPr="00982D5E">
        <w:t>Уборка помещения:</w:t>
      </w:r>
    </w:p>
    <w:p w:rsidR="00147E21" w:rsidRPr="00982D5E" w:rsidRDefault="00147E21" w:rsidP="004D6BF3">
      <w:r w:rsidRPr="00982D5E">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147E21" w:rsidRPr="00982D5E" w:rsidRDefault="00147E21" w:rsidP="004D6BF3">
      <w:r w:rsidRPr="00982D5E">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147E21" w:rsidRPr="00982D5E" w:rsidRDefault="00147E21" w:rsidP="004D6BF3">
      <w:r w:rsidRPr="00982D5E">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147E21" w:rsidRPr="00982D5E" w:rsidRDefault="00147E21" w:rsidP="004D6BF3">
      <w:r w:rsidRPr="00982D5E">
        <w:t>Уборка территории:</w:t>
      </w:r>
    </w:p>
    <w:p w:rsidR="00147E21" w:rsidRPr="00982D5E" w:rsidRDefault="00147E21" w:rsidP="004D6BF3">
      <w:r w:rsidRPr="00982D5E">
        <w:t xml:space="preserve">Уборка бытового мусора. </w:t>
      </w:r>
    </w:p>
    <w:p w:rsidR="00147E21" w:rsidRPr="00982D5E" w:rsidRDefault="00147E21" w:rsidP="004D6BF3">
      <w:r w:rsidRPr="00982D5E">
        <w:t xml:space="preserve">Подметание территории. </w:t>
      </w:r>
    </w:p>
    <w:p w:rsidR="00147E21" w:rsidRPr="00982D5E" w:rsidRDefault="00147E21" w:rsidP="004D6BF3">
      <w:r w:rsidRPr="00982D5E">
        <w:t xml:space="preserve">Сгребание травы и листьев. </w:t>
      </w:r>
    </w:p>
    <w:p w:rsidR="00147E21" w:rsidRPr="00982D5E" w:rsidRDefault="00147E21" w:rsidP="004D6BF3">
      <w:r w:rsidRPr="00982D5E">
        <w:t xml:space="preserve">Уборка снега: сгребание, перебрасывание снега. </w:t>
      </w:r>
    </w:p>
    <w:p w:rsidR="00147E21" w:rsidRPr="00982D5E" w:rsidRDefault="00147E21" w:rsidP="004D6BF3">
      <w:r w:rsidRPr="00982D5E">
        <w:t>Уход за уборочным инвентарем.</w:t>
      </w:r>
    </w:p>
    <w:p w:rsidR="00147E21" w:rsidRPr="00982D5E" w:rsidRDefault="00147E21" w:rsidP="004D6BF3"/>
    <w:p w:rsidR="00147E21" w:rsidRPr="00982D5E" w:rsidRDefault="00147E21" w:rsidP="004D6BF3">
      <w:r w:rsidRPr="00982D5E">
        <w:t>2.2.6. Окружающий социальный мир</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147E21" w:rsidRPr="00982D5E" w:rsidRDefault="00147E21" w:rsidP="004D6BF3">
      <w:r w:rsidRPr="00982D5E">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147E21" w:rsidRPr="00982D5E" w:rsidRDefault="00147E21" w:rsidP="004D6BF3">
      <w:r w:rsidRPr="00982D5E">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147E21" w:rsidRPr="00982D5E" w:rsidRDefault="00147E21" w:rsidP="004D6BF3">
      <w:r w:rsidRPr="00982D5E">
        <w:tab/>
        <w:t xml:space="preserve">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147E21" w:rsidRPr="00982D5E" w:rsidRDefault="00147E21" w:rsidP="004D6BF3">
      <w:r w:rsidRPr="00982D5E">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147E21" w:rsidRPr="00982D5E" w:rsidRDefault="00147E21" w:rsidP="004D6BF3">
      <w:r w:rsidRPr="00982D5E">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w:t>
      </w:r>
    </w:p>
    <w:p w:rsidR="00147E21" w:rsidRPr="00982D5E" w:rsidRDefault="00147E21" w:rsidP="004D6BF3">
      <w:r w:rsidRPr="00982D5E">
        <w:t xml:space="preserve">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147E21" w:rsidRPr="00982D5E" w:rsidRDefault="00147E21" w:rsidP="004D6BF3">
      <w:r w:rsidRPr="00982D5E">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147E21" w:rsidRPr="00982D5E" w:rsidRDefault="00147E21" w:rsidP="004D6BF3">
      <w:r w:rsidRPr="00982D5E">
        <w:t>В учебном плане предмет представлен с 1 по13 год обучения.</w:t>
      </w:r>
    </w:p>
    <w:p w:rsidR="00147E21" w:rsidRPr="00982D5E" w:rsidRDefault="00147E21" w:rsidP="004D6BF3">
      <w:r w:rsidRPr="00982D5E">
        <w:t>В рамках коррекционно-развивающих занятий возможно использование программного материала  данного  предмета  с  обучающимися  с  умеренной,  тяжелой,  глубокой  умственной  отсталостью,  с  тяжелыми множественными нарушениями развития,  которые  нуждаются  в дополнительной индивидуальной работе.</w:t>
      </w:r>
    </w:p>
    <w:p w:rsidR="00147E21" w:rsidRPr="00982D5E" w:rsidRDefault="00147E21" w:rsidP="004D6BF3">
      <w:r w:rsidRPr="00982D5E">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w:t>
      </w:r>
    </w:p>
    <w:p w:rsidR="00147E21" w:rsidRPr="00982D5E" w:rsidRDefault="00147E21" w:rsidP="004D6BF3">
      <w:r w:rsidRPr="00982D5E">
        <w:t>По возможности,  используются  технические  и  транспортные  средства.</w:t>
      </w:r>
    </w:p>
    <w:p w:rsidR="00147E21" w:rsidRPr="00982D5E" w:rsidRDefault="00147E21" w:rsidP="004D6BF3">
      <w:r w:rsidRPr="00982D5E">
        <w:t>Необходимым  оборудованием  для  иллюстрации  социальных  явлений являются:  компьютер,  видеопроектор  и  другое  мультимедийное оборудование.</w:t>
      </w:r>
    </w:p>
    <w:p w:rsidR="00147E21" w:rsidRPr="00982D5E" w:rsidRDefault="00147E21" w:rsidP="004D6BF3">
      <w:r w:rsidRPr="00982D5E">
        <w:t>Примерное содержание предмета.</w:t>
      </w:r>
    </w:p>
    <w:p w:rsidR="00147E21" w:rsidRPr="00982D5E" w:rsidRDefault="00147E21" w:rsidP="004D6BF3">
      <w:r w:rsidRPr="00982D5E">
        <w:t xml:space="preserve">Школа: </w:t>
      </w:r>
    </w:p>
    <w:p w:rsidR="00147E21" w:rsidRPr="00982D5E" w:rsidRDefault="00147E21" w:rsidP="004D6BF3">
      <w:r w:rsidRPr="00982D5E">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Узнавание(различение) зон класса. Знание назначения зон класса.  </w:t>
      </w:r>
    </w:p>
    <w:p w:rsidR="00147E21" w:rsidRPr="00982D5E" w:rsidRDefault="00147E21" w:rsidP="004D6BF3">
      <w:r w:rsidRPr="00982D5E">
        <w:t xml:space="preserve">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w:t>
      </w:r>
    </w:p>
    <w:p w:rsidR="00147E21" w:rsidRPr="00982D5E" w:rsidRDefault="00147E21" w:rsidP="004D6BF3">
      <w:r w:rsidRPr="00982D5E">
        <w:t>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147E21" w:rsidRPr="00982D5E" w:rsidRDefault="00147E21" w:rsidP="004D6BF3">
      <w:r w:rsidRPr="00982D5E">
        <w:t>Квартира, дом, двор:</w:t>
      </w:r>
    </w:p>
    <w:p w:rsidR="00147E21" w:rsidRPr="00982D5E" w:rsidRDefault="00147E21" w:rsidP="004D6BF3">
      <w:r w:rsidRPr="00982D5E">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 Соблюдение  правил  при  пользовании  лифтом:  ждать  закрытия  и открытия дверей, нажимать кнопку с номером нужного этажа, стоять во время движения лифта  и др.</w:t>
      </w:r>
    </w:p>
    <w:p w:rsidR="00147E21" w:rsidRPr="00982D5E" w:rsidRDefault="00147E21" w:rsidP="004D6BF3">
      <w:r w:rsidRPr="00982D5E">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w:t>
      </w:r>
    </w:p>
    <w:p w:rsidR="00147E21" w:rsidRPr="00982D5E" w:rsidRDefault="00147E21" w:rsidP="004D6BF3">
      <w:r w:rsidRPr="00982D5E">
        <w:t xml:space="preserve">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w:t>
      </w:r>
    </w:p>
    <w:p w:rsidR="00147E21" w:rsidRPr="00982D5E" w:rsidRDefault="00147E21" w:rsidP="004D6BF3">
      <w:r w:rsidRPr="00982D5E">
        <w:t xml:space="preserve">Знание функционального назначения помещений квартиры. </w:t>
      </w:r>
    </w:p>
    <w:p w:rsidR="00147E21" w:rsidRPr="00982D5E" w:rsidRDefault="00147E21" w:rsidP="004D6BF3">
      <w:r w:rsidRPr="00982D5E">
        <w:t xml:space="preserve">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w:t>
      </w:r>
    </w:p>
    <w:p w:rsidR="00147E21" w:rsidRPr="00982D5E" w:rsidRDefault="00147E21" w:rsidP="004D6BF3">
      <w:r w:rsidRPr="00982D5E">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
    <w:p w:rsidR="00147E21" w:rsidRPr="00982D5E" w:rsidRDefault="00147E21" w:rsidP="004D6BF3">
      <w:r w:rsidRPr="00982D5E">
        <w:t xml:space="preserve">Знакомство с коммунальными удобствами в квартире: отопление (батарея, вентиль, вода), канализация (вода, унитаз, сливной бачок, трубы), водоснабжение(вода,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Узнавание(различение) вредных насекомых (муравьи,  тараканы),  грызунов (крысы,  мыши),  живущих  в  доме.  </w:t>
      </w:r>
    </w:p>
    <w:p w:rsidR="00147E21" w:rsidRPr="00982D5E" w:rsidRDefault="00147E21" w:rsidP="004D6BF3">
      <w:r w:rsidRPr="00982D5E">
        <w:t xml:space="preserve">Представление  о  вреде,  который  приносят  вредные  насекомые.  </w:t>
      </w:r>
    </w:p>
    <w:p w:rsidR="00147E21" w:rsidRPr="00982D5E" w:rsidRDefault="00147E21" w:rsidP="004D6BF3">
      <w:r w:rsidRPr="00982D5E">
        <w:t xml:space="preserve">Знание (соблюдение)  правил  поведения  в  чрезвычайной  ситуации.  </w:t>
      </w:r>
    </w:p>
    <w:p w:rsidR="00147E21" w:rsidRPr="00982D5E" w:rsidRDefault="00147E21" w:rsidP="004D6BF3">
      <w:r w:rsidRPr="00982D5E">
        <w:t xml:space="preserve">Узнавание (различение) предметов посуды: тарелка, стакан, кружка, ложка, вилка, нож,  кастрюля,  сковорода,  чайник,  половник.  </w:t>
      </w:r>
    </w:p>
    <w:p w:rsidR="00147E21" w:rsidRPr="00982D5E" w:rsidRDefault="00147E21" w:rsidP="004D6BF3">
      <w:r w:rsidRPr="00982D5E">
        <w:t>Узнавание (различение)  часов (механические (наручные,  настенные),  электронные (наручные,  настенные). Знание строения часов (циферблат, стрелки (часовая, минутная).</w:t>
      </w:r>
    </w:p>
    <w:p w:rsidR="00147E21" w:rsidRPr="00982D5E" w:rsidRDefault="00147E21" w:rsidP="004D6BF3">
      <w:r w:rsidRPr="00982D5E">
        <w:t>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использование(связь, игра и т.п.), выключение.</w:t>
      </w:r>
    </w:p>
    <w:p w:rsidR="00147E21" w:rsidRPr="00982D5E" w:rsidRDefault="00147E21" w:rsidP="004D6BF3">
      <w:r w:rsidRPr="00982D5E">
        <w:t>Предметы быта:</w:t>
      </w:r>
    </w:p>
    <w:p w:rsidR="00147E21" w:rsidRPr="00982D5E" w:rsidRDefault="00147E21" w:rsidP="004D6BF3">
      <w:r w:rsidRPr="00982D5E">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147E21" w:rsidRPr="00982D5E" w:rsidRDefault="00147E21" w:rsidP="004D6BF3">
      <w:r w:rsidRPr="00982D5E">
        <w:t>Узнавание (различение)  предметов  интерьера  (светильник,  зеркало,  штора,  скатерть,  ваза,  статуэтки,  свечи).    Знание  назначения  предметов интерьера.</w:t>
      </w:r>
    </w:p>
    <w:p w:rsidR="00147E21" w:rsidRPr="00982D5E" w:rsidRDefault="00147E21" w:rsidP="004D6BF3">
      <w:r w:rsidRPr="00982D5E">
        <w:t>Узнавание (различение) светильников (люстра, бра, настольная лампа).</w:t>
      </w:r>
    </w:p>
    <w:p w:rsidR="00147E21" w:rsidRPr="00982D5E" w:rsidRDefault="00147E21" w:rsidP="004D6BF3">
      <w:r w:rsidRPr="00982D5E">
        <w:t>Узнавание (различение)  часов  (наручные,  настенные,  механические, электронные  часы).</w:t>
      </w:r>
    </w:p>
    <w:p w:rsidR="00147E21" w:rsidRPr="00982D5E" w:rsidRDefault="00147E21" w:rsidP="004D6BF3">
      <w:r w:rsidRPr="00982D5E">
        <w:t>Узнавание  (различение)  частей  часов:  стрелки, циферблат. Знание назначения часов (частей часов).</w:t>
      </w:r>
    </w:p>
    <w:p w:rsidR="00147E21" w:rsidRPr="00982D5E" w:rsidRDefault="00147E21" w:rsidP="004D6BF3">
      <w:r w:rsidRPr="00982D5E">
        <w:t>Продукты питания:</w:t>
      </w:r>
    </w:p>
    <w:p w:rsidR="00147E21" w:rsidRPr="00982D5E" w:rsidRDefault="00147E21" w:rsidP="004D6BF3">
      <w:r w:rsidRPr="00982D5E">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w:t>
      </w:r>
    </w:p>
    <w:p w:rsidR="00147E21" w:rsidRPr="00982D5E" w:rsidRDefault="00147E21" w:rsidP="004D6BF3">
      <w:r w:rsidRPr="00982D5E">
        <w:t xml:space="preserve">Узнавание (различение) мясных продуктов: готовых к употреблению(колбаса,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w:t>
      </w:r>
    </w:p>
    <w:p w:rsidR="00147E21" w:rsidRPr="00982D5E" w:rsidRDefault="00147E21" w:rsidP="004D6BF3">
      <w:r w:rsidRPr="00982D5E">
        <w:t xml:space="preserve">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w:t>
      </w:r>
    </w:p>
    <w:p w:rsidR="00147E21" w:rsidRPr="00982D5E" w:rsidRDefault="00147E21" w:rsidP="004D6BF3">
      <w:r w:rsidRPr="00982D5E">
        <w:t xml:space="preserve">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w:t>
      </w:r>
    </w:p>
    <w:p w:rsidR="00147E21" w:rsidRPr="00982D5E" w:rsidRDefault="00147E21" w:rsidP="004D6BF3">
      <w:r w:rsidRPr="00982D5E">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w:t>
      </w:r>
    </w:p>
    <w:p w:rsidR="00147E21" w:rsidRPr="00982D5E" w:rsidRDefault="00147E21" w:rsidP="004D6BF3">
      <w:r w:rsidRPr="00982D5E">
        <w:t>Узнавание (различение) кондитерских изделий (торт, печенье, пирожное, конфета, шоколад). Знание правил хранения кондитерских изделий.</w:t>
      </w:r>
    </w:p>
    <w:p w:rsidR="00147E21" w:rsidRPr="00982D5E" w:rsidRDefault="00147E21" w:rsidP="004D6BF3">
      <w:r w:rsidRPr="00982D5E">
        <w:t>Предметы и материалы, изготовленные человеком:</w:t>
      </w:r>
    </w:p>
    <w:p w:rsidR="00147E21" w:rsidRPr="00982D5E" w:rsidRDefault="00147E21" w:rsidP="004D6BF3">
      <w:r w:rsidRPr="00982D5E">
        <w:t xml:space="preserve">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w:t>
      </w:r>
    </w:p>
    <w:p w:rsidR="00147E21" w:rsidRPr="00982D5E" w:rsidRDefault="00147E21" w:rsidP="004D6BF3">
      <w:r w:rsidRPr="00982D5E">
        <w:t xml:space="preserve">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w:t>
      </w:r>
    </w:p>
    <w:p w:rsidR="00147E21" w:rsidRPr="00982D5E" w:rsidRDefault="00147E21" w:rsidP="004D6BF3">
      <w:r w:rsidRPr="00982D5E">
        <w:t xml:space="preserve">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w:t>
      </w:r>
    </w:p>
    <w:p w:rsidR="00147E21" w:rsidRPr="00982D5E" w:rsidRDefault="00147E21" w:rsidP="004D6BF3">
      <w:r w:rsidRPr="00982D5E">
        <w:t xml:space="preserve">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w:t>
      </w:r>
    </w:p>
    <w:p w:rsidR="00147E21" w:rsidRPr="00982D5E" w:rsidRDefault="00147E21" w:rsidP="004D6BF3">
      <w:r w:rsidRPr="00982D5E">
        <w:t xml:space="preserve">Знание  свойств  металла (прочность,  твёрдость  –  трудно  сломать,  тонет  в воде). Узнавание предметов, изготовленных из металла (ведро, игла, кастрюля и др.). </w:t>
      </w:r>
    </w:p>
    <w:p w:rsidR="00147E21" w:rsidRPr="00982D5E" w:rsidRDefault="00147E21" w:rsidP="004D6BF3">
      <w:r w:rsidRPr="00982D5E">
        <w:t xml:space="preserve">Знание свойств ткани (мягкая, мнется, намокает, рвётся). 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w:t>
      </w:r>
    </w:p>
    <w:p w:rsidR="00147E21" w:rsidRPr="00982D5E" w:rsidRDefault="00147E21" w:rsidP="004D6BF3">
      <w:r w:rsidRPr="00982D5E">
        <w:t>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147E21" w:rsidRPr="00982D5E" w:rsidRDefault="00147E21" w:rsidP="004D6BF3">
      <w:r w:rsidRPr="00982D5E">
        <w:t>Город:</w:t>
      </w:r>
    </w:p>
    <w:p w:rsidR="00147E21" w:rsidRPr="00982D5E" w:rsidRDefault="00147E21" w:rsidP="004D6BF3">
      <w:r w:rsidRPr="00982D5E">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rsidR="00147E21" w:rsidRPr="00982D5E" w:rsidRDefault="00147E21" w:rsidP="004D6BF3">
      <w:r w:rsidRPr="00982D5E">
        <w:t xml:space="preserve">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w:t>
      </w:r>
    </w:p>
    <w:p w:rsidR="00147E21" w:rsidRPr="00982D5E" w:rsidRDefault="00147E21" w:rsidP="004D6BF3">
      <w:r w:rsidRPr="00982D5E">
        <w:t xml:space="preserve">Знание (соблюдение)  правил поведения в общественных местах.   Узнавание (различение) частей территории  улицы (проезжая  часть,  тротуар).  </w:t>
      </w:r>
    </w:p>
    <w:p w:rsidR="00147E21" w:rsidRPr="00982D5E" w:rsidRDefault="00147E21" w:rsidP="004D6BF3">
      <w:r w:rsidRPr="00982D5E">
        <w:t xml:space="preserve">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w:t>
      </w:r>
    </w:p>
    <w:p w:rsidR="00147E21" w:rsidRPr="00982D5E" w:rsidRDefault="00147E21" w:rsidP="004D6BF3">
      <w:r w:rsidRPr="00982D5E">
        <w:t>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147E21" w:rsidRPr="00982D5E" w:rsidRDefault="00147E21" w:rsidP="004D6BF3">
      <w:r w:rsidRPr="00982D5E">
        <w:t>Транспорт:</w:t>
      </w:r>
    </w:p>
    <w:p w:rsidR="00147E21" w:rsidRPr="00982D5E" w:rsidRDefault="00147E21" w:rsidP="004D6BF3">
      <w:r w:rsidRPr="00982D5E">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w:t>
      </w:r>
    </w:p>
    <w:p w:rsidR="00147E21" w:rsidRPr="00982D5E" w:rsidRDefault="00147E21" w:rsidP="004D6BF3">
      <w:r w:rsidRPr="00982D5E">
        <w:t>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w:t>
      </w:r>
    </w:p>
    <w:p w:rsidR="00147E21" w:rsidRPr="00982D5E" w:rsidRDefault="00147E21" w:rsidP="004D6BF3">
      <w:r w:rsidRPr="00982D5E">
        <w:t xml:space="preserve">Узнавание (различение) водного транспорта. Знание назначения  водного  транспорта.  Узнавание (различение)  составных  частей водного  транспортного  средства.  </w:t>
      </w:r>
    </w:p>
    <w:p w:rsidR="00147E21" w:rsidRPr="00982D5E" w:rsidRDefault="00147E21" w:rsidP="004D6BF3">
      <w:r w:rsidRPr="00982D5E">
        <w:t>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w:t>
      </w:r>
    </w:p>
    <w:p w:rsidR="00147E21" w:rsidRPr="00982D5E" w:rsidRDefault="00147E21" w:rsidP="004D6BF3">
      <w:r w:rsidRPr="00982D5E">
        <w:t xml:space="preserve">Знание (называние)  профессий  людей,  работающих  на  транспорте.  Соотнесение деятельности  с  профессией.  </w:t>
      </w:r>
    </w:p>
    <w:p w:rsidR="00147E21" w:rsidRPr="00982D5E" w:rsidRDefault="00147E21" w:rsidP="004D6BF3">
      <w:r w:rsidRPr="00982D5E">
        <w:t xml:space="preserve">Узнавание (различение)  общественного транспорта.  Знание (соблюдение)  правил  поведения  в  общественном транспорте.  </w:t>
      </w:r>
    </w:p>
    <w:p w:rsidR="00147E21" w:rsidRPr="00982D5E" w:rsidRDefault="00147E21" w:rsidP="004D6BF3">
      <w:r w:rsidRPr="00982D5E">
        <w:t xml:space="preserve">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w:t>
      </w:r>
    </w:p>
    <w:p w:rsidR="00147E21" w:rsidRPr="00982D5E" w:rsidRDefault="00147E21" w:rsidP="004D6BF3">
      <w:r w:rsidRPr="00982D5E">
        <w:t>Знание места  посадки  и  высадки  из  автобуса.  Пользование  общественным транспортом (посадка в автобус, покупка билета и др.).</w:t>
      </w:r>
    </w:p>
    <w:p w:rsidR="00147E21" w:rsidRPr="00982D5E" w:rsidRDefault="00147E21" w:rsidP="004D6BF3">
      <w:r w:rsidRPr="00982D5E">
        <w:t>Традиции, обычаи:</w:t>
      </w:r>
    </w:p>
    <w:p w:rsidR="00147E21" w:rsidRPr="00982D5E" w:rsidRDefault="00147E21" w:rsidP="004D6BF3">
      <w:r w:rsidRPr="00982D5E">
        <w:t xml:space="preserve">Знание традиций и атрибутов праздников (Новый Год, День Победы, 8  марта, Масленица,  23 февраля, Пасха). </w:t>
      </w:r>
    </w:p>
    <w:p w:rsidR="00147E21" w:rsidRPr="00982D5E" w:rsidRDefault="00147E21" w:rsidP="004D6BF3">
      <w:r w:rsidRPr="00982D5E">
        <w:t xml:space="preserve">Знание школьных традиций. </w:t>
      </w:r>
    </w:p>
    <w:p w:rsidR="00147E21" w:rsidRPr="00982D5E" w:rsidRDefault="00147E21" w:rsidP="004D6BF3">
      <w:r w:rsidRPr="00982D5E">
        <w:t>Знание символики и атрибутов православной  церкви (храм, икона, крест, Библия,  свеча, ангел). Знание нравственных традиций, принятых в православии.</w:t>
      </w:r>
    </w:p>
    <w:p w:rsidR="00147E21" w:rsidRPr="00982D5E" w:rsidRDefault="00147E21" w:rsidP="004D6BF3">
      <w:r w:rsidRPr="00982D5E">
        <w:t>Страна:</w:t>
      </w:r>
    </w:p>
    <w:p w:rsidR="00147E21" w:rsidRPr="00982D5E" w:rsidRDefault="00147E21" w:rsidP="004D6BF3">
      <w:r w:rsidRPr="00982D5E">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w:t>
      </w:r>
    </w:p>
    <w:p w:rsidR="00147E21" w:rsidRPr="00982D5E" w:rsidRDefault="00147E21" w:rsidP="004D6BF3">
      <w:r w:rsidRPr="00982D5E">
        <w:t xml:space="preserve">Знание  названий  городов  России (Санкт-Петербург,  Казань,  Владивосток, Сочи и др.). Знание достопримечательностей городов России.  </w:t>
      </w:r>
    </w:p>
    <w:p w:rsidR="00147E21" w:rsidRPr="00982D5E" w:rsidRDefault="00147E21" w:rsidP="004D6BF3">
      <w:r w:rsidRPr="00982D5E">
        <w:t xml:space="preserve">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w:t>
      </w:r>
    </w:p>
    <w:p w:rsidR="00147E21" w:rsidRPr="00982D5E" w:rsidRDefault="00147E21" w:rsidP="004D6BF3">
      <w:r w:rsidRPr="00982D5E">
        <w:t>Знание  некоторых  значимых  исторических событий России. Знание выдающихся людей России.</w:t>
      </w:r>
    </w:p>
    <w:p w:rsidR="00147E21" w:rsidRPr="00982D5E" w:rsidRDefault="00147E21" w:rsidP="004D6BF3"/>
    <w:p w:rsidR="00147E21" w:rsidRPr="00982D5E" w:rsidRDefault="00147E21" w:rsidP="004D6BF3">
      <w:r w:rsidRPr="00982D5E">
        <w:t>2.2.7. Музыка и движение</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147E21" w:rsidRPr="00982D5E" w:rsidRDefault="00147E21" w:rsidP="004D6BF3">
      <w:r w:rsidRPr="00982D5E">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147E21" w:rsidRPr="00982D5E" w:rsidRDefault="00147E21" w:rsidP="004D6BF3">
      <w:r w:rsidRPr="00982D5E">
        <w:t>Программно-методический материал включает 4 раздела: «Слушание музыки», «Пение», «Движение  под  музыку», «Игра  на  музыкальных инструментах».</w:t>
      </w:r>
    </w:p>
    <w:p w:rsidR="00147E21" w:rsidRPr="00982D5E" w:rsidRDefault="00147E21" w:rsidP="004D6BF3">
      <w:r w:rsidRPr="00982D5E">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147E21" w:rsidRPr="00982D5E" w:rsidRDefault="00147E21" w:rsidP="004D6BF3">
      <w:r w:rsidRPr="00982D5E">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147E21" w:rsidRPr="00982D5E" w:rsidRDefault="00147E21" w:rsidP="004D6BF3">
      <w:r w:rsidRPr="00982D5E">
        <w:t xml:space="preserve">  Музыкальные  инструменты:  фортепиано,  синтезатор,  гитара,  барабан,  бубны,  маракасы,  бубенцы,  ложки,  трещетки,  колокольчики.</w:t>
      </w:r>
    </w:p>
    <w:p w:rsidR="00147E21" w:rsidRPr="00982D5E" w:rsidRDefault="00147E21" w:rsidP="004D6BF3">
      <w:r w:rsidRPr="00982D5E">
        <w:t xml:space="preserve">  Оборудование:  музыкальный  центр,  компьютер,  проекционное оборудование,  стеллажи  для  наглядных  пособий,  нот,  музыкальных инструментов и др., магнитная доска,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спетаклей,  мюзиклов, балетов, концертов разной по жанру музыки), текст песен.</w:t>
      </w:r>
    </w:p>
    <w:p w:rsidR="00147E21" w:rsidRPr="00982D5E" w:rsidRDefault="00147E21" w:rsidP="004D6BF3">
      <w:r w:rsidRPr="00982D5E">
        <w:t>Примерное содержание предмета</w:t>
      </w:r>
    </w:p>
    <w:p w:rsidR="00147E21" w:rsidRPr="00982D5E" w:rsidRDefault="00147E21" w:rsidP="004D6BF3">
      <w:r w:rsidRPr="00982D5E">
        <w:t>Слушание:</w:t>
      </w:r>
    </w:p>
    <w:p w:rsidR="00147E21" w:rsidRPr="00982D5E" w:rsidRDefault="00147E21" w:rsidP="004D6BF3">
      <w:r w:rsidRPr="00982D5E">
        <w:t>Слушание (различение)  тихого  и  громкого  звучания  музыки.</w:t>
      </w:r>
    </w:p>
    <w:p w:rsidR="00147E21" w:rsidRPr="00982D5E" w:rsidRDefault="00147E21" w:rsidP="004D6BF3">
      <w:r w:rsidRPr="00982D5E">
        <w:t>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 музыки.  Узнавание  знакомой  песни.  Определение  характера  музыки.</w:t>
      </w:r>
    </w:p>
    <w:p w:rsidR="00147E21" w:rsidRPr="00982D5E" w:rsidRDefault="00147E21" w:rsidP="004D6BF3">
      <w:r w:rsidRPr="00982D5E">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147E21" w:rsidRPr="00982D5E" w:rsidRDefault="00147E21" w:rsidP="004D6BF3">
      <w:r w:rsidRPr="00982D5E">
        <w:t>Пение.</w:t>
      </w:r>
    </w:p>
    <w:p w:rsidR="00147E21" w:rsidRPr="00982D5E" w:rsidRDefault="00147E21" w:rsidP="004D6BF3">
      <w:r w:rsidRPr="00982D5E">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147E21" w:rsidRPr="00982D5E" w:rsidRDefault="00147E21" w:rsidP="004D6BF3">
      <w:r w:rsidRPr="00982D5E">
        <w:t xml:space="preserve">Движение под музыку. </w:t>
      </w:r>
    </w:p>
    <w:p w:rsidR="00147E21" w:rsidRPr="00982D5E" w:rsidRDefault="00147E21" w:rsidP="004D6BF3">
      <w:r w:rsidRPr="00982D5E">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w:t>
      </w:r>
    </w:p>
    <w:p w:rsidR="00147E21" w:rsidRPr="00982D5E" w:rsidRDefault="00147E21" w:rsidP="004D6BF3">
      <w:r w:rsidRPr="00982D5E">
        <w:t xml:space="preserve">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w:t>
      </w:r>
    </w:p>
    <w:p w:rsidR="00147E21" w:rsidRPr="00982D5E" w:rsidRDefault="00147E21" w:rsidP="004D6BF3">
      <w:r w:rsidRPr="00982D5E">
        <w:t xml:space="preserve">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w:t>
      </w:r>
    </w:p>
    <w:p w:rsidR="00147E21" w:rsidRPr="00982D5E" w:rsidRDefault="00147E21" w:rsidP="004D6BF3">
      <w:r w:rsidRPr="00982D5E">
        <w:t>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w:t>
      </w:r>
    </w:p>
    <w:p w:rsidR="00147E21" w:rsidRPr="00982D5E" w:rsidRDefault="00147E21" w:rsidP="004D6BF3">
      <w:r w:rsidRPr="00982D5E">
        <w:t>Выполнение развернутых движений одного образа.  Имитация (исполнение)  игры на музыкальных инструментах.</w:t>
      </w:r>
    </w:p>
    <w:p w:rsidR="00147E21" w:rsidRPr="00982D5E" w:rsidRDefault="00147E21" w:rsidP="004D6BF3">
      <w:r w:rsidRPr="00982D5E">
        <w:t>Игра на музыкальных инструментах.</w:t>
      </w:r>
    </w:p>
    <w:p w:rsidR="00147E21" w:rsidRPr="00982D5E" w:rsidRDefault="00147E21" w:rsidP="004D6BF3">
      <w:r w:rsidRPr="00982D5E">
        <w:t xml:space="preserve">Слушание (различение)  контрастных  по  звучанию  музыкальных инструментов, сходных по звучанию музыкальных инструментов. </w:t>
      </w:r>
    </w:p>
    <w:p w:rsidR="00147E21" w:rsidRPr="00982D5E" w:rsidRDefault="00147E21" w:rsidP="004D6BF3">
      <w:r w:rsidRPr="00982D5E">
        <w:t xml:space="preserve">Освоение приемов игры на музыкальных инструментах, не имеющих звукоряд. Тихая и громкая игра на музыкальном инструменте. </w:t>
      </w:r>
    </w:p>
    <w:p w:rsidR="00147E21" w:rsidRPr="00982D5E" w:rsidRDefault="00147E21" w:rsidP="004D6BF3">
      <w:r w:rsidRPr="00982D5E">
        <w:t xml:space="preserve">Сопровождение мелодии игрой на музыкальном инструменте. Своевременное вступление и окончание игры  на  музыкальном  инструменте.  </w:t>
      </w:r>
    </w:p>
    <w:p w:rsidR="00147E21" w:rsidRPr="00982D5E" w:rsidRDefault="00147E21" w:rsidP="004D6BF3">
      <w:r w:rsidRPr="00982D5E">
        <w:t>Освоение  приемов  игры  на  музыкальных инструментах,  имеющих  звукоряд.  Сопровождение  мелодии  ритмичной игрой на музыкальном инструменте.</w:t>
      </w:r>
    </w:p>
    <w:p w:rsidR="00147E21" w:rsidRPr="00982D5E" w:rsidRDefault="00147E21" w:rsidP="004D6BF3">
      <w:r w:rsidRPr="00982D5E">
        <w:t xml:space="preserve"> Игра в ансамбле.</w:t>
      </w:r>
    </w:p>
    <w:p w:rsidR="00147E21" w:rsidRPr="00982D5E" w:rsidRDefault="00147E21" w:rsidP="004D6BF3"/>
    <w:p w:rsidR="00147E21" w:rsidRPr="00982D5E" w:rsidRDefault="00147E21" w:rsidP="004D6BF3">
      <w:r w:rsidRPr="00982D5E">
        <w:t>2.2.8. Изобразительная деятельность (лепка, рисование, аппликация)</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Изобразительная  деятельность  занимает  важное  место  в  работе  с ребенком с умеренной, тяжелой, глубокой умственной отсталостью, с ТМНР.</w:t>
      </w:r>
    </w:p>
    <w:p w:rsidR="00147E21" w:rsidRPr="00982D5E" w:rsidRDefault="00147E21" w:rsidP="004D6BF3">
      <w:r w:rsidRPr="00982D5E">
        <w:t xml:space="preserve">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147E21" w:rsidRPr="00982D5E" w:rsidRDefault="00147E21" w:rsidP="004D6BF3">
      <w:r w:rsidRPr="00982D5E">
        <w:t xml:space="preserve">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147E21" w:rsidRPr="00982D5E" w:rsidRDefault="00147E21" w:rsidP="004D6BF3">
      <w:r w:rsidRPr="00982D5E">
        <w:tab/>
        <w:t>Программа  по  изобразительной  деятельности  включает  три  раздела: «Лепка», «Рисование»,  «Аппликация».</w:t>
      </w:r>
    </w:p>
    <w:p w:rsidR="00147E21" w:rsidRPr="00982D5E" w:rsidRDefault="00147E21" w:rsidP="004D6BF3">
      <w:r w:rsidRPr="00982D5E">
        <w:t xml:space="preserve">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147E21" w:rsidRPr="00982D5E" w:rsidRDefault="00147E21" w:rsidP="004D6BF3">
      <w:r w:rsidRPr="00982D5E">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147E21" w:rsidRPr="00982D5E" w:rsidRDefault="00147E21" w:rsidP="004D6BF3">
      <w:r w:rsidRPr="00982D5E">
        <w:t xml:space="preserve">  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w:t>
      </w:r>
      <w:r>
        <w:t xml:space="preserve">др.;  магнитная  и ковролиновые </w:t>
      </w:r>
      <w:r w:rsidRPr="00982D5E">
        <w:t>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147E21" w:rsidRPr="00982D5E" w:rsidRDefault="00147E21" w:rsidP="004D6BF3">
      <w:r w:rsidRPr="00982D5E">
        <w:t>Примерное содержание предмета</w:t>
      </w:r>
    </w:p>
    <w:p w:rsidR="00147E21" w:rsidRPr="00982D5E" w:rsidRDefault="00147E21" w:rsidP="004D6BF3">
      <w:r w:rsidRPr="00982D5E">
        <w:t>Лепка.</w:t>
      </w:r>
    </w:p>
    <w:p w:rsidR="00147E21" w:rsidRPr="00982D5E" w:rsidRDefault="00147E21" w:rsidP="004D6BF3">
      <w:r w:rsidRPr="00982D5E">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w:t>
      </w:r>
    </w:p>
    <w:p w:rsidR="00147E21" w:rsidRPr="00982D5E" w:rsidRDefault="00147E21" w:rsidP="004D6BF3">
      <w:r w:rsidRPr="00982D5E">
        <w:t xml:space="preserve">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w:t>
      </w:r>
    </w:p>
    <w:p w:rsidR="00147E21" w:rsidRPr="00982D5E" w:rsidRDefault="00147E21" w:rsidP="004D6BF3">
      <w:r w:rsidRPr="00982D5E">
        <w:t>Получение  формы  путем  выдавливания формочкой. Вырезание заданной формы по шаблону стекой(ножом,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147E21" w:rsidRPr="00982D5E" w:rsidRDefault="00147E21" w:rsidP="004D6BF3">
      <w:r w:rsidRPr="00982D5E">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147E21" w:rsidRPr="00982D5E" w:rsidRDefault="00147E21" w:rsidP="004D6BF3">
      <w:r w:rsidRPr="00982D5E">
        <w:t>Аппликация.</w:t>
      </w:r>
    </w:p>
    <w:p w:rsidR="00147E21" w:rsidRPr="00982D5E" w:rsidRDefault="00147E21" w:rsidP="004D6BF3">
      <w:r w:rsidRPr="00982D5E">
        <w:t xml:space="preserve">Узнавание (различение) разных видов бумаги: цветная бумага, картон, фольга,  салфетка  и  др.  </w:t>
      </w:r>
    </w:p>
    <w:p w:rsidR="00147E21" w:rsidRPr="00982D5E" w:rsidRDefault="00147E21" w:rsidP="004D6BF3">
      <w:r w:rsidRPr="00982D5E">
        <w:t xml:space="preserve">Узнавание (различение)  инструментов  и приспособлений,  используемых  для  изготовления  аппликации:  ножницы,  шило, войлок, трафарет, дырокол и др. </w:t>
      </w:r>
    </w:p>
    <w:p w:rsidR="00147E21" w:rsidRPr="00982D5E" w:rsidRDefault="00147E21" w:rsidP="004D6BF3">
      <w:r w:rsidRPr="00982D5E">
        <w:t xml:space="preserve">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w:t>
      </w:r>
    </w:p>
    <w:p w:rsidR="00147E21" w:rsidRPr="00982D5E" w:rsidRDefault="00147E21" w:rsidP="004D6BF3">
      <w:r w:rsidRPr="00982D5E">
        <w:t xml:space="preserve">Конструирование объекта из бумаги:  заготовка  отдельных  деталей,  соединение  деталей  между  собой.  </w:t>
      </w:r>
    </w:p>
    <w:p w:rsidR="00147E21" w:rsidRPr="00982D5E" w:rsidRDefault="00147E21" w:rsidP="004D6BF3">
      <w:r w:rsidRPr="00982D5E">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147E21" w:rsidRPr="00982D5E" w:rsidRDefault="00147E21" w:rsidP="004D6BF3">
      <w:r w:rsidRPr="00982D5E">
        <w:t>Рисование.</w:t>
      </w:r>
    </w:p>
    <w:p w:rsidR="00147E21" w:rsidRPr="00982D5E" w:rsidRDefault="00147E21" w:rsidP="004D6BF3">
      <w:r w:rsidRPr="00982D5E">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w:t>
      </w:r>
    </w:p>
    <w:p w:rsidR="00147E21" w:rsidRPr="00982D5E" w:rsidRDefault="00147E21" w:rsidP="004D6BF3">
      <w:r w:rsidRPr="00982D5E">
        <w:t>Оставление  графического  следа.  Освоение  приемов рисования  карандашом.</w:t>
      </w:r>
    </w:p>
    <w:p w:rsidR="00147E21" w:rsidRPr="00982D5E" w:rsidRDefault="00147E21" w:rsidP="004D6BF3">
      <w:r w:rsidRPr="00982D5E">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p w:rsidR="00147E21" w:rsidRPr="00982D5E" w:rsidRDefault="00147E21" w:rsidP="004D6BF3">
      <w:r w:rsidRPr="00982D5E">
        <w:t>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147E21" w:rsidRPr="00982D5E" w:rsidRDefault="00147E21" w:rsidP="004D6BF3">
      <w:r w:rsidRPr="00982D5E">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w:t>
      </w:r>
      <w:r>
        <w:t xml:space="preserve"> рисо</w:t>
      </w:r>
      <w:r w:rsidRPr="00982D5E">
        <w:t xml:space="preserve">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полосе(в круге, в квадрате). </w:t>
      </w:r>
    </w:p>
    <w:p w:rsidR="00147E21" w:rsidRPr="00982D5E" w:rsidRDefault="00147E21" w:rsidP="004D6BF3">
      <w:r w:rsidRPr="00982D5E">
        <w:t xml:space="preserve">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w:t>
      </w:r>
    </w:p>
    <w:p w:rsidR="00147E21" w:rsidRPr="00982D5E" w:rsidRDefault="00147E21" w:rsidP="004D6BF3">
      <w:r w:rsidRPr="00982D5E">
        <w:t>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147E21" w:rsidRPr="00982D5E" w:rsidRDefault="00147E21" w:rsidP="004D6BF3"/>
    <w:p w:rsidR="00147E21" w:rsidRPr="00982D5E" w:rsidRDefault="00147E21" w:rsidP="004D6BF3">
      <w:r w:rsidRPr="00982D5E">
        <w:t>2.2.9. Адаптивная физическая культура</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Одним  из  важнейших  направлений  работы  с  ребенком с  умеренной,  тяжелой,  глубокой  умственной  отсталостью,  с  тяжелыми множественными нарушениями развития,  является  физическое  развитие,  которое происходит на занятиях по адаптивной физической культуре.</w:t>
      </w:r>
    </w:p>
    <w:p w:rsidR="00147E21" w:rsidRPr="00982D5E" w:rsidRDefault="00147E21" w:rsidP="004D6BF3">
      <w:r w:rsidRPr="00982D5E">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rsidR="00147E21" w:rsidRPr="00982D5E" w:rsidRDefault="00147E21" w:rsidP="004D6BF3">
      <w:r w:rsidRPr="00982D5E">
        <w:t>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147E21" w:rsidRPr="00982D5E" w:rsidRDefault="00147E21" w:rsidP="004D6BF3">
      <w:r w:rsidRPr="00982D5E">
        <w:t xml:space="preserve">Программа по адаптивной физической культуре  включает 3 раздела: «Коррекционные  подвижные  игры», «Лыжная подготовка», «Физическая подготовка». </w:t>
      </w:r>
    </w:p>
    <w:p w:rsidR="00147E21" w:rsidRPr="00982D5E" w:rsidRDefault="00147E21" w:rsidP="004D6BF3">
      <w:r w:rsidRPr="00982D5E">
        <w:tab/>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rsidR="00147E21" w:rsidRPr="00982D5E" w:rsidRDefault="00147E21" w:rsidP="004D6BF3">
      <w:r w:rsidRPr="00982D5E">
        <w:tab/>
        <w:t>Раздел «Лыжная  подготовка» предусматривает  формирование  навыка  ходьбы  на лыжах  и  дальнейшее  его  совершенствование.</w:t>
      </w:r>
    </w:p>
    <w:p w:rsidR="00147E21" w:rsidRPr="00982D5E" w:rsidRDefault="00147E21" w:rsidP="004D6BF3">
      <w:r w:rsidRPr="00982D5E">
        <w:tab/>
        <w:t xml:space="preserve"> Раздел «Физическая подготовка» включает  построения  и  перестроения,  обще</w:t>
      </w:r>
      <w:r>
        <w:t>-</w:t>
      </w:r>
      <w:r w:rsidRPr="00982D5E">
        <w:t>развивающие  и корригирующие  упражнения.</w:t>
      </w:r>
    </w:p>
    <w:p w:rsidR="00147E21" w:rsidRPr="00982D5E" w:rsidRDefault="00147E21" w:rsidP="004D6BF3">
      <w:r w:rsidRPr="00982D5E">
        <w:t xml:space="preserve">    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147E21" w:rsidRPr="00982D5E" w:rsidRDefault="00147E21" w:rsidP="004D6BF3">
      <w:r w:rsidRPr="00982D5E">
        <w:t>Примерное содержание предмета</w:t>
      </w:r>
    </w:p>
    <w:p w:rsidR="00147E21" w:rsidRPr="00982D5E" w:rsidRDefault="00147E21" w:rsidP="004D6BF3">
      <w:r w:rsidRPr="00982D5E">
        <w:t>Коррекционные подвижные игры.</w:t>
      </w:r>
    </w:p>
    <w:p w:rsidR="00147E21" w:rsidRPr="00982D5E" w:rsidRDefault="00147E21" w:rsidP="004D6BF3">
      <w:r w:rsidRPr="00982D5E">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w:t>
      </w:r>
    </w:p>
    <w:p w:rsidR="00147E21" w:rsidRPr="00982D5E" w:rsidRDefault="00147E21" w:rsidP="004D6BF3">
      <w:r w:rsidRPr="00982D5E">
        <w:t xml:space="preserve">Ведение баскетбольного мяча по прямой (с обходом препятствия). Броски мяча  в  кольцо  двумя  руками.  </w:t>
      </w:r>
    </w:p>
    <w:p w:rsidR="00147E21" w:rsidRPr="00982D5E" w:rsidRDefault="00147E21" w:rsidP="004D6BF3">
      <w:r w:rsidRPr="00982D5E">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rsidR="00147E21" w:rsidRPr="00982D5E" w:rsidRDefault="00147E21" w:rsidP="004D6BF3">
      <w:r w:rsidRPr="00982D5E">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rsidR="00147E21" w:rsidRPr="00982D5E" w:rsidRDefault="00147E21" w:rsidP="004D6BF3">
      <w:r w:rsidRPr="00982D5E">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rsidR="00147E21" w:rsidRPr="00982D5E" w:rsidRDefault="00147E21" w:rsidP="004D6BF3">
      <w:r w:rsidRPr="00982D5E">
        <w:t>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147E21" w:rsidRPr="00982D5E" w:rsidRDefault="00147E21" w:rsidP="004D6BF3">
      <w:r w:rsidRPr="00982D5E">
        <w:t>Лыжная подготовка.</w:t>
      </w:r>
    </w:p>
    <w:p w:rsidR="00147E21" w:rsidRPr="00982D5E" w:rsidRDefault="00147E21" w:rsidP="004D6BF3">
      <w:r w:rsidRPr="00982D5E">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147E21" w:rsidRPr="00982D5E" w:rsidRDefault="00147E21" w:rsidP="004D6BF3">
      <w:r w:rsidRPr="00982D5E">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147E21" w:rsidRPr="00982D5E" w:rsidRDefault="00147E21" w:rsidP="004D6BF3">
      <w:r w:rsidRPr="00982D5E">
        <w:t>Физическая подготовка.</w:t>
      </w:r>
    </w:p>
    <w:p w:rsidR="00147E21" w:rsidRPr="00982D5E" w:rsidRDefault="00147E21" w:rsidP="004D6BF3">
      <w:r w:rsidRPr="00982D5E">
        <w:t xml:space="preserve">1.Построения  и  перестроения.  </w:t>
      </w:r>
    </w:p>
    <w:p w:rsidR="00147E21" w:rsidRPr="00982D5E" w:rsidRDefault="00147E21" w:rsidP="004D6BF3">
      <w:r w:rsidRPr="00982D5E">
        <w:t xml:space="preserve">Принятие  исходного  положения  для построения и перестроения: основная стойка, стойка «ноги на ширине плеч»  («ноги  на  ширине  ступни»). </w:t>
      </w:r>
    </w:p>
    <w:p w:rsidR="00147E21" w:rsidRPr="00982D5E" w:rsidRDefault="00147E21" w:rsidP="004D6BF3">
      <w:r w:rsidRPr="00982D5E">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w:t>
      </w:r>
    </w:p>
    <w:p w:rsidR="00147E21" w:rsidRPr="00982D5E" w:rsidRDefault="00147E21" w:rsidP="004D6BF3">
      <w:r w:rsidRPr="00982D5E">
        <w:t xml:space="preserve">Повороты на месте в разные стороны. </w:t>
      </w:r>
    </w:p>
    <w:p w:rsidR="00147E21" w:rsidRPr="00982D5E" w:rsidRDefault="00147E21" w:rsidP="004D6BF3">
      <w:r w:rsidRPr="00982D5E">
        <w:t>Ходьба в колонне по одному, по двое.</w:t>
      </w:r>
    </w:p>
    <w:p w:rsidR="00147E21" w:rsidRPr="00982D5E" w:rsidRDefault="00147E21" w:rsidP="004D6BF3">
      <w:r w:rsidRPr="00982D5E">
        <w:t xml:space="preserve"> Бег в колонне.</w:t>
      </w:r>
    </w:p>
    <w:p w:rsidR="00147E21" w:rsidRPr="00982D5E" w:rsidRDefault="00147E21" w:rsidP="004D6BF3">
      <w:r w:rsidRPr="00982D5E">
        <w:t>Обще</w:t>
      </w:r>
      <w:r>
        <w:t>-</w:t>
      </w:r>
      <w:r w:rsidRPr="00982D5E">
        <w:t xml:space="preserve">развивающие  и  корригирующие  упражнения.  </w:t>
      </w:r>
    </w:p>
    <w:p w:rsidR="00147E21" w:rsidRPr="00982D5E" w:rsidRDefault="00147E21" w:rsidP="004D6BF3">
      <w:r w:rsidRPr="00982D5E">
        <w:t xml:space="preserve">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w:t>
      </w:r>
    </w:p>
    <w:p w:rsidR="00147E21" w:rsidRPr="00982D5E" w:rsidRDefault="00147E21" w:rsidP="004D6BF3">
      <w:r w:rsidRPr="00982D5E">
        <w:t xml:space="preserve">Противопоставление  первого  пальца  остальным  на одной  руке (одновременно  двумя  руками),  пальцы  одной  руки  пальцам другой руки поочередно(одновременно).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w:t>
      </w:r>
    </w:p>
    <w:p w:rsidR="00147E21" w:rsidRPr="00982D5E" w:rsidRDefault="00147E21" w:rsidP="004D6BF3">
      <w:r w:rsidRPr="00982D5E">
        <w:t xml:space="preserve">Движения  головой:  наклоны  вперед (назад,  в  стороны), повороты,  круговые  движения.  Поднимание  головы  в положении «лежа на животе». </w:t>
      </w:r>
    </w:p>
    <w:p w:rsidR="00147E21" w:rsidRPr="00982D5E" w:rsidRDefault="00147E21" w:rsidP="004D6BF3">
      <w:r w:rsidRPr="00982D5E">
        <w:t>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147E21" w:rsidRPr="00982D5E" w:rsidRDefault="00147E21" w:rsidP="004D6BF3">
      <w:r w:rsidRPr="00982D5E">
        <w:t xml:space="preserve">Ходьба с высоким подниманием колен. Хлопки в ладони под поднятой прямой  ногой. </w:t>
      </w:r>
    </w:p>
    <w:p w:rsidR="00147E21" w:rsidRPr="00982D5E" w:rsidRDefault="00147E21" w:rsidP="004D6BF3">
      <w:r w:rsidRPr="00982D5E">
        <w:t xml:space="preserve">Движения  стопами:  поднимание,  опускание,  наклоны,  круговые  движения. </w:t>
      </w:r>
    </w:p>
    <w:p w:rsidR="00147E21" w:rsidRPr="00982D5E" w:rsidRDefault="00147E21" w:rsidP="004D6BF3">
      <w:r w:rsidRPr="00982D5E">
        <w:t xml:space="preserve">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w:t>
      </w:r>
    </w:p>
    <w:p w:rsidR="00147E21" w:rsidRPr="00982D5E" w:rsidRDefault="00147E21" w:rsidP="004D6BF3">
      <w:r w:rsidRPr="00982D5E">
        <w:t>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147E21" w:rsidRPr="00982D5E" w:rsidRDefault="00147E21" w:rsidP="004D6BF3">
      <w:r w:rsidRPr="00982D5E">
        <w:t xml:space="preserve">Прыжки  на  двух  ногах (с  одной  ноги  на  другую).  </w:t>
      </w:r>
    </w:p>
    <w:p w:rsidR="00147E21" w:rsidRPr="00982D5E" w:rsidRDefault="00147E21" w:rsidP="004D6BF3">
      <w:r w:rsidRPr="00982D5E">
        <w:t>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147E21" w:rsidRPr="00982D5E" w:rsidRDefault="00147E21" w:rsidP="004D6BF3">
      <w:r w:rsidRPr="00982D5E">
        <w:t xml:space="preserve">Ходьба и бег. </w:t>
      </w:r>
    </w:p>
    <w:p w:rsidR="00147E21" w:rsidRPr="00982D5E" w:rsidRDefault="00147E21" w:rsidP="004D6BF3">
      <w:r w:rsidRPr="00982D5E">
        <w:t>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w:t>
      </w:r>
      <w:r>
        <w:t>-</w:t>
      </w:r>
      <w:r w:rsidRPr="00982D5E">
        <w:t xml:space="preserve">приседе, приседе. Ходьба в умеренном (медленном, быстром)  темпе. Ходьба с изменением темпа, направления движения. Бег в умеренном (медленном,  быстром)  темпе.  </w:t>
      </w:r>
    </w:p>
    <w:p w:rsidR="00147E21" w:rsidRPr="00982D5E" w:rsidRDefault="00147E21" w:rsidP="004D6BF3">
      <w:r w:rsidRPr="00982D5E">
        <w:t>Бег  с  изменением  темпа  и  направления движения.  Преодоление  препятствий  при  ходьбе (беге).  Бег  с  высоким подниманием бедра(захлестыванием голени, приставным шагом).</w:t>
      </w:r>
    </w:p>
    <w:p w:rsidR="00147E21" w:rsidRPr="00982D5E" w:rsidRDefault="00147E21" w:rsidP="004D6BF3">
      <w:r w:rsidRPr="00982D5E">
        <w:t xml:space="preserve">Прыжки. </w:t>
      </w:r>
    </w:p>
    <w:p w:rsidR="00147E21" w:rsidRPr="00982D5E" w:rsidRDefault="00147E21" w:rsidP="004D6BF3">
      <w:r w:rsidRPr="00982D5E">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w:t>
      </w:r>
    </w:p>
    <w:p w:rsidR="00147E21" w:rsidRPr="00982D5E" w:rsidRDefault="00147E21" w:rsidP="004D6BF3">
      <w:r w:rsidRPr="00982D5E">
        <w:t>Перепрыгивание с одной ноги на другую на месте, с продвижением вперед. Прыжки в длину с места, с разбега. Прыжки в высоту, глубину.</w:t>
      </w:r>
    </w:p>
    <w:p w:rsidR="00147E21" w:rsidRPr="00982D5E" w:rsidRDefault="00147E21" w:rsidP="004D6BF3">
      <w:r w:rsidRPr="00982D5E">
        <w:t xml:space="preserve">Ползание,  подлезание,  лазание,  перелезание.  </w:t>
      </w:r>
    </w:p>
    <w:p w:rsidR="00147E21" w:rsidRPr="00982D5E" w:rsidRDefault="00147E21" w:rsidP="004D6BF3">
      <w:r w:rsidRPr="00982D5E">
        <w:t xml:space="preserve">Ползание  на  животе,  на четвереньках. </w:t>
      </w:r>
    </w:p>
    <w:p w:rsidR="00147E21" w:rsidRPr="00982D5E" w:rsidRDefault="00147E21" w:rsidP="004D6BF3">
      <w:r w:rsidRPr="00982D5E">
        <w:t xml:space="preserve">Подлезание под препятствия на животе, на четвереньках. </w:t>
      </w:r>
    </w:p>
    <w:p w:rsidR="00147E21" w:rsidRPr="00982D5E" w:rsidRDefault="00147E21" w:rsidP="004D6BF3">
      <w:r w:rsidRPr="00982D5E">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w:t>
      </w:r>
    </w:p>
    <w:p w:rsidR="00147E21" w:rsidRPr="00982D5E" w:rsidRDefault="00147E21" w:rsidP="004D6BF3">
      <w:r w:rsidRPr="00982D5E">
        <w:t xml:space="preserve">Вис  на  канате,  рейке.  </w:t>
      </w:r>
    </w:p>
    <w:p w:rsidR="00147E21" w:rsidRPr="00982D5E" w:rsidRDefault="00147E21" w:rsidP="004D6BF3">
      <w:r w:rsidRPr="00982D5E">
        <w:t>Перелезание через препятствия.</w:t>
      </w:r>
    </w:p>
    <w:p w:rsidR="00147E21" w:rsidRPr="00982D5E" w:rsidRDefault="00147E21" w:rsidP="004D6BF3">
      <w:r w:rsidRPr="00982D5E">
        <w:t xml:space="preserve">Броски, ловля, метание, передача предметов и перенос груза. </w:t>
      </w:r>
    </w:p>
    <w:p w:rsidR="00147E21" w:rsidRPr="00982D5E" w:rsidRDefault="00147E21" w:rsidP="004D6BF3">
      <w:r w:rsidRPr="00982D5E">
        <w:t>Передача предметов в шеренге (по кругу, в колонне).</w:t>
      </w:r>
    </w:p>
    <w:p w:rsidR="00147E21" w:rsidRPr="00982D5E" w:rsidRDefault="00147E21" w:rsidP="004D6BF3">
      <w:r w:rsidRPr="00982D5E">
        <w:t xml:space="preserve">Броски среднего (маленького) мяча двумя руками вверх (о пол, о стенку). </w:t>
      </w:r>
    </w:p>
    <w:p w:rsidR="00147E21" w:rsidRPr="00982D5E" w:rsidRDefault="00147E21" w:rsidP="004D6BF3">
      <w:r w:rsidRPr="00982D5E">
        <w:t>Ловля среднего (маленького) мяча одной (двумя) руками.</w:t>
      </w:r>
    </w:p>
    <w:p w:rsidR="00147E21" w:rsidRPr="00982D5E" w:rsidRDefault="00147E21" w:rsidP="004D6BF3">
      <w:r w:rsidRPr="00982D5E">
        <w:t xml:space="preserve"> Бросание мяча на дальность.</w:t>
      </w:r>
    </w:p>
    <w:p w:rsidR="00147E21" w:rsidRPr="00982D5E" w:rsidRDefault="00147E21" w:rsidP="004D6BF3">
      <w:r w:rsidRPr="00982D5E">
        <w:t xml:space="preserve"> Сбивание предметов большим (малым) мячом.  </w:t>
      </w:r>
    </w:p>
    <w:p w:rsidR="00147E21" w:rsidRPr="00982D5E" w:rsidRDefault="00147E21" w:rsidP="004D6BF3">
      <w:r w:rsidRPr="00982D5E">
        <w:t xml:space="preserve">Броски (ловля) мяча  в  ходьбе (беге). </w:t>
      </w:r>
    </w:p>
    <w:p w:rsidR="00147E21" w:rsidRPr="00982D5E" w:rsidRDefault="00147E21" w:rsidP="004D6BF3">
      <w:r w:rsidRPr="00982D5E">
        <w:t>Метание  в  цель (на дальность).</w:t>
      </w:r>
    </w:p>
    <w:p w:rsidR="00147E21" w:rsidRPr="00982D5E" w:rsidRDefault="00147E21" w:rsidP="004D6BF3">
      <w:r w:rsidRPr="00982D5E">
        <w:t xml:space="preserve"> Перенос груза.</w:t>
      </w:r>
    </w:p>
    <w:p w:rsidR="00147E21" w:rsidRPr="00982D5E" w:rsidRDefault="00147E21" w:rsidP="004D6BF3">
      <w:r w:rsidRPr="00982D5E">
        <w:t>2.2.10. Профильный труд</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w:t>
      </w:r>
    </w:p>
    <w:p w:rsidR="00147E21" w:rsidRPr="00982D5E" w:rsidRDefault="00147E21" w:rsidP="004D6BF3">
      <w:r w:rsidRPr="00982D5E">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147E21" w:rsidRPr="00982D5E" w:rsidRDefault="00147E21" w:rsidP="004D6BF3">
      <w:r w:rsidRPr="00982D5E">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147E21" w:rsidRPr="00982D5E" w:rsidRDefault="00147E21" w:rsidP="004D6BF3">
      <w:r w:rsidRPr="00982D5E">
        <w:t xml:space="preserve">  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147E21" w:rsidRPr="00982D5E" w:rsidRDefault="00147E21" w:rsidP="004D6BF3">
      <w:r w:rsidRPr="00982D5E">
        <w:t>Программа  по  профильному  труду  представлена  следующими разделами: «Шитье», «Деревообработка», «Растениеводство».</w:t>
      </w:r>
    </w:p>
    <w:p w:rsidR="00147E21" w:rsidRPr="00982D5E" w:rsidRDefault="00147E21" w:rsidP="004D6BF3">
      <w:r w:rsidRPr="00982D5E">
        <w:t xml:space="preserve">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147E21" w:rsidRPr="00982D5E" w:rsidRDefault="00147E21" w:rsidP="004D6BF3">
      <w:r w:rsidRPr="00982D5E">
        <w:t>В учебном пл</w:t>
      </w:r>
      <w:r>
        <w:t>ане предмет представлен с 1 по4</w:t>
      </w:r>
      <w:r w:rsidRPr="00982D5E">
        <w:t xml:space="preserve"> год обучения.</w:t>
      </w:r>
    </w:p>
    <w:p w:rsidR="00147E21" w:rsidRPr="00982D5E" w:rsidRDefault="00147E21" w:rsidP="004D6BF3">
      <w:r w:rsidRPr="00982D5E">
        <w:t xml:space="preserve"> 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и др. требуют наборов инструментов для  обработки  различных  материалов;  швейные  машины; наборы инструментов  для  садоводства (грабли,  ведра,  лейки,  лопаты  и  др.);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 др.</w:t>
      </w:r>
    </w:p>
    <w:p w:rsidR="00147E21" w:rsidRPr="00982D5E" w:rsidRDefault="00147E21" w:rsidP="004D6BF3">
      <w:r w:rsidRPr="00982D5E">
        <w:t>Примерное содержание предмета</w:t>
      </w:r>
    </w:p>
    <w:p w:rsidR="00147E21" w:rsidRPr="00982D5E" w:rsidRDefault="00147E21" w:rsidP="004D6BF3">
      <w:r w:rsidRPr="00982D5E">
        <w:t>Деревообработка.</w:t>
      </w:r>
    </w:p>
    <w:p w:rsidR="00147E21" w:rsidRPr="00982D5E" w:rsidRDefault="00147E21" w:rsidP="004D6BF3">
      <w:r w:rsidRPr="00982D5E">
        <w:t>Узнавание (различение)  материалов (древесный (сырье),  крепёжный,  покрасочный).</w:t>
      </w:r>
    </w:p>
    <w:p w:rsidR="00147E21" w:rsidRPr="00982D5E" w:rsidRDefault="00147E21" w:rsidP="004D6BF3">
      <w:r w:rsidRPr="00982D5E">
        <w:t xml:space="preserve">Узнавание (различение)  инструментов  для  разметки  (для обработки  дерева,  для  соединения  деталей).  </w:t>
      </w:r>
    </w:p>
    <w:p w:rsidR="00147E21" w:rsidRPr="00982D5E" w:rsidRDefault="00147E21" w:rsidP="004D6BF3">
      <w:r w:rsidRPr="00982D5E">
        <w:t xml:space="preserve">Подготовка  рабочего  места.  Уборка  рабочего  места.  </w:t>
      </w:r>
    </w:p>
    <w:p w:rsidR="00147E21" w:rsidRPr="00982D5E" w:rsidRDefault="00147E21" w:rsidP="004D6BF3">
      <w:r w:rsidRPr="00982D5E">
        <w:t>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147E21" w:rsidRPr="00982D5E" w:rsidRDefault="00147E21" w:rsidP="004D6BF3">
      <w:r w:rsidRPr="00982D5E">
        <w:t>Растениеводство.</w:t>
      </w:r>
    </w:p>
    <w:p w:rsidR="00147E21" w:rsidRPr="00982D5E" w:rsidRDefault="00147E21" w:rsidP="004D6BF3">
      <w:r w:rsidRPr="00982D5E">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147E21" w:rsidRPr="00982D5E" w:rsidRDefault="00147E21" w:rsidP="004D6BF3">
      <w:r w:rsidRPr="00982D5E">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147E21" w:rsidRPr="00982D5E" w:rsidRDefault="00147E21" w:rsidP="004D6BF3">
      <w:r w:rsidRPr="00982D5E">
        <w:t>Швейное дело.</w:t>
      </w:r>
    </w:p>
    <w:p w:rsidR="00147E21" w:rsidRPr="00982D5E" w:rsidRDefault="00147E21" w:rsidP="004D6BF3">
      <w:r w:rsidRPr="00982D5E">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147E21" w:rsidRPr="00982D5E" w:rsidRDefault="00147E21" w:rsidP="004D6BF3">
      <w:r w:rsidRPr="00982D5E">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вынимании ткани из-под лапки, обрезание нити. Уборка рабочего места.  </w:t>
      </w:r>
    </w:p>
    <w:p w:rsidR="00147E21" w:rsidRPr="00982D5E" w:rsidRDefault="00147E21" w:rsidP="004D6BF3">
      <w:r w:rsidRPr="00982D5E">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147E21" w:rsidRPr="00982D5E" w:rsidRDefault="00147E21" w:rsidP="004D6BF3">
      <w:r w:rsidRPr="00982D5E">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w:t>
      </w:r>
      <w:r>
        <w:t>ток  и  листьев  к  основе,  при</w:t>
      </w:r>
      <w:r w:rsidRPr="00982D5E">
        <w:t>страчивание  веток  и  листьев  на  основу,  удаление  наметочного  шва,  пришивание пуговиц (ягод) к основе, обработка краев изделия.</w:t>
      </w:r>
    </w:p>
    <w:p w:rsidR="00147E21" w:rsidRPr="00982D5E" w:rsidRDefault="00147E21" w:rsidP="004D6BF3"/>
    <w:p w:rsidR="00147E21" w:rsidRPr="00982D5E" w:rsidRDefault="00147E21" w:rsidP="004D6BF3">
      <w:r w:rsidRPr="00982D5E">
        <w:t>2.2.11. Коррекционный курс «Сенсорное развитие»</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Программа «Сенсорное развитие» направлено  на  формирование  полноценного восприятия окружающей действительности. Первой ступенью познания мир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обучающихся с умеренной,  тяжелой,  глубокой  умственной  отсталостью,  с  тяжелыми множественными нарушениями развития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47E21" w:rsidRPr="00982D5E" w:rsidRDefault="00147E21" w:rsidP="004D6BF3">
      <w:r w:rsidRPr="00982D5E">
        <w:t>Целью коррекционного курса «Сенсорное развитие» является обогащение чувственного опыта в процессе целенаправленного  систематического  воздействия  на  сохранные анализаторы.</w:t>
      </w:r>
    </w:p>
    <w:p w:rsidR="00147E21" w:rsidRPr="00982D5E" w:rsidRDefault="00147E21" w:rsidP="004D6BF3">
      <w:r w:rsidRPr="00982D5E">
        <w:t>Программно-методический материал коррекционного курса «Сенсорное развитие» включает 5 разделов: «Зрительное восприятие», «Слуховое  восприятие», «Кинестетическое  восприятие», «Восприятие запаха», «Восприятие вкуса».</w:t>
      </w:r>
    </w:p>
    <w:p w:rsidR="00147E21" w:rsidRPr="00982D5E" w:rsidRDefault="00147E21" w:rsidP="004D6BF3">
      <w:r w:rsidRPr="00982D5E">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147E21" w:rsidRPr="00982D5E" w:rsidRDefault="00147E21" w:rsidP="004D6BF3">
      <w:r w:rsidRPr="00982D5E">
        <w:t xml:space="preserve">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147E21" w:rsidRPr="00982D5E" w:rsidRDefault="00147E21" w:rsidP="004D6BF3">
      <w:r w:rsidRPr="00982D5E">
        <w:t xml:space="preserve"> 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147E21" w:rsidRPr="00982D5E" w:rsidRDefault="00147E21" w:rsidP="004D6BF3">
      <w:r w:rsidRPr="00982D5E">
        <w:t>Содержание коррекционного курса «Сенсорное развитие»</w:t>
      </w:r>
    </w:p>
    <w:p w:rsidR="00147E21" w:rsidRPr="00982D5E" w:rsidRDefault="00147E21" w:rsidP="004D6BF3">
      <w:r w:rsidRPr="00982D5E">
        <w:t>Содержание коррекционного курса «Сенсорное развитие» направлено на развитие психомоторной и сенсорной сферы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имеет практическую направленность и максимально индивидуализировано, поэтому деление программы на блоки условно.</w:t>
      </w:r>
    </w:p>
    <w:p w:rsidR="00147E21" w:rsidRPr="00982D5E" w:rsidRDefault="00147E21" w:rsidP="004D6BF3">
      <w:r w:rsidRPr="00982D5E">
        <w:t>Зрительное восприятие:</w:t>
      </w:r>
    </w:p>
    <w:p w:rsidR="00147E21" w:rsidRPr="00982D5E" w:rsidRDefault="00147E21" w:rsidP="004D6BF3">
      <w:r w:rsidRPr="00982D5E">
        <w:t>Формирование умения фиксировать взгляд на лице человека.</w:t>
      </w:r>
    </w:p>
    <w:p w:rsidR="00147E21" w:rsidRPr="00982D5E" w:rsidRDefault="00147E21" w:rsidP="004D6BF3">
      <w:r w:rsidRPr="00982D5E">
        <w:t>Формирование умения фиксировать взгляд на неподвижном светящемся предмете.</w:t>
      </w:r>
    </w:p>
    <w:p w:rsidR="00147E21" w:rsidRPr="00982D5E" w:rsidRDefault="00147E21" w:rsidP="004D6BF3">
      <w:r w:rsidRPr="00982D5E">
        <w:t>Формирование умения фиксировать взгляд на неподвижном предмете.</w:t>
      </w:r>
    </w:p>
    <w:p w:rsidR="00147E21" w:rsidRPr="00982D5E" w:rsidRDefault="00147E21" w:rsidP="004D6BF3">
      <w:r w:rsidRPr="00982D5E">
        <w:t>Формирование умения прослеживать взглядом за движущимся близко расположенным предметом.</w:t>
      </w:r>
    </w:p>
    <w:p w:rsidR="00147E21" w:rsidRPr="00982D5E" w:rsidRDefault="00147E21" w:rsidP="004D6BF3">
      <w:r w:rsidRPr="00982D5E">
        <w:t>Формирование умения прослеживать взглядом за движущимся удаленным объектом.</w:t>
      </w:r>
    </w:p>
    <w:p w:rsidR="00147E21" w:rsidRPr="00982D5E" w:rsidRDefault="00147E21" w:rsidP="004D6BF3">
      <w:r w:rsidRPr="00982D5E">
        <w:t>Формирование умения узнавать и различать цвет объектов.</w:t>
      </w:r>
    </w:p>
    <w:p w:rsidR="00147E21" w:rsidRPr="00982D5E" w:rsidRDefault="00147E21" w:rsidP="004D6BF3">
      <w:r w:rsidRPr="00982D5E">
        <w:t>2. Слуховое восприятие:</w:t>
      </w:r>
    </w:p>
    <w:p w:rsidR="00147E21" w:rsidRPr="00982D5E" w:rsidRDefault="00147E21" w:rsidP="004D6BF3">
      <w:r w:rsidRPr="00982D5E">
        <w:t>Формирование умения локализовать неподвижный (близко расположенный) источник звука.</w:t>
      </w:r>
    </w:p>
    <w:p w:rsidR="00147E21" w:rsidRPr="00982D5E" w:rsidRDefault="00147E21" w:rsidP="004D6BF3">
      <w:r w:rsidRPr="00982D5E">
        <w:t>Формирование умения прослеживать за (близко расположенным) перемещающимся источником звука (для детей с нарушениями зрения).</w:t>
      </w:r>
    </w:p>
    <w:p w:rsidR="00147E21" w:rsidRPr="00982D5E" w:rsidRDefault="00147E21" w:rsidP="004D6BF3">
      <w:r w:rsidRPr="00982D5E">
        <w:t>Формирование умения локализовать неподвижный (удаленный) источник звука.</w:t>
      </w:r>
    </w:p>
    <w:p w:rsidR="00147E21" w:rsidRPr="00982D5E" w:rsidRDefault="00147E21" w:rsidP="004D6BF3">
      <w:r w:rsidRPr="00982D5E">
        <w:t>Формирование умения соотносить звук с его источником.</w:t>
      </w:r>
    </w:p>
    <w:p w:rsidR="00147E21" w:rsidRPr="00982D5E" w:rsidRDefault="00147E21" w:rsidP="004D6BF3">
      <w:r w:rsidRPr="00982D5E">
        <w:t>Формирование умения находить одинаковые по звучанию объекты.</w:t>
      </w:r>
    </w:p>
    <w:p w:rsidR="00147E21" w:rsidRPr="00982D5E" w:rsidRDefault="00147E21" w:rsidP="004D6BF3">
      <w:r w:rsidRPr="00982D5E">
        <w:t>3. Кинестетическое восприятие:</w:t>
      </w:r>
    </w:p>
    <w:p w:rsidR="00147E21" w:rsidRPr="00982D5E" w:rsidRDefault="00147E21" w:rsidP="004D6BF3">
      <w:r w:rsidRPr="00982D5E">
        <w:t xml:space="preserve">Формирование адекватной эмоционально-двигательной реакции на прикосновения человека.  </w:t>
      </w:r>
    </w:p>
    <w:p w:rsidR="00147E21" w:rsidRPr="00982D5E" w:rsidRDefault="00147E21" w:rsidP="004D6BF3">
      <w:r w:rsidRPr="00982D5E">
        <w:t>Формирование адекватной реакции на соприкосновение с различными материалами.</w:t>
      </w:r>
    </w:p>
    <w:p w:rsidR="00147E21" w:rsidRPr="00982D5E" w:rsidRDefault="00147E21" w:rsidP="004D6BF3">
      <w:r w:rsidRPr="00982D5E">
        <w:t>Формирование адекватной реакции на вибрацию, исходящую от объектов.</w:t>
      </w:r>
    </w:p>
    <w:p w:rsidR="00147E21" w:rsidRPr="00982D5E" w:rsidRDefault="00147E21" w:rsidP="004D6BF3">
      <w:r w:rsidRPr="00982D5E">
        <w:t>Формирование адекватной реакции на давление на поверхность тела.</w:t>
      </w:r>
    </w:p>
    <w:p w:rsidR="00147E21" w:rsidRPr="00982D5E" w:rsidRDefault="00147E21" w:rsidP="004D6BF3">
      <w:r w:rsidRPr="00982D5E">
        <w:t>Формирование адекватной реакции на положение тела.</w:t>
      </w:r>
    </w:p>
    <w:p w:rsidR="00147E21" w:rsidRPr="00982D5E" w:rsidRDefault="00147E21" w:rsidP="004D6BF3">
      <w:r w:rsidRPr="00982D5E">
        <w:t>Формирование адекватной реакции на изменение положения тела.</w:t>
      </w:r>
    </w:p>
    <w:p w:rsidR="00147E21" w:rsidRPr="00982D5E" w:rsidRDefault="00147E21" w:rsidP="004D6BF3">
      <w:r w:rsidRPr="00982D5E">
        <w:t xml:space="preserve">Формирование адекватной реакции на положение частей тела.   </w:t>
      </w:r>
    </w:p>
    <w:p w:rsidR="00147E21" w:rsidRPr="00982D5E" w:rsidRDefault="00147E21" w:rsidP="004D6BF3">
      <w:r w:rsidRPr="00982D5E">
        <w:t>Формирование адекватной реакции на соприкосновение тела с разными видами поверхностей.</w:t>
      </w:r>
    </w:p>
    <w:p w:rsidR="00147E21" w:rsidRPr="00982D5E" w:rsidRDefault="00147E21" w:rsidP="004D6BF3">
      <w:r w:rsidRPr="00982D5E">
        <w:t>Формирование умения различать свойства материалов.</w:t>
      </w:r>
    </w:p>
    <w:p w:rsidR="00147E21" w:rsidRPr="00982D5E" w:rsidRDefault="00147E21" w:rsidP="004D6BF3">
      <w:r w:rsidRPr="00982D5E">
        <w:t>4. Восприятие запаха:</w:t>
      </w:r>
    </w:p>
    <w:p w:rsidR="00147E21" w:rsidRPr="00982D5E" w:rsidRDefault="00147E21" w:rsidP="004D6BF3">
      <w:r w:rsidRPr="00982D5E">
        <w:t>Формирование адекватной реакции на запахи.</w:t>
      </w:r>
    </w:p>
    <w:p w:rsidR="00147E21" w:rsidRPr="00982D5E" w:rsidRDefault="00147E21" w:rsidP="004D6BF3">
      <w:r w:rsidRPr="00982D5E">
        <w:t>Формирование умения узнавать и различать объекты по запаху.</w:t>
      </w:r>
    </w:p>
    <w:p w:rsidR="00147E21" w:rsidRPr="00982D5E" w:rsidRDefault="00147E21" w:rsidP="004D6BF3">
      <w:r w:rsidRPr="00982D5E">
        <w:t>5. Восприятие вкуса.</w:t>
      </w:r>
    </w:p>
    <w:p w:rsidR="00147E21" w:rsidRPr="00982D5E" w:rsidRDefault="00147E21" w:rsidP="004D6BF3">
      <w:r w:rsidRPr="00982D5E">
        <w:t>Формирование адекватной реакции на продукты.</w:t>
      </w:r>
    </w:p>
    <w:p w:rsidR="00147E21" w:rsidRPr="00982D5E" w:rsidRDefault="00147E21" w:rsidP="004D6BF3">
      <w:r w:rsidRPr="00982D5E">
        <w:t>Формирование умения узнавать и различать продукты по вкусу.</w:t>
      </w:r>
    </w:p>
    <w:p w:rsidR="00147E21" w:rsidRPr="00982D5E" w:rsidRDefault="00147E21" w:rsidP="004D6BF3">
      <w:r w:rsidRPr="00982D5E">
        <w:t>Формирование умения узнавать и различать вкусовые качества продуктов.</w:t>
      </w:r>
    </w:p>
    <w:p w:rsidR="00147E21" w:rsidRPr="00982D5E" w:rsidRDefault="00147E21" w:rsidP="004D6BF3">
      <w:r w:rsidRPr="00982D5E">
        <w:t>Ожидаемые результаты освоения коррекционного курса «Сенсорное развитие»:</w:t>
      </w:r>
    </w:p>
    <w:p w:rsidR="00147E21" w:rsidRPr="00982D5E" w:rsidRDefault="00147E21" w:rsidP="004D6BF3">
      <w:r w:rsidRPr="00982D5E">
        <w:t>фиксация взгляда на лице человека;</w:t>
      </w:r>
    </w:p>
    <w:p w:rsidR="00147E21" w:rsidRPr="00982D5E" w:rsidRDefault="00147E21" w:rsidP="004D6BF3">
      <w:r w:rsidRPr="00982D5E">
        <w:t>фиксация взгляда на неподвижном светящемся предмете (фонарик, пламя свечи, светящиеся игрушки);</w:t>
      </w:r>
    </w:p>
    <w:p w:rsidR="00147E21" w:rsidRPr="00982D5E" w:rsidRDefault="00147E21" w:rsidP="004D6BF3">
      <w:r w:rsidRPr="00982D5E">
        <w:t>фиксация взгляда на неподвижном предмете, расположенном на уровне глаз (выше и ниже уровня глаз) напротив ребенка (справа, слева от ребенка);</w:t>
      </w:r>
    </w:p>
    <w:p w:rsidR="00147E21" w:rsidRPr="00982D5E" w:rsidRDefault="00147E21" w:rsidP="004D6BF3">
      <w:r w:rsidRPr="00982D5E">
        <w:t>прослеживание взглядом за близко расположенным предметом, движущимся по горизонтали (по вертикали, по кругу, вперед/назад);</w:t>
      </w:r>
    </w:p>
    <w:p w:rsidR="00147E21" w:rsidRPr="00982D5E" w:rsidRDefault="00147E21" w:rsidP="004D6BF3">
      <w:r w:rsidRPr="00982D5E">
        <w:t>прослеживание взглядом за движущимся удаленным объектом;</w:t>
      </w:r>
    </w:p>
    <w:p w:rsidR="00147E21" w:rsidRPr="00982D5E" w:rsidRDefault="00147E21" w:rsidP="004D6BF3">
      <w:r w:rsidRPr="00982D5E">
        <w:t>узнавание/различение цвета объектов (красный, синий, желтый, зеленый, черный и др.);</w:t>
      </w:r>
    </w:p>
    <w:p w:rsidR="00147E21" w:rsidRPr="00982D5E" w:rsidRDefault="00147E21" w:rsidP="004D6BF3">
      <w:r w:rsidRPr="00982D5E">
        <w:t>локализация неподвижного источника звука, расположенного на уровне уха (на уровне плеча, талии);</w:t>
      </w:r>
    </w:p>
    <w:p w:rsidR="00147E21" w:rsidRPr="00982D5E" w:rsidRDefault="00147E21" w:rsidP="004D6BF3">
      <w:r w:rsidRPr="00982D5E">
        <w:t>прослеживание за близко расположенным перемещающимся источником звука;</w:t>
      </w:r>
    </w:p>
    <w:p w:rsidR="00147E21" w:rsidRPr="00982D5E" w:rsidRDefault="00147E21" w:rsidP="004D6BF3">
      <w:r w:rsidRPr="00982D5E">
        <w:t>локализация неподвижного удаленного источника звука;</w:t>
      </w:r>
    </w:p>
    <w:p w:rsidR="00147E21" w:rsidRPr="00982D5E" w:rsidRDefault="00147E21" w:rsidP="004D6BF3">
      <w:r w:rsidRPr="00982D5E">
        <w:t>соотнесение звука с его источником;</w:t>
      </w:r>
    </w:p>
    <w:p w:rsidR="00147E21" w:rsidRPr="00982D5E" w:rsidRDefault="00147E21" w:rsidP="004D6BF3">
      <w:r w:rsidRPr="00982D5E">
        <w:t>нахождение одинаковых по звучанию объектов;</w:t>
      </w:r>
    </w:p>
    <w:p w:rsidR="00147E21" w:rsidRPr="00982D5E" w:rsidRDefault="00147E21" w:rsidP="004D6BF3">
      <w:r w:rsidRPr="00982D5E">
        <w:t>адекватная эмоционально-двигательная реакция на прикосновения человека;</w:t>
      </w:r>
    </w:p>
    <w:p w:rsidR="00147E21" w:rsidRPr="00982D5E" w:rsidRDefault="00147E21" w:rsidP="004D6BF3">
      <w:r w:rsidRPr="00982D5E">
        <w:t>адекватная реакция на соприкосновение с материалами  различными по температуре, фактуре, вязкости;</w:t>
      </w:r>
    </w:p>
    <w:p w:rsidR="00147E21" w:rsidRPr="00982D5E" w:rsidRDefault="00147E21" w:rsidP="004D6BF3">
      <w:r w:rsidRPr="00982D5E">
        <w:t>адекватная реакция на вибрацию, исходящую от объектов;</w:t>
      </w:r>
    </w:p>
    <w:p w:rsidR="00147E21" w:rsidRPr="00982D5E" w:rsidRDefault="00147E21" w:rsidP="004D6BF3">
      <w:r w:rsidRPr="00982D5E">
        <w:t>адекватная реакция на давление на поверхность тела;</w:t>
      </w:r>
    </w:p>
    <w:p w:rsidR="00147E21" w:rsidRPr="00982D5E" w:rsidRDefault="00147E21" w:rsidP="004D6BF3">
      <w:r w:rsidRPr="00982D5E">
        <w:t>адекватная реакция на горизонтальное (вертикальное) положение тела;</w:t>
      </w:r>
    </w:p>
    <w:p w:rsidR="00147E21" w:rsidRPr="00982D5E" w:rsidRDefault="00147E21" w:rsidP="004D6BF3">
      <w:r w:rsidRPr="00982D5E">
        <w:t>адекватная реакция на изменение положения тела;</w:t>
      </w:r>
    </w:p>
    <w:p w:rsidR="00147E21" w:rsidRPr="00982D5E" w:rsidRDefault="00147E21" w:rsidP="004D6BF3">
      <w:r w:rsidRPr="00982D5E">
        <w:t>адекватная реакция на положение частей тела;</w:t>
      </w:r>
    </w:p>
    <w:p w:rsidR="00147E21" w:rsidRPr="00982D5E" w:rsidRDefault="00147E21" w:rsidP="004D6BF3">
      <w:r w:rsidRPr="00982D5E">
        <w:t>адекватная реакция на соприкосновение тела с разными видами поверхностей;</w:t>
      </w:r>
    </w:p>
    <w:p w:rsidR="00147E21" w:rsidRPr="00982D5E" w:rsidRDefault="00147E21" w:rsidP="004D6BF3">
      <w:r w:rsidRPr="00982D5E">
        <w:t>различение свойств материалов: холодный, горячий (гладкий, шероховатый; мокрый, сухой; жидкий, густой);</w:t>
      </w:r>
    </w:p>
    <w:p w:rsidR="00147E21" w:rsidRPr="00982D5E" w:rsidRDefault="00147E21" w:rsidP="004D6BF3">
      <w:r w:rsidRPr="00982D5E">
        <w:t>адекватная реакция на запахи;</w:t>
      </w:r>
    </w:p>
    <w:p w:rsidR="00147E21" w:rsidRPr="00982D5E" w:rsidRDefault="00147E21" w:rsidP="004D6BF3">
      <w:r w:rsidRPr="00982D5E">
        <w:t>результат:  узнавание/различение объектов по запаху;</w:t>
      </w:r>
    </w:p>
    <w:p w:rsidR="00147E21" w:rsidRPr="00982D5E" w:rsidRDefault="00147E21" w:rsidP="004D6BF3">
      <w:r w:rsidRPr="00982D5E">
        <w:t>адекватная реакция на продукты, различные по вкусовым качествам (горький, сладкий, кислый, соленый), консистенции (жидкий, твердый, вязкий, сыпучий);</w:t>
      </w:r>
    </w:p>
    <w:p w:rsidR="00147E21" w:rsidRPr="00982D5E" w:rsidRDefault="00147E21" w:rsidP="004D6BF3">
      <w:r w:rsidRPr="00982D5E">
        <w:t xml:space="preserve"> узнавание/различение продуктов по вкусу (шоколад, груша и др.);</w:t>
      </w:r>
    </w:p>
    <w:p w:rsidR="00147E21" w:rsidRPr="00982D5E" w:rsidRDefault="00147E21" w:rsidP="004D6BF3">
      <w:r w:rsidRPr="00982D5E">
        <w:t>узнавание/различение основных вкусовых качеств продуктов (горький, сладкий, кислый, соленый).</w:t>
      </w:r>
    </w:p>
    <w:p w:rsidR="00147E21" w:rsidRPr="00982D5E" w:rsidRDefault="00147E21" w:rsidP="004D6BF3"/>
    <w:p w:rsidR="00147E21" w:rsidRPr="00982D5E" w:rsidRDefault="00147E21" w:rsidP="004D6BF3">
      <w:r w:rsidRPr="00982D5E">
        <w:t>2.2.12. Коррекционный курс «Предметно-практические действия»</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147E21" w:rsidRPr="00982D5E" w:rsidRDefault="00147E21" w:rsidP="004D6BF3">
      <w:r w:rsidRPr="00982D5E">
        <w:t>Целью  коррекционного курса является  формирование  целенаправленных произвольных действий с различными предметами и материалами.</w:t>
      </w:r>
    </w:p>
    <w:p w:rsidR="00147E21" w:rsidRPr="00982D5E" w:rsidRDefault="00147E21" w:rsidP="004D6BF3">
      <w:r w:rsidRPr="00982D5E">
        <w:t xml:space="preserve"> В  процессе  обучения  дети с умеренной, тяжелой, глубокой умственной отсталостью, с  тяжелыми множественными нарушениями развития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147E21" w:rsidRPr="00982D5E" w:rsidRDefault="00147E21" w:rsidP="004D6BF3">
      <w:r w:rsidRPr="00982D5E">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147E21" w:rsidRPr="00982D5E" w:rsidRDefault="00147E21" w:rsidP="004D6BF3">
      <w:r w:rsidRPr="00982D5E">
        <w:t>Содержание коррекционного курса «Предметно – практические действия»</w:t>
      </w:r>
    </w:p>
    <w:p w:rsidR="00147E21" w:rsidRPr="00982D5E" w:rsidRDefault="00147E21" w:rsidP="004D6BF3">
      <w:r w:rsidRPr="00982D5E">
        <w:t>Программно-методический материал  включает 2 раздела:  «Действия с материалами»,  «Действия с предметами».</w:t>
      </w:r>
    </w:p>
    <w:p w:rsidR="00147E21" w:rsidRPr="00982D5E" w:rsidRDefault="00147E21" w:rsidP="004D6BF3">
      <w:r w:rsidRPr="00982D5E">
        <w:t>Содержание коррекционного курса направлено формирование у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целенаправленных произвольных действий с различными предметами и материалами. Имеет практическую направленность и максимально индивидуализировано, поэтому деление программы на блоки условно.</w:t>
      </w:r>
    </w:p>
    <w:p w:rsidR="00147E21" w:rsidRPr="00982D5E" w:rsidRDefault="00147E21" w:rsidP="004D6BF3">
      <w:r w:rsidRPr="00982D5E">
        <w:t>1.Действия с материалами.</w:t>
      </w:r>
    </w:p>
    <w:p w:rsidR="00147E21" w:rsidRPr="00982D5E" w:rsidRDefault="00147E21" w:rsidP="004D6BF3">
      <w:r w:rsidRPr="00982D5E">
        <w:t>Формирование умения сминать материал.</w:t>
      </w:r>
    </w:p>
    <w:p w:rsidR="00147E21" w:rsidRPr="00982D5E" w:rsidRDefault="00147E21" w:rsidP="004D6BF3">
      <w:r w:rsidRPr="00982D5E">
        <w:t>Формирование умения разрывать материал.</w:t>
      </w:r>
    </w:p>
    <w:p w:rsidR="00147E21" w:rsidRPr="00982D5E" w:rsidRDefault="00147E21" w:rsidP="004D6BF3">
      <w:r w:rsidRPr="00982D5E">
        <w:t>Формирование умения размазывать материал.</w:t>
      </w:r>
    </w:p>
    <w:p w:rsidR="00147E21" w:rsidRPr="00982D5E" w:rsidRDefault="00147E21" w:rsidP="004D6BF3">
      <w:r w:rsidRPr="00982D5E">
        <w:t>Формирование умения разминать материал.</w:t>
      </w:r>
    </w:p>
    <w:p w:rsidR="00147E21" w:rsidRPr="00982D5E" w:rsidRDefault="00147E21" w:rsidP="004D6BF3">
      <w:r w:rsidRPr="00982D5E">
        <w:t>Формирование умения пересыпать материал.</w:t>
      </w:r>
    </w:p>
    <w:p w:rsidR="00147E21" w:rsidRPr="00982D5E" w:rsidRDefault="00147E21" w:rsidP="004D6BF3">
      <w:r w:rsidRPr="00982D5E">
        <w:t>Формирование умения переливать материал.</w:t>
      </w:r>
    </w:p>
    <w:p w:rsidR="00147E21" w:rsidRPr="00982D5E" w:rsidRDefault="00147E21" w:rsidP="004D6BF3">
      <w:r w:rsidRPr="00982D5E">
        <w:t>Формирование умения наматывать материал.</w:t>
      </w:r>
    </w:p>
    <w:p w:rsidR="00147E21" w:rsidRPr="00982D5E" w:rsidRDefault="00147E21" w:rsidP="004D6BF3">
      <w:r w:rsidRPr="00982D5E">
        <w:t>2. Действия с предметами.</w:t>
      </w:r>
    </w:p>
    <w:p w:rsidR="00147E21" w:rsidRPr="00982D5E" w:rsidRDefault="00147E21" w:rsidP="004D6BF3">
      <w:r w:rsidRPr="00982D5E">
        <w:t>Формирование умения захватывать, удерживать, отпускать предмет.</w:t>
      </w:r>
    </w:p>
    <w:p w:rsidR="00147E21" w:rsidRPr="00982D5E" w:rsidRDefault="00147E21" w:rsidP="004D6BF3">
      <w:r w:rsidRPr="00982D5E">
        <w:t>Формирование умения встряхивать предмет, издающий звук.</w:t>
      </w:r>
    </w:p>
    <w:p w:rsidR="00147E21" w:rsidRPr="00982D5E" w:rsidRDefault="00147E21" w:rsidP="004D6BF3">
      <w:r w:rsidRPr="00982D5E">
        <w:t>Формирование умения толкать предмет от себя.</w:t>
      </w:r>
    </w:p>
    <w:p w:rsidR="00147E21" w:rsidRPr="00982D5E" w:rsidRDefault="00147E21" w:rsidP="004D6BF3">
      <w:r w:rsidRPr="00982D5E">
        <w:t>Формирование умения тянуть предмет по направлению к себе.</w:t>
      </w:r>
    </w:p>
    <w:p w:rsidR="00147E21" w:rsidRPr="00982D5E" w:rsidRDefault="00147E21" w:rsidP="004D6BF3">
      <w:r w:rsidRPr="00982D5E">
        <w:t>Формирование умения вращать предмет.</w:t>
      </w:r>
    </w:p>
    <w:p w:rsidR="00147E21" w:rsidRPr="00982D5E" w:rsidRDefault="00147E21" w:rsidP="004D6BF3">
      <w:r w:rsidRPr="00982D5E">
        <w:t>Формирование умения нажимать на предмет.</w:t>
      </w:r>
    </w:p>
    <w:p w:rsidR="00147E21" w:rsidRPr="00982D5E" w:rsidRDefault="00147E21" w:rsidP="004D6BF3">
      <w:r w:rsidRPr="00982D5E">
        <w:t>Формирование умения сжимать предмет.</w:t>
      </w:r>
    </w:p>
    <w:p w:rsidR="00147E21" w:rsidRPr="00982D5E" w:rsidRDefault="00147E21" w:rsidP="004D6BF3">
      <w:r w:rsidRPr="00982D5E">
        <w:t>Формирование умения вынимать предметы из емкости.</w:t>
      </w:r>
    </w:p>
    <w:p w:rsidR="00147E21" w:rsidRPr="00982D5E" w:rsidRDefault="00147E21" w:rsidP="004D6BF3">
      <w:r w:rsidRPr="00982D5E">
        <w:t>Формирование умения складывать предметы в емкость.</w:t>
      </w:r>
    </w:p>
    <w:p w:rsidR="00147E21" w:rsidRPr="00982D5E" w:rsidRDefault="00147E21" w:rsidP="004D6BF3">
      <w:r w:rsidRPr="00982D5E">
        <w:t>Формирование умения перекладывать предметы из одной емкости в другую.</w:t>
      </w:r>
    </w:p>
    <w:p w:rsidR="00147E21" w:rsidRPr="00982D5E" w:rsidRDefault="00147E21" w:rsidP="004D6BF3">
      <w:r w:rsidRPr="00982D5E">
        <w:t>Формирование умения вставлять предметы в отверстия.</w:t>
      </w:r>
    </w:p>
    <w:p w:rsidR="00147E21" w:rsidRPr="00982D5E" w:rsidRDefault="00147E21" w:rsidP="004D6BF3">
      <w:r w:rsidRPr="00982D5E">
        <w:t>Формирование умения нанизывать предметы на стержень, нить.</w:t>
      </w:r>
    </w:p>
    <w:p w:rsidR="00147E21" w:rsidRPr="00982D5E" w:rsidRDefault="00147E21" w:rsidP="004D6BF3">
      <w:r w:rsidRPr="00982D5E">
        <w:t>Ожидаемые результаты освоения коррекционного курса  «Предметно – практические действия»:</w:t>
      </w:r>
    </w:p>
    <w:p w:rsidR="00147E21" w:rsidRPr="00982D5E" w:rsidRDefault="00147E21" w:rsidP="004D6BF3">
      <w:r w:rsidRPr="00982D5E">
        <w:t>сминание материала (салфетки, туалетная бумага, бумажные полотенца, газета, цветная, папиросная бумага, калька и др.): двумя руками, одной рукой, пальцами;</w:t>
      </w:r>
    </w:p>
    <w:p w:rsidR="00147E21" w:rsidRPr="00982D5E" w:rsidRDefault="00147E21" w:rsidP="004D6BF3">
      <w:r w:rsidRPr="00982D5E">
        <w:t>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w:t>
      </w:r>
    </w:p>
    <w:p w:rsidR="00147E21" w:rsidRPr="00982D5E" w:rsidRDefault="00147E21" w:rsidP="004D6BF3">
      <w:r w:rsidRPr="00982D5E">
        <w:t>размазывание материала: сверху вниз; слева направо; по кругу;</w:t>
      </w:r>
    </w:p>
    <w:p w:rsidR="00147E21" w:rsidRPr="00982D5E" w:rsidRDefault="00147E21" w:rsidP="004D6BF3">
      <w:r w:rsidRPr="00982D5E">
        <w:t>разминание материала (тесто, пластилин, глина, пластичная масса): двумя руками, одной рукой;</w:t>
      </w:r>
    </w:p>
    <w:p w:rsidR="00147E21" w:rsidRPr="00982D5E" w:rsidRDefault="00147E21" w:rsidP="004D6BF3">
      <w:r w:rsidRPr="00982D5E">
        <w:t>пересыпание материала (крупа, песок, земля, мелкие предметы): двумя руками, с использованием инструмента (лопатка, стаканчик и др);</w:t>
      </w:r>
    </w:p>
    <w:p w:rsidR="00147E21" w:rsidRPr="00982D5E" w:rsidRDefault="00147E21" w:rsidP="004D6BF3">
      <w:r w:rsidRPr="00982D5E">
        <w:t>переливание материала (вода): двумя руками, с использованием инструмента (стаканчик, ложка и др.)</w:t>
      </w:r>
    </w:p>
    <w:p w:rsidR="00147E21" w:rsidRPr="00982D5E" w:rsidRDefault="00147E21" w:rsidP="004D6BF3">
      <w:r w:rsidRPr="00982D5E">
        <w:t>наматывание  материала (бельевая веревка, шпагат, шерстяные нитки, шнур и др.);</w:t>
      </w:r>
    </w:p>
    <w:p w:rsidR="00147E21" w:rsidRPr="00982D5E" w:rsidRDefault="00147E21" w:rsidP="004D6BF3">
      <w:r w:rsidRPr="00982D5E">
        <w:t>захват, удержание, отпускание предмета (шарики, кубики, мелкие игрушки, шишки и др);</w:t>
      </w:r>
    </w:p>
    <w:p w:rsidR="00147E21" w:rsidRPr="00982D5E" w:rsidRDefault="00147E21" w:rsidP="004D6BF3">
      <w:r w:rsidRPr="00982D5E">
        <w:t>встряхивание предмета, издающего звук (бутылочки с бусинками или крупой и др.);</w:t>
      </w:r>
    </w:p>
    <w:p w:rsidR="00147E21" w:rsidRPr="00982D5E" w:rsidRDefault="00147E21" w:rsidP="004D6BF3">
      <w:r w:rsidRPr="00982D5E">
        <w:t>толкание предмета от себя (игрушка на колесиках, ящик, входная дверь и др);</w:t>
      </w:r>
    </w:p>
    <w:p w:rsidR="00147E21" w:rsidRPr="00982D5E" w:rsidRDefault="00147E21" w:rsidP="004D6BF3">
      <w:r w:rsidRPr="00982D5E">
        <w:t>притягивание предмета по направлению к себе (игрушка на колесиках, ящик и др.);</w:t>
      </w:r>
    </w:p>
    <w:p w:rsidR="00147E21" w:rsidRPr="00982D5E" w:rsidRDefault="00147E21" w:rsidP="004D6BF3">
      <w:r w:rsidRPr="00982D5E">
        <w:t>вращение предмета (завинчивающиеся крышки на банках, бутылках,  детали конструктора с болтами и гайками и др.);</w:t>
      </w:r>
    </w:p>
    <w:p w:rsidR="00147E21" w:rsidRPr="00982D5E" w:rsidRDefault="00147E21" w:rsidP="004D6BF3">
      <w:r w:rsidRPr="00982D5E">
        <w:t>нажимание на предмет (юла, рычаг, кнопка, коммуникатор и др.): всей кистью, пальцем;</w:t>
      </w:r>
    </w:p>
    <w:p w:rsidR="00147E21" w:rsidRPr="00982D5E" w:rsidRDefault="00147E21" w:rsidP="004D6BF3">
      <w:r w:rsidRPr="00982D5E">
        <w:t>вынимание предметов из емкости;</w:t>
      </w:r>
    </w:p>
    <w:p w:rsidR="00147E21" w:rsidRPr="00982D5E" w:rsidRDefault="00147E21" w:rsidP="004D6BF3">
      <w:r w:rsidRPr="00982D5E">
        <w:t>складывание предметов в емкость;</w:t>
      </w:r>
    </w:p>
    <w:p w:rsidR="00147E21" w:rsidRPr="00982D5E" w:rsidRDefault="00147E21" w:rsidP="004D6BF3">
      <w:r w:rsidRPr="00982D5E">
        <w:t>перекладывание предметов из одной емкости в другую;</w:t>
      </w:r>
    </w:p>
    <w:p w:rsidR="00147E21" w:rsidRPr="00982D5E" w:rsidRDefault="00147E21" w:rsidP="004D6BF3">
      <w:r w:rsidRPr="00982D5E">
        <w:t>вставление предметов в отверстия (одинаковые стаканчики, мозаика и др.);</w:t>
      </w:r>
    </w:p>
    <w:p w:rsidR="00147E21" w:rsidRPr="00982D5E" w:rsidRDefault="00147E21" w:rsidP="004D6BF3">
      <w:r w:rsidRPr="00982D5E">
        <w:t>нанизывание предметов (шары, кольца, крупные и мелкие бусины и др.): на стержень, на нить.</w:t>
      </w:r>
    </w:p>
    <w:p w:rsidR="00147E21" w:rsidRPr="00982D5E" w:rsidRDefault="00147E21" w:rsidP="004D6BF3"/>
    <w:p w:rsidR="00147E21" w:rsidRPr="00982D5E" w:rsidRDefault="00147E21" w:rsidP="004D6BF3">
      <w:r w:rsidRPr="00982D5E">
        <w:t>2.2.13. Коррекционный курс «Двигательное развитие»</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умеренной, тяжелой, глубокой умственной отсталостью, с  тяжелыми множественными нарушениями развития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коррекционного курса занятий.</w:t>
      </w:r>
    </w:p>
    <w:p w:rsidR="00147E21" w:rsidRPr="00982D5E" w:rsidRDefault="00147E21" w:rsidP="004D6BF3">
      <w:r w:rsidRPr="00982D5E">
        <w:t>Основные задачи:</w:t>
      </w:r>
    </w:p>
    <w:p w:rsidR="00147E21" w:rsidRPr="00982D5E" w:rsidRDefault="00147E21" w:rsidP="004D6BF3">
      <w:r w:rsidRPr="00982D5E">
        <w:t>мотивация двигательной активности, поддержка и развитие  имеющихся  движений,  расширение  диапазона  движений  и профилактика  возможных  нарушений;</w:t>
      </w:r>
    </w:p>
    <w:p w:rsidR="00147E21" w:rsidRPr="00982D5E" w:rsidRDefault="00147E21" w:rsidP="004D6BF3">
      <w:r w:rsidRPr="00982D5E">
        <w:t>освоение  новых  способов передвижения,  включая  передвижение  с  помощью  технических  средств реабилитации;</w:t>
      </w:r>
    </w:p>
    <w:p w:rsidR="00147E21" w:rsidRPr="00982D5E" w:rsidRDefault="00147E21" w:rsidP="004D6BF3">
      <w:r w:rsidRPr="00982D5E">
        <w:t>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147E21" w:rsidRPr="00982D5E" w:rsidRDefault="00147E21" w:rsidP="004D6BF3">
      <w:r w:rsidRPr="00982D5E">
        <w:t>Техническое оснащение курса включает: гимнастические мячи различного диаметра, коврики, специальные тренажеры и др.</w:t>
      </w:r>
    </w:p>
    <w:p w:rsidR="00147E21" w:rsidRPr="00982D5E" w:rsidRDefault="00147E21" w:rsidP="004D6BF3">
      <w:r w:rsidRPr="00982D5E">
        <w:t>Примерное содержание коррекционного курса «Двигательное развитие»</w:t>
      </w:r>
    </w:p>
    <w:p w:rsidR="00147E21" w:rsidRPr="00982D5E" w:rsidRDefault="00147E21" w:rsidP="004D6BF3">
      <w:r w:rsidRPr="00982D5E">
        <w:t>Содержание коррекционного курса «Двигательное развитие» имеет практическую направленность и максимально индивидуализировано:</w:t>
      </w:r>
    </w:p>
    <w:p w:rsidR="00147E21" w:rsidRPr="00982D5E" w:rsidRDefault="00147E21" w:rsidP="004D6BF3">
      <w:r w:rsidRPr="00982D5E">
        <w:t>Формирование умения удерживать голову.</w:t>
      </w:r>
    </w:p>
    <w:p w:rsidR="00147E21" w:rsidRPr="00982D5E" w:rsidRDefault="00147E21" w:rsidP="004D6BF3">
      <w:r w:rsidRPr="00982D5E">
        <w:t>Ожидаемый результат: удерживание головы: в положении лежа на спине, в положении лежа на животе, в положении на боку (правом, левом), в положении сидя.</w:t>
      </w:r>
    </w:p>
    <w:p w:rsidR="00147E21" w:rsidRPr="00982D5E" w:rsidRDefault="00147E21" w:rsidP="004D6BF3">
      <w:r w:rsidRPr="00982D5E">
        <w:t>Методические рекомендации: при обучении удержанию головы в положении сидя (цель обучения) рекомендуем выкладывать ребенка на спину или на живот на горизонтальную поверхность или на большой гимнастический мяч. В положении лежа на животе на горизонтальной плоскости для облегчения удержания головы под голову и плечи ребенка подкладывают валик или согнутые в локтевых суставах руки. При выполнении упражнения на большом гимнастическом  мяче для облегчения удержания головы учитель раскачивает мяч вперед/назад. Для того чтобы ребенок приподнял и удерживал голову, учитель привлекает его внимание ярким по цвету, звучащим или светящимся (мигающим или меняющим цвет) предметом, собственным отражением в зеркале.</w:t>
      </w:r>
    </w:p>
    <w:p w:rsidR="00147E21" w:rsidRPr="00982D5E" w:rsidRDefault="00147E21" w:rsidP="004D6BF3">
      <w:r w:rsidRPr="00982D5E">
        <w:t>Формирование умения выполнять движения головой.</w:t>
      </w:r>
    </w:p>
    <w:p w:rsidR="00147E21" w:rsidRPr="00982D5E" w:rsidRDefault="00147E21" w:rsidP="004D6BF3">
      <w:r w:rsidRPr="00982D5E">
        <w:t>Ожидаемый результат: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p w:rsidR="00147E21" w:rsidRPr="00982D5E" w:rsidRDefault="00147E21" w:rsidP="004D6BF3">
      <w:r w:rsidRPr="00982D5E">
        <w:t>Методические рекомендации: ребенок выполняет наклоны и повороты головой в положении сидя или стоя, исходное положение головы прямо. Ребенок учится наклонять голову вправо/влево, вперед/назад. Для привлечения внимания ребенка учитель использует звучащую игрушку, например, резиновый мишка. Игрушка располагается таким образом, чтобы при наклоне головы она издала звук. Для того чтобы ребенок повернул голову, в качестве мотивации учитель использует привлекательный для него предмет.  Если ребенок поворачивает туловище вместе с головой, то рекомендуем зафиксировать туловище (например, удерживать руками) перед выполнением упражнения. «Круговые» движения ребенок выполняет по образцу, заданному учителем, в медленном темпе.</w:t>
      </w:r>
    </w:p>
    <w:p w:rsidR="00147E21" w:rsidRPr="00982D5E" w:rsidRDefault="00147E21" w:rsidP="004D6BF3">
      <w:r w:rsidRPr="00982D5E">
        <w:t>Формирование умения выполнять движения руками.</w:t>
      </w:r>
    </w:p>
    <w:p w:rsidR="00147E21" w:rsidRPr="00982D5E" w:rsidRDefault="00147E21" w:rsidP="004D6BF3">
      <w:r w:rsidRPr="00982D5E">
        <w:t>Ожидаемый результат: выполнение движений руками: вперед, назад, вверх, в стороны, «круговые».</w:t>
      </w:r>
    </w:p>
    <w:p w:rsidR="00147E21" w:rsidRPr="00982D5E" w:rsidRDefault="00147E21" w:rsidP="004D6BF3">
      <w:r w:rsidRPr="00982D5E">
        <w:t>Методические рекомендации: ребенок учится выполнять движения руками в положении стоя в процессе совместных с учителем действий. Учитель располагается за спиной ребенка, берет его за запястья и выполняет движения по максимальной амплитуде. Например,  подняв руки ребенка вверх, удерживает их, затем возвращает в исходное положение. Обучение «круговым» движениям начинают с выполнения синхронных движений в одном направлении (вперед/назад, вправо/влево). После этого переходят к выполнению разнонаправленных движений (руки одновременно движутся в разных направлениях).</w:t>
      </w:r>
    </w:p>
    <w:p w:rsidR="00147E21" w:rsidRPr="00982D5E" w:rsidRDefault="00147E21" w:rsidP="004D6BF3">
      <w:r w:rsidRPr="00982D5E">
        <w:t>Формирование умения выполнять движения пальцами рук.</w:t>
      </w:r>
    </w:p>
    <w:p w:rsidR="00147E21" w:rsidRPr="00982D5E" w:rsidRDefault="00147E21" w:rsidP="004D6BF3">
      <w:r w:rsidRPr="00982D5E">
        <w:t>Ожидаемый результат: выполнение движений пальцами рук: сгибать /разгибать фаланги пальцев, сгибать пальцы в кулак /разгибать.</w:t>
      </w:r>
    </w:p>
    <w:p w:rsidR="00147E21" w:rsidRPr="00982D5E" w:rsidRDefault="00147E21" w:rsidP="004D6BF3">
      <w:r w:rsidRPr="00982D5E">
        <w:t>Методические рекомендации: ребенок учится выполнять движения пальцами в процессе совместных действий с учителем. Учитель захватывает кисть ребенка своей кистью и сгибает фаланги пальцев рук. Если ребенок испытывает трудности при разгибании пальцев, учитель помогает ему.</w:t>
      </w:r>
    </w:p>
    <w:p w:rsidR="00147E21" w:rsidRPr="00982D5E" w:rsidRDefault="00147E21" w:rsidP="004D6BF3">
      <w:r w:rsidRPr="00982D5E">
        <w:t>Формирование умения выполнять движения плечами.</w:t>
      </w:r>
    </w:p>
    <w:p w:rsidR="00147E21" w:rsidRPr="00982D5E" w:rsidRDefault="00147E21" w:rsidP="004D6BF3">
      <w:r w:rsidRPr="00982D5E">
        <w:t xml:space="preserve">Ожидаемый результат: выполнение движений плечами. </w:t>
      </w:r>
    </w:p>
    <w:p w:rsidR="00147E21" w:rsidRPr="00982D5E" w:rsidRDefault="00147E21" w:rsidP="004D6BF3">
      <w:r w:rsidRPr="00982D5E">
        <w:t>Методические рекомендации: ребенок учится выполнять движения плечами в положении стоя по образцу и подражанию. Учитель встает перед ребенком и поднимает свои плечи. После этого он просит ребенка сделать так же. Если ребенок не выполняет движения по образцу или по подражанию, то учитель располагается за спиной ребенка, берет его за плечи и поднимает их вверх. Аналогично проводится работа по обучению выполнению движений вперед, назад, по кругу.</w:t>
      </w:r>
    </w:p>
    <w:p w:rsidR="00147E21" w:rsidRPr="00982D5E" w:rsidRDefault="00147E21" w:rsidP="004D6BF3">
      <w:r w:rsidRPr="00982D5E">
        <w:t>Формирование умения опираться на предплечья и кисти рук.</w:t>
      </w:r>
    </w:p>
    <w:p w:rsidR="00147E21" w:rsidRPr="00982D5E" w:rsidRDefault="00147E21" w:rsidP="004D6BF3">
      <w:r w:rsidRPr="00982D5E">
        <w:t>Ожидаемый результат: опора: на предплечья, на кисти рук.</w:t>
      </w:r>
    </w:p>
    <w:p w:rsidR="00147E21" w:rsidRPr="00982D5E" w:rsidRDefault="00147E21" w:rsidP="004D6BF3">
      <w:r w:rsidRPr="00982D5E">
        <w:t>Методические рекомендации: учитель кладет ребенка на живот таким образом, чтобы его руки были согнуты в локтях и разведены в стороны. Учитель берет ребенка за плечи и приподнимает его, в результате чего локти приводятся к туловищу и ребенок опирается на предплечья. Некоторое время учитель удерживает ребенка в этом положении, периодически отпуская его для того, чтобы он самостоятельно удерживал заданное положение тела. При дальнейшем подъеме ребенка его руки выпрямляются, и ребенок начинает опираться на кисти.</w:t>
      </w:r>
    </w:p>
    <w:p w:rsidR="00147E21" w:rsidRPr="00982D5E" w:rsidRDefault="00147E21" w:rsidP="004D6BF3">
      <w:r w:rsidRPr="00982D5E">
        <w:t>Формирование умения бросать мяч.</w:t>
      </w:r>
    </w:p>
    <w:p w:rsidR="00147E21" w:rsidRPr="00982D5E" w:rsidRDefault="00147E21" w:rsidP="004D6BF3">
      <w:r w:rsidRPr="00982D5E">
        <w:t>Ожидаемый результат: бросание мяча: двумя руками (от груди, от уровня колен, из-за головы), одной рукой (от груди, от уровня колен, из-за головы).</w:t>
      </w:r>
    </w:p>
    <w:p w:rsidR="00147E21" w:rsidRPr="00982D5E" w:rsidRDefault="00147E21" w:rsidP="004D6BF3">
      <w:r w:rsidRPr="00982D5E">
        <w:t>Методические рекомендации: ребенок учится бросать мяч детский (среднего размера) сначала двумя руками, затем одной рукой. Рекомендуем начинать учить бросать мяч от груди. Ребенок выполняет действие вместе с учителем, который удерживает руки ребенка в своих руках и выполняет бросок.</w:t>
      </w:r>
    </w:p>
    <w:p w:rsidR="00147E21" w:rsidRPr="00982D5E" w:rsidRDefault="00147E21" w:rsidP="004D6BF3">
      <w:r w:rsidRPr="00982D5E">
        <w:t>Формирование умения отбивать мяч от пола.</w:t>
      </w:r>
    </w:p>
    <w:p w:rsidR="00147E21" w:rsidRPr="00982D5E" w:rsidRDefault="00147E21" w:rsidP="004D6BF3">
      <w:r w:rsidRPr="00982D5E">
        <w:t>Ожидаемый результат: отбивание мяча от пола двумя руками, одной рукой.</w:t>
      </w:r>
    </w:p>
    <w:p w:rsidR="00147E21" w:rsidRPr="00982D5E" w:rsidRDefault="00147E21" w:rsidP="004D6BF3">
      <w:r w:rsidRPr="00982D5E">
        <w:t xml:space="preserve">Методические рекомендации: ребенок учится отбивать сначала детский (среднего размера) мяч, затем баскетбольный мяч. Обучение ребенка осуществляется через совместные действия с учителем. Количество ударов мяча о пол постепенно увеличивается. Внимание ребенка обращается на то, что при отбивании мяча кисти рук должны быть напряжены, сила удара постоянна. Мяч должен отскакивать от пола на заданную высоту.  </w:t>
      </w:r>
    </w:p>
    <w:p w:rsidR="00147E21" w:rsidRPr="00982D5E" w:rsidRDefault="00147E21" w:rsidP="004D6BF3">
      <w:r w:rsidRPr="00982D5E">
        <w:t>Формирование умения ловить мяч.</w:t>
      </w:r>
    </w:p>
    <w:p w:rsidR="00147E21" w:rsidRPr="00982D5E" w:rsidRDefault="00147E21" w:rsidP="004D6BF3">
      <w:r w:rsidRPr="00982D5E">
        <w:t>Ожидаемый результат: ловля мяча.</w:t>
      </w:r>
    </w:p>
    <w:p w:rsidR="00147E21" w:rsidRPr="00982D5E" w:rsidRDefault="00147E21" w:rsidP="004D6BF3">
      <w:r w:rsidRPr="00982D5E">
        <w:t>Методические рекомендации: рекомендуем начинать работу с ловли воздушного шарика, затем  детского (среднего размера) мяча, потом волейбольного и баскетбольного мяча. Сначала ребенок учится ловить мяч на одном уровне.</w:t>
      </w:r>
    </w:p>
    <w:p w:rsidR="00147E21" w:rsidRPr="00982D5E" w:rsidRDefault="00147E21" w:rsidP="004D6BF3">
      <w:r w:rsidRPr="00982D5E">
        <w:t>Формирование умения изменять позу в положении лежа.</w:t>
      </w:r>
    </w:p>
    <w:p w:rsidR="00147E21" w:rsidRPr="00982D5E" w:rsidRDefault="00147E21" w:rsidP="004D6BF3">
      <w:r w:rsidRPr="00982D5E">
        <w:t>Ожидаемый результат: изменение позы в положении лежа: поворот со спины на живот, поворот с живота на спину.</w:t>
      </w:r>
    </w:p>
    <w:p w:rsidR="00147E21" w:rsidRPr="00982D5E" w:rsidRDefault="00147E21" w:rsidP="004D6BF3">
      <w:r w:rsidRPr="00982D5E">
        <w:t>Методические рекомендации: ребенок, который самостоятельно не передвигается (повышенный мышечный тонус), учится выполнять повороты туловища в положении лежа. Для выполнения поворота со спины на живот, ребенку оказывается помощь: учитель захватывает двумя руками голову ребенка и плавно поворачивает ее вокруг продольной оси туловища, стимулируя последовательное активное включение в поворот плечевого пояса, туловища, таза и ног. Учитель может оказывать помощь ребенку за счет тяги противоположной руки вбок по касательной. Для облегчения выполнения поворота используется наклонная плоскость. При выполнении поворота с живота на спину, в том случае, когда поворот осуществляется влево, учитель поднимает вперед вверх левую руку ребенка, при этом его правое плечо наклоняет в сторону поворота, стимулируя его дальнейшее активное включение в поворот. Важным условия для выполнения самостоятельного поворота является наклонная плоскость.</w:t>
      </w:r>
    </w:p>
    <w:p w:rsidR="00147E21" w:rsidRPr="00982D5E" w:rsidRDefault="00147E21" w:rsidP="004D6BF3">
      <w:r w:rsidRPr="00982D5E">
        <w:t>Формирование умения изменять позу в положении сидя.</w:t>
      </w:r>
    </w:p>
    <w:p w:rsidR="00147E21" w:rsidRPr="00982D5E" w:rsidRDefault="00147E21" w:rsidP="004D6BF3">
      <w:r w:rsidRPr="00982D5E">
        <w:t>Ожидаемый результат: изменение позы в положении сидя: поворот (вправо, влево), наклон (вперед, назад, вправо, влево).</w:t>
      </w:r>
    </w:p>
    <w:p w:rsidR="00147E21" w:rsidRPr="00982D5E" w:rsidRDefault="00147E21" w:rsidP="004D6BF3">
      <w:r w:rsidRPr="00982D5E">
        <w:t>Методические рекомендации: ребенок учится выполнять поворот туловища в положении сидя. Учитель дает образец выполнения поворота, например, в положении сидя на стуле: ноги стоят на полу, таз неподвижен (не наклоняется, не поворачивается), поворачиваются только плечи. При необходимости учитель фиксирует таз ребенка. Постепенно амплитуда движения увеличивается. Рекомендуем в течение нескольких секунд удерживать ребенка в максимальной точке поворота. При выполнении наклона таз и ноги остаются неподвижны. Учитель помогает выполнить это движение, придерживая ребенка за плечи. Все движения должны быть плавными, без рывков.</w:t>
      </w:r>
    </w:p>
    <w:p w:rsidR="00147E21" w:rsidRPr="00982D5E" w:rsidRDefault="00147E21" w:rsidP="004D6BF3">
      <w:r w:rsidRPr="00982D5E">
        <w:t>Формирование умения изменять позу в положении стоя.</w:t>
      </w:r>
    </w:p>
    <w:p w:rsidR="00147E21" w:rsidRPr="00982D5E" w:rsidRDefault="00147E21" w:rsidP="004D6BF3">
      <w:r w:rsidRPr="00982D5E">
        <w:t xml:space="preserve">Ожидаемый результат: изменение позы в положении стоя: поворот (вправо, влево), наклон (вперед, назад, вправо, влево). </w:t>
      </w:r>
    </w:p>
    <w:p w:rsidR="00147E21" w:rsidRPr="00982D5E" w:rsidRDefault="00147E21" w:rsidP="004D6BF3">
      <w:r w:rsidRPr="00982D5E">
        <w:t>Методические рекомендации:</w:t>
      </w:r>
    </w:p>
    <w:p w:rsidR="00147E21" w:rsidRPr="00982D5E" w:rsidRDefault="00147E21" w:rsidP="004D6BF3">
      <w:r w:rsidRPr="00982D5E">
        <w:t>Ребенок учится выполнять повороты и наклоны туловища в положении стоя. Учитель дает образец выполнения движения. Если ребенок самостоятельно не выполняет поворот, учитель помогает ему, удерживая за плечи. Внимание ребенка обращается на то, что во время наклона в положении стоя ноги не должны отрываться от пола или сгибаться в коленях. Если ребенок не наклоняется вперед самостоятельно, то учитель помогает ему выполнить движение, одной рукой придерживая колени, другой рукой наклоняя туловище. Если ребенок не наклоняется самостоятельно в сторону, то учитель помогает ему выполнить движение, одной рукой придерживая таз ребенка, другой рукой, взяв его за плечо с противоположной стороны, наклоняет туловище.</w:t>
      </w:r>
    </w:p>
    <w:p w:rsidR="00147E21" w:rsidRPr="00982D5E" w:rsidRDefault="00147E21" w:rsidP="004D6BF3">
      <w:r w:rsidRPr="00982D5E">
        <w:t>Формирование умения вставать на четвереньки.</w:t>
      </w:r>
    </w:p>
    <w:p w:rsidR="00147E21" w:rsidRPr="00982D5E" w:rsidRDefault="00147E21" w:rsidP="004D6BF3">
      <w:r w:rsidRPr="00982D5E">
        <w:t>Ожидаемый результат: вставание на четвереньки.</w:t>
      </w:r>
    </w:p>
    <w:p w:rsidR="00147E21" w:rsidRPr="00982D5E" w:rsidRDefault="00147E21" w:rsidP="004D6BF3">
      <w:r w:rsidRPr="00982D5E">
        <w:t>Методические рекомендации: вставать на четвереньки учат ребенка, имеющего нарушения опорно-двигательного аппарата. Учитель кладет ребенка на живот, затем пассивно выпрямляет его руки вверх вдоль тела. У ребенка рефлекторно происходит подъем головы и сгибание ног – переход в положение на четвереньках. Если ребенок может сидеть на пятках, учитель вытягивает ребенка вверх за руки, надавливая при этом коленом на изгиб позвоночника. Для формирования умения стоять на четвереньках используются мячи, подвижную тележку и др.</w:t>
      </w:r>
    </w:p>
    <w:p w:rsidR="00147E21" w:rsidRPr="00982D5E" w:rsidRDefault="00147E21" w:rsidP="004D6BF3">
      <w:r w:rsidRPr="00982D5E">
        <w:t>Формирование умения ползать.</w:t>
      </w:r>
    </w:p>
    <w:p w:rsidR="00147E21" w:rsidRPr="00982D5E" w:rsidRDefault="00147E21" w:rsidP="004D6BF3">
      <w:r w:rsidRPr="00982D5E">
        <w:t>Ожидаемый результат: ползание: на животе, на четвереньках.</w:t>
      </w:r>
    </w:p>
    <w:p w:rsidR="00147E21" w:rsidRPr="00982D5E" w:rsidRDefault="00147E21" w:rsidP="004D6BF3">
      <w:r w:rsidRPr="00982D5E">
        <w:t>Методические рекомендации: ребенка учат ползать на животе следующим образом: сначала ребенок протягивает вперед согнутую в локте левую руку и приводит правую ногу к себе, сгибая в колене. Под правую стопу учитель устанавливает опору. Рефлекторно происходит отталкивание согнутой ноги от опоры с последующим продвижением ребенка вперед. Затем ребенок протягивает вперед согнутую в локте правую руку и приводит левую ногу к себе, сгибая в колене. Под левую стопу учитель устанавливает опору. Рефлекторно происходит отталкивание согнутой ноги от опоры с последующим продвижением ребенка вперед.</w:t>
      </w:r>
    </w:p>
    <w:p w:rsidR="00147E21" w:rsidRPr="00982D5E" w:rsidRDefault="00147E21" w:rsidP="004D6BF3">
      <w:r w:rsidRPr="00982D5E">
        <w:t>Для обучения ползанию на четвереньках рекомендуем использовать матерчатые носилочки (полотенце, простыня). Ребенок лежит на животе. Учитель подсовывает под грудь ребенка полотенце,  выравнивает концы полотенца над спиной ребенка, приподнимает ребенка таким образом, чтобы он опирался на колени и выпрямленные руки. Приподняв ребенка, учитель раскачивает его вперед  и назад, побуждая к движению. Затем он передвигает носилочки вперед, побуждая ребенка выполнять шаговые движения руками и ногами. Для того чтобы уменьшить нагрузку на руки и на ноги и облегчить ребенку выполнение шаговых движений, учитель наклоняет носилочки  (вправо-влево). Для тренировки по отдельности шаговых движений рук и ног рекомендуем использовать доску на колесиках. Если ребенок выполняет шаговые движения ногами (на коленях), то кистями рук или предплечьями опирается на доску. Если выполняет движения руками, то стоит на коленях на доске.</w:t>
      </w:r>
    </w:p>
    <w:p w:rsidR="00147E21" w:rsidRPr="00982D5E" w:rsidRDefault="00147E21" w:rsidP="004D6BF3">
      <w:r w:rsidRPr="00982D5E">
        <w:t>Формирование умения сидеть.</w:t>
      </w:r>
    </w:p>
    <w:p w:rsidR="00147E21" w:rsidRPr="00982D5E" w:rsidRDefault="00147E21" w:rsidP="004D6BF3">
      <w:r w:rsidRPr="00982D5E">
        <w:t>Ожидаемый результат: сидение: сидение на полу с опорой, сидение на полу без опоры, посадка из положения «лежа на спине», сидение на стуле.</w:t>
      </w:r>
    </w:p>
    <w:p w:rsidR="00147E21" w:rsidRPr="00982D5E" w:rsidRDefault="00147E21" w:rsidP="004D6BF3">
      <w:r w:rsidRPr="00982D5E">
        <w:t>Методические рекомендации: сначала ребенка высаживают на пол спиной к опоре (стене, щиту и т.д.) с согнутыми или вытянутыми вперед ногами. Опираясь руками о пол и удерживая голову в приподнятом положении, ребенок учится сохранять равновесие. Затем ребенок учится сидеть на полу без опоры. Учитель сажает ребенка (удобная для сидения поза) и помогает ему сохранять равновесие, удерживая за руки. Ребенок учится садиться из положения «лежа на спине» через поворот туловища и опору на предплечья. Учитель  фиксирует бедра ребенка, берет его за руку, поворачивает на бок и тянет по направлению к себе. Начинать учить ребенка сидеть на стуле рекомендуем с использования стульев с подлокотниками, при необходимости фиксаторами.</w:t>
      </w:r>
    </w:p>
    <w:p w:rsidR="00147E21" w:rsidRPr="00982D5E" w:rsidRDefault="00147E21" w:rsidP="004D6BF3">
      <w:r w:rsidRPr="00982D5E">
        <w:t>Формирование умения вставать на колени из положения «сидя на пятках».</w:t>
      </w:r>
    </w:p>
    <w:p w:rsidR="00147E21" w:rsidRPr="00982D5E" w:rsidRDefault="00147E21" w:rsidP="004D6BF3">
      <w:r w:rsidRPr="00982D5E">
        <w:t>Ожидаемый результат: вставание на колени из положения «сидя на пятках».</w:t>
      </w:r>
    </w:p>
    <w:p w:rsidR="00147E21" w:rsidRPr="00982D5E" w:rsidRDefault="00147E21" w:rsidP="004D6BF3">
      <w:r w:rsidRPr="00982D5E">
        <w:t>Методические рекомендации: ребенка с нарушениями опорно-двигательного аппарата учат вставать на колени из положения «сидя на пятках». Учитель, отводя прямые руки ребенка назад — вверх ставит его на колени. Когда ребенок  самостоятельно встает на колени из любого положения, то он опирается руками об опору (стена, стол и др.).</w:t>
      </w:r>
    </w:p>
    <w:p w:rsidR="00147E21" w:rsidRPr="00982D5E" w:rsidRDefault="00147E21" w:rsidP="004D6BF3">
      <w:r w:rsidRPr="00982D5E">
        <w:t>Формирование умения стоять на коленях.</w:t>
      </w:r>
    </w:p>
    <w:p w:rsidR="00147E21" w:rsidRPr="00982D5E" w:rsidRDefault="00147E21" w:rsidP="004D6BF3">
      <w:r w:rsidRPr="00982D5E">
        <w:t>Ожидаемый результат: стояние на коленях.</w:t>
      </w:r>
    </w:p>
    <w:p w:rsidR="00147E21" w:rsidRPr="00982D5E" w:rsidRDefault="00147E21" w:rsidP="004D6BF3">
      <w:r w:rsidRPr="00982D5E">
        <w:t>Методические рекомендации: для тренировки удержания равновесия рекомендуем предлагать ребенку задания, например, сбивать теннисным мячом кегли. Также проводятся упражнения на сохранение равновесия на движущейся поверхности. Например, ребенок  стоит на коленях на туристическом коврике, который учитель двигает по полу.</w:t>
      </w:r>
    </w:p>
    <w:p w:rsidR="00147E21" w:rsidRPr="00982D5E" w:rsidRDefault="00147E21" w:rsidP="004D6BF3">
      <w:r w:rsidRPr="00982D5E">
        <w:t>Формирование умения ходить на коленях.</w:t>
      </w:r>
    </w:p>
    <w:p w:rsidR="00147E21" w:rsidRPr="00982D5E" w:rsidRDefault="00147E21" w:rsidP="004D6BF3">
      <w:r w:rsidRPr="00982D5E">
        <w:t>Ожидаемый результат: ходьба на коленях.</w:t>
      </w:r>
    </w:p>
    <w:p w:rsidR="00147E21" w:rsidRPr="00982D5E" w:rsidRDefault="00147E21" w:rsidP="004D6BF3">
      <w:r w:rsidRPr="00982D5E">
        <w:t>Методические рекомендации: обучение ходьбе на коленях начинается с того, что учитель использует «поводок» («вожжи», кусок ткани и т.п.) для поддержки ребенка под грудью и под мышками. Учитель приподнимает ребенка вверх, наклоняет в сторону, создавая опору на одно колено и освобождая другое для выполнения шагового движения; небольшой наклон вперед побуждает ребенка сделать шаг. Самостоятельно передвигаться ребенок учится с опорой на предметы, например, тележку на колесах,  мяч, который ребенок  перекатывает и т.д.</w:t>
      </w:r>
    </w:p>
    <w:p w:rsidR="00147E21" w:rsidRPr="00982D5E" w:rsidRDefault="00147E21" w:rsidP="004D6BF3">
      <w:r w:rsidRPr="00982D5E">
        <w:t>Формирование умения вставать из положения «стоя на коленях».</w:t>
      </w:r>
    </w:p>
    <w:p w:rsidR="00147E21" w:rsidRPr="00982D5E" w:rsidRDefault="00147E21" w:rsidP="004D6BF3">
      <w:r w:rsidRPr="00982D5E">
        <w:t>Ожидаемый результат: вставание из положения «стоя на коленях».</w:t>
      </w:r>
    </w:p>
    <w:p w:rsidR="00147E21" w:rsidRPr="00982D5E" w:rsidRDefault="00147E21" w:rsidP="004D6BF3">
      <w:r w:rsidRPr="00982D5E">
        <w:t>Методические рекомендации: ребенка с двигательными нарушениями учат вставать из положения «стоя на коленях», опираясь на окружающие предметы мебели, стену и т.п. Если ребенок самостоятельно не встает, то учитель помогает ему: поддерживает ребенка под мышки, помогает перенести вес тела на одну ногу.  Ребенок, поставив  другую ногу на стопу, встает, опираясь на нее. Вставать со стула ребенок учится, опираясь одной или двумя руками о стол, стену и т.д.</w:t>
      </w:r>
    </w:p>
    <w:p w:rsidR="00147E21" w:rsidRPr="00982D5E" w:rsidRDefault="00147E21" w:rsidP="004D6BF3">
      <w:r w:rsidRPr="00982D5E">
        <w:t>Формирование умения стоять.</w:t>
      </w:r>
    </w:p>
    <w:p w:rsidR="00147E21" w:rsidRPr="00982D5E" w:rsidRDefault="00147E21" w:rsidP="004D6BF3">
      <w:r w:rsidRPr="00982D5E">
        <w:t>Формирование умения выполнять движения ногами.</w:t>
      </w:r>
    </w:p>
    <w:p w:rsidR="00147E21" w:rsidRPr="00982D5E" w:rsidRDefault="00147E21" w:rsidP="004D6BF3">
      <w:r w:rsidRPr="00982D5E">
        <w:t>Ожидаемый результат: выполнение движений ногами: подъем ноги вверх; отведение ноги в сторону; отведение ноги назад.</w:t>
      </w:r>
    </w:p>
    <w:p w:rsidR="00147E21" w:rsidRPr="00982D5E" w:rsidRDefault="00147E21" w:rsidP="004D6BF3">
      <w:r w:rsidRPr="00982D5E">
        <w:t>Методические рекомендации: ребенок стоит, держась за опору, и выполняет движения ногами. Сначала он учится двигать ногу вперед, назад, в сторону, не отрывая ее от пола. После этого ребенок учится поднимать прямую ногу в разных направлениях. При необходимости учитель одной рукой захватывает ногу ребенка в области пятки, другой рукой придерживает колено ребенка, чтобы оно не сгибалось. Поднимать согнутую в колене ногу ребенок учится до ориентира, заданного учителем. Когда ребенок учится отводить ногу назад, учитель придерживает ее за голеностопный сустав.</w:t>
      </w:r>
    </w:p>
    <w:p w:rsidR="00147E21" w:rsidRPr="00982D5E" w:rsidRDefault="00147E21" w:rsidP="004D6BF3">
      <w:r w:rsidRPr="00982D5E">
        <w:t>Формирование умения ходить по ровной и наклонной поверхности, по лестнице.</w:t>
      </w:r>
    </w:p>
    <w:p w:rsidR="00147E21" w:rsidRPr="00982D5E" w:rsidRDefault="00147E21" w:rsidP="004D6BF3">
      <w:r w:rsidRPr="00982D5E">
        <w:t>Ожидаемый результат: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
    <w:p w:rsidR="00147E21" w:rsidRPr="00982D5E" w:rsidRDefault="00147E21" w:rsidP="004D6BF3">
      <w:r w:rsidRPr="00982D5E">
        <w:t>Методические рекомендации: ребенок с нарушениями опорно-двигательного аппарата учится выполнять шаговые движения по ровной горизонтальной поверхности в ходунках. Ходунки должны соответствовать росту ребенка, иметь достаточное количество фиксирующих приспособлений. Учитель сопровождает ребенка, поддерживая ходунки сзади, при необходимости подталкивая их вперед, поворачивая в стороны, и придерживает ходунки. При ходьбе по ровной горизонтальной поверхности в качестве опоры рекомендуем использовать брусья, расположенные с обеих сторон на уровне талии, тележку на колесах, которую ребенок катит перед собой, трость. После этого ребенок учится ходить по наклонной поверхности: сначала подниматься, а потом спускаться  (пандус, пригорок). Сначала ребенок учится подниматься по лестнице приставным шагом, располагаясь лицом к перилам и держась за них двумя руками. Если ребенок не ставит ногу на ступеньку, то учитель помогает ему это сделать. Затем ребенок учится спускаться по лестнице в том же положении. Учитель держит его за талию и направляет. Потом ребенок учится подниматься и спускаться по лестнице, стоя боком к перилам и держась одной или двумя руками за перила. Учитель держит ребенка под руку и задает темп ходьбы.</w:t>
      </w:r>
    </w:p>
    <w:p w:rsidR="00147E21" w:rsidRPr="00982D5E" w:rsidRDefault="00147E21" w:rsidP="004D6BF3">
      <w:r w:rsidRPr="00982D5E">
        <w:t>Формирование умения ходить на носках, пятках, высоко поднимая бедро, захлестывая голень, приставным шагом, широким шагом, в полуприседе, приседе.</w:t>
      </w:r>
    </w:p>
    <w:p w:rsidR="00147E21" w:rsidRPr="00982D5E" w:rsidRDefault="00147E21" w:rsidP="004D6BF3">
      <w:r w:rsidRPr="00982D5E">
        <w:t>Ожидаемый результат: ходьба:</w:t>
      </w:r>
    </w:p>
    <w:p w:rsidR="00147E21" w:rsidRPr="00982D5E" w:rsidRDefault="00147E21" w:rsidP="004D6BF3">
      <w:r w:rsidRPr="00982D5E">
        <w:t>на носках;</w:t>
      </w:r>
    </w:p>
    <w:p w:rsidR="00147E21" w:rsidRPr="00982D5E" w:rsidRDefault="00147E21" w:rsidP="004D6BF3">
      <w:r w:rsidRPr="00982D5E">
        <w:t>на пятках;</w:t>
      </w:r>
    </w:p>
    <w:p w:rsidR="00147E21" w:rsidRPr="00982D5E" w:rsidRDefault="00147E21" w:rsidP="004D6BF3">
      <w:r w:rsidRPr="00982D5E">
        <w:t>высоко поднимая бедро;</w:t>
      </w:r>
    </w:p>
    <w:p w:rsidR="00147E21" w:rsidRPr="00982D5E" w:rsidRDefault="00147E21" w:rsidP="004D6BF3">
      <w:r w:rsidRPr="00982D5E">
        <w:t>захлестывая голень;</w:t>
      </w:r>
    </w:p>
    <w:p w:rsidR="00147E21" w:rsidRPr="00982D5E" w:rsidRDefault="00147E21" w:rsidP="004D6BF3">
      <w:r w:rsidRPr="00982D5E">
        <w:t>приставным шагом;</w:t>
      </w:r>
    </w:p>
    <w:p w:rsidR="00147E21" w:rsidRPr="00982D5E" w:rsidRDefault="00147E21" w:rsidP="004D6BF3">
      <w:r w:rsidRPr="00982D5E">
        <w:t>широким шагом;</w:t>
      </w:r>
    </w:p>
    <w:p w:rsidR="00147E21" w:rsidRPr="00982D5E" w:rsidRDefault="00147E21" w:rsidP="004D6BF3">
      <w:r w:rsidRPr="00982D5E">
        <w:t>в полу</w:t>
      </w:r>
      <w:r>
        <w:t>-</w:t>
      </w:r>
      <w:r w:rsidRPr="00982D5E">
        <w:t>приседе;</w:t>
      </w:r>
    </w:p>
    <w:p w:rsidR="00147E21" w:rsidRPr="00982D5E" w:rsidRDefault="00147E21" w:rsidP="004D6BF3">
      <w:r w:rsidRPr="00982D5E">
        <w:t>в приседе.</w:t>
      </w:r>
    </w:p>
    <w:p w:rsidR="00147E21" w:rsidRPr="00982D5E" w:rsidRDefault="00147E21" w:rsidP="004D6BF3">
      <w:r w:rsidRPr="00982D5E">
        <w:t>Методические рекомендации: ребенок учится выполнять движения, ориентируясь на образец, заданный учителем.</w:t>
      </w:r>
    </w:p>
    <w:p w:rsidR="00147E21" w:rsidRPr="00982D5E" w:rsidRDefault="00147E21" w:rsidP="004D6BF3">
      <w:r w:rsidRPr="00982D5E">
        <w:t>Формирование умения бегать, высоко поднимая бедро, захлестывая голень назад, приставным шагом.</w:t>
      </w:r>
    </w:p>
    <w:p w:rsidR="00147E21" w:rsidRPr="00982D5E" w:rsidRDefault="00147E21" w:rsidP="004D6BF3">
      <w:r w:rsidRPr="00982D5E">
        <w:t>Ожидаемый результат: бег:</w:t>
      </w:r>
    </w:p>
    <w:p w:rsidR="00147E21" w:rsidRPr="00982D5E" w:rsidRDefault="00147E21" w:rsidP="004D6BF3">
      <w:r w:rsidRPr="00982D5E">
        <w:t>с высоким подниманием бедра;</w:t>
      </w:r>
    </w:p>
    <w:p w:rsidR="00147E21" w:rsidRPr="00982D5E" w:rsidRDefault="00147E21" w:rsidP="004D6BF3">
      <w:r w:rsidRPr="00982D5E">
        <w:t>с захлестыванием голени;</w:t>
      </w:r>
    </w:p>
    <w:p w:rsidR="00147E21" w:rsidRPr="00982D5E" w:rsidRDefault="00147E21" w:rsidP="004D6BF3">
      <w:r w:rsidRPr="00982D5E">
        <w:t>приставным шагом.</w:t>
      </w:r>
    </w:p>
    <w:p w:rsidR="00147E21" w:rsidRPr="00982D5E" w:rsidRDefault="00147E21" w:rsidP="004D6BF3">
      <w:r w:rsidRPr="00982D5E">
        <w:t>Методические рекомендации: сначала ребенок учится бегать по ровной поверхности, ориентируясь на образец, заданный учителем. Учитель берет ребенка за руку и бежит вместе с ним. Рекомендуем чередовать ходьбу с бегом. При этом учитель называет выполняемое действие: «бежим», «идем». Другие виды бега ребенок учится выполнять также, ориентируясь на образец, заданный учителем. Бег приставным шагом ребенок выполняет, передвигаясь правым или левым боком вперед (это бег галопом).</w:t>
      </w:r>
    </w:p>
    <w:p w:rsidR="00147E21" w:rsidRPr="00982D5E" w:rsidRDefault="00147E21" w:rsidP="004D6BF3">
      <w:r w:rsidRPr="00982D5E">
        <w:t>Формирование умения прыгать на двух ногах.</w:t>
      </w:r>
    </w:p>
    <w:p w:rsidR="00147E21" w:rsidRPr="00982D5E" w:rsidRDefault="00147E21" w:rsidP="004D6BF3">
      <w:r w:rsidRPr="00982D5E">
        <w:t>Ожидаемый результат: прыжки на двух ногах: на месте; с продвижением (вперед, назад, вправо, влево).</w:t>
      </w:r>
    </w:p>
    <w:p w:rsidR="00147E21" w:rsidRPr="00982D5E" w:rsidRDefault="00147E21" w:rsidP="004D6BF3">
      <w:r w:rsidRPr="00982D5E">
        <w:t>Методические рекомендации: обучение прыжкам начинают с выполнения упражнений на батуте, при этом учитель находится напротив ребенка и держит его за руки. Если упражнение выполняется на большом батуте, то учитель прыгает вместе с ребенком. После этого ребенок учится прыгать на полу. После того как ребенок научился прыгать на месте, он выполняет прыжки с продвижением в различных направлениях (вперед, назад, вправо, влево). На начальном этапе на пол кладут ориентир (лента, брусок, скакалка, нарисованная линия и т.д.). Внимание ребенка обращается на перепрыгивание через ленту, брусок и др.</w:t>
      </w:r>
    </w:p>
    <w:p w:rsidR="00147E21" w:rsidRPr="00982D5E" w:rsidRDefault="00147E21" w:rsidP="004D6BF3">
      <w:r w:rsidRPr="00982D5E">
        <w:t>Формирование умения прыгать на одной ноге.</w:t>
      </w:r>
    </w:p>
    <w:p w:rsidR="00147E21" w:rsidRPr="00982D5E" w:rsidRDefault="00147E21" w:rsidP="004D6BF3">
      <w:r w:rsidRPr="00982D5E">
        <w:t>Ожидаемый результат: прыжки на одной ноге.</w:t>
      </w:r>
    </w:p>
    <w:p w:rsidR="00147E21" w:rsidRPr="00982D5E" w:rsidRDefault="00147E21" w:rsidP="004D6BF3">
      <w:r w:rsidRPr="00982D5E">
        <w:t>Методические рекомендации: сначала ребенок учится прыгать на одном месте, затем с продвижением вперед и т.д. На начальном этапе обучения для сохранения равновесия рекомендуем использовать опору (поручни, стена и др.).</w:t>
      </w:r>
    </w:p>
    <w:p w:rsidR="00147E21" w:rsidRPr="00982D5E" w:rsidRDefault="00147E21" w:rsidP="004D6BF3">
      <w:r w:rsidRPr="00982D5E">
        <w:t>Формирование умения ударять по мячу ногой.</w:t>
      </w:r>
    </w:p>
    <w:p w:rsidR="00147E21" w:rsidRPr="00982D5E" w:rsidRDefault="00147E21" w:rsidP="004D6BF3">
      <w:r w:rsidRPr="00982D5E">
        <w:t>Ожидаемый результат: удары по мячу ногой: с места, с нескольких шагов, с разбега.</w:t>
      </w:r>
    </w:p>
    <w:p w:rsidR="00147E21" w:rsidRPr="00982D5E" w:rsidRDefault="00147E21" w:rsidP="004D6BF3">
      <w:r w:rsidRPr="00982D5E">
        <w:t>Методические рекомендации: сначала ребенок учится ударять по мячу с места с небольшим замахом. Учитель берет ногу ребенка, отводит назад и ударяет ею по мячу. После этого ребенок учится ударять по мячу, пройдя несколько шагов. Учитель ставит ориентир, определяющий расстояние до мяча. Постепенно это расстояние увеличивается, и ребенок учится ударять по мячу с разбега.</w:t>
      </w:r>
    </w:p>
    <w:p w:rsidR="00147E21" w:rsidRPr="00982D5E" w:rsidRDefault="00147E21" w:rsidP="004D6BF3"/>
    <w:p w:rsidR="00147E21" w:rsidRPr="00982D5E" w:rsidRDefault="00147E21" w:rsidP="004D6BF3">
      <w:r w:rsidRPr="00982D5E">
        <w:t>2.2.14. Коррекционный курс «Альтернативная  и дополнительная коммуникация»</w:t>
      </w:r>
    </w:p>
    <w:p w:rsidR="00147E21" w:rsidRPr="00982D5E" w:rsidRDefault="00147E21" w:rsidP="004D6BF3"/>
    <w:p w:rsidR="00147E21" w:rsidRPr="00982D5E" w:rsidRDefault="00147E21" w:rsidP="004D6BF3">
      <w:r w:rsidRPr="00982D5E">
        <w:t>Пояснительная записка</w:t>
      </w:r>
    </w:p>
    <w:p w:rsidR="00147E21" w:rsidRPr="00982D5E" w:rsidRDefault="00147E21" w:rsidP="004D6BF3">
      <w:r w:rsidRPr="00982D5E">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147E21" w:rsidRPr="00982D5E" w:rsidRDefault="00147E21" w:rsidP="004D6BF3">
      <w:r w:rsidRPr="00982D5E">
        <w:t xml:space="preserve">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147E21" w:rsidRPr="00982D5E" w:rsidRDefault="00147E21" w:rsidP="004D6BF3">
      <w:r w:rsidRPr="00982D5E">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w:t>
      </w:r>
    </w:p>
    <w:p w:rsidR="00147E21" w:rsidRPr="00982D5E" w:rsidRDefault="00147E21" w:rsidP="004D6BF3">
      <w:r w:rsidRPr="00982D5E">
        <w:t>Содержание коррекционного курса</w:t>
      </w:r>
    </w:p>
    <w:p w:rsidR="00147E21" w:rsidRPr="00982D5E" w:rsidRDefault="00147E21" w:rsidP="004D6BF3">
      <w:r w:rsidRPr="00982D5E">
        <w:t>1. Коммуникация с использованием невербальных средств:</w:t>
      </w:r>
    </w:p>
    <w:p w:rsidR="00147E21" w:rsidRPr="00982D5E" w:rsidRDefault="00147E21" w:rsidP="004D6BF3">
      <w:r w:rsidRPr="00982D5E">
        <w:t xml:space="preserve">Указание взглядом на объект при выражении своих желаний, ответе на вопрос.  </w:t>
      </w:r>
    </w:p>
    <w:p w:rsidR="00147E21" w:rsidRPr="00982D5E" w:rsidRDefault="00147E21" w:rsidP="004D6BF3">
      <w:r w:rsidRPr="00982D5E">
        <w:t>Выражение  мимикой  согласия (несогласия),  удовольствия (неудовольствия);  приветствие (прощание)  с  использованием  мимики.</w:t>
      </w:r>
    </w:p>
    <w:p w:rsidR="00147E21" w:rsidRPr="00982D5E" w:rsidRDefault="00147E21" w:rsidP="004D6BF3">
      <w:r w:rsidRPr="00982D5E">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rsidR="00147E21" w:rsidRPr="00982D5E" w:rsidRDefault="00147E21" w:rsidP="004D6BF3">
      <w:r w:rsidRPr="00982D5E">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147E21" w:rsidRPr="00982D5E" w:rsidRDefault="00147E21" w:rsidP="004D6BF3">
      <w:r w:rsidRPr="00982D5E">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
    <w:p w:rsidR="00147E21" w:rsidRPr="00982D5E" w:rsidRDefault="00147E21" w:rsidP="004D6BF3">
      <w:r w:rsidRPr="00982D5E">
        <w:t xml:space="preserve">Выражение  согласия (несогласия),  удовольствии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p w:rsidR="00147E21" w:rsidRPr="00982D5E" w:rsidRDefault="00147E21" w:rsidP="004D6BF3">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147E21" w:rsidRPr="00982D5E" w:rsidRDefault="00147E21" w:rsidP="004D6BF3">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47E21" w:rsidRPr="00982D5E" w:rsidRDefault="00147E21" w:rsidP="004D6BF3">
      <w:r w:rsidRPr="00982D5E">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47E21" w:rsidRPr="00982D5E" w:rsidRDefault="00147E21" w:rsidP="004D6BF3">
      <w:r w:rsidRPr="00982D5E">
        <w:t>2.Развитие речи средствами невербальной коммуникации:</w:t>
      </w:r>
    </w:p>
    <w:p w:rsidR="00147E21" w:rsidRPr="00982D5E" w:rsidRDefault="00147E21" w:rsidP="004D6BF3">
      <w:r w:rsidRPr="00982D5E">
        <w:t>1.Импрессивная речь:</w:t>
      </w:r>
    </w:p>
    <w:p w:rsidR="00147E21" w:rsidRPr="00982D5E" w:rsidRDefault="00147E21" w:rsidP="004D6BF3">
      <w:r w:rsidRPr="00982D5E">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 xml:space="preserve">Понимание слов, обозначающих действия предмета (пить, есть, сидеть, стоять, бегать, спать, рисовать, играть, гулять и др.).  </w:t>
      </w:r>
    </w:p>
    <w:p w:rsidR="00147E21" w:rsidRPr="00982D5E" w:rsidRDefault="00147E21" w:rsidP="004D6BF3">
      <w:r w:rsidRPr="00982D5E">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w:t>
      </w:r>
    </w:p>
    <w:p w:rsidR="00147E21" w:rsidRPr="00982D5E" w:rsidRDefault="00147E21" w:rsidP="004D6BF3">
      <w:r w:rsidRPr="00982D5E">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w:t>
      </w:r>
    </w:p>
    <w:p w:rsidR="00147E21" w:rsidRPr="00982D5E" w:rsidRDefault="00147E21" w:rsidP="004D6BF3">
      <w:r w:rsidRPr="00982D5E">
        <w:t xml:space="preserve">Понимание простых предложений.  </w:t>
      </w:r>
    </w:p>
    <w:p w:rsidR="00147E21" w:rsidRPr="00982D5E" w:rsidRDefault="00147E21" w:rsidP="004D6BF3">
      <w:r w:rsidRPr="00982D5E">
        <w:t>Понимание сложных предложений.</w:t>
      </w:r>
    </w:p>
    <w:p w:rsidR="00147E21" w:rsidRPr="00982D5E" w:rsidRDefault="00147E21" w:rsidP="004D6BF3">
      <w:r w:rsidRPr="00982D5E">
        <w:t>Понимание содержания текста.</w:t>
      </w:r>
    </w:p>
    <w:p w:rsidR="00147E21" w:rsidRPr="00982D5E" w:rsidRDefault="00147E21" w:rsidP="004D6BF3">
      <w:r w:rsidRPr="00982D5E">
        <w:t xml:space="preserve"> 2.Экспрессия с использованием средств невербальной коммуникации:</w:t>
      </w:r>
    </w:p>
    <w:p w:rsidR="00147E21" w:rsidRPr="00982D5E" w:rsidRDefault="00147E21" w:rsidP="004D6BF3">
      <w:r w:rsidRPr="00982D5E">
        <w:t xml:space="preserve"> Сообщение  собственного  имени  посредством  напечатанного  слова (электронного устройства).</w:t>
      </w:r>
    </w:p>
    <w:p w:rsidR="00147E21" w:rsidRPr="00982D5E" w:rsidRDefault="00147E21" w:rsidP="004D6BF3">
      <w:r w:rsidRPr="00982D5E">
        <w:t>Сообщение имён членов семьи (учащихся класса,  педагогов  класса)  посредством  напечатанного  слова (электронного устройства).</w:t>
      </w:r>
    </w:p>
    <w:p w:rsidR="00147E21" w:rsidRPr="00982D5E" w:rsidRDefault="00147E21" w:rsidP="004D6BF3">
      <w:r w:rsidRPr="00982D5E">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w:t>
      </w:r>
    </w:p>
    <w:p w:rsidR="00147E21" w:rsidRPr="00982D5E" w:rsidRDefault="00147E21" w:rsidP="004D6BF3">
      <w:r w:rsidRPr="00982D5E">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147E21" w:rsidRPr="00982D5E" w:rsidRDefault="00147E21" w:rsidP="004D6BF3">
      <w:r w:rsidRPr="00982D5E">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147E21" w:rsidRPr="00982D5E" w:rsidRDefault="00147E21" w:rsidP="004D6BF3">
      <w:r w:rsidRPr="00982D5E">
        <w:t>Использование напечатанного  слова (электронного  устройства,)  для  обозначения  слова,  указывающего на предмет, его признак (я, он, мой, твой и др.).</w:t>
      </w:r>
    </w:p>
    <w:p w:rsidR="00147E21" w:rsidRPr="00982D5E" w:rsidRDefault="00147E21" w:rsidP="004D6BF3">
      <w:r w:rsidRPr="00982D5E">
        <w:t>Использование электронного  устройства  для  обозначения  числа  и  количества  предметов (пять, второй и др.).</w:t>
      </w:r>
    </w:p>
    <w:p w:rsidR="00147E21" w:rsidRPr="00982D5E" w:rsidRDefault="00147E21" w:rsidP="004D6BF3">
      <w:r w:rsidRPr="00982D5E">
        <w:t>Составление простых предложений с использованием графического изображения (электронного устройства).</w:t>
      </w:r>
    </w:p>
    <w:p w:rsidR="00147E21" w:rsidRPr="00982D5E" w:rsidRDefault="00147E21" w:rsidP="004D6BF3">
      <w:r w:rsidRPr="00982D5E">
        <w:t xml:space="preserve">Ответы на вопросы по содержанию  текста  с  использованием  графического  изображения (электронного  устройства).  </w:t>
      </w:r>
    </w:p>
    <w:p w:rsidR="00147E21" w:rsidRPr="00982D5E" w:rsidRDefault="00147E21" w:rsidP="004D6BF3">
      <w:r w:rsidRPr="00982D5E">
        <w:t xml:space="preserve">Составление  рассказа  по  последовательно продемонстрированным  действиям  с  использованием  графического изображения (электронного  устройства).  </w:t>
      </w:r>
    </w:p>
    <w:p w:rsidR="00147E21" w:rsidRPr="00982D5E" w:rsidRDefault="00147E21" w:rsidP="004D6BF3">
      <w:r w:rsidRPr="00982D5E">
        <w:t>Составление  рассказа  по  одной сюжетной  картинке  с  использованием  графического  изображения (электронного  устройства).</w:t>
      </w:r>
    </w:p>
    <w:p w:rsidR="00147E21" w:rsidRPr="00982D5E" w:rsidRDefault="00147E21" w:rsidP="004D6BF3">
      <w:r w:rsidRPr="00982D5E">
        <w:t xml:space="preserve"> Составление  рассказа  по  серии  сюжетных картинок  с  использованием  графического  изображения (электронного устройства).</w:t>
      </w:r>
    </w:p>
    <w:p w:rsidR="00147E21" w:rsidRPr="00982D5E" w:rsidRDefault="00147E21" w:rsidP="004D6BF3">
      <w:r w:rsidRPr="00982D5E">
        <w:t>Составление рассказа о прошедших, планируемых событиях с использованием графического изображения (электронного устройства).</w:t>
      </w:r>
    </w:p>
    <w:p w:rsidR="00147E21" w:rsidRPr="00982D5E" w:rsidRDefault="00147E21" w:rsidP="004D6BF3">
      <w:r w:rsidRPr="00982D5E">
        <w:t>Составление рассказа о себе с использованием графического изображения (электронного устройства).</w:t>
      </w:r>
    </w:p>
    <w:p w:rsidR="00147E21" w:rsidRPr="00982D5E" w:rsidRDefault="00147E21" w:rsidP="004D6BF3">
      <w:r w:rsidRPr="00982D5E">
        <w:t>3. Чтение и письмо.</w:t>
      </w:r>
    </w:p>
    <w:p w:rsidR="00147E21" w:rsidRPr="00982D5E" w:rsidRDefault="00147E21" w:rsidP="004D6BF3">
      <w:r w:rsidRPr="00982D5E">
        <w:t xml:space="preserve">Глобальное чтение: узнавание (различение) напечатанных  слов,  обозначающих  имена  людей,  названия  предметов,  действий.  </w:t>
      </w:r>
    </w:p>
    <w:p w:rsidR="00147E21" w:rsidRPr="00982D5E" w:rsidRDefault="00147E21" w:rsidP="004D6BF3">
      <w:r w:rsidRPr="00982D5E">
        <w:t>Использование  карточек  с  напечатанными словами как средства коммуникации.</w:t>
      </w:r>
    </w:p>
    <w:p w:rsidR="00147E21" w:rsidRPr="00982D5E" w:rsidRDefault="00147E21" w:rsidP="004D6BF3">
      <w:r w:rsidRPr="00982D5E">
        <w:t xml:space="preserve">Ожидаемые результаты освоения коррекционного курса: </w:t>
      </w:r>
    </w:p>
    <w:p w:rsidR="00147E21" w:rsidRPr="00982D5E" w:rsidRDefault="00147E21" w:rsidP="004D6BF3">
      <w:r w:rsidRPr="00982D5E">
        <w:t>Использование взгляда как средство коммуникации.</w:t>
      </w:r>
    </w:p>
    <w:p w:rsidR="00147E21" w:rsidRPr="00982D5E" w:rsidRDefault="00147E21" w:rsidP="004D6BF3">
      <w:r w:rsidRPr="00982D5E">
        <w:t xml:space="preserve">Использование мимики как средство коммуникации.    </w:t>
      </w:r>
    </w:p>
    <w:p w:rsidR="00147E21" w:rsidRPr="00982D5E" w:rsidRDefault="00147E21" w:rsidP="004D6BF3">
      <w:r w:rsidRPr="00982D5E">
        <w:t>Использование жеста как средство коммуникации.</w:t>
      </w:r>
    </w:p>
    <w:p w:rsidR="00147E21" w:rsidRPr="00982D5E" w:rsidRDefault="00147E21" w:rsidP="004D6BF3">
      <w:r w:rsidRPr="00982D5E">
        <w:t>Использование звука как средство коммуникации.</w:t>
      </w:r>
    </w:p>
    <w:p w:rsidR="00147E21" w:rsidRPr="00982D5E" w:rsidRDefault="00147E21" w:rsidP="004D6BF3">
      <w:r w:rsidRPr="00982D5E">
        <w:t>Использование предмета как средство коммуникации.</w:t>
      </w:r>
    </w:p>
    <w:p w:rsidR="00147E21" w:rsidRPr="00982D5E" w:rsidRDefault="00147E21" w:rsidP="004D6BF3">
      <w:r w:rsidRPr="00982D5E">
        <w:t>Использование графических изображений/символов как средство коммуникации.</w:t>
      </w:r>
    </w:p>
    <w:p w:rsidR="00147E21" w:rsidRPr="00982D5E" w:rsidRDefault="00147E21" w:rsidP="004D6BF3">
      <w:r w:rsidRPr="00982D5E">
        <w:t>Использование таблицы букв как средство коммуникации.</w:t>
      </w:r>
    </w:p>
    <w:p w:rsidR="00147E21" w:rsidRPr="00982D5E" w:rsidRDefault="00147E21" w:rsidP="004D6BF3">
      <w:r w:rsidRPr="00982D5E">
        <w:t>Использование карточек с напечатанными словами как средство коммуникации.</w:t>
      </w:r>
    </w:p>
    <w:p w:rsidR="00147E21" w:rsidRPr="00982D5E" w:rsidRDefault="00147E21" w:rsidP="004D6BF3">
      <w:r w:rsidRPr="00982D5E">
        <w:t>Использование набора букв как средство коммуникации.</w:t>
      </w:r>
    </w:p>
    <w:p w:rsidR="00147E21" w:rsidRPr="00982D5E" w:rsidRDefault="00147E21" w:rsidP="004D6BF3">
      <w:r w:rsidRPr="00982D5E">
        <w:t>Использование компьютера как средство коммуникации.</w:t>
      </w:r>
    </w:p>
    <w:p w:rsidR="00147E21" w:rsidRPr="00982D5E" w:rsidRDefault="00147E21" w:rsidP="004D6BF3"/>
    <w:p w:rsidR="00147E21" w:rsidRPr="00982D5E" w:rsidRDefault="00147E21" w:rsidP="004D6BF3">
      <w:r w:rsidRPr="00982D5E">
        <w:t>Программа нравственного развития</w:t>
      </w:r>
    </w:p>
    <w:p w:rsidR="00147E21" w:rsidRPr="00982D5E" w:rsidRDefault="00147E21" w:rsidP="004D6BF3"/>
    <w:p w:rsidR="00147E21" w:rsidRPr="00982D5E" w:rsidRDefault="00147E21" w:rsidP="004D6BF3">
      <w:r w:rsidRPr="00982D5E">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47E21" w:rsidRPr="00982D5E" w:rsidRDefault="00147E21" w:rsidP="004D6BF3">
      <w:r w:rsidRPr="00982D5E">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147E21" w:rsidRPr="00982D5E" w:rsidRDefault="00147E21" w:rsidP="004D6BF3">
      <w:r w:rsidRPr="00982D5E">
        <w:t>Направления  нравственного развития обучающихся с умеренной, тяжелой, глубокой умственной отсталостью, с тяжелыми множественными нарушениями развития:</w:t>
      </w:r>
    </w:p>
    <w:tbl>
      <w:tblPr>
        <w:tblW w:w="0" w:type="auto"/>
        <w:tblInd w:w="-221" w:type="dxa"/>
        <w:tblLayout w:type="fixed"/>
        <w:tblCellMar>
          <w:left w:w="10" w:type="dxa"/>
          <w:right w:w="10" w:type="dxa"/>
        </w:tblCellMar>
        <w:tblLook w:val="0000"/>
      </w:tblPr>
      <w:tblGrid>
        <w:gridCol w:w="2126"/>
        <w:gridCol w:w="5320"/>
        <w:gridCol w:w="2298"/>
      </w:tblGrid>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r w:rsidRPr="003C3184">
              <w:t>Направления нравственного развития</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Содержание</w:t>
            </w:r>
          </w:p>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Формы работы</w:t>
            </w:r>
          </w:p>
        </w:tc>
      </w:tr>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r w:rsidRPr="003C3184">
              <w:t>Осмысление  ценности  жизни (своей  и  окружающих)</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 xml:space="preserve">     Развитие способности замечать и запоминать происходящее, радоваться новому дню,  замечая  какие  события,  встречи,  изменения  происходят  в  жизни.</w:t>
            </w:r>
          </w:p>
          <w:p w:rsidR="00147E21" w:rsidRPr="003C3184" w:rsidRDefault="00147E21" w:rsidP="004D6BF3">
            <w:r w:rsidRPr="003C3184">
              <w:t xml:space="preserve">     На доступном  уровне  осознавать  значимость  этих  событий  для  каждого  по отдельности и для всех людей.</w:t>
            </w:r>
          </w:p>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p w:rsidR="00147E21" w:rsidRPr="003C3184" w:rsidRDefault="00147E21" w:rsidP="004D6BF3">
            <w:r w:rsidRPr="003C3184">
              <w:t>Участие  в праздниках, мероприятиях, экскурсиях</w:t>
            </w:r>
          </w:p>
        </w:tc>
      </w:tr>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r w:rsidRPr="003C3184">
              <w:t>Отношение к себе и к другим, как к самоценности, воспитание чувства уважения   друг  к другу,  к  человеку  вообще</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Взрослый, являясь носителем нравственных ценностей, служит эталоном, примером для детей.</w:t>
            </w:r>
          </w:p>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p w:rsidR="00147E21" w:rsidRPr="003C3184" w:rsidRDefault="00147E21" w:rsidP="004D6BF3">
            <w:r w:rsidRPr="003C3184">
              <w:t>Участие в праздниках, мероприятиях, экскурсиях</w:t>
            </w:r>
          </w:p>
        </w:tc>
      </w:tr>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r w:rsidRPr="003C3184">
              <w:t>Осмысление  свободы  и  ответственности</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 xml:space="preserve">       Формирование умений   выбирать деятельность, способ выражения своих желаний, принимать на себя посильную ответственность и понимать результаты своих действий, на доступном ему  уровне,    предвидеть  последствия  своих  действий,  понимать, насколько его действия соотносятся с нормами и правилами жизни людей. управлять  своими  эмоциями  и  поведением.  Формирование волевых качеств.</w:t>
            </w:r>
          </w:p>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p w:rsidR="00147E21" w:rsidRPr="003C3184" w:rsidRDefault="00147E21" w:rsidP="004D6BF3">
            <w:r w:rsidRPr="003C3184">
              <w:t>Участие  в праздниках, мероприятиях, экскурсиях</w:t>
            </w:r>
          </w:p>
        </w:tc>
      </w:tr>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p w:rsidR="00147E21" w:rsidRPr="003C3184" w:rsidRDefault="00147E21" w:rsidP="004D6BF3"/>
          <w:p w:rsidR="00147E21" w:rsidRPr="003C3184" w:rsidRDefault="00147E21" w:rsidP="004D6BF3">
            <w:r w:rsidRPr="003C3184">
              <w:t>Укрепление веры и доверия</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 xml:space="preserve">     Выполняя поручения или задания, ребенок</w:t>
            </w:r>
          </w:p>
          <w:p w:rsidR="00147E21" w:rsidRPr="003C3184" w:rsidRDefault="00147E21" w:rsidP="004D6BF3">
            <w:r w:rsidRPr="003C3184">
              <w:t xml:space="preserve">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w:t>
            </w:r>
          </w:p>
          <w:p w:rsidR="00147E21" w:rsidRPr="003C3184" w:rsidRDefault="00147E21" w:rsidP="004D6BF3">
            <w:r w:rsidRPr="003C3184">
              <w:t xml:space="preserve">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147E21" w:rsidRPr="003C3184" w:rsidRDefault="00147E21" w:rsidP="004D6BF3">
            <w:r w:rsidRPr="003C3184">
              <w:t xml:space="preserve">     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желании взаимодействовать. </w:t>
            </w:r>
          </w:p>
          <w:p w:rsidR="00147E21" w:rsidRPr="003C3184" w:rsidRDefault="00147E21" w:rsidP="004D6BF3">
            <w:r w:rsidRPr="003C3184">
              <w:t xml:space="preserve">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p w:rsidR="00147E21" w:rsidRPr="003C3184" w:rsidRDefault="00147E21" w:rsidP="004D6BF3">
            <w:r w:rsidRPr="003C3184">
              <w:t>Участие  в праздниках, мероприятиях, экскурсиях</w:t>
            </w:r>
          </w:p>
        </w:tc>
      </w:tr>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r w:rsidRPr="003C3184">
              <w:t>Взаимодействие с окружающими на основе общекультурных норм и</w:t>
            </w:r>
          </w:p>
          <w:p w:rsidR="00147E21" w:rsidRPr="003C3184" w:rsidRDefault="00147E21" w:rsidP="004D6BF3">
            <w:r w:rsidRPr="003C3184">
              <w:t>правил социального поведения</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 xml:space="preserve">       Усвоение правил совместной деятельности в процессе специально организованного общения, в игре, учебе, работе,  досуге.  </w:t>
            </w:r>
          </w:p>
          <w:p w:rsidR="00147E21" w:rsidRPr="003C3184" w:rsidRDefault="00147E21" w:rsidP="004D6BF3"/>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p w:rsidR="00147E21" w:rsidRPr="003C3184" w:rsidRDefault="00147E21" w:rsidP="004D6BF3">
            <w:r w:rsidRPr="003C3184">
              <w:t>Участие  в праздниках, мероприятиях, экскурсиях, конкурсах,  походах</w:t>
            </w:r>
          </w:p>
        </w:tc>
      </w:tr>
      <w:tr w:rsidR="00147E21" w:rsidRPr="003C3184" w:rsidTr="007E2AF6">
        <w:tc>
          <w:tcPr>
            <w:tcW w:w="2126" w:type="dxa"/>
            <w:tcBorders>
              <w:top w:val="single" w:sz="4" w:space="0" w:color="000080"/>
              <w:left w:val="single" w:sz="4" w:space="0" w:color="000080"/>
              <w:bottom w:val="single" w:sz="4" w:space="0" w:color="000080"/>
            </w:tcBorders>
          </w:tcPr>
          <w:p w:rsidR="00147E21" w:rsidRPr="003C3184" w:rsidRDefault="00147E21" w:rsidP="004D6BF3">
            <w:r w:rsidRPr="003C3184">
              <w:t>Ориентация в религиозных ценностях и следование им на доступном</w:t>
            </w:r>
          </w:p>
          <w:p w:rsidR="00147E21" w:rsidRPr="003C3184" w:rsidRDefault="00147E21" w:rsidP="004D6BF3">
            <w:r w:rsidRPr="003C3184">
              <w:t>уровне</w:t>
            </w:r>
          </w:p>
        </w:tc>
        <w:tc>
          <w:tcPr>
            <w:tcW w:w="5320" w:type="dxa"/>
            <w:tcBorders>
              <w:top w:val="single" w:sz="4" w:space="0" w:color="000080"/>
              <w:left w:val="single" w:sz="4" w:space="0" w:color="000080"/>
              <w:bottom w:val="single" w:sz="4" w:space="0" w:color="000080"/>
            </w:tcBorders>
          </w:tcPr>
          <w:p w:rsidR="00147E21" w:rsidRPr="003C3184" w:rsidRDefault="00147E21" w:rsidP="004D6BF3">
            <w:r w:rsidRPr="003C3184">
              <w:t>Работа по данному направлению  происходит  с  учетом  желания  и  вероисповедания</w:t>
            </w:r>
          </w:p>
          <w:p w:rsidR="00147E21" w:rsidRPr="003C3184" w:rsidRDefault="00147E21" w:rsidP="004D6BF3">
            <w:r w:rsidRPr="003C3184">
              <w:t>обучающихся  и  их  семей  и  предполагает  знакомство  с  основными религиозными  ценностями  и  святынями.   Дети усваивают</w:t>
            </w:r>
          </w:p>
          <w:p w:rsidR="00147E21" w:rsidRPr="003C3184" w:rsidRDefault="00147E21" w:rsidP="004D6BF3">
            <w:r w:rsidRPr="003C3184">
              <w:t>нормы поведения, связанные с жизнью верующего человека.</w:t>
            </w:r>
          </w:p>
        </w:tc>
        <w:tc>
          <w:tcPr>
            <w:tcW w:w="2298"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Подготовка  и  участие  в православных праздниках</w:t>
            </w:r>
          </w:p>
        </w:tc>
      </w:tr>
    </w:tbl>
    <w:p w:rsidR="00147E21" w:rsidRPr="00982D5E" w:rsidRDefault="00147E21" w:rsidP="004D6BF3">
      <w:r w:rsidRPr="00982D5E">
        <w:t>Программа  реализуется  в  семье,  на  занятиях  по  предмету «Окружающий  социальный  мир» и  в  рамках  внеурочной  деятельности.</w:t>
      </w:r>
    </w:p>
    <w:p w:rsidR="00147E21" w:rsidRPr="00982D5E" w:rsidRDefault="00147E21" w:rsidP="004D6BF3"/>
    <w:p w:rsidR="00147E21" w:rsidRPr="00982D5E" w:rsidRDefault="00147E21" w:rsidP="004D6BF3">
      <w:r w:rsidRPr="00982D5E">
        <w:t>2.4. Программа формирования экологической культуры, здорового и безопасного образа жизни</w:t>
      </w:r>
    </w:p>
    <w:p w:rsidR="00147E21" w:rsidRPr="00982D5E" w:rsidRDefault="00147E21" w:rsidP="004D6BF3"/>
    <w:p w:rsidR="00147E21" w:rsidRPr="00982D5E" w:rsidRDefault="00147E21" w:rsidP="004D6BF3">
      <w:r w:rsidRPr="00982D5E">
        <w:t>Программа  формирования  экологической  культуры  здорового  и безопасного образа жизни  школы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w:t>
      </w:r>
    </w:p>
    <w:p w:rsidR="00147E21" w:rsidRPr="00982D5E" w:rsidRDefault="00147E21" w:rsidP="004D6BF3">
      <w:r w:rsidRPr="00982D5E">
        <w:t xml:space="preserve">  Программа направлена на решение следующих задач:  </w:t>
      </w:r>
    </w:p>
    <w:p w:rsidR="00147E21" w:rsidRPr="00982D5E" w:rsidRDefault="00147E21" w:rsidP="004D6BF3">
      <w:r w:rsidRPr="00982D5E">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47E21" w:rsidRPr="00982D5E" w:rsidRDefault="00147E21" w:rsidP="004D6BF3">
      <w:r w:rsidRPr="00982D5E">
        <w:t>формирование  и  развитие  познавательного  интереса  и  бережно отношения  к  природе;</w:t>
      </w:r>
    </w:p>
    <w:p w:rsidR="00147E21" w:rsidRPr="00982D5E" w:rsidRDefault="00147E21" w:rsidP="004D6BF3">
      <w:r w:rsidRPr="00982D5E">
        <w:t>формирование  знаний  о  правилах  здорового питания;</w:t>
      </w:r>
    </w:p>
    <w:p w:rsidR="00147E21" w:rsidRPr="00982D5E" w:rsidRDefault="00147E21" w:rsidP="004D6BF3">
      <w:r w:rsidRPr="00982D5E">
        <w:t>использование  оптимальных  двигательных  режимов (физкультуры  и  спорта) для  обучающихся  с  учетом  их  возрастных,  психофизических особенностей;</w:t>
      </w:r>
    </w:p>
    <w:p w:rsidR="00147E21" w:rsidRPr="00982D5E" w:rsidRDefault="00147E21" w:rsidP="004D6BF3">
      <w:r w:rsidRPr="00982D5E">
        <w:t>формирование  осознанного  отношения  к  собственному  здоровью  на основе соблюдения правил гигиены, здоровье сбережения, режима дня;</w:t>
      </w:r>
    </w:p>
    <w:p w:rsidR="00147E21" w:rsidRPr="00982D5E" w:rsidRDefault="00147E21" w:rsidP="004D6BF3">
      <w:r w:rsidRPr="00982D5E">
        <w:t>формирование  негативного  отношения  к  факторам,  нарушающие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147E21" w:rsidRPr="00982D5E" w:rsidRDefault="00147E21" w:rsidP="004D6BF3">
      <w:r w:rsidRPr="00982D5E">
        <w:t>формирование готовности ребенка безбоязненно обращаться к врачу по любым вопросам, связанным с особенностями состояния здоровья;</w:t>
      </w:r>
    </w:p>
    <w:p w:rsidR="00147E21" w:rsidRPr="00982D5E" w:rsidRDefault="00147E21" w:rsidP="004D6BF3">
      <w:r w:rsidRPr="00982D5E">
        <w:t>формирование  умений  безопасного  поведения  в  окружающей  среде, простейших  умений  поведения  в  экстремальных (чрезвычайных)  ситуациях.</w:t>
      </w:r>
    </w:p>
    <w:p w:rsidR="00147E21" w:rsidRPr="00982D5E" w:rsidRDefault="00147E21" w:rsidP="004D6BF3">
      <w:r w:rsidRPr="00982D5E">
        <w:t>С  учетом  индивидуальных  образовательных  потребностей обучающихся задачи программы и организационные формы  работы конкретизируются в СИПР и реализуются на  уроках  по  предметам: «Окружающий  природный  мир», «Человек», «Адаптивная физкультура», коррекционные занятия, в рамках внеурочной деятельности.</w:t>
      </w:r>
    </w:p>
    <w:p w:rsidR="00147E21" w:rsidRPr="00982D5E" w:rsidRDefault="00147E21" w:rsidP="004D6BF3">
      <w:r w:rsidRPr="00982D5E">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и др.</w:t>
      </w:r>
    </w:p>
    <w:p w:rsidR="00147E21" w:rsidRPr="00982D5E" w:rsidRDefault="00147E21" w:rsidP="004D6BF3"/>
    <w:p w:rsidR="00147E21" w:rsidRPr="00982D5E" w:rsidRDefault="00147E21" w:rsidP="004D6BF3">
      <w:r w:rsidRPr="00982D5E">
        <w:t>2.5. Программа внеурочной деятельности</w:t>
      </w:r>
    </w:p>
    <w:p w:rsidR="00147E21" w:rsidRPr="00982D5E" w:rsidRDefault="00147E21" w:rsidP="004D6BF3">
      <w:r w:rsidRPr="00982D5E">
        <w:tab/>
      </w:r>
    </w:p>
    <w:p w:rsidR="00147E21" w:rsidRPr="00982D5E" w:rsidRDefault="00147E21" w:rsidP="004D6BF3">
      <w:r w:rsidRPr="00982D5E">
        <w:t>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АООП образования. Формы организации внеурочной деятельности, как и в целом образовательного процесса, определяет школа.</w:t>
      </w:r>
    </w:p>
    <w:p w:rsidR="00147E21" w:rsidRPr="00982D5E" w:rsidRDefault="00147E21" w:rsidP="004D6BF3">
      <w:r w:rsidRPr="00982D5E">
        <w:t>Задачи внеурочной деятельности:</w:t>
      </w:r>
    </w:p>
    <w:p w:rsidR="00147E21" w:rsidRPr="00982D5E" w:rsidRDefault="00147E21" w:rsidP="004D6BF3">
      <w:r w:rsidRPr="00982D5E">
        <w:t>развитие творческих способностей обучающихся;</w:t>
      </w:r>
    </w:p>
    <w:p w:rsidR="00147E21" w:rsidRPr="00982D5E" w:rsidRDefault="00147E21" w:rsidP="004D6BF3">
      <w:r w:rsidRPr="00982D5E">
        <w:t>развитие интересов, склонностей, способностей обучающихся к различным  видам  деятельности;</w:t>
      </w:r>
    </w:p>
    <w:p w:rsidR="00147E21" w:rsidRPr="00982D5E" w:rsidRDefault="00147E21" w:rsidP="004D6BF3">
      <w:r w:rsidRPr="00982D5E">
        <w:t>создание  условий  для  развития индивидуальности  ребенка;</w:t>
      </w:r>
    </w:p>
    <w:p w:rsidR="00147E21" w:rsidRPr="00982D5E" w:rsidRDefault="00147E21" w:rsidP="004D6BF3">
      <w:r w:rsidRPr="00982D5E">
        <w:t>формирование  умений,  навыков  в  выбранном виде деятельности;</w:t>
      </w:r>
    </w:p>
    <w:p w:rsidR="00147E21" w:rsidRPr="00982D5E" w:rsidRDefault="00147E21" w:rsidP="004D6BF3">
      <w:r w:rsidRPr="00982D5E">
        <w:t>создание условий для реализации приобретенных знаний, умений и навыков;</w:t>
      </w:r>
    </w:p>
    <w:p w:rsidR="00147E21" w:rsidRPr="00982D5E" w:rsidRDefault="00147E21" w:rsidP="004D6BF3">
      <w:r w:rsidRPr="00982D5E">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147E21" w:rsidRPr="00982D5E" w:rsidRDefault="00147E21" w:rsidP="004D6BF3">
      <w:r w:rsidRPr="00982D5E">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различной степени выраженности, с ТМНР и детей, не имеющих каких-либо нарушений развития.</w:t>
      </w:r>
    </w:p>
    <w:p w:rsidR="00147E21" w:rsidRPr="00982D5E" w:rsidRDefault="00147E21" w:rsidP="004D6BF3">
      <w:r w:rsidRPr="00982D5E">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147E21" w:rsidRPr="00982D5E" w:rsidRDefault="00147E21" w:rsidP="004D6BF3">
      <w:r w:rsidRPr="00982D5E">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147E21" w:rsidRPr="00982D5E" w:rsidRDefault="00147E21" w:rsidP="004D6BF3">
      <w:r w:rsidRPr="00982D5E">
        <w:t>Нравственное направление внеурочной деятельности обеспечивает личностный  и  социокультурный уровень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47E21" w:rsidRPr="00982D5E" w:rsidRDefault="00147E21" w:rsidP="004D6BF3">
      <w:r w:rsidRPr="00982D5E">
        <w:t xml:space="preserve">В основу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147E21" w:rsidRPr="00982D5E" w:rsidRDefault="00147E21" w:rsidP="004D6BF3">
      <w:r w:rsidRPr="00982D5E">
        <w:t>Цель:</w:t>
      </w:r>
    </w:p>
    <w:p w:rsidR="00147E21" w:rsidRPr="00982D5E" w:rsidRDefault="00147E21" w:rsidP="004D6BF3">
      <w:r w:rsidRPr="00982D5E">
        <w:t xml:space="preserve">Осмысление  ценности  жизни (своей  и  окружающих). </w:t>
      </w:r>
    </w:p>
    <w:p w:rsidR="00147E21" w:rsidRPr="00982D5E" w:rsidRDefault="00147E21" w:rsidP="004D6BF3">
      <w:r w:rsidRPr="00982D5E">
        <w:t xml:space="preserve">Отношение к себе и к другим, как к самоценности. Воспитание чувства уважения    друг  к другу,  к  человеку  вообще.  </w:t>
      </w:r>
    </w:p>
    <w:p w:rsidR="00147E21" w:rsidRPr="00982D5E" w:rsidRDefault="00147E21" w:rsidP="004D6BF3">
      <w:r w:rsidRPr="00982D5E">
        <w:t>Осмысление  свободы  и  ответственности.</w:t>
      </w:r>
    </w:p>
    <w:p w:rsidR="00147E21" w:rsidRPr="00982D5E" w:rsidRDefault="00147E21" w:rsidP="004D6BF3">
      <w:r w:rsidRPr="00982D5E">
        <w:t>Укрепление веры и доверия.</w:t>
      </w:r>
    </w:p>
    <w:p w:rsidR="00147E21" w:rsidRPr="00982D5E" w:rsidRDefault="00147E21" w:rsidP="004D6BF3">
      <w:r w:rsidRPr="00982D5E">
        <w:t>Взаимодействие с окружающими на основе общекультурных норм и правил социального поведения.</w:t>
      </w:r>
    </w:p>
    <w:p w:rsidR="00147E21" w:rsidRPr="00982D5E" w:rsidRDefault="00147E21" w:rsidP="004D6BF3">
      <w:r w:rsidRPr="00982D5E">
        <w:t>Ориентация в религиозных ценностях и следование им на доступном уровне.</w:t>
      </w:r>
    </w:p>
    <w:p w:rsidR="00147E21" w:rsidRPr="00982D5E" w:rsidRDefault="00147E21" w:rsidP="004D6BF3"/>
    <w:p w:rsidR="00147E21" w:rsidRPr="00982D5E" w:rsidRDefault="00147E21" w:rsidP="004D6BF3">
      <w:r w:rsidRPr="00982D5E">
        <w:t>Спортивно-оздоровительное направление внеурочной деятельности нацелено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Данное направление внеурочной деятельности решает ряд задач:</w:t>
      </w:r>
    </w:p>
    <w:p w:rsidR="00147E21" w:rsidRPr="00982D5E" w:rsidRDefault="00147E21" w:rsidP="004D6BF3">
      <w:r w:rsidRPr="00982D5E">
        <w:t>формирование  и  развитие  познавательного  интереса  и  бережно отношения  к  природе;</w:t>
      </w:r>
    </w:p>
    <w:p w:rsidR="00147E21" w:rsidRPr="00982D5E" w:rsidRDefault="00147E21" w:rsidP="004D6BF3">
      <w:r w:rsidRPr="00982D5E">
        <w:t>формирование  знаний  о  правилах  здорового питания;</w:t>
      </w:r>
    </w:p>
    <w:p w:rsidR="00147E21" w:rsidRPr="00982D5E" w:rsidRDefault="00147E21" w:rsidP="004D6BF3">
      <w:r w:rsidRPr="00982D5E">
        <w:t>использование  оптимальных  двигательных  режимов (физкультуры  и  спорта);</w:t>
      </w:r>
    </w:p>
    <w:p w:rsidR="00147E21" w:rsidRPr="00982D5E" w:rsidRDefault="00147E21" w:rsidP="004D6BF3">
      <w:r w:rsidRPr="00982D5E">
        <w:t>формирование  осознанного  отношения  к  собственному  здоровью  на основе соблюдения правил гигиены, здоровье сбережения, режима дня;</w:t>
      </w:r>
    </w:p>
    <w:p w:rsidR="00147E21" w:rsidRPr="00982D5E" w:rsidRDefault="00147E21" w:rsidP="004D6BF3">
      <w:r w:rsidRPr="00982D5E">
        <w:t>формирование  негативного  отношения  к  факторам,  нарушающие здоровье обучающихся: курение,  алкоголь, наркотики, инфекционные заболевания, нарушение правил гигиены, правильного питания и др.;</w:t>
      </w:r>
    </w:p>
    <w:p w:rsidR="00147E21" w:rsidRPr="00982D5E" w:rsidRDefault="00147E21" w:rsidP="004D6BF3">
      <w:r w:rsidRPr="00982D5E">
        <w:t>формирование готовности ребенка безбоязненно обращаться к врачу по любым вопросам, связанным с особенностями состояния здоровья;</w:t>
      </w:r>
    </w:p>
    <w:p w:rsidR="00147E21" w:rsidRPr="00982D5E" w:rsidRDefault="00147E21" w:rsidP="004D6BF3">
      <w:r w:rsidRPr="00982D5E">
        <w:t>формирование  умений  безопасного  поведения  в  окружающей  среде, простейших  умений  поведения  в  экстремальных (чрезвычайных)  ситуациях.</w:t>
      </w:r>
    </w:p>
    <w:p w:rsidR="00147E21" w:rsidRPr="00982D5E" w:rsidRDefault="00147E21" w:rsidP="004D6BF3">
      <w:r w:rsidRPr="00982D5E">
        <w:t>Социальное направление внеурочной деятельности нацелено на:  создание условий для развития способности  самоопределяться на основе  нравственных ценностей, на основе взаимодействия частей общего и дополнительного образования и решает следующие задачи:</w:t>
      </w:r>
    </w:p>
    <w:p w:rsidR="00147E21" w:rsidRPr="00982D5E" w:rsidRDefault="00147E21" w:rsidP="004D6BF3">
      <w:r w:rsidRPr="00982D5E">
        <w:t>Разработка систему мероприятий, направленных на формирование толерантного отношения у всех участников образовательного процесса.</w:t>
      </w:r>
    </w:p>
    <w:p w:rsidR="00147E21" w:rsidRPr="00982D5E" w:rsidRDefault="00147E21" w:rsidP="004D6BF3">
      <w:r w:rsidRPr="00982D5E">
        <w:t xml:space="preserve">Создание условий для социализации путем включения в общешкольные мероприятия и мероприятия проводимые в рамках социального партнерства. </w:t>
      </w:r>
    </w:p>
    <w:p w:rsidR="00147E21" w:rsidRPr="00982D5E" w:rsidRDefault="00147E21" w:rsidP="004D6BF3">
      <w:r w:rsidRPr="00982D5E">
        <w:t>Общекультурное направление.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147E21" w:rsidRPr="00982D5E" w:rsidRDefault="00147E21" w:rsidP="004D6BF3">
      <w:r w:rsidRPr="00982D5E">
        <w:t>Основными задачами являются:</w:t>
      </w:r>
    </w:p>
    <w:p w:rsidR="00147E21" w:rsidRPr="00982D5E" w:rsidRDefault="00147E21" w:rsidP="004D6BF3">
      <w:r w:rsidRPr="00982D5E">
        <w:t>Воспитание основ эстетической, физической и экологической культуры.</w:t>
      </w:r>
    </w:p>
    <w:p w:rsidR="00147E21" w:rsidRPr="00982D5E" w:rsidRDefault="00147E21" w:rsidP="004D6BF3">
      <w:r w:rsidRPr="00982D5E">
        <w:t>Различение красивого и некрасивого, прекрасного и безобразного.</w:t>
      </w:r>
    </w:p>
    <w:p w:rsidR="00147E21" w:rsidRPr="00982D5E" w:rsidRDefault="00147E21" w:rsidP="004D6BF3">
      <w:r w:rsidRPr="00982D5E">
        <w:t>Формирование элементарных представлений о красоте.</w:t>
      </w:r>
    </w:p>
    <w:p w:rsidR="00147E21" w:rsidRPr="00982D5E" w:rsidRDefault="00147E21" w:rsidP="004D6BF3">
      <w:r w:rsidRPr="00982D5E">
        <w:t>Формирование умения видеть красоту природы и человека.</w:t>
      </w:r>
    </w:p>
    <w:p w:rsidR="00147E21" w:rsidRPr="00982D5E" w:rsidRDefault="00147E21" w:rsidP="004D6BF3">
      <w:r w:rsidRPr="00982D5E">
        <w:t>Развитие интереса к продуктам художественного творчества.</w:t>
      </w:r>
    </w:p>
    <w:p w:rsidR="00147E21" w:rsidRPr="00982D5E" w:rsidRDefault="00147E21" w:rsidP="004D6BF3"/>
    <w:p w:rsidR="00147E21" w:rsidRPr="00982D5E" w:rsidRDefault="00147E21" w:rsidP="004D6BF3">
      <w:r w:rsidRPr="00982D5E">
        <w:t>2.6. Программа сотрудничества с семьей обучающегося</w:t>
      </w:r>
    </w:p>
    <w:p w:rsidR="00147E21" w:rsidRPr="00982D5E" w:rsidRDefault="00147E21" w:rsidP="004D6BF3"/>
    <w:p w:rsidR="00147E21" w:rsidRPr="00982D5E" w:rsidRDefault="00147E21" w:rsidP="004D6BF3">
      <w:r w:rsidRPr="00982D5E">
        <w:t xml:space="preserve">Работе с родителями детей, обучающихся по АООП (2 вариант), уделяется достаточно большое внимание. Для таких детей, контакт которых с окружающим миром сужен, неизмеримо возрастает роль семьи. 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как активных членов общества. </w:t>
      </w:r>
    </w:p>
    <w:p w:rsidR="00147E21" w:rsidRPr="00982D5E" w:rsidRDefault="00147E21" w:rsidP="004D6BF3">
      <w:r w:rsidRPr="00982D5E">
        <w:t>Программа  сотрудничества  с  семьей в школе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 с умеренной,  тяжелой,  глубокой  умственной  отсталостью,  с тяжелыми множественными нарушениями развития  путем включение в проведение и участие различных мероприятий.</w:t>
      </w:r>
    </w:p>
    <w:p w:rsidR="00147E21" w:rsidRPr="00982D5E" w:rsidRDefault="00147E21" w:rsidP="004D6BF3">
      <w:r w:rsidRPr="00982D5E">
        <w:t>Цель: сопровождение семьи, воспитывающей ребенка с умеренной,  тяжелой,  глубокой  умственной  отсталостью,  с тяжелыми множественными нарушениями развития;  повышение психолого - педагогической компетенции родителей.</w:t>
      </w:r>
    </w:p>
    <w:p w:rsidR="00147E21" w:rsidRPr="00982D5E" w:rsidRDefault="00147E21" w:rsidP="004D6BF3">
      <w:r w:rsidRPr="00982D5E">
        <w:t>Задачи:</w:t>
      </w:r>
    </w:p>
    <w:p w:rsidR="00147E21" w:rsidRPr="00982D5E" w:rsidRDefault="00147E21" w:rsidP="004D6BF3">
      <w:r w:rsidRPr="00982D5E">
        <w:t>Психолого – педагогическая  поддержка семьи.</w:t>
      </w:r>
    </w:p>
    <w:p w:rsidR="00147E21" w:rsidRPr="00982D5E" w:rsidRDefault="00147E21" w:rsidP="004D6BF3">
      <w:r w:rsidRPr="00982D5E">
        <w:t>Повышение осведомленности родителей об особенностях развития и специфических образовательных потребностях ребенка.</w:t>
      </w:r>
    </w:p>
    <w:p w:rsidR="00147E21" w:rsidRPr="00982D5E" w:rsidRDefault="00147E21" w:rsidP="004D6BF3">
      <w:r w:rsidRPr="00982D5E">
        <w:t>Обеспечение участия семьи в разработке и реализации СИПР.</w:t>
      </w:r>
    </w:p>
    <w:p w:rsidR="00147E21" w:rsidRPr="00982D5E" w:rsidRDefault="00147E21" w:rsidP="004D6BF3">
      <w:r w:rsidRPr="00982D5E">
        <w:t>Обеспечение единства требований к обучающемуся в семье и в образовательной организации.</w:t>
      </w:r>
    </w:p>
    <w:p w:rsidR="00147E21" w:rsidRPr="00982D5E" w:rsidRDefault="00147E21" w:rsidP="004D6BF3">
      <w:r w:rsidRPr="00982D5E">
        <w:t>Организация регулярного обмен информацией о ребенке, о ходе реализации СИПР и результатах ее освоения.</w:t>
      </w:r>
    </w:p>
    <w:p w:rsidR="00147E21" w:rsidRPr="00982D5E" w:rsidRDefault="00147E21" w:rsidP="004D6BF3">
      <w:r w:rsidRPr="00982D5E">
        <w:t>Организация участия родителей во внеурочных мероприятиях.</w:t>
      </w:r>
    </w:p>
    <w:p w:rsidR="00147E21" w:rsidRPr="00982D5E" w:rsidRDefault="00147E21" w:rsidP="004D6BF3">
      <w:r w:rsidRPr="00982D5E">
        <w:t>Образование и просвещение родителей детей с умеренной,  тяжелой,  глубокой  умственной  отсталостью,  с тяжелыми множественными нарушениями развития ориентировано на актуальные проблемы жизнедеятельности ребенка, на психологическую безопасность (безопасная семья, безопасная школа, социальное окружение) семьи и ее взаимодействия с образовательным учреждением.</w:t>
      </w:r>
    </w:p>
    <w:p w:rsidR="00147E21" w:rsidRPr="00982D5E" w:rsidRDefault="00147E21" w:rsidP="004D6BF3">
      <w:r w:rsidRPr="00982D5E">
        <w:t>Принципы работы с родителями:</w:t>
      </w:r>
    </w:p>
    <w:p w:rsidR="00147E21" w:rsidRPr="00982D5E" w:rsidRDefault="00147E21" w:rsidP="004D6BF3">
      <w:r w:rsidRPr="00982D5E">
        <w:t>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w:t>
      </w:r>
    </w:p>
    <w:p w:rsidR="00147E21" w:rsidRPr="00982D5E" w:rsidRDefault="00147E21" w:rsidP="004D6BF3">
      <w:r w:rsidRPr="00982D5E">
        <w:t>Гуманно-личностный – всестороннее уважение и любовь к ребенку, к каждому члену семьи, вера в них.</w:t>
      </w:r>
    </w:p>
    <w:p w:rsidR="00147E21" w:rsidRPr="00982D5E" w:rsidRDefault="00147E21" w:rsidP="004D6BF3">
      <w:r w:rsidRPr="00982D5E">
        <w:t>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родителями.</w:t>
      </w:r>
    </w:p>
    <w:p w:rsidR="00147E21" w:rsidRPr="00982D5E" w:rsidRDefault="00147E21" w:rsidP="004D6BF3">
      <w:r w:rsidRPr="00982D5E">
        <w:t>Принцип доступности.</w:t>
      </w:r>
    </w:p>
    <w:p w:rsidR="00147E21" w:rsidRPr="00982D5E" w:rsidRDefault="00147E21" w:rsidP="004D6BF3">
      <w:r w:rsidRPr="00982D5E">
        <w:t>Концепция взаимодействия образовательного учреждения  и семьи:</w:t>
      </w:r>
    </w:p>
    <w:p w:rsidR="00147E21" w:rsidRPr="00982D5E" w:rsidRDefault="00147E21" w:rsidP="004D6BF3">
      <w:r w:rsidRPr="00982D5E">
        <w:t>Семья – центр жизни ребенка.</w:t>
      </w:r>
    </w:p>
    <w:p w:rsidR="00147E21" w:rsidRPr="00982D5E" w:rsidRDefault="00147E21" w:rsidP="004D6BF3">
      <w:r w:rsidRPr="00982D5E">
        <w:t>Семья держит в своих руках важнейшие рычаги самочувствия ребенка и его развития.</w:t>
      </w:r>
    </w:p>
    <w:p w:rsidR="00147E21" w:rsidRPr="00982D5E" w:rsidRDefault="00147E21" w:rsidP="004D6BF3">
      <w:r w:rsidRPr="00982D5E">
        <w:t>Семья – величина постоянная, тогда как педагоги, воспитатели и детские учреждения приходят и уходят.</w:t>
      </w:r>
    </w:p>
    <w:p w:rsidR="00147E21" w:rsidRPr="00982D5E" w:rsidRDefault="00147E21" w:rsidP="004D6BF3">
      <w:r w:rsidRPr="00982D5E">
        <w:t>Каждый родитель – эксперт по своему ребенку, его первый воспитатель и педагог.</w:t>
      </w:r>
    </w:p>
    <w:p w:rsidR="00147E21" w:rsidRPr="00982D5E" w:rsidRDefault="00147E21" w:rsidP="004D6BF3">
      <w:r w:rsidRPr="00982D5E">
        <w:t>Педагоги – профессиональные консультанты, помощники и доверенные лица родителей в деле воспитания и образования.</w:t>
      </w:r>
    </w:p>
    <w:tbl>
      <w:tblPr>
        <w:tblW w:w="0" w:type="auto"/>
        <w:tblInd w:w="137" w:type="dxa"/>
        <w:tblLayout w:type="fixed"/>
        <w:tblCellMar>
          <w:left w:w="10" w:type="dxa"/>
          <w:right w:w="10" w:type="dxa"/>
        </w:tblCellMar>
        <w:tblLook w:val="0000"/>
      </w:tblPr>
      <w:tblGrid>
        <w:gridCol w:w="3685"/>
        <w:gridCol w:w="5525"/>
      </w:tblGrid>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Задачи</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Мероприятия</w:t>
            </w:r>
          </w:p>
          <w:p w:rsidR="00147E21" w:rsidRPr="003C3184" w:rsidRDefault="00147E21" w:rsidP="004D6BF3"/>
        </w:tc>
      </w:tr>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Психологическая поддержка семьи</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Тренинги,  психо</w:t>
            </w:r>
            <w:r>
              <w:t>ё1</w:t>
            </w:r>
            <w:r w:rsidRPr="003C3184">
              <w:t>коррекционные занятия,  индивидуальные консультации с психологом</w:t>
            </w:r>
          </w:p>
        </w:tc>
      </w:tr>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p w:rsidR="00147E21" w:rsidRPr="003C3184" w:rsidRDefault="00147E21" w:rsidP="004D6BF3">
            <w:r w:rsidRPr="003C3184">
              <w:t>Индивидуальные консультации родителей со специалистами, тематические семинары</w:t>
            </w:r>
          </w:p>
        </w:tc>
      </w:tr>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Обеспечение участия семьи в разработке и реализации СИПР</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 Договор о сотрудничестве (образовании) между родителями и образовательной организацией</w:t>
            </w:r>
          </w:p>
          <w:p w:rsidR="00147E21" w:rsidRPr="003C3184" w:rsidRDefault="00147E21" w:rsidP="004D6BF3">
            <w:r w:rsidRPr="003C3184">
              <w:t>- Работа с родителями по их участию в разработке СИПР в интересах ребенка</w:t>
            </w:r>
          </w:p>
          <w:p w:rsidR="00147E21" w:rsidRPr="003C3184" w:rsidRDefault="00147E21" w:rsidP="004D6BF3">
            <w:r w:rsidRPr="003C3184">
              <w:t>- Посещение родителями уроков/занятий в организации</w:t>
            </w:r>
          </w:p>
          <w:p w:rsidR="00147E21" w:rsidRPr="003C3184" w:rsidRDefault="00147E21" w:rsidP="004D6BF3">
            <w:r w:rsidRPr="003C3184">
              <w:t>- Домашнее визитирование</w:t>
            </w:r>
          </w:p>
        </w:tc>
      </w:tr>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Обеспечение единства требований к обучающемуся в семье и в образовательной организации</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 Договор о сотрудничестве (образовании) между родителями и образовательной организацией</w:t>
            </w:r>
          </w:p>
          <w:p w:rsidR="00147E21" w:rsidRPr="003C3184" w:rsidRDefault="00147E21" w:rsidP="004D6BF3">
            <w:r w:rsidRPr="003C3184">
              <w:t>- Консультирование</w:t>
            </w:r>
          </w:p>
          <w:p w:rsidR="00147E21" w:rsidRPr="003C3184" w:rsidRDefault="00147E21" w:rsidP="004D6BF3">
            <w:r w:rsidRPr="003C3184">
              <w:t>- Посещение родителями уроков/занятий</w:t>
            </w:r>
          </w:p>
          <w:p w:rsidR="00147E21" w:rsidRPr="003C3184" w:rsidRDefault="00147E21" w:rsidP="004D6BF3">
            <w:r w:rsidRPr="003C3184">
              <w:t>- Домашнее визитирование</w:t>
            </w:r>
          </w:p>
        </w:tc>
      </w:tr>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Организация регулярного обмена информацией о ребенке, о ходе реализации СИПР и результатах ее освоения</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 Ведение дневника наблюдения (краткие записи)</w:t>
            </w:r>
          </w:p>
          <w:p w:rsidR="00147E21" w:rsidRPr="003C3184" w:rsidRDefault="00147E21" w:rsidP="004D6BF3">
            <w:r w:rsidRPr="003C3184">
              <w:t>- Личные встречи, беседы</w:t>
            </w:r>
          </w:p>
          <w:p w:rsidR="00147E21" w:rsidRPr="003C3184" w:rsidRDefault="00147E21" w:rsidP="004D6BF3">
            <w:r w:rsidRPr="003C3184">
              <w:t>- Просмотр и обсуждение видеозаписей с ребенком</w:t>
            </w:r>
          </w:p>
          <w:p w:rsidR="00147E21" w:rsidRPr="003C3184" w:rsidRDefault="00147E21" w:rsidP="004D6BF3">
            <w:r w:rsidRPr="003C3184">
              <w:t>- Проведение открытых уроков/занятий</w:t>
            </w:r>
          </w:p>
        </w:tc>
      </w:tr>
      <w:tr w:rsidR="00147E21" w:rsidRPr="003C3184" w:rsidTr="007E2AF6">
        <w:tc>
          <w:tcPr>
            <w:tcW w:w="3685" w:type="dxa"/>
            <w:tcBorders>
              <w:top w:val="single" w:sz="4" w:space="0" w:color="000080"/>
              <w:left w:val="single" w:sz="4" w:space="0" w:color="000080"/>
              <w:bottom w:val="single" w:sz="4" w:space="0" w:color="000080"/>
            </w:tcBorders>
          </w:tcPr>
          <w:p w:rsidR="00147E21" w:rsidRPr="003C3184" w:rsidRDefault="00147E21" w:rsidP="004D6BF3">
            <w:r w:rsidRPr="003C3184">
              <w:t>Организация участия родителей во внеурочных мероприятиях</w:t>
            </w:r>
          </w:p>
        </w:tc>
        <w:tc>
          <w:tcPr>
            <w:tcW w:w="5525" w:type="dxa"/>
            <w:tcBorders>
              <w:top w:val="single" w:sz="4" w:space="0" w:color="000080"/>
              <w:left w:val="single" w:sz="4" w:space="0" w:color="000080"/>
              <w:bottom w:val="single" w:sz="4" w:space="0" w:color="000080"/>
              <w:right w:val="single" w:sz="4" w:space="0" w:color="000080"/>
            </w:tcBorders>
          </w:tcPr>
          <w:p w:rsidR="00147E21" w:rsidRPr="003C3184" w:rsidRDefault="00147E21" w:rsidP="004D6BF3">
            <w:r w:rsidRPr="003C3184">
              <w:t>-Привлечение родителей к планированию мероприятий</w:t>
            </w:r>
          </w:p>
          <w:p w:rsidR="00147E21" w:rsidRPr="003C3184" w:rsidRDefault="00147E21" w:rsidP="004D6BF3">
            <w:r w:rsidRPr="003C3184">
              <w:t>- Анонсы запланированных внеурочных мероприятий</w:t>
            </w:r>
          </w:p>
          <w:p w:rsidR="00147E21" w:rsidRPr="003C3184" w:rsidRDefault="00147E21" w:rsidP="004D6BF3">
            <w:r w:rsidRPr="003C3184">
              <w:t>- Поощрение активных родителей</w:t>
            </w:r>
          </w:p>
        </w:tc>
      </w:tr>
    </w:tbl>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r w:rsidRPr="00982D5E">
        <w:t>Формы организации психолого-педагогической помощи семье:</w:t>
      </w:r>
    </w:p>
    <w:p w:rsidR="00147E21" w:rsidRPr="00982D5E" w:rsidRDefault="00147E21" w:rsidP="004D6BF3">
      <w:r w:rsidRPr="00982D5E">
        <w:t>1. Коллективные формы взаимодействия.</w:t>
      </w:r>
    </w:p>
    <w:p w:rsidR="00147E21" w:rsidRPr="00982D5E" w:rsidRDefault="00147E21" w:rsidP="004D6BF3">
      <w:r w:rsidRPr="00982D5E">
        <w:t>а) Общие родительские собрания:</w:t>
      </w:r>
    </w:p>
    <w:p w:rsidR="00147E21" w:rsidRPr="00982D5E" w:rsidRDefault="00147E21" w:rsidP="004D6BF3">
      <w:r w:rsidRPr="00982D5E">
        <w:t>информирование и обсуждение с родителями задачи и содержание коррекционно-образовательной работы;</w:t>
      </w:r>
    </w:p>
    <w:p w:rsidR="00147E21" w:rsidRPr="00982D5E" w:rsidRDefault="00147E21" w:rsidP="004D6BF3">
      <w:r w:rsidRPr="00982D5E">
        <w:t>решение организационных вопросов;</w:t>
      </w:r>
    </w:p>
    <w:p w:rsidR="00147E21" w:rsidRPr="00982D5E" w:rsidRDefault="00147E21" w:rsidP="004D6BF3">
      <w:r w:rsidRPr="00982D5E">
        <w:t>информирование родителей по вопросам взаимодействия образовательного учреждения с другими организациями, в том числе и социальными службами.</w:t>
      </w:r>
    </w:p>
    <w:p w:rsidR="00147E21" w:rsidRPr="00982D5E" w:rsidRDefault="00147E21" w:rsidP="004D6BF3">
      <w:r w:rsidRPr="00982D5E">
        <w:t>б) Групповые родительские собрания (проводятся специалистами образовательного учреждения не реже 2-х раз в год и по мере необходимости):</w:t>
      </w:r>
    </w:p>
    <w:p w:rsidR="00147E21" w:rsidRPr="00982D5E" w:rsidRDefault="00147E21" w:rsidP="004D6BF3">
      <w:r w:rsidRPr="00982D5E">
        <w:t>обсуждение с родителями задач, содержания и форм работы;</w:t>
      </w:r>
    </w:p>
    <w:p w:rsidR="00147E21" w:rsidRPr="00982D5E" w:rsidRDefault="00147E21" w:rsidP="004D6BF3">
      <w:r w:rsidRPr="00982D5E">
        <w:t>сообщение о формах и содержании работы с детьми в семье;</w:t>
      </w:r>
    </w:p>
    <w:p w:rsidR="00147E21" w:rsidRPr="00982D5E" w:rsidRDefault="00147E21" w:rsidP="004D6BF3">
      <w:r w:rsidRPr="00982D5E">
        <w:t>решение текущих организационных вопросов.</w:t>
      </w:r>
    </w:p>
    <w:p w:rsidR="00147E21" w:rsidRPr="00982D5E" w:rsidRDefault="00147E21" w:rsidP="004D6BF3">
      <w:r w:rsidRPr="00982D5E">
        <w:t>в) «День открытых дверей» (проводится администрацией образовательного учреждения):</w:t>
      </w:r>
    </w:p>
    <w:p w:rsidR="00147E21" w:rsidRPr="00982D5E" w:rsidRDefault="00147E21" w:rsidP="004D6BF3">
      <w:r w:rsidRPr="00982D5E">
        <w:t>знакомство с учреждением, направлениями и условиями его работы;</w:t>
      </w:r>
    </w:p>
    <w:p w:rsidR="00147E21" w:rsidRPr="00982D5E" w:rsidRDefault="00147E21" w:rsidP="004D6BF3">
      <w:r w:rsidRPr="00982D5E">
        <w:t>посещение открытых уроков и внеклассных мероприятий.</w:t>
      </w:r>
    </w:p>
    <w:p w:rsidR="00147E21" w:rsidRPr="00982D5E" w:rsidRDefault="00147E21" w:rsidP="004D6BF3">
      <w:r w:rsidRPr="00982D5E">
        <w:t>г) Тематические доклады, плановые консультации, семинары:</w:t>
      </w:r>
    </w:p>
    <w:p w:rsidR="00147E21" w:rsidRPr="00982D5E" w:rsidRDefault="00147E21" w:rsidP="004D6BF3">
      <w:r w:rsidRPr="00982D5E">
        <w:t>знакомство и обучение родителей формам оказания психолого-педагогической помощи со стороны семьи детям с проблемами в развитии.</w:t>
      </w:r>
    </w:p>
    <w:p w:rsidR="00147E21" w:rsidRPr="00982D5E" w:rsidRDefault="00147E21" w:rsidP="004D6BF3">
      <w:r w:rsidRPr="00982D5E">
        <w:t>д) Проведение детских праздников и развлечений (подготовкой и проведением праздников занимаются специалисты ОУ с привлечением родителей):</w:t>
      </w:r>
    </w:p>
    <w:p w:rsidR="00147E21" w:rsidRPr="00982D5E" w:rsidRDefault="00147E21" w:rsidP="004D6BF3">
      <w:r w:rsidRPr="00982D5E">
        <w:t>поддержание благоприятного психологического микроклимата в классе и распространение его на семью.</w:t>
      </w:r>
    </w:p>
    <w:p w:rsidR="00147E21" w:rsidRPr="00982D5E" w:rsidRDefault="00147E21" w:rsidP="004D6BF3">
      <w:r w:rsidRPr="00982D5E">
        <w:t>2. Индивидуальные формы работы.</w:t>
      </w:r>
    </w:p>
    <w:p w:rsidR="00147E21" w:rsidRPr="00982D5E" w:rsidRDefault="00147E21" w:rsidP="004D6BF3">
      <w:r w:rsidRPr="00982D5E">
        <w:t>а) Беседы и консультации специалистов (проводятся по запросам родителей и по плану индивидуальной работы с родителями):</w:t>
      </w:r>
    </w:p>
    <w:p w:rsidR="00147E21" w:rsidRPr="00982D5E" w:rsidRDefault="00147E21" w:rsidP="004D6BF3">
      <w:r w:rsidRPr="00982D5E">
        <w:t>оказание индивидуальной помощи родителям по вопросам коррекции, образования и воспитания обучающихся с умеренной,  тяжелой,  глубокой  умственной  отсталостью,  с тяжелыми множественными нарушениями развития.</w:t>
      </w:r>
    </w:p>
    <w:p w:rsidR="00147E21" w:rsidRPr="00982D5E" w:rsidRDefault="00147E21" w:rsidP="004D6BF3">
      <w:r w:rsidRPr="00982D5E">
        <w:t>б) Анкетирование и опросы (проводятся по планам администрации, дефектологов, педагога-психолога, учителя  и по мере необходимости):</w:t>
      </w:r>
    </w:p>
    <w:p w:rsidR="00147E21" w:rsidRPr="00982D5E" w:rsidRDefault="00147E21" w:rsidP="004D6BF3">
      <w:r w:rsidRPr="00982D5E">
        <w:t>сбор необходимой информации о ребенке и его семье;</w:t>
      </w:r>
    </w:p>
    <w:p w:rsidR="00147E21" w:rsidRPr="00982D5E" w:rsidRDefault="00147E21" w:rsidP="004D6BF3">
      <w:r w:rsidRPr="00982D5E">
        <w:t>определение запросов родителей о дополнительном образовании детей;</w:t>
      </w:r>
    </w:p>
    <w:p w:rsidR="00147E21" w:rsidRPr="00982D5E" w:rsidRDefault="00147E21" w:rsidP="004D6BF3">
      <w:r w:rsidRPr="00982D5E">
        <w:t>определение оценки родителями эффективности работы специалистов образовательного учреждения;</w:t>
      </w:r>
    </w:p>
    <w:p w:rsidR="00147E21" w:rsidRPr="00982D5E" w:rsidRDefault="00147E21" w:rsidP="004D6BF3">
      <w:r w:rsidRPr="00982D5E">
        <w:t>определение оценки родителями работы образовательного учреждения.</w:t>
      </w:r>
    </w:p>
    <w:p w:rsidR="00147E21" w:rsidRPr="00982D5E" w:rsidRDefault="00147E21" w:rsidP="004D6BF3">
      <w:r w:rsidRPr="00982D5E">
        <w:tab/>
        <w:t>3. Формы наглядного информационного обеспечения.</w:t>
      </w:r>
    </w:p>
    <w:p w:rsidR="00147E21" w:rsidRPr="00982D5E" w:rsidRDefault="00147E21" w:rsidP="004D6BF3">
      <w:r w:rsidRPr="00982D5E">
        <w:t>а) Информационные стенды и тематические выставки:</w:t>
      </w:r>
    </w:p>
    <w:p w:rsidR="00147E21" w:rsidRPr="00982D5E" w:rsidRDefault="00147E21" w:rsidP="004D6BF3">
      <w:r w:rsidRPr="00982D5E">
        <w:t>информирование родителей об организации коррекционно-образовательной работы.</w:t>
      </w:r>
    </w:p>
    <w:p w:rsidR="00147E21" w:rsidRPr="00982D5E" w:rsidRDefault="00147E21" w:rsidP="004D6BF3">
      <w:r w:rsidRPr="00982D5E">
        <w:t>б) Выставки детских работ (проводятся по плану учебно-воспитательной работы):</w:t>
      </w:r>
    </w:p>
    <w:p w:rsidR="00147E21" w:rsidRPr="00982D5E" w:rsidRDefault="00147E21" w:rsidP="004D6BF3">
      <w:r w:rsidRPr="00982D5E">
        <w:t>ознакомление родителей с формами продуктивной деятельности детей;</w:t>
      </w:r>
    </w:p>
    <w:p w:rsidR="00147E21" w:rsidRPr="00982D5E" w:rsidRDefault="00147E21" w:rsidP="004D6BF3">
      <w:r w:rsidRPr="00982D5E">
        <w:t>привлечение и активизация интереса родителей к продуктивной деятельности своего ребенка.</w:t>
      </w:r>
    </w:p>
    <w:p w:rsidR="00147E21" w:rsidRPr="00982D5E" w:rsidRDefault="00147E21" w:rsidP="004D6BF3">
      <w:r w:rsidRPr="00982D5E">
        <w:t>в) Открытые занятия специалистов образовательного учреждения:</w:t>
      </w:r>
    </w:p>
    <w:p w:rsidR="00147E21" w:rsidRPr="00982D5E" w:rsidRDefault="00147E21" w:rsidP="004D6BF3">
      <w:r w:rsidRPr="00982D5E">
        <w:t>создание условий для объективной оценки родителями успехов своих детей;</w:t>
      </w:r>
    </w:p>
    <w:p w:rsidR="00147E21" w:rsidRPr="00982D5E" w:rsidRDefault="00147E21" w:rsidP="004D6BF3">
      <w:r w:rsidRPr="00982D5E">
        <w:t>наглядное обучение родителей методам и формам дополнительной работы с детьми в домашних условиях.</w:t>
      </w:r>
    </w:p>
    <w:p w:rsidR="00147E21" w:rsidRPr="00982D5E" w:rsidRDefault="00147E21" w:rsidP="004D6BF3">
      <w:r w:rsidRPr="00982D5E">
        <w:t>Ожидаемые результаты реализации программы:</w:t>
      </w:r>
    </w:p>
    <w:p w:rsidR="00147E21" w:rsidRPr="00982D5E" w:rsidRDefault="00147E21" w:rsidP="004D6BF3">
      <w:r w:rsidRPr="00982D5E">
        <w:t>Осознание роли семьи и её влияния на формирование личности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147E21" w:rsidRPr="00982D5E" w:rsidRDefault="00147E21" w:rsidP="004D6BF3">
      <w:r w:rsidRPr="00982D5E">
        <w:t>Создание условий для обеспечения психологической безопасности семьи, воспитывающей ребенка с особыми потребностями.</w:t>
      </w:r>
    </w:p>
    <w:p w:rsidR="00147E21" w:rsidRPr="00982D5E" w:rsidRDefault="00147E21" w:rsidP="004D6BF3">
      <w:r w:rsidRPr="00982D5E">
        <w:t>Повышение уровня знаний о состоянии развития и здоровья детей, реальных возможностях и механизмах их адаптации в обществе.</w:t>
      </w:r>
    </w:p>
    <w:p w:rsidR="00147E21" w:rsidRPr="00982D5E" w:rsidRDefault="00147E21" w:rsidP="004D6BF3">
      <w:r w:rsidRPr="00982D5E">
        <w:t>Овладение навыками коррекционно-развивающего взаимодействия с ребенком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147E21" w:rsidRPr="00982D5E" w:rsidRDefault="00147E21" w:rsidP="004D6BF3">
      <w:r w:rsidRPr="00982D5E">
        <w:t>Формирование эмоционального принятия индивидуальности ребенка и изменения уровня родительских притязаний.</w:t>
      </w:r>
    </w:p>
    <w:p w:rsidR="00147E21" w:rsidRPr="00982D5E" w:rsidRDefault="00147E21" w:rsidP="004D6BF3"/>
    <w:p w:rsidR="00147E21" w:rsidRPr="00982D5E" w:rsidRDefault="00147E21" w:rsidP="004D6BF3"/>
    <w:p w:rsidR="00147E21" w:rsidRPr="00982D5E" w:rsidRDefault="00147E21" w:rsidP="004D6BF3">
      <w:r w:rsidRPr="00982D5E">
        <w:t>Организационный раздел</w:t>
      </w:r>
    </w:p>
    <w:p w:rsidR="00147E21" w:rsidRPr="00982D5E" w:rsidRDefault="00147E21" w:rsidP="004D6BF3">
      <w:r w:rsidRPr="00982D5E">
        <w:t>Учебный план</w:t>
      </w:r>
    </w:p>
    <w:p w:rsidR="00147E21" w:rsidRPr="00982D5E" w:rsidRDefault="00147E21" w:rsidP="004D6BF3"/>
    <w:p w:rsidR="00147E21" w:rsidRPr="00982D5E" w:rsidRDefault="00147E21" w:rsidP="004D6BF3">
      <w:r w:rsidRPr="00982D5E">
        <w:t>Учебный  план  АООП образования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147E21" w:rsidRPr="00982D5E" w:rsidRDefault="00147E21" w:rsidP="004D6BF3">
      <w:r w:rsidRPr="00982D5E">
        <w:t>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развития включает:</w:t>
      </w:r>
    </w:p>
    <w:p w:rsidR="00147E21" w:rsidRPr="00982D5E" w:rsidRDefault="00147E21" w:rsidP="004D6BF3">
      <w:r w:rsidRPr="00982D5E">
        <w:t>Специальную индивидуальную программу развития (СИПР).</w:t>
      </w:r>
    </w:p>
    <w:p w:rsidR="00147E21" w:rsidRPr="00982D5E" w:rsidRDefault="00147E21" w:rsidP="004D6BF3">
      <w:r w:rsidRPr="00982D5E">
        <w:t>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с  умеренной, тяжелой,  глубокой  умственной  отсталостью (интеллектуальными нарушениями),  с  тяжелыми  и  множественными  нарушениями  развития.</w:t>
      </w:r>
    </w:p>
    <w:p w:rsidR="00147E21" w:rsidRPr="00982D5E" w:rsidRDefault="00147E21" w:rsidP="004D6BF3">
      <w:r w:rsidRPr="00982D5E">
        <w:t xml:space="preserve"> Общий объём нагрузки, включенной в ИУП, не может превышать объем, предусмотренный учебным планом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47E21" w:rsidRPr="00982D5E" w:rsidRDefault="00147E21" w:rsidP="004D6BF3">
      <w:r w:rsidRPr="00982D5E">
        <w:t>Соотношение частей учебного плана – 60% - обязательная часть, 40% - формируемая участниками образовательного процесса.</w:t>
      </w:r>
    </w:p>
    <w:p w:rsidR="00147E21" w:rsidRPr="00982D5E" w:rsidRDefault="00147E21" w:rsidP="004D6BF3">
      <w:r w:rsidRPr="00982D5E">
        <w:t>Примерный  учебный  план  организации,  реализующей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1 – 4 класс, включает две части:</w:t>
      </w:r>
    </w:p>
    <w:p w:rsidR="00147E21" w:rsidRPr="00982D5E" w:rsidRDefault="00147E21" w:rsidP="004D6BF3">
      <w:r w:rsidRPr="00982D5E">
        <w:t>I – обязательная часть, включает шесть образовательных областей, представленных девятью учебными предметами:</w:t>
      </w:r>
    </w:p>
    <w:p w:rsidR="00147E21" w:rsidRPr="00982D5E" w:rsidRDefault="00147E21" w:rsidP="004D6BF3">
      <w:r w:rsidRPr="00982D5E">
        <w:t>Речь и альтернативная коммуникация.</w:t>
      </w:r>
    </w:p>
    <w:p w:rsidR="00147E21" w:rsidRPr="00982D5E" w:rsidRDefault="00147E21" w:rsidP="004D6BF3">
      <w:r w:rsidRPr="00982D5E">
        <w:t>Математические представления.</w:t>
      </w:r>
    </w:p>
    <w:p w:rsidR="00147E21" w:rsidRPr="00982D5E" w:rsidRDefault="00147E21" w:rsidP="004D6BF3">
      <w:r w:rsidRPr="00982D5E">
        <w:t>Окружающий природный мир.</w:t>
      </w:r>
    </w:p>
    <w:p w:rsidR="00147E21" w:rsidRPr="00982D5E" w:rsidRDefault="00147E21" w:rsidP="004D6BF3">
      <w:r w:rsidRPr="00982D5E">
        <w:t>Человек.</w:t>
      </w:r>
    </w:p>
    <w:p w:rsidR="00147E21" w:rsidRPr="00982D5E" w:rsidRDefault="00147E21" w:rsidP="004D6BF3">
      <w:r>
        <w:t xml:space="preserve">Технология </w:t>
      </w:r>
      <w:r w:rsidRPr="00982D5E">
        <w:t xml:space="preserve"> (с 3 класса).</w:t>
      </w:r>
    </w:p>
    <w:p w:rsidR="00147E21" w:rsidRPr="00982D5E" w:rsidRDefault="00147E21" w:rsidP="004D6BF3">
      <w:r w:rsidRPr="00982D5E">
        <w:t>Окружающий социальный мир.</w:t>
      </w:r>
    </w:p>
    <w:p w:rsidR="00147E21" w:rsidRPr="00982D5E" w:rsidRDefault="00147E21" w:rsidP="004D6BF3">
      <w:r w:rsidRPr="00982D5E">
        <w:t>Музыка и движение.</w:t>
      </w:r>
    </w:p>
    <w:p w:rsidR="00147E21" w:rsidRPr="00982D5E" w:rsidRDefault="00147E21" w:rsidP="004D6BF3">
      <w:r w:rsidRPr="00982D5E">
        <w:t>Изобразительная деятельность.</w:t>
      </w:r>
    </w:p>
    <w:p w:rsidR="00147E21" w:rsidRPr="00982D5E" w:rsidRDefault="00147E21" w:rsidP="004D6BF3">
      <w:r>
        <w:t xml:space="preserve">Адаптивная физкультура </w:t>
      </w:r>
    </w:p>
    <w:p w:rsidR="00147E21" w:rsidRPr="00982D5E" w:rsidRDefault="00147E21" w:rsidP="004D6BF3">
      <w:r w:rsidRPr="00982D5E">
        <w:t>II – часть, формируемая участниками образовательного процесса, включает внеурочные мероприятия и коррекционные курсы, проводимые различными специалистами:</w:t>
      </w:r>
    </w:p>
    <w:p w:rsidR="00147E21" w:rsidRPr="00982D5E" w:rsidRDefault="00147E21" w:rsidP="004D6BF3">
      <w:r w:rsidRPr="00982D5E">
        <w:t>«Сенсорное развитие».</w:t>
      </w:r>
    </w:p>
    <w:p w:rsidR="00147E21" w:rsidRPr="00982D5E" w:rsidRDefault="00147E21" w:rsidP="004D6BF3">
      <w:r w:rsidRPr="00982D5E">
        <w:t>«Предметно-практические действия».</w:t>
      </w:r>
    </w:p>
    <w:p w:rsidR="00147E21" w:rsidRPr="00982D5E" w:rsidRDefault="00147E21" w:rsidP="004D6BF3">
      <w:r w:rsidRPr="00982D5E">
        <w:t>«Двигательное развитие».</w:t>
      </w:r>
    </w:p>
    <w:p w:rsidR="00147E21" w:rsidRPr="00982D5E" w:rsidRDefault="00147E21" w:rsidP="004D6BF3">
      <w:r w:rsidRPr="00982D5E">
        <w:t>«Альтернативная коммуникация».</w:t>
      </w:r>
    </w:p>
    <w:p w:rsidR="00147E21" w:rsidRPr="00982D5E" w:rsidRDefault="00147E21" w:rsidP="004D6BF3">
      <w:r w:rsidRPr="00982D5E">
        <w:t>Коррекционные  курсы  реализуются в  форме индивидуальных и групповых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исходя  из  особенностей  развития  обучающихся с умственной отсталостью и на основании рекомендаций психолого-медико-педагогической комиссии и  индивидуальной программы  реабилитации  инвалида.</w:t>
      </w:r>
    </w:p>
    <w:p w:rsidR="00147E21" w:rsidRPr="00982D5E" w:rsidRDefault="00147E21" w:rsidP="004D6BF3">
      <w:r w:rsidRPr="00982D5E">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147E21" w:rsidRPr="00982D5E" w:rsidRDefault="00147E21" w:rsidP="004D6BF3">
      <w:r w:rsidRPr="00982D5E">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w:t>
      </w:r>
    </w:p>
    <w:p w:rsidR="00147E21" w:rsidRPr="00982D5E" w:rsidRDefault="00147E21" w:rsidP="004D6BF3">
      <w:r w:rsidRPr="00982D5E">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p>
    <w:p w:rsidR="00147E21" w:rsidRPr="00982D5E" w:rsidRDefault="00147E21" w:rsidP="004D6BF3">
      <w:r w:rsidRPr="00982D5E">
        <w:t xml:space="preserve">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147E21" w:rsidRPr="00982D5E" w:rsidRDefault="00147E21" w:rsidP="004D6BF3">
      <w:r w:rsidRPr="00982D5E">
        <w:t>Процесс обучения по предметам организуется в форме урока. Учитель проводит урок для состава всего класса или для группы учащихся, а также проводит индивидуальную  работу  с  обучающимся  в  соответствии  с  расписанием уроков.</w:t>
      </w:r>
    </w:p>
    <w:p w:rsidR="00147E21" w:rsidRPr="00982D5E" w:rsidRDefault="00147E21" w:rsidP="004D6BF3">
      <w:r w:rsidRPr="00982D5E">
        <w:t xml:space="preserve"> Продолжительность индивидуальных занятий не должна превышать 25 минут,  фронтальных,  групповых  и  подгрупповых  занятий  –  не  более 40 минут.</w:t>
      </w:r>
    </w:p>
    <w:p w:rsidR="00147E21" w:rsidRPr="00982D5E" w:rsidRDefault="00147E21" w:rsidP="004D6BF3">
      <w:r w:rsidRPr="00982D5E">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147E21" w:rsidRPr="00982D5E" w:rsidRDefault="00147E21" w:rsidP="004D6BF3">
      <w:r w:rsidRPr="00982D5E">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47E21" w:rsidRPr="00982D5E" w:rsidRDefault="00147E21" w:rsidP="004D6BF3">
      <w:r w:rsidRPr="00982D5E">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982D5E">
        <w:softHyphen/>
        <w:t>ди</w:t>
      </w:r>
      <w:r w:rsidRPr="00982D5E">
        <w:softHyphen/>
        <w:t>ви</w:t>
      </w:r>
      <w:r w:rsidRPr="00982D5E">
        <w:softHyphen/>
        <w:t>дуальных и групповых занятий, их количественное соотношение может осуществляться об</w:t>
      </w:r>
      <w:r w:rsidRPr="00982D5E">
        <w:softHyphen/>
        <w:t>ра</w:t>
      </w:r>
      <w:r w:rsidRPr="00982D5E">
        <w:softHyphen/>
        <w:t>зо</w:t>
      </w:r>
      <w:r w:rsidRPr="00982D5E">
        <w:softHyphen/>
        <w:t>ва</w:t>
      </w:r>
      <w:r w:rsidRPr="00982D5E">
        <w:softHyphen/>
        <w:t>тель</w:t>
      </w:r>
      <w:r w:rsidRPr="00982D5E">
        <w:softHyphen/>
        <w:t>ной организацией самостоятельно, исходя из особенностей развития обу</w:t>
      </w:r>
      <w:r w:rsidRPr="00982D5E">
        <w:softHyphen/>
        <w:t>чающихся с умственной отсталостью и на основании рекомендаций пси</w:t>
      </w:r>
      <w:r w:rsidRPr="00982D5E">
        <w:softHyphen/>
        <w:t>хо</w:t>
      </w:r>
      <w:r w:rsidRPr="00982D5E">
        <w:softHyphen/>
        <w:t>ло</w:t>
      </w:r>
      <w:r w:rsidRPr="00982D5E">
        <w:softHyphen/>
        <w:t>го-медико-педагогической комиссии/консилиума и индивидуальной программы ре</w:t>
      </w:r>
      <w:r w:rsidRPr="00982D5E">
        <w:softHyphen/>
        <w:t>а</w:t>
      </w:r>
      <w:r w:rsidRPr="00982D5E">
        <w:softHyphen/>
        <w:t>би</w:t>
      </w:r>
      <w:r w:rsidRPr="00982D5E">
        <w:softHyphen/>
        <w:t>ли</w:t>
      </w:r>
      <w:r w:rsidRPr="00982D5E">
        <w:softHyphen/>
        <w:t>тации инвалида. Продолжительность коррекционного занятия варьируется с учетом психофизического состояния ребенка до 25 минут.</w:t>
      </w:r>
    </w:p>
    <w:p w:rsidR="00147E21" w:rsidRPr="00982D5E" w:rsidRDefault="00147E21" w:rsidP="004D6BF3">
      <w:r w:rsidRPr="00982D5E">
        <w:t>Срок освоения АООП (вариант 2) обучающимися с умств</w:t>
      </w:r>
      <w:r>
        <w:t>енной отсталостью составляет  11</w:t>
      </w:r>
      <w:r w:rsidRPr="00982D5E">
        <w:t xml:space="preserve"> лет.</w:t>
      </w:r>
    </w:p>
    <w:p w:rsidR="00147E21" w:rsidRPr="00982D5E" w:rsidRDefault="00147E21" w:rsidP="004D6BF3">
      <w:r w:rsidRPr="00982D5E">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982D5E">
        <w:softHyphen/>
        <w:t>ди</w:t>
      </w:r>
      <w:r w:rsidRPr="00982D5E">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982D5E">
        <w:softHyphen/>
        <w:t>ди</w:t>
      </w:r>
      <w:r w:rsidRPr="00982D5E">
        <w:softHyphen/>
        <w:t>ви</w:t>
      </w:r>
      <w:r w:rsidRPr="00982D5E">
        <w:softHyphen/>
        <w:t>дуальной трудовой деятельности.</w:t>
      </w:r>
    </w:p>
    <w:p w:rsidR="00147E21" w:rsidRPr="00982D5E" w:rsidRDefault="00147E21" w:rsidP="004D6BF3">
      <w:r w:rsidRPr="00982D5E">
        <w:t>Продолжительность учебной недели в течение всех лет обучения – 5  дней. Обучение проходит в одну смену. 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w:t>
      </w:r>
    </w:p>
    <w:p w:rsidR="00147E21" w:rsidRPr="00982D5E" w:rsidRDefault="00147E21" w:rsidP="004D6BF3">
      <w:r w:rsidRPr="00982D5E">
        <w:t xml:space="preserve">Продолжительность  каникул  в  течение учебного года составляет не менее 30 календарных дней, летом – не менее  8 недель.    </w:t>
      </w:r>
    </w:p>
    <w:p w:rsidR="00147E21" w:rsidRPr="00982D5E" w:rsidRDefault="00147E21" w:rsidP="004D6BF3"/>
    <w:p w:rsidR="00147E21" w:rsidRPr="00982D5E" w:rsidRDefault="00147E21" w:rsidP="004D6BF3">
      <w:r w:rsidRPr="00982D5E">
        <w:t>В целях обеспечения реализации адаптированной основной общеобразовательной программы обучающихся с легкой умственной отсталостью в образовательной организации для участников образовательного процесса созданы условия, обеспечивающие возможность:</w:t>
      </w:r>
    </w:p>
    <w:p w:rsidR="00147E21" w:rsidRPr="00982D5E" w:rsidRDefault="00147E21" w:rsidP="004D6BF3">
      <w:r w:rsidRPr="00982D5E">
        <w:t>- достижения планируемых результатов освоения АООП всеми обучающимися;</w:t>
      </w:r>
    </w:p>
    <w:p w:rsidR="00147E21" w:rsidRPr="00982D5E" w:rsidRDefault="00147E21" w:rsidP="004D6BF3">
      <w:r w:rsidRPr="00982D5E">
        <w:t>- выявления и развития способностей обучающихся через систему секций,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147E21" w:rsidRPr="00982D5E" w:rsidRDefault="00147E21" w:rsidP="004D6BF3">
      <w:r w:rsidRPr="00982D5E">
        <w:t>- расширения социального опыта и социальных контактов умственно отсталых обучающихся, в том числе со сверстниками, не имеющими ограничений здоровья;</w:t>
      </w:r>
    </w:p>
    <w:p w:rsidR="00147E21" w:rsidRPr="00982D5E" w:rsidRDefault="00147E21" w:rsidP="004D6BF3">
      <w:r w:rsidRPr="00982D5E">
        <w:t>- учета образовательных потребностей обучающихся;</w:t>
      </w:r>
    </w:p>
    <w:p w:rsidR="00147E21" w:rsidRPr="00982D5E" w:rsidRDefault="00147E21" w:rsidP="004D6BF3">
      <w:r w:rsidRPr="00982D5E">
        <w:t>- участия родителей (законных представителей) обучающихся, педагогических работников и общественности  в разработке АООП,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147E21" w:rsidRPr="00982D5E" w:rsidRDefault="00147E21" w:rsidP="004D6BF3">
      <w:r w:rsidRPr="00982D5E">
        <w:t>- эффективного использования времени, отведенного на реализацию части АООП,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rsidR="00147E21" w:rsidRPr="00982D5E" w:rsidRDefault="00147E21" w:rsidP="004D6BF3">
      <w:r w:rsidRPr="00982D5E">
        <w:t>- использования в образовательном процессе современных образовательных технологий деятельностного типа;</w:t>
      </w:r>
    </w:p>
    <w:p w:rsidR="00147E21" w:rsidRPr="00982D5E" w:rsidRDefault="00147E21" w:rsidP="004D6BF3">
      <w:r w:rsidRPr="00982D5E">
        <w:t>- обновление содержания АООП,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организации с использованием информационно-коммуникационных технологий, а также современных механизмов финансирования.</w:t>
      </w:r>
    </w:p>
    <w:p w:rsidR="00147E21" w:rsidRPr="00982D5E" w:rsidRDefault="00147E21" w:rsidP="004D6BF3">
      <w:r w:rsidRPr="00982D5E">
        <w:t>Условия  получения  образования  обучающимися  с  умственной отсталостью  включают  систему  требований  к  кадровому,  финансово экономическому  и  материально-техническому  обеспечению  освоения обучающимися варианта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147E21" w:rsidRPr="00982D5E" w:rsidRDefault="00147E21" w:rsidP="004D6BF3"/>
    <w:p w:rsidR="00147E21" w:rsidRPr="00982D5E" w:rsidRDefault="00147E21" w:rsidP="004D6BF3">
      <w:r w:rsidRPr="00982D5E">
        <w:t>Кадровые условия реализации АООП</w:t>
      </w:r>
    </w:p>
    <w:p w:rsidR="00147E21" w:rsidRPr="00982D5E" w:rsidRDefault="00147E21" w:rsidP="004D6BF3">
      <w:r w:rsidRPr="00982D5E">
        <w:t>Уровень квалификации</w:t>
      </w:r>
    </w:p>
    <w:p w:rsidR="00147E21" w:rsidRPr="00982D5E" w:rsidRDefault="00147E21" w:rsidP="004D6BF3">
      <w:r w:rsidRPr="00982D5E">
        <w:t xml:space="preserve">Кадровое  обеспечение  школы,  реализующей вариант 2 АООП предполагает междисциплинарный состав специалистов,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rsidR="00147E21" w:rsidRPr="00982D5E" w:rsidRDefault="00147E21" w:rsidP="004D6BF3">
      <w:r w:rsidRPr="00982D5E">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147E21" w:rsidRPr="00982D5E" w:rsidRDefault="00147E21" w:rsidP="004D6BF3">
      <w:r w:rsidRPr="00982D5E">
        <w:t>В  зависимости  от  состава  обучающихся  в  штат специалистов  включаются:  учителя-дефектологи (олигофренопедагоги),  учителя-логопеды,  педагоги-психологи,  специалисты  по лечебной и адаптивной физкультуре, врачи (психиатр,  педиатр).</w:t>
      </w:r>
    </w:p>
    <w:p w:rsidR="00147E21" w:rsidRPr="00982D5E" w:rsidRDefault="00147E21" w:rsidP="004D6BF3">
      <w:r w:rsidRPr="00982D5E">
        <w:t xml:space="preserve"> Образовательной организацией соблюдены требования к уровню и направленности подготовки специалистов, определенные единый квалификационным справочником должностей, руководителей, специалистов и служащих, раздел «Квалификационные характеристики должност</w:t>
      </w:r>
      <w:r>
        <w:t>ей работников образования» от 15.01.2014г. № 1</w:t>
      </w:r>
      <w:r w:rsidRPr="00982D5E">
        <w:t>1.</w:t>
      </w:r>
    </w:p>
    <w:p w:rsidR="00147E21" w:rsidRPr="00982D5E" w:rsidRDefault="00147E21" w:rsidP="004D6BF3">
      <w:r w:rsidRPr="00982D5E">
        <w:t>Учебно-воспитательная работа осуществляется коллекти</w:t>
      </w:r>
      <w:r>
        <w:t xml:space="preserve">вом педагогов в количестве – 33человек, администрация – 2 чел., 27 учителя – </w:t>
      </w:r>
      <w:r w:rsidRPr="00982D5E">
        <w:t xml:space="preserve"> чел., вожата</w:t>
      </w:r>
      <w:r>
        <w:t xml:space="preserve">я – 1 чел., педагоги-психологи-2 чел., соц пед. – 1 чел., педагог организатор 1 чел. </w:t>
      </w:r>
    </w:p>
    <w:p w:rsidR="00147E21" w:rsidRPr="00982D5E" w:rsidRDefault="00147E21" w:rsidP="004D6BF3">
      <w:r w:rsidRPr="00982D5E">
        <w:t xml:space="preserve"> Из них имеют:</w:t>
      </w:r>
    </w:p>
    <w:p w:rsidR="00147E21" w:rsidRPr="00982D5E" w:rsidRDefault="00147E21" w:rsidP="004D6BF3">
      <w:r w:rsidRPr="00982D5E">
        <w:t>Высшу</w:t>
      </w:r>
      <w:r>
        <w:t xml:space="preserve">ю квалификационную категорию – </w:t>
      </w:r>
      <w:r w:rsidRPr="00982D5E">
        <w:t>.</w:t>
      </w:r>
    </w:p>
    <w:p w:rsidR="00147E21" w:rsidRPr="00982D5E" w:rsidRDefault="00147E21" w:rsidP="004D6BF3">
      <w:r>
        <w:t>I квалификационную категорию – 2</w:t>
      </w:r>
      <w:r w:rsidRPr="00982D5E">
        <w:t xml:space="preserve"> чел;</w:t>
      </w:r>
    </w:p>
    <w:p w:rsidR="00147E21" w:rsidRPr="00982D5E" w:rsidRDefault="00147E21" w:rsidP="004D6BF3">
      <w:r w:rsidRPr="00982D5E">
        <w:t>соотве</w:t>
      </w:r>
      <w:r>
        <w:t xml:space="preserve">тствие занимаемой должности – 31 </w:t>
      </w:r>
      <w:r w:rsidRPr="00982D5E">
        <w:t xml:space="preserve">чел </w:t>
      </w:r>
    </w:p>
    <w:p w:rsidR="00147E21" w:rsidRPr="00982D5E" w:rsidRDefault="00147E21" w:rsidP="004D6BF3">
      <w:r w:rsidRPr="00982D5E">
        <w:t>Не имеют категории</w:t>
      </w:r>
      <w:r>
        <w:t xml:space="preserve"> (стаж работы менее 2 лет) –  (</w:t>
      </w:r>
      <w:r w:rsidRPr="00982D5E">
        <w:t>).</w:t>
      </w:r>
    </w:p>
    <w:p w:rsidR="00147E21" w:rsidRPr="00982D5E" w:rsidRDefault="00147E21" w:rsidP="004D6BF3">
      <w:r>
        <w:t xml:space="preserve">Высшее образование  имеют – 20  чел.,средне специальное – 13 </w:t>
      </w:r>
      <w:r w:rsidRPr="00982D5E">
        <w:t>чел.</w:t>
      </w:r>
    </w:p>
    <w:p w:rsidR="00147E21" w:rsidRPr="00982D5E" w:rsidRDefault="00147E21" w:rsidP="004D6BF3">
      <w:r w:rsidRPr="00982D5E">
        <w:t>Штат специ</w:t>
      </w:r>
      <w:r>
        <w:t>алистов МКОУ «Джемикентская Н</w:t>
      </w:r>
      <w:r w:rsidRPr="00982D5E">
        <w:t>ОШ», реализующий АООП, укомплектован педагогическими, руководящими и иными работниками, имеющими профессиональную подготовку соответствующего уровня и направленности. Кроме того, педагогические работники имеют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реализации ФГОС обучающихся с ОВЗ в коррекционной школе.</w:t>
      </w:r>
    </w:p>
    <w:p w:rsidR="00147E21" w:rsidRPr="00982D5E" w:rsidRDefault="00147E21" w:rsidP="004D6BF3">
      <w:r w:rsidRPr="00982D5E">
        <w:t>Специалисты, участвующие в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обладают  следующими компетенциями:</w:t>
      </w:r>
    </w:p>
    <w:p w:rsidR="00147E21" w:rsidRPr="00982D5E" w:rsidRDefault="00147E21" w:rsidP="004D6BF3">
      <w:r w:rsidRPr="00982D5E">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147E21" w:rsidRPr="00982D5E" w:rsidRDefault="00147E21" w:rsidP="004D6BF3">
      <w:r w:rsidRPr="00982D5E">
        <w:t>понимание  теоретико-методологических  основ  психолого-педагогической помощи обучающимся;</w:t>
      </w:r>
    </w:p>
    <w:p w:rsidR="00147E21" w:rsidRPr="00982D5E" w:rsidRDefault="00147E21" w:rsidP="004D6BF3">
      <w:r w:rsidRPr="00982D5E">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147E21" w:rsidRPr="00982D5E" w:rsidRDefault="00147E21" w:rsidP="004D6BF3">
      <w:r w:rsidRPr="00982D5E">
        <w:t>наличие  представлений  о  своеобразии  психофизического  развития обучающихся;</w:t>
      </w:r>
    </w:p>
    <w:p w:rsidR="00147E21" w:rsidRPr="00982D5E" w:rsidRDefault="00147E21" w:rsidP="004D6BF3">
      <w:r w:rsidRPr="00982D5E">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147E21" w:rsidRPr="00982D5E" w:rsidRDefault="00147E21" w:rsidP="004D6BF3">
      <w:r w:rsidRPr="00982D5E">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147E21" w:rsidRPr="00982D5E" w:rsidRDefault="00147E21" w:rsidP="004D6BF3">
      <w:r w:rsidRPr="00982D5E">
        <w:t>способность  к  разработке  специальных  индивидуальных  программ развития,  к  адекватной  оценке  достижений  в  развитии  и  обучении обучающихся;</w:t>
      </w:r>
    </w:p>
    <w:p w:rsidR="00147E21" w:rsidRPr="00982D5E" w:rsidRDefault="00147E21" w:rsidP="004D6BF3">
      <w:r w:rsidRPr="00982D5E">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147E21" w:rsidRPr="00982D5E" w:rsidRDefault="00147E21" w:rsidP="004D6BF3">
      <w:r w:rsidRPr="00982D5E">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147E21" w:rsidRPr="00982D5E" w:rsidRDefault="00147E21" w:rsidP="004D6BF3">
      <w:r w:rsidRPr="00982D5E">
        <w:t>определение  содержания  психолого-педагогического  сопровождения обучающихся  в  семье,  понимание  наиболее  эффективных  путей  его организации;</w:t>
      </w:r>
    </w:p>
    <w:p w:rsidR="00147E21" w:rsidRPr="00982D5E" w:rsidRDefault="00147E21" w:rsidP="004D6BF3">
      <w:r w:rsidRPr="00982D5E">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147E21" w:rsidRPr="00982D5E" w:rsidRDefault="00147E21" w:rsidP="004D6BF3">
      <w:r w:rsidRPr="00982D5E">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147E21" w:rsidRPr="00982D5E" w:rsidRDefault="00147E21" w:rsidP="004D6BF3">
      <w:r w:rsidRPr="00982D5E">
        <w:t>наличие  способности  к  общению  и  проведению  консультативно-методической работы с родителями обучающихся;</w:t>
      </w:r>
    </w:p>
    <w:p w:rsidR="00147E21" w:rsidRPr="00982D5E" w:rsidRDefault="00147E21" w:rsidP="004D6BF3">
      <w:r w:rsidRPr="00982D5E">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147E21" w:rsidRPr="00982D5E" w:rsidRDefault="00147E21" w:rsidP="004D6BF3">
      <w:r w:rsidRPr="00982D5E">
        <w:t>наличие  способности  к  работе  в  условиях  междисциплинарной команды специалистов.</w:t>
      </w:r>
    </w:p>
    <w:p w:rsidR="00147E21" w:rsidRPr="00982D5E" w:rsidRDefault="00147E21" w:rsidP="004D6BF3">
      <w:r w:rsidRPr="00982D5E">
        <w:t>Система управления школы</w:t>
      </w:r>
    </w:p>
    <w:p w:rsidR="00147E21" w:rsidRPr="00982D5E" w:rsidRDefault="00147E21" w:rsidP="004D6BF3">
      <w:r w:rsidRPr="00982D5E">
        <w:t>Цель управления: создать необходимые и достаточные условия для получения каждым учащимся качественного специального образования.</w:t>
      </w:r>
    </w:p>
    <w:p w:rsidR="00147E21" w:rsidRPr="00982D5E" w:rsidRDefault="00147E21" w:rsidP="004D6BF3">
      <w:r w:rsidRPr="00982D5E">
        <w:t>1 уровень – стратегический:</w:t>
      </w:r>
    </w:p>
    <w:p w:rsidR="00147E21" w:rsidRPr="00982D5E" w:rsidRDefault="00147E21" w:rsidP="004D6BF3">
      <w:r w:rsidRPr="00982D5E">
        <w:t>Директор школы: создать благоприятный морально-психологический климат и обеспечить системную коррекционную, образовательную и административно-хозяйственную работу учреждения.</w:t>
      </w:r>
    </w:p>
    <w:p w:rsidR="00147E21" w:rsidRPr="00982D5E" w:rsidRDefault="00147E21" w:rsidP="004D6BF3">
      <w:r w:rsidRPr="00982D5E">
        <w:t>Педагогический совет: определение стратегии и тактики деятельности образовательного учреждения, контроль качества реализации цели.</w:t>
      </w:r>
    </w:p>
    <w:p w:rsidR="00147E21" w:rsidRPr="00982D5E" w:rsidRDefault="00147E21" w:rsidP="004D6BF3">
      <w:r w:rsidRPr="00982D5E">
        <w:t>2 уровень – тактический:</w:t>
      </w:r>
    </w:p>
    <w:p w:rsidR="00147E21" w:rsidRPr="00982D5E" w:rsidRDefault="00147E21" w:rsidP="004D6BF3">
      <w:r w:rsidRPr="00982D5E">
        <w:t>2.1. Заместитель директора по учебно-воспитательной работе: обеспечение эффективной и качественной работы педагогического коллектива по получению воспитанниками качественного образования и приобретению опыта нравственного поведения.</w:t>
      </w:r>
    </w:p>
    <w:p w:rsidR="00147E21" w:rsidRPr="00982D5E" w:rsidRDefault="00147E21" w:rsidP="004D6BF3">
      <w:r w:rsidRPr="00982D5E">
        <w:t>Завхоз школы: 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w:t>
      </w:r>
    </w:p>
    <w:p w:rsidR="00147E21" w:rsidRPr="00982D5E" w:rsidRDefault="00147E21" w:rsidP="004D6BF3">
      <w:r w:rsidRPr="00982D5E">
        <w:t>Бухгалтер: обеспечение эффективности использования финансовых ресурсов.</w:t>
      </w:r>
    </w:p>
    <w:p w:rsidR="00147E21" w:rsidRPr="00982D5E" w:rsidRDefault="00147E21" w:rsidP="004D6BF3">
      <w:r w:rsidRPr="00982D5E">
        <w:t xml:space="preserve"> уровень – оперативный:</w:t>
      </w:r>
    </w:p>
    <w:p w:rsidR="00147E21" w:rsidRPr="00982D5E" w:rsidRDefault="00147E21" w:rsidP="004D6BF3">
      <w:r w:rsidRPr="00982D5E">
        <w:t xml:space="preserve">3.1.Руководители предметных методических объединений: совершенствование методики преподавания учебных предметов, повышение профессионализма педагогов. </w:t>
      </w:r>
    </w:p>
    <w:p w:rsidR="00147E21" w:rsidRPr="00982D5E" w:rsidRDefault="00147E21" w:rsidP="004D6BF3">
      <w:r w:rsidRPr="00982D5E">
        <w:t xml:space="preserve">3.2.Руководитель МО классных руководителей и воспитателей: совершенствование методики воспитательной работы, повышение профессионализма воспитателей. </w:t>
      </w:r>
    </w:p>
    <w:p w:rsidR="00147E21" w:rsidRPr="00982D5E" w:rsidRDefault="00147E21" w:rsidP="004D6BF3">
      <w:r w:rsidRPr="00982D5E">
        <w:t>3.3. Психолого-медико-педагогический консилиум: обеспечение коррекционной направленности деятельности педагогического коллектива. 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w:t>
      </w:r>
    </w:p>
    <w:p w:rsidR="00147E21" w:rsidRPr="00982D5E" w:rsidRDefault="00147E21" w:rsidP="004D6BF3">
      <w:r w:rsidRPr="00982D5E">
        <w:t>3.4. Педагог-психолог: обеспечение качественной психологической помощи учащимся в коррекции отклонений в развитии, педагогам - в консультировании по применению специальных методов и приемов в работе с детьми, имеющими отклонения в развитии.</w:t>
      </w:r>
    </w:p>
    <w:p w:rsidR="00147E21" w:rsidRPr="00982D5E" w:rsidRDefault="00147E21" w:rsidP="004D6BF3">
      <w:r w:rsidRPr="00982D5E">
        <w:t>3.5.  Врач-психиатр:</w:t>
      </w:r>
      <w:r w:rsidRPr="00982D5E">
        <w:tab/>
        <w:t>охрана и укрепление психофизического здоровья и состояний воспитанников.</w:t>
      </w:r>
    </w:p>
    <w:p w:rsidR="00147E21" w:rsidRPr="00982D5E" w:rsidRDefault="00147E21" w:rsidP="004D6BF3">
      <w:r w:rsidRPr="00982D5E">
        <w:t>3.6. Совет по профилактике правонарушений и преступлений: предупреждение правонарушений и преступности в среде воспитанников.</w:t>
      </w:r>
    </w:p>
    <w:p w:rsidR="00147E21" w:rsidRPr="00982D5E" w:rsidRDefault="00147E21" w:rsidP="004D6BF3">
      <w:r w:rsidRPr="00982D5E">
        <w:t>4 уровень – исполнители:</w:t>
      </w:r>
    </w:p>
    <w:p w:rsidR="00147E21" w:rsidRPr="00982D5E" w:rsidRDefault="00147E21" w:rsidP="004D6BF3">
      <w:r w:rsidRPr="00982D5E">
        <w:t>Учителя, воспитатели, педагоги дополнительного образования, музыкальный руководитель: обеспечивают выполнение обязанностей в рамках должностных инструкций.</w:t>
      </w:r>
    </w:p>
    <w:p w:rsidR="00147E21" w:rsidRPr="00982D5E" w:rsidRDefault="00147E21" w:rsidP="004D6BF3">
      <w:r w:rsidRPr="00982D5E">
        <w:t>Уборщики служебных помещений, сторожа, вахтер, дворник: обеспечивают выполнение обязанностей в рамках должностных инструкций.</w:t>
      </w:r>
    </w:p>
    <w:p w:rsidR="00147E21" w:rsidRPr="00982D5E" w:rsidRDefault="00147E21" w:rsidP="004D6BF3">
      <w:r w:rsidRPr="00982D5E">
        <w:t xml:space="preserve">Медицинская сестра ФАПа(по договору): обеспечивает выполнение обязанностей в рамках должностных инструкций. </w:t>
      </w:r>
    </w:p>
    <w:p w:rsidR="00147E21" w:rsidRPr="00982D5E" w:rsidRDefault="00147E21" w:rsidP="004D6BF3">
      <w:r w:rsidRPr="00982D5E">
        <w:t>При необходимости школа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982D5E">
        <w:softHyphen/>
        <w:t>тей.</w:t>
      </w:r>
    </w:p>
    <w:p w:rsidR="00147E21" w:rsidRPr="00982D5E" w:rsidRDefault="00147E21" w:rsidP="004D6BF3"/>
    <w:p w:rsidR="00147E21" w:rsidRPr="00982D5E" w:rsidRDefault="00147E21" w:rsidP="004D6BF3">
      <w:r w:rsidRPr="00982D5E">
        <w:t>Финансовые условия реализации АООП</w:t>
      </w:r>
    </w:p>
    <w:p w:rsidR="00147E21" w:rsidRPr="00982D5E" w:rsidRDefault="00147E21" w:rsidP="004D6BF3">
      <w:r w:rsidRPr="00982D5E">
        <w:t>Образовательная организация  является юридическим лицом, имеет обособленное имущество, самостоятельный баланс; лицевые счета в  территориальном органе Федерального казначейства, печать установленного образца,  штамп и бланк с соответствующим наименованием и другие  необходимые  реквизиты;  ведет делопроизводство  и  архив,  финансовую  и  статистическую  отчетность  по  формам,  установленным действующим законодательством.</w:t>
      </w:r>
    </w:p>
    <w:p w:rsidR="00147E21" w:rsidRPr="00982D5E" w:rsidRDefault="00147E21" w:rsidP="004D6BF3">
      <w:r w:rsidRPr="00982D5E">
        <w:t xml:space="preserve">Финансовое  обеспечение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w:t>
      </w:r>
    </w:p>
    <w:p w:rsidR="00147E21" w:rsidRPr="00982D5E" w:rsidRDefault="00147E21" w:rsidP="004D6BF3">
      <w:r w:rsidRPr="00982D5E">
        <w:t>Финансово-экономическое  обеспечение  образования  осуществляется на основании на п.2 ст. 99 ФЗ «Об образовании в Российской Федерации». Финансовые  условия  реализации  АООП                       (вариант 2)  должны:</w:t>
      </w:r>
    </w:p>
    <w:p w:rsidR="00147E21" w:rsidRPr="00982D5E" w:rsidRDefault="00147E21" w:rsidP="004D6BF3">
      <w:r w:rsidRPr="00982D5E">
        <w:t>обеспечивать  образовательной  организации  возможность  исполнения требований  стандарта;</w:t>
      </w:r>
    </w:p>
    <w:p w:rsidR="00147E21" w:rsidRPr="00982D5E" w:rsidRDefault="00147E21" w:rsidP="004D6BF3">
      <w:r w:rsidRPr="00982D5E">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47E21" w:rsidRPr="00982D5E" w:rsidRDefault="00147E21" w:rsidP="004D6BF3">
      <w:r w:rsidRPr="00982D5E">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147E21" w:rsidRPr="00982D5E" w:rsidRDefault="00147E21" w:rsidP="004D6BF3">
      <w:r w:rsidRPr="00982D5E">
        <w:t>Финансирование реализации  АООП (вариант 2) должно осуществляться  в  объеме  не  ниже  установленных  нормативов финансирования государственного образовательного учреждения.</w:t>
      </w:r>
    </w:p>
    <w:p w:rsidR="00147E21" w:rsidRPr="00982D5E" w:rsidRDefault="00147E21" w:rsidP="004D6BF3">
      <w:r w:rsidRPr="00982D5E">
        <w:t>Структура расходов на образование включает:</w:t>
      </w:r>
    </w:p>
    <w:p w:rsidR="00147E21" w:rsidRPr="00982D5E" w:rsidRDefault="00147E21" w:rsidP="004D6BF3">
      <w:r w:rsidRPr="00982D5E">
        <w:tab/>
        <w:t>1) Образование  ребенка  на  основе  учебного  плана  образовательной организации и СИПР.</w:t>
      </w:r>
    </w:p>
    <w:p w:rsidR="00147E21" w:rsidRPr="00982D5E" w:rsidRDefault="00147E21" w:rsidP="004D6BF3">
      <w:r w:rsidRPr="00982D5E">
        <w:tab/>
        <w:t>2) Обеспечение сопровождения, ухода и присмотра за ребенком в период его нахождения в образовательной организации.</w:t>
      </w:r>
    </w:p>
    <w:p w:rsidR="00147E21" w:rsidRPr="00982D5E" w:rsidRDefault="00147E21" w:rsidP="004D6BF3">
      <w:r w:rsidRPr="00982D5E">
        <w:tab/>
        <w:t>3) Консультирование родителей и членов семей по вопросам образования ребенка.</w:t>
      </w:r>
    </w:p>
    <w:p w:rsidR="00147E21" w:rsidRPr="00982D5E" w:rsidRDefault="00147E21" w:rsidP="004D6BF3">
      <w:r w:rsidRPr="00982D5E">
        <w:tab/>
        <w:t>4) Обеспечение  необходимым  учебным,  информационно-техническим оборудованием и учебно-дидактическим материалом.</w:t>
      </w:r>
    </w:p>
    <w:p w:rsidR="00147E21" w:rsidRPr="00982D5E" w:rsidRDefault="00147E21" w:rsidP="004D6BF3">
      <w:r w:rsidRPr="00982D5E">
        <w:t xml:space="preserve">Финансирование  реализации  АООП осуществляется  в  объеме определяемых  органами  государственной  власти  Республики Дагестан  нормативов  обеспечения  государственных  гарантий  реализации прав  на  получение  общедоступного  и  бесплатного  общего  образования. </w:t>
      </w:r>
    </w:p>
    <w:p w:rsidR="00147E21" w:rsidRPr="00982D5E" w:rsidRDefault="00147E21" w:rsidP="004D6BF3">
      <w:r w:rsidRPr="00982D5E">
        <w:t xml:space="preserve">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w:t>
      </w:r>
    </w:p>
    <w:p w:rsidR="00147E21" w:rsidRPr="00982D5E" w:rsidRDefault="00147E21" w:rsidP="004D6BF3">
      <w:r w:rsidRPr="00982D5E">
        <w:t>Ежегодный объем финансирования мероприятий программы уточняется при формировании бюджета.</w:t>
      </w:r>
    </w:p>
    <w:p w:rsidR="00147E21" w:rsidRPr="00982D5E" w:rsidRDefault="00147E21" w:rsidP="004D6BF3">
      <w:r w:rsidRPr="00982D5E">
        <w:t>Штатное  расписание,  соответственно  и  финансовое  обеспечение образовательной  организации,  определяется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147E21" w:rsidRPr="00982D5E" w:rsidRDefault="00147E21" w:rsidP="004D6BF3">
      <w:r w:rsidRPr="00982D5E">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w:t>
      </w:r>
    </w:p>
    <w:p w:rsidR="00147E21" w:rsidRPr="00982D5E" w:rsidRDefault="00147E21" w:rsidP="004D6BF3">
      <w:r w:rsidRPr="00982D5E">
        <w:t>Количество времени, необходимое на работу сопровождающих, определяется нормативными актами с учетом потребностей ребенка, отраженных в СИПР.</w:t>
      </w:r>
    </w:p>
    <w:p w:rsidR="00147E21" w:rsidRPr="00982D5E" w:rsidRDefault="00147E21" w:rsidP="004D6BF3">
      <w:r w:rsidRPr="00982D5E">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147E21" w:rsidRPr="00982D5E" w:rsidRDefault="00147E21" w:rsidP="004D6BF3">
      <w:r w:rsidRPr="00982D5E">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147E21" w:rsidRPr="00982D5E" w:rsidRDefault="00147E21" w:rsidP="004D6BF3"/>
    <w:p w:rsidR="00147E21" w:rsidRPr="00982D5E" w:rsidRDefault="00147E21" w:rsidP="004D6BF3">
      <w:r w:rsidRPr="00982D5E">
        <w:t>Материально-технические условия реализации АООП</w:t>
      </w:r>
    </w:p>
    <w:p w:rsidR="00147E21" w:rsidRPr="00982D5E" w:rsidRDefault="00147E21" w:rsidP="004D6BF3">
      <w:r w:rsidRPr="00982D5E">
        <w:t>Здание и прилегающая территория соответствуют общим требованиям, предъявляемым к образовательным организациям, в частности: к соблюдению санитарно-гигиенических требований образовательного процесса; к обеспечению  санитарно-бытовых условий и социально-бытовых условий; к соблюдению пожарной и электробезопасности; к соблюдению требований охраны труда; к соблюдению своевременных сроков и необходимых объемов текущего и капитального ремонта и др.</w:t>
      </w:r>
    </w:p>
    <w:p w:rsidR="00147E21" w:rsidRPr="00982D5E" w:rsidRDefault="00147E21" w:rsidP="004D6BF3">
      <w:r w:rsidRPr="00982D5E">
        <w:t xml:space="preserve">Материально-техническое обеспечение школьного образования обучающихся с умственной отсталостью  отвечает не только общим, но и их особым образовательным потребностям. </w:t>
      </w:r>
    </w:p>
    <w:p w:rsidR="00147E21" w:rsidRPr="00982D5E" w:rsidRDefault="00147E21" w:rsidP="004D6BF3">
      <w:r w:rsidRPr="00982D5E">
        <w:t>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p>
    <w:p w:rsidR="00147E21" w:rsidRPr="00982D5E" w:rsidRDefault="00147E21" w:rsidP="004D6BF3">
      <w:r w:rsidRPr="00982D5E">
        <w:t>Пространство,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147E21" w:rsidRPr="00982D5E" w:rsidRDefault="00147E21" w:rsidP="004D6BF3">
      <w:r w:rsidRPr="00982D5E">
        <w:t>соблюдения  санитарно-гигиенических  норм  организации образовательной деятельности;</w:t>
      </w:r>
    </w:p>
    <w:p w:rsidR="00147E21" w:rsidRPr="00982D5E" w:rsidRDefault="00147E21" w:rsidP="004D6BF3">
      <w:r w:rsidRPr="00982D5E">
        <w:t xml:space="preserve">обеспечения санитарно-бытовых и социально-бытовых условий; </w:t>
      </w:r>
    </w:p>
    <w:p w:rsidR="00147E21" w:rsidRPr="00982D5E" w:rsidRDefault="00147E21" w:rsidP="004D6BF3">
      <w:r w:rsidRPr="00982D5E">
        <w:t>соблюдения пожарной и электробезопасности;</w:t>
      </w:r>
    </w:p>
    <w:p w:rsidR="00147E21" w:rsidRPr="00982D5E" w:rsidRDefault="00147E21" w:rsidP="004D6BF3">
      <w:r w:rsidRPr="00982D5E">
        <w:t>соблюдения требований охраны труда;</w:t>
      </w:r>
    </w:p>
    <w:p w:rsidR="00147E21" w:rsidRPr="00982D5E" w:rsidRDefault="00147E21" w:rsidP="004D6BF3">
      <w:r w:rsidRPr="00982D5E">
        <w:t>соблюдаются сроки и объемы текущего и капитального ремонта и др.</w:t>
      </w:r>
    </w:p>
    <w:p w:rsidR="00147E21" w:rsidRPr="00982D5E" w:rsidRDefault="00147E21" w:rsidP="004D6BF3">
      <w:r w:rsidRPr="00982D5E">
        <w:t>Начальные классы (1-4 классы) занимаются в своих кабинетах, оборудованных  современной мебелью, специально подобранной для младших школьников, имеющей возможность изменять высоту под рост ребёнка. Учебные кабинеты включают рабочие, игровые зоны, структура которых  обеспечивает возможность для организации урочной, внеурочной учебной деятельности и отдыха, также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147E21" w:rsidRPr="00982D5E" w:rsidRDefault="00147E21" w:rsidP="004D6BF3">
      <w:r w:rsidRPr="00982D5E">
        <w:t xml:space="preserve">В распоряжении обучающихся имеются спортивный зал,   спортивная площадка,  сенсорная комната.  В образовательной организации  имеются и  соответствующим образом оборудованы: кабинеты специалистов (педагога-психолога,  учителя-логопеда); помещения, предназначенные для занятий музыкой, мастерские трудового обучения; площадка на территории образовательной организации для  прогулок на свежем воздухе. </w:t>
      </w:r>
    </w:p>
    <w:p w:rsidR="00147E21" w:rsidRPr="00982D5E" w:rsidRDefault="00147E21" w:rsidP="004D6BF3">
      <w:r w:rsidRPr="00982D5E">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147E21" w:rsidRPr="00982D5E" w:rsidRDefault="00147E21" w:rsidP="004D6BF3">
      <w:r w:rsidRPr="00982D5E">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магнитные доски, предусматривается  материал  для  тактильного  восприятия,  аудиозаписи  и другие адекватные средства.</w:t>
      </w:r>
    </w:p>
    <w:p w:rsidR="00147E21" w:rsidRPr="00982D5E" w:rsidRDefault="00147E21" w:rsidP="004D6BF3">
      <w:r w:rsidRPr="00982D5E">
        <w:t>Библиотека укомплектована  печатными образовательными ресурсами и электронными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адаптированной 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147E21" w:rsidRPr="00982D5E" w:rsidRDefault="00147E21" w:rsidP="004D6BF3">
      <w:r w:rsidRPr="00982D5E">
        <w:t>Учет особых образовательных потребностей обучающихся с ум</w:t>
      </w:r>
      <w:r w:rsidRPr="00982D5E">
        <w:softHyphen/>
        <w:t>с</w:t>
      </w:r>
      <w:r w:rsidRPr="00982D5E">
        <w:softHyphen/>
        <w:t>т</w:t>
      </w:r>
      <w:r w:rsidRPr="00982D5E">
        <w:softHyphen/>
        <w:t>вен</w:t>
      </w:r>
      <w:r w:rsidRPr="00982D5E">
        <w:softHyphen/>
        <w:t>ной от</w:t>
      </w:r>
      <w:r w:rsidRPr="00982D5E">
        <w:softHyphen/>
        <w:t>сталостью (интеллектуальными нарушениями) обусловливает необходимость ис</w:t>
      </w:r>
      <w:r w:rsidRPr="00982D5E">
        <w:softHyphen/>
        <w:t>поль</w:t>
      </w:r>
      <w:r w:rsidRPr="00982D5E">
        <w:softHyphen/>
        <w:t>зо</w:t>
      </w:r>
      <w:r w:rsidRPr="00982D5E">
        <w:softHyphen/>
        <w:t>ва</w:t>
      </w:r>
      <w:r w:rsidRPr="00982D5E">
        <w:softHyphen/>
        <w:t>ния спе</w:t>
      </w:r>
      <w:r w:rsidRPr="00982D5E">
        <w:softHyphen/>
        <w:t>ци</w:t>
      </w:r>
      <w:r w:rsidRPr="00982D5E">
        <w:softHyphen/>
        <w:t>аль</w:t>
      </w:r>
      <w:r w:rsidRPr="00982D5E">
        <w:softHyphen/>
        <w:t>ных уче</w:t>
      </w:r>
      <w:r w:rsidRPr="00982D5E">
        <w:softHyphen/>
        <w:t>б</w:t>
      </w:r>
      <w:r w:rsidRPr="00982D5E">
        <w:softHyphen/>
        <w:t>ни</w:t>
      </w:r>
      <w:r w:rsidRPr="00982D5E">
        <w:softHyphen/>
        <w:t>ков, адресованных данной категории обучающихся. Для за</w:t>
      </w:r>
      <w:r w:rsidRPr="00982D5E">
        <w:softHyphen/>
        <w:t>кре</w:t>
      </w:r>
      <w:r w:rsidRPr="00982D5E">
        <w:softHyphen/>
        <w:t>п</w:t>
      </w:r>
      <w:r w:rsidRPr="00982D5E">
        <w:softHyphen/>
        <w:t>ле</w:t>
      </w:r>
      <w:r w:rsidRPr="00982D5E">
        <w:softHyphen/>
        <w:t>ния зна</w:t>
      </w:r>
      <w:r w:rsidRPr="00982D5E">
        <w:softHyphen/>
        <w:t>ний, полученных на уроке, а также для выполнения практических ра</w:t>
      </w:r>
      <w:r w:rsidRPr="00982D5E">
        <w:softHyphen/>
        <w:t>бот, не</w:t>
      </w:r>
      <w:r w:rsidRPr="00982D5E">
        <w:softHyphen/>
        <w:t>об</w:t>
      </w:r>
      <w:r w:rsidRPr="00982D5E">
        <w:softHyphen/>
        <w:t>ходимо использование рабочих тетрадей на печатной основе, вклю</w:t>
      </w:r>
      <w:r w:rsidRPr="00982D5E">
        <w:softHyphen/>
        <w:t>чая про</w:t>
      </w:r>
      <w:r w:rsidRPr="00982D5E">
        <w:softHyphen/>
        <w:t>пи</w:t>
      </w:r>
      <w:r w:rsidRPr="00982D5E">
        <w:softHyphen/>
        <w:t>си.</w:t>
      </w:r>
    </w:p>
    <w:p w:rsidR="00147E21" w:rsidRPr="00982D5E" w:rsidRDefault="00147E21" w:rsidP="004D6BF3">
      <w:r w:rsidRPr="00982D5E">
        <w:t>Особые образовательные потребности обучающихся с умственной от</w:t>
      </w:r>
      <w:r w:rsidRPr="00982D5E">
        <w:softHyphen/>
        <w:t>с</w:t>
      </w:r>
      <w:r w:rsidRPr="00982D5E">
        <w:softHyphen/>
        <w:t>та</w:t>
      </w:r>
      <w:r w:rsidRPr="00982D5E">
        <w:softHyphen/>
        <w:t>лостью (интеллектуальными нарушениями) обусловливают необходимость специального подбора учебного и ди</w:t>
      </w:r>
      <w:r w:rsidRPr="00982D5E">
        <w:softHyphen/>
        <w:t>дактического материала.</w:t>
      </w:r>
    </w:p>
    <w:p w:rsidR="00147E21" w:rsidRPr="00982D5E" w:rsidRDefault="00147E21" w:rsidP="004D6BF3">
      <w:r w:rsidRPr="00982D5E">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147E21" w:rsidRPr="00982D5E" w:rsidRDefault="00147E21" w:rsidP="004D6BF3">
      <w:r w:rsidRPr="00982D5E">
        <w:t>Требования к материально-техническому обеспечению ориентированы не только на ребёнка, но и на всех участников процесса образования. Это обу</w:t>
      </w:r>
      <w:r w:rsidRPr="00982D5E">
        <w:softHyphen/>
        <w:t>словлено  необходимостью индивидуализации про</w:t>
      </w:r>
      <w:r w:rsidRPr="00982D5E">
        <w:softHyphen/>
        <w:t>цесса образования обучающихся с умственной отсталостью (интеллектуальными нарушениями). Пре</w:t>
      </w:r>
      <w:r w:rsidRPr="00982D5E">
        <w:softHyphen/>
        <w:t>ду</w:t>
      </w:r>
      <w:r w:rsidRPr="00982D5E">
        <w:softHyphen/>
        <w:t>с</w:t>
      </w:r>
      <w:r w:rsidRPr="00982D5E">
        <w:softHyphen/>
        <w:t>мат</w:t>
      </w:r>
      <w:r w:rsidRPr="00982D5E">
        <w:softHyphen/>
        <w:t>ри</w:t>
      </w:r>
      <w:r w:rsidRPr="00982D5E">
        <w:softHyphen/>
        <w:t>ва</w:t>
      </w:r>
      <w:r w:rsidRPr="00982D5E">
        <w:softHyphen/>
        <w:t>ет</w:t>
      </w:r>
      <w:r w:rsidRPr="00982D5E">
        <w:softHyphen/>
        <w:t>ся материально-техническая поддержка, в том числе сетевая, процесса ко</w:t>
      </w:r>
      <w:r w:rsidRPr="00982D5E">
        <w:softHyphen/>
        <w:t>ор</w:t>
      </w:r>
      <w:r w:rsidRPr="00982D5E">
        <w:softHyphen/>
        <w:t>ди</w:t>
      </w:r>
      <w:r w:rsidRPr="00982D5E">
        <w:softHyphen/>
        <w:t>нации и взаимодействия специалистов разного профиля, вовлечённых в про</w:t>
      </w:r>
      <w:r w:rsidRPr="00982D5E">
        <w:softHyphen/>
        <w:t>цесс образования, родителей (законных представителей) обучающихся с умственной отсталостью (интеллектуальными нарушениями).</w:t>
      </w:r>
    </w:p>
    <w:p w:rsidR="00147E21" w:rsidRPr="00982D5E" w:rsidRDefault="00147E21" w:rsidP="004D6BF3">
      <w:r w:rsidRPr="00982D5E">
        <w:t>Информационно-методическое обеспечение образования обучающихся направлено на обеспечение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147E21" w:rsidRPr="00982D5E" w:rsidRDefault="00147E21" w:rsidP="004D6BF3">
      <w:r w:rsidRPr="00982D5E">
        <w:t>Информационно-методическое обеспечение образовательного процесса включает:</w:t>
      </w:r>
    </w:p>
    <w:p w:rsidR="00147E21" w:rsidRPr="00982D5E" w:rsidRDefault="00147E21" w:rsidP="004D6BF3">
      <w:r w:rsidRPr="00982D5E">
        <w:t>необходимую нормативную правовую базу образования обучающихся;</w:t>
      </w:r>
    </w:p>
    <w:p w:rsidR="00147E21" w:rsidRPr="00982D5E" w:rsidRDefault="00147E21" w:rsidP="004D6BF3">
      <w:r w:rsidRPr="00982D5E">
        <w:t>характеристики предполагаемых информационных связей участников образовательного процесса;</w:t>
      </w:r>
    </w:p>
    <w:p w:rsidR="00147E21" w:rsidRPr="00982D5E" w:rsidRDefault="00147E21" w:rsidP="004D6BF3">
      <w:r w:rsidRPr="00982D5E">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147E21" w:rsidRPr="00982D5E" w:rsidRDefault="00147E21" w:rsidP="004D6BF3">
      <w:r w:rsidRPr="00982D5E">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Pr="00982D5E" w:rsidRDefault="00147E21" w:rsidP="004D6BF3"/>
    <w:p w:rsidR="00147E21" w:rsidRDefault="00147E21" w:rsidP="004D6BF3"/>
    <w:sectPr w:rsidR="00147E21" w:rsidSect="0039452D">
      <w:footerReference w:type="default" r:id="rId8"/>
      <w:pgSz w:w="11906" w:h="16838"/>
      <w:pgMar w:top="1134" w:right="849" w:bottom="1134" w:left="1701" w:header="720" w:footer="708"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E21" w:rsidRDefault="00147E21" w:rsidP="0039452D">
      <w:pPr>
        <w:spacing w:after="0" w:line="240" w:lineRule="auto"/>
      </w:pPr>
      <w:r>
        <w:separator/>
      </w:r>
    </w:p>
  </w:endnote>
  <w:endnote w:type="continuationSeparator" w:id="1">
    <w:p w:rsidR="00147E21" w:rsidRDefault="00147E21" w:rsidP="00394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E21" w:rsidRDefault="00147E21">
    <w:pPr>
      <w:pStyle w:val="Footer"/>
    </w:pPr>
    <w:fldSimple w:instr=" PAGE   \* MERGEFORMAT ">
      <w:r>
        <w:rPr>
          <w:noProof/>
        </w:rPr>
        <w:t>2</w:t>
      </w:r>
    </w:fldSimple>
  </w:p>
  <w:p w:rsidR="00147E21" w:rsidRPr="00982D5E" w:rsidRDefault="00147E21" w:rsidP="00982D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E21" w:rsidRDefault="00147E21" w:rsidP="0039452D">
      <w:pPr>
        <w:spacing w:after="0" w:line="240" w:lineRule="auto"/>
      </w:pPr>
      <w:r>
        <w:separator/>
      </w:r>
    </w:p>
  </w:footnote>
  <w:footnote w:type="continuationSeparator" w:id="1">
    <w:p w:rsidR="00147E21" w:rsidRDefault="00147E21" w:rsidP="003945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F644F"/>
    <w:multiLevelType w:val="hybridMultilevel"/>
    <w:tmpl w:val="CA222A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D5E"/>
    <w:rsid w:val="0001321C"/>
    <w:rsid w:val="0002082C"/>
    <w:rsid w:val="00030768"/>
    <w:rsid w:val="00081C04"/>
    <w:rsid w:val="000A5021"/>
    <w:rsid w:val="000B2F5B"/>
    <w:rsid w:val="000D13DC"/>
    <w:rsid w:val="00147E21"/>
    <w:rsid w:val="00183150"/>
    <w:rsid w:val="001C153F"/>
    <w:rsid w:val="00210778"/>
    <w:rsid w:val="00227EA0"/>
    <w:rsid w:val="002339B8"/>
    <w:rsid w:val="002A537C"/>
    <w:rsid w:val="00320C40"/>
    <w:rsid w:val="003866DA"/>
    <w:rsid w:val="0039452D"/>
    <w:rsid w:val="003C3184"/>
    <w:rsid w:val="003C3FB9"/>
    <w:rsid w:val="00400E3C"/>
    <w:rsid w:val="00460717"/>
    <w:rsid w:val="00491202"/>
    <w:rsid w:val="00493A7C"/>
    <w:rsid w:val="004D6BF3"/>
    <w:rsid w:val="004E6351"/>
    <w:rsid w:val="004F1352"/>
    <w:rsid w:val="005259C5"/>
    <w:rsid w:val="00560A59"/>
    <w:rsid w:val="005A7E96"/>
    <w:rsid w:val="005C7179"/>
    <w:rsid w:val="006969F1"/>
    <w:rsid w:val="006F4954"/>
    <w:rsid w:val="00757F34"/>
    <w:rsid w:val="00760DEE"/>
    <w:rsid w:val="007C3A3C"/>
    <w:rsid w:val="007E2AF6"/>
    <w:rsid w:val="007E68C0"/>
    <w:rsid w:val="00830405"/>
    <w:rsid w:val="009674F9"/>
    <w:rsid w:val="00982533"/>
    <w:rsid w:val="00982D5E"/>
    <w:rsid w:val="009851BD"/>
    <w:rsid w:val="00A967F2"/>
    <w:rsid w:val="00A979CC"/>
    <w:rsid w:val="00B16166"/>
    <w:rsid w:val="00B26FC2"/>
    <w:rsid w:val="00B64884"/>
    <w:rsid w:val="00BA6C2F"/>
    <w:rsid w:val="00C32C83"/>
    <w:rsid w:val="00CF2446"/>
    <w:rsid w:val="00D11EB8"/>
    <w:rsid w:val="00D97FDE"/>
    <w:rsid w:val="00DB4D0F"/>
    <w:rsid w:val="00DF1F9C"/>
    <w:rsid w:val="00DF72A5"/>
    <w:rsid w:val="00E655EA"/>
    <w:rsid w:val="00E66F9A"/>
    <w:rsid w:val="00E702A7"/>
    <w:rsid w:val="00EA1EEF"/>
    <w:rsid w:val="00EE3809"/>
    <w:rsid w:val="00EF40F1"/>
    <w:rsid w:val="00FC4362"/>
    <w:rsid w:val="00FE11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2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321C"/>
    <w:rPr>
      <w:rFonts w:ascii="Tahoma" w:hAnsi="Tahoma" w:cs="Tahoma"/>
      <w:sz w:val="16"/>
      <w:szCs w:val="16"/>
    </w:rPr>
  </w:style>
  <w:style w:type="paragraph" w:styleId="Header">
    <w:name w:val="header"/>
    <w:basedOn w:val="Normal"/>
    <w:link w:val="HeaderChar"/>
    <w:uiPriority w:val="99"/>
    <w:semiHidden/>
    <w:rsid w:val="00320C4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20C40"/>
    <w:rPr>
      <w:rFonts w:cs="Times New Roman"/>
    </w:rPr>
  </w:style>
  <w:style w:type="paragraph" w:styleId="Footer">
    <w:name w:val="footer"/>
    <w:basedOn w:val="Normal"/>
    <w:link w:val="FooterChar"/>
    <w:uiPriority w:val="99"/>
    <w:rsid w:val="00320C4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20C40"/>
    <w:rPr>
      <w:rFonts w:cs="Times New Roman"/>
    </w:rPr>
  </w:style>
  <w:style w:type="paragraph" w:styleId="NoSpacing">
    <w:name w:val="No Spacing"/>
    <w:uiPriority w:val="99"/>
    <w:qFormat/>
    <w:rsid w:val="00A967F2"/>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TotalTime>
  <Pages>230</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2013</cp:lastModifiedBy>
  <cp:revision>14</cp:revision>
  <cp:lastPrinted>2019-07-12T06:58:00Z</cp:lastPrinted>
  <dcterms:created xsi:type="dcterms:W3CDTF">2019-03-13T19:22:00Z</dcterms:created>
  <dcterms:modified xsi:type="dcterms:W3CDTF">2019-10-23T10:23:00Z</dcterms:modified>
</cp:coreProperties>
</file>