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E" w:rsidRPr="00881162" w:rsidRDefault="00BC43BE" w:rsidP="008811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3E0CF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9.75pt">
            <v:imagedata r:id="rId5" o:title=""/>
          </v:shape>
        </w:pict>
      </w:r>
      <w:r w:rsidRPr="00881162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связанные с состоянием здоровья и неблагоприятной обстановкой в семье.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2.2. </w:t>
      </w:r>
      <w:r w:rsidRPr="00881162">
        <w:rPr>
          <w:rFonts w:ascii="Arial" w:hAnsi="Arial" w:cs="Arial"/>
          <w:b/>
          <w:bCs/>
          <w:color w:val="000000"/>
          <w:sz w:val="27"/>
          <w:szCs w:val="27"/>
          <w:u w:val="single"/>
          <w:lang w:eastAsia="ru-RU"/>
        </w:rPr>
        <w:t>Основные цели и задачи программы.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Цель программы</w:t>
      </w: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Создание условий для целостной систематической работы со слабоуспевающими, повышение их уровня обученности и обучаемости.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организация работы педагогического коллектива школы, направив её на обеспечение успешного усвоения базового уровня образования учащимися, имеющими низкую учебную мотивацию.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Задачи программы</w:t>
      </w: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обеспечить психологический комфорт обучающихся, ситуацию успеха.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формировать позитивную учебную мотивацию.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реализовать дифференцированный подход в педагогическом общении и деятельности на уроке и во внеклассной работе.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сформировать умения и навыки учебной деятельности у обучающихся с низкими возможностями, развивать навыки самообучения, самовоспитания, самореализации.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составить индивидуальную программу для слабоуспевающих учащихся с учетом пробелов знаний и личностных особенностей.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отслеживать динамику развития слабоуспевающих обучающихся.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b/>
          <w:bCs/>
          <w:color w:val="000000"/>
          <w:sz w:val="27"/>
          <w:szCs w:val="27"/>
          <w:u w:val="single"/>
          <w:lang w:eastAsia="ru-RU"/>
        </w:rPr>
        <w:t>2.3. Теоретическое обоснование программы.</w:t>
      </w:r>
    </w:p>
    <w:p w:rsidR="00BC43BE" w:rsidRPr="00881162" w:rsidRDefault="00BC43BE" w:rsidP="008811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учащемуся квалифицированную помощь по ее преодолению.</w:t>
      </w:r>
    </w:p>
    <w:p w:rsidR="00BC43BE" w:rsidRPr="00881162" w:rsidRDefault="00BC43BE" w:rsidP="004433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 выполнении учебного задания, требующего активной мыслительной работы, отсутствует стремление его понять и осмыслить.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Вместо активного размышления - использование различных обходных путей: зазубривание, списывание, подсказки товарищей, угадывание правильных вариантов ответа. 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Неправильные навыки учебной работы - со стороны педагога нет должного контроля над способами и приемами ее выполнения. 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 выполняют работу в медленном темпе.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Неправильно сформировавшееся отношение к учебному труду: 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-неправильная организация учебной деятельности в УО. Нежелание выполнять не очень интересное, скучное, трудное, отнимающее много времени задание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--небрежность и недобросовестность в выполнении учебных обязанностей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-невыполненные или частично выполненные домашние задания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-неаккуратное обращение с учебными пособиями.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или слабое развитие учебных и познавательных интересов - недостаточное внимание к этой проблеме со стороны педагогов и родителей. 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Детей с проблемами школьной успеваемости можно условно разделить на несколько групп: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 группа. Низкое качество мыслительной деятельности (слабое развитие познавательных процессов - внимания, памяти, мышления, несформированность познавательных умений и навыков и т. д.) сочетается с положительным отношением к учению.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2 группа. Высокое качество мыслительной деятельности в паре с отрицательным отношением к учению.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3 группа. Низкое качество мыслительной деятельности сочетается с отрицательным отношением к учению.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Чаще всего педагог сталкивается с учащимися первой и второй группы. Каждой группе учащихся следует оказывать дифференцированную помощь.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учащимися со слабым развитием мыслительной деятельности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Для первой группы неуспевающих (со слабо развитой мыслительной деятельностью, но с желанием учиться) проводятся специально организованные занятия по формированию познавательных процессов - внимания, памяти, отдельных мыслительных операций: сравнения, классификации, обобщения; занятия по формированию учебных навыков: алгоритм решения задачи или работа с ее условием, развитие скорости чтения и т. д. Главное в работе с такими детьми - учить учиться. Бесполезно взывать к чувству долга, совести, вызывать родителей в школу -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Источник активности человека - его потребности. Мотив - побуждение к активности в определенном направлении. Мотивация - это процессы, определяющие движение к поставленной цели, это факторы (внешние и внутренние), влияющие на активность или пассивность учащихся.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Как вызвать у учащегося ощущение движения вперед, переживание успеха в учебной деятельности? Для того чтобы заинтересовать учащихся, необходимо использовать все возможности учебного материала: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-создавать проблемные ситуации;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-активизировать самостоятельное мышление;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-организовывать сотрудничество учащихся на уроке;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-выстраивать позитивные отношения с группой;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-проявлять искреннюю заинтересованность в успехах ребят.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 развитии мотива достижения следует ориентировать ученика на самооценку деятельности (например, задавать ребенку такие вопросы: "Ты удовлетворен результатом?"; вместо оценки сказать ему: "Ты сегодня хорошо справился с работой").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Этой группе неуспевающих детей рекомендуют упражнения, направленные на развитие мышления, памяти и внимания.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Упражнение "Самое главное"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Учащиеся быстро и внимательно читают учебный текст. После этого им предлагается просмотреть его еще раз и охарактеризовать тему учебного материала одним словом. Потом -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Упражнение "Моментальное фото"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Упражнение "Лучший вопрос"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Упражнение "Пересказ по кругу"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 исправляют ошибки, дополняют то, что было упущено.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учащимися, не желающими учиться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Причиной плохой успеваемости многих учащихся является внутренняя личностная позиция - нежелание учиться. В силу разных причин их интересы находятся за пределами образовательного учреждения. Школу они посещают 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- будет продуктивность учения.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Существует прямая зависимость интеллектуальных процессов от мотивации деятельности. Как увлечь ребят познанием нового?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Задача педагога в этом случае: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помочь учащимся осознать необходимость получения новых знаний;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развивать ответственность;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уверенность учащихся в собственных силах, вырабатывая позитивную самооценку.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Желательно продумать каждый урок согласно интересам учащихся, использовать все возможности учебного материала для развития их любознательности. Для того чтобы повысить познавательный интерес, применяются активные формы обучения. Это: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-решение проблемных ситуаций;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-использование исследовательского подхода при изучении учебного материала;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-связь учебной информации с жизненным опытом учащихся;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-позитивное эмоциональное подкрепление, индивидуальная и групповая работа над проектами.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Помеха развитию мотивации - тревожность и страх на уроках. Угрожая, запугивая, унижая, ограничивая, педагог окрашивает негативными эмоциями ситуацию учебной деятельности. 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 Для повышения мотивации к учению можно выполнять приведенное ниже упражнение.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"Пиктограмма, или Пляшущие человечки"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Учащимся предлагается для запоминания перечень слов и словосочетаний. После показа слова или словосочетания учащийся рисует на бумаге любое изображение, которое поможет ему воспроизвести предъявляемый материал. Каждое изображение обозначается номером, соответствующим порядку предъявления слов и словосочетаний. Написание отдельных букв и слов не допускается. Слова зачитываются с интервалом не более 30 с. Выбор изображения для запоминания ограничивается по времени.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Пример набора слов и словосочетаний: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Веселый праздник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Тяжелая работа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Развитие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Вкусный ужин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Смелый поступок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Болезнь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Счастье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Разлука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Дружба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Темная ночь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Печаль.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Воспроизведение учащимися словесного материала осуществляется спустя 30-40 мин. Учащемуся предъявляются его рисунки с просьбой вспомнить соответствующие слова и словосочетания.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 оценке результатов подсчитывается количество правильно воспроизведенных слов.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 работы с неуспевающими детьми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Систему работы по формированию положительного отношения к учению у неуспевающих школьников можно распределить на этапы (табл. 2).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Этапы формирования положительного отношения к учению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Следующим шагом является оказание своевременной помощи неуспевающему ученику на определенном этапе урока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Оказание помощи неуспевающему ученику на уроке</w:t>
      </w:r>
    </w:p>
    <w:p w:rsidR="00BC43BE" w:rsidRPr="00881162" w:rsidRDefault="00BC43BE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Более подробное объяснение последовательности выполнения задания.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Очень важный этап при работе с такими детьми - профилактика неуспеваемости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Профилактика неуспеваемости</w:t>
      </w:r>
    </w:p>
    <w:p w:rsidR="00BC43BE" w:rsidRPr="00881162" w:rsidRDefault="00BC43BE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Акценты в обучении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Контроль подготовленности учащихся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Изложение нового материала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работа учащихся на уроке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самостоятельной работы вне класса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Работа с неуспевающими детьми должна вестись систематически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2.4. Механизм реализации программы.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1</w:t>
      </w:r>
      <w:r w:rsidRPr="00881162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. Информационно-аналитическая деятельность: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Задачи:</w:t>
      </w: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 - выявить учащихся , составляющих «группу риска» на текущий учебный год;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- организовать в классах группы для дифференцированного подхода в процессе обучения;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- создать комфортные условия для работы учащихся, имеющих низкую мотивацию;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2.</w:t>
      </w:r>
      <w:r w:rsidRPr="00881162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Организационно-исполнительская деятельность (работа с педагогическими кадрами):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Задачи</w:t>
      </w: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: - организация помощи, обеспечивающей успешность учащимся в учебной деятельности;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- контроль за организацией рабочего места учащихся в учебное время;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- создание ситуации успеха в учебной деятельности;</w:t>
      </w:r>
    </w:p>
    <w:p w:rsidR="00BC43BE" w:rsidRPr="00881162" w:rsidRDefault="00BC43BE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Содержание деятельности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Сроки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Ответственные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1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Контроль администрации за посещаемостью учащимися уроков, дополнительных занятий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Администрация, омбудсмен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Индивидуальные беседы с учащимися, классными руководителями и учителями по выявлению затруднений, препятствующих усвоению учебного материала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По мере необходимости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Ответственная по УР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3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Обеспечение дифференцированного подхода при организации контроля усвоения знаний учащимися по отдельным темам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Персональный контроль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Учителя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4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Контроль за системой работы учителя по ведению рабочих и контрольных тетрадей, их проверкой и работой над ошибками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Руководители МО, ответственная по УР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5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Контроль за работой классных руководителей и учителей с дневниками учащихся по вопросу своевременного доведения до сведения родителей результатов обучения учащихся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6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Организация малых педсоветов с целью выявления проблем неуспеваемости учащихся и определение перспектив работы с ними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По плану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Администрация, классные руководители, учителя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7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Посещение уроков учителей для изучения работы учителя на уроке со слабоуспевающими учащимися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По плану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Администрация, руководители МО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8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Контроль за объемом домашних заданий по всем предметам с целью предупреждения утомляемости учащихся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Администрация, руководители МО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i/>
          <w:iCs/>
          <w:color w:val="2B2C30"/>
          <w:sz w:val="27"/>
          <w:szCs w:val="27"/>
          <w:lang w:eastAsia="ru-RU"/>
        </w:rPr>
        <w:t>3 Мотивационно-целевая деятельность (работа с учащимися):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lang w:eastAsia="ru-RU"/>
        </w:rPr>
        <w:t>Задачи</w:t>
      </w: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: -создание комфортных условий на уроке и в системе дополнительного образования;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обеспечение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контроль за организацией рабочего места в учебное время;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i/>
          <w:iCs/>
          <w:color w:val="2B2C30"/>
          <w:sz w:val="27"/>
          <w:szCs w:val="27"/>
          <w:lang w:eastAsia="ru-RU"/>
        </w:rPr>
        <w:t>4 Контрольно-диагностическая деятельность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i/>
          <w:iCs/>
          <w:color w:val="2B2C30"/>
          <w:sz w:val="27"/>
          <w:szCs w:val="27"/>
          <w:lang w:eastAsia="ru-RU"/>
        </w:rPr>
        <w:t>(психолого-педагогическое сопровождение учащихся):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lang w:eastAsia="ru-RU"/>
        </w:rPr>
        <w:t>Задачи</w:t>
      </w: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: - формирование развивающего образа жизни личности в школе;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обеспечение полноценного личностного, интеллектуального и профессионального развития учащихся на каждом возрастном этапе;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обеспечение индивидуального подхода каждому ученику;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психолого-педагогическое изучение детей;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консультирование родителей по вопросам воспитания детей, создание благоприятного микроклимата;</w:t>
      </w:r>
    </w:p>
    <w:p w:rsidR="00BC43BE" w:rsidRPr="00881162" w:rsidRDefault="00BC43BE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Arial" w:hAnsi="Arial" w:cs="Arial"/>
          <w:color w:val="2B2C30"/>
          <w:sz w:val="18"/>
          <w:szCs w:val="18"/>
          <w:shd w:val="clear" w:color="auto" w:fill="FFFFFF"/>
          <w:vertAlign w:val="subscript"/>
          <w:lang w:eastAsia="ru-RU"/>
        </w:rPr>
        <w:t>№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Содержание деятельности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Сроки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Ответственные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1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Консультирование родителей по вопросам воспитания детей, создания благоприятного микроклимата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классные руководители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2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Проведение тематических классных часов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По плану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Классные руководители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3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Тренинг «Снижение уровня тревожности у подростков»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По плану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Психолог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i/>
          <w:iCs/>
          <w:color w:val="2B2C30"/>
          <w:sz w:val="27"/>
          <w:szCs w:val="27"/>
          <w:vertAlign w:val="subscript"/>
          <w:lang w:eastAsia="ru-RU"/>
        </w:rPr>
        <w:t>5 Регулирующая деятельность ( работа с родителями):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vertAlign w:val="subscript"/>
          <w:lang w:eastAsia="ru-RU"/>
        </w:rPr>
        <w:t>Задачи:</w:t>
      </w: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 - осуществление взаимодействия между семьей и школой с целью организации совместных действий для решения проблемы успешности обучения учащихся;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Arial" w:hAnsi="Arial" w:cs="Arial"/>
          <w:color w:val="2B2C30"/>
          <w:sz w:val="18"/>
          <w:szCs w:val="18"/>
          <w:shd w:val="clear" w:color="auto" w:fill="FFFFFF"/>
          <w:vertAlign w:val="subscript"/>
          <w:lang w:eastAsia="ru-RU"/>
        </w:rPr>
        <w:t>№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Содержание деятельности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Сроки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Ответственные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1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Организация встречи родителей с учителями в рамках проведения малых педсоветов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По плану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Администрация, классные руководители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2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Отработка тематики бесед с родите лями учащихся по воспитанию детей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По плану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Ответственная по ВР, классные руководители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3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Привлечение родительских комитетов школы и класса к сотрудничеству с педагогическим коллективом школы по разрешению проблем воспитания детей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Администрация, классные руководители, председатели родительских комитетов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u w:val="single"/>
          <w:vertAlign w:val="subscript"/>
          <w:lang w:eastAsia="ru-RU"/>
        </w:rPr>
        <w:t>2.5 Ожидаемые результаты.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- Формирование системы работы со слабоуспевающими учащимися;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- Расширение образовательных возможностей учащихся;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- Обеспечение результативности работы учителей со слабоуспеваю-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щими учащимися;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- Разработка учебно-методического обеспечения реализации программы: планов, рекомендаций, дидактического материала;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u w:val="single"/>
          <w:vertAlign w:val="subscript"/>
          <w:lang w:eastAsia="ru-RU"/>
        </w:rPr>
        <w:t>2.6.Список использованной литературы</w:t>
      </w: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1 Блонский П.П. Школьная неуспеваемость. М., Просвещение,2000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2 Блонский П.П. Школьная успеваемость. Избр. пед. произв. М., 1961.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3. Вопросы предупреждения неуспеваемости школьников. Сборник статей. Под редакцией Бабанского Ю.К. Ростов-на-Дону, 1979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4. Мурачковский Н.И. как предупредить неуспеваемость школьников.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Минск. Народная асвета. 1977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План работы со слабоуспевающими и неуспевающими учащимися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Цель: систематизировать работу школы с учащимися, имеющими низкую учебную мотивацию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Сентябрь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Учителя-предметники, классные руководители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Организация работы классных руководителей со слабоуспевающими учащимися. Составление индивидуального плана работы</w:t>
      </w:r>
      <w:r w:rsidRPr="00881162">
        <w:rPr>
          <w:rFonts w:ascii="Arial" w:hAnsi="Arial" w:cs="Arial"/>
          <w:color w:val="000000"/>
          <w:sz w:val="18"/>
          <w:szCs w:val="18"/>
          <w:lang w:eastAsia="ru-RU"/>
        </w:rPr>
        <w:t> по ликвидации пробелов в знаниях отстающего ученика на текущую четверть</w:t>
      </w:r>
      <w:r w:rsidRPr="00881162">
        <w:rPr>
          <w:rFonts w:ascii="Arial" w:hAnsi="Arial" w:cs="Arial"/>
          <w:color w:val="000000"/>
          <w:lang w:eastAsia="ru-RU"/>
        </w:rPr>
        <w:t>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18"/>
          <w:szCs w:val="18"/>
          <w:lang w:eastAsia="ru-RU"/>
        </w:rPr>
        <w:t>Сентябрь, далее корректировать по мере необходимости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Классные руководители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Организация совместной деятельности учителей – предметников с советом по профилактике.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учебного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Омбудсмен.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1. Проведение контрольного среза знаний учащихся класса по основным разделам учебного материала предыдущих лет обучения.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Цель: определение фактического уровня знаний детей; выявление в знаниях учеников пробелов, которые требуют быстрой ликвидации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Сентябрь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Ответственная за УР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2. Установление причин неуспеваемости учащихся через встречи с родителями, беседы со школьными специалистами: классным руководителем, обязательно с самим ребенком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Сентябрь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Ответственная за УР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lang w:eastAsia="ru-RU"/>
        </w:rPr>
        <w:t>Омбудсмен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Учителя-предметники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5. Ведение тематического учета знаний слабоуспевающих учащихся класса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Учителя-предметники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6. Организация индивидуальной работы со слабым учеником учителями-предметниками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Учителя-предметники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Привлечение учащихся к участию в классных и общешкольных мероприятиях.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учебного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Ответственная за ВР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Осуществление контроля за посещаемостью слабоуспевающих учащихся учебных и дополнительных занятий.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Ежедневно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Классные руководители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Оказание методической квалификационной помощи молодым учителям, работающим с учащимися «группы риска»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учебного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Методический совет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Организация дополнительных занятий, индивидуальных консультаций учителями-предметниками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Учителя - предметники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Проверка ведения тетрадей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Председатели МО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Посещение уроков: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 организация повторения в ходе урока;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 осуществление дифференцированного и индивидуального подходов в обучении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Октябрь-май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Ответственная за УР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Проведение консультаций со слабоуспевающими учащимися в предэкзаменационный период в 9- х классах.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Ноябрь -май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Учителя-предметники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Вовлечение родителей в учебно-воспитательный процесс: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 информирование родителей выпускников о результатах успеваемости учащихся;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-проведение родительских собраний, дней открытых дверей;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 проведение индивидуальных бесед с родителями с целью усиления контроля за подготовкой слабоуспевающих детей к ОГЭ и ЕГЭ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года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Ответственная за УР,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классные руководители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Контроль и анализ ведения учителями-предметниками диагностических карт учащихся.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1 раз в четверть</w:t>
      </w:r>
    </w:p>
    <w:p w:rsidR="00BC43BE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Ответственная за УР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 работе с неуспевающими детьми помогут памятки для педагогов.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Памятка "Работа с неуспевающими учащимися"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1. Ф.И.О. ученика ______________________________________________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2. Класс _____________________________________________________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3. По каким предметам не успевает ______________________________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4. Поведение ученика __________________________________________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5. Причины, которые привели к плохой успеваемости _______________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7. Кто привлечен к работе по преодолению неуспеваемости ученика 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8. Сколько времени длится эта работа ___________________________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9. Какие изменения наблюдаются, есть ли результаты работы _______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Памятка "Психотерапия неуспеваемости"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1. "Не бить лежачего"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Оценку своих знаний учащийся уже получил и ждет спокойной помощи, а не новых упреков.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2. Не более одного недостатка в минуту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3. "За двумя зайцами погонишься:"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Начните с ликвидации тех учебных трудностей, которые в первую очередь значимы для самого учащегося.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4. Хвалить исполнителя, критиковать исполнение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Оценка должна иметь точный адрес. Критика должна быть как можно более безличной.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5. Сравнивайте сегодняшние успехи учащегося с его собственными вчерашними неудачами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Даже самый малый успех - это победа над собой, и она должна быть замечена и оценена по заслугам.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6. Не скупитесь на похвалу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7. Техника оценочной безопасности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8. Ставьте перед учащимися предельно конкретные и реальные цели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Не искушайте его невыполнимыми целями.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9. Учащийся не объект, а соучастник оценки. Умение оценивать себя самостоятельно -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10. Сравнивайте достижения</w:t>
      </w:r>
    </w:p>
    <w:p w:rsidR="00BC43BE" w:rsidRPr="00881162" w:rsidRDefault="00BC43BE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BC43BE" w:rsidRDefault="00BC43BE"/>
    <w:sectPr w:rsidR="00BC43BE" w:rsidSect="0041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6AE9"/>
    <w:multiLevelType w:val="multilevel"/>
    <w:tmpl w:val="48C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CE2580"/>
    <w:multiLevelType w:val="multilevel"/>
    <w:tmpl w:val="C6C0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2907E6"/>
    <w:multiLevelType w:val="multilevel"/>
    <w:tmpl w:val="4B64B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162"/>
    <w:rsid w:val="002661E2"/>
    <w:rsid w:val="003E0CF3"/>
    <w:rsid w:val="00415C7C"/>
    <w:rsid w:val="0044332E"/>
    <w:rsid w:val="005035DD"/>
    <w:rsid w:val="00881162"/>
    <w:rsid w:val="009137F6"/>
    <w:rsid w:val="00BC43BE"/>
    <w:rsid w:val="00F1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81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11</Pages>
  <Words>3726</Words>
  <Characters>21240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Джемикентская НШ</dc:creator>
  <cp:keywords/>
  <dc:description/>
  <cp:lastModifiedBy>2013</cp:lastModifiedBy>
  <cp:revision>4</cp:revision>
  <cp:lastPrinted>2019-10-16T07:10:00Z</cp:lastPrinted>
  <dcterms:created xsi:type="dcterms:W3CDTF">2019-05-06T08:23:00Z</dcterms:created>
  <dcterms:modified xsi:type="dcterms:W3CDTF">2019-10-16T07:15:00Z</dcterms:modified>
</cp:coreProperties>
</file>