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E2" w:rsidRPr="009150F7" w:rsidRDefault="00D521E2" w:rsidP="003F5D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0F7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 №256</w:t>
      </w:r>
    </w:p>
    <w:p w:rsidR="00D521E2" w:rsidRDefault="00D521E2" w:rsidP="003F5DC2">
      <w:pPr>
        <w:shd w:val="clear" w:color="auto" w:fill="FFFFFF"/>
        <w:spacing w:before="15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150F7">
        <w:rPr>
          <w:rFonts w:ascii="Times New Roman" w:hAnsi="Times New Roman"/>
          <w:color w:val="000000"/>
          <w:sz w:val="28"/>
          <w:szCs w:val="28"/>
        </w:rPr>
        <w:t>По  МКОУ «</w:t>
      </w:r>
      <w:r>
        <w:rPr>
          <w:rFonts w:ascii="Times New Roman" w:hAnsi="Times New Roman"/>
          <w:color w:val="FF0000"/>
          <w:sz w:val="28"/>
          <w:szCs w:val="28"/>
        </w:rPr>
        <w:t>Джемикентская  Н</w:t>
      </w:r>
      <w:r w:rsidRPr="00FF1090">
        <w:rPr>
          <w:rFonts w:ascii="Times New Roman" w:hAnsi="Times New Roman"/>
          <w:color w:val="FF0000"/>
          <w:sz w:val="28"/>
          <w:szCs w:val="28"/>
        </w:rPr>
        <w:t xml:space="preserve">ОШ» </w:t>
      </w:r>
      <w:r>
        <w:rPr>
          <w:rFonts w:ascii="Times New Roman" w:hAnsi="Times New Roman"/>
          <w:color w:val="FF0000"/>
          <w:sz w:val="28"/>
          <w:szCs w:val="28"/>
        </w:rPr>
        <w:t xml:space="preserve">Дербентского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1090">
        <w:rPr>
          <w:rFonts w:ascii="Times New Roman" w:hAnsi="Times New Roman"/>
          <w:color w:val="FF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от   30. </w:t>
      </w:r>
      <w:smartTag w:uri="urn:schemas-microsoft-com:office:smarttags" w:element="metricconverter">
        <w:smartTagPr>
          <w:attr w:name="ProductID" w:val="05.2019 г"/>
        </w:smartTagPr>
        <w:r>
          <w:rPr>
            <w:rFonts w:ascii="Times New Roman" w:hAnsi="Times New Roman"/>
            <w:color w:val="000000"/>
            <w:sz w:val="28"/>
            <w:szCs w:val="28"/>
          </w:rPr>
          <w:t>05</w:t>
        </w:r>
        <w:r w:rsidRPr="009150F7">
          <w:rPr>
            <w:rFonts w:ascii="Times New Roman" w:hAnsi="Times New Roman"/>
            <w:color w:val="000000"/>
            <w:sz w:val="28"/>
            <w:szCs w:val="28"/>
          </w:rPr>
          <w:t>.2019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521E2" w:rsidRPr="009150F7" w:rsidRDefault="00D521E2" w:rsidP="003F5DC2">
      <w:pPr>
        <w:shd w:val="clear" w:color="auto" w:fill="FFFFFF"/>
        <w:spacing w:before="150" w:after="0" w:line="240" w:lineRule="auto"/>
        <w:rPr>
          <w:rFonts w:ascii="Times New Roman" w:hAnsi="Times New Roman"/>
          <w:color w:val="00408F"/>
          <w:sz w:val="28"/>
          <w:szCs w:val="28"/>
          <w:lang w:eastAsia="ru-RU"/>
        </w:rPr>
      </w:pPr>
      <w:r w:rsidRPr="009150F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150F7">
        <w:rPr>
          <w:rFonts w:ascii="Times New Roman" w:hAnsi="Times New Roman"/>
          <w:bCs/>
          <w:color w:val="00408F"/>
          <w:sz w:val="28"/>
          <w:szCs w:val="28"/>
          <w:lang w:eastAsia="ru-RU"/>
        </w:rPr>
        <w:t>О внесении изменений в основную образовательную программу  начального общего образования»</w:t>
      </w:r>
    </w:p>
    <w:p w:rsidR="00D521E2" w:rsidRPr="009150F7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 xml:space="preserve">В соответствии с Федеральным законом от 29.12.2012 №273-ФЗ «Об образовании в Российской Федерации», приказом Министерства образования и науки Российской Федерации от 6 октября 2009 года №373», </w:t>
      </w:r>
      <w:r w:rsidRPr="00FF1090">
        <w:rPr>
          <w:rFonts w:ascii="Times New Roman" w:hAnsi="Times New Roman"/>
          <w:color w:val="FF0000"/>
          <w:sz w:val="28"/>
          <w:szCs w:val="28"/>
          <w:lang w:eastAsia="ru-RU"/>
        </w:rPr>
        <w:t>решением педагогического совета</w:t>
      </w: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МКОУ </w:t>
      </w:r>
      <w:r w:rsidRPr="009150F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FF0000"/>
          <w:sz w:val="28"/>
          <w:szCs w:val="28"/>
        </w:rPr>
        <w:t>Джемикентская  Н</w:t>
      </w:r>
      <w:r w:rsidRPr="00FF1090">
        <w:rPr>
          <w:rFonts w:ascii="Times New Roman" w:hAnsi="Times New Roman"/>
          <w:color w:val="FF0000"/>
          <w:sz w:val="28"/>
          <w:szCs w:val="28"/>
        </w:rPr>
        <w:t xml:space="preserve">ОШ»  </w:t>
      </w:r>
      <w:r>
        <w:rPr>
          <w:rFonts w:ascii="Times New Roman" w:hAnsi="Times New Roman"/>
          <w:color w:val="FF0000"/>
          <w:sz w:val="28"/>
          <w:szCs w:val="28"/>
        </w:rPr>
        <w:t xml:space="preserve">Дербентского </w:t>
      </w:r>
      <w:r w:rsidRPr="00FF1090">
        <w:rPr>
          <w:rFonts w:ascii="Times New Roman" w:hAnsi="Times New Roman"/>
          <w:color w:val="FF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>от 30.05</w:t>
      </w: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.2019 года №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 256</w:t>
      </w:r>
    </w:p>
    <w:p w:rsidR="00D521E2" w:rsidRPr="009150F7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ПРИКАЗЫВАЮ:</w:t>
      </w:r>
    </w:p>
    <w:p w:rsidR="00D521E2" w:rsidRPr="009150F7" w:rsidRDefault="00D521E2" w:rsidP="00EC5AB9">
      <w:pPr>
        <w:pStyle w:val="ListParagraph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 xml:space="preserve">Внести  изменения в содержательную часть основной  образовательной программы начального общего образования МКОУ </w:t>
      </w:r>
      <w:r w:rsidRPr="009150F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FF0000"/>
          <w:sz w:val="28"/>
          <w:szCs w:val="28"/>
        </w:rPr>
        <w:t>Джемикентская Н</w:t>
      </w:r>
      <w:r w:rsidRPr="00FF1090">
        <w:rPr>
          <w:rFonts w:ascii="Times New Roman" w:hAnsi="Times New Roman"/>
          <w:color w:val="FF0000"/>
          <w:sz w:val="28"/>
          <w:szCs w:val="28"/>
        </w:rPr>
        <w:t xml:space="preserve">ОШ»  </w:t>
      </w:r>
      <w:r>
        <w:rPr>
          <w:rFonts w:ascii="Times New Roman" w:hAnsi="Times New Roman"/>
          <w:color w:val="FF0000"/>
          <w:sz w:val="28"/>
          <w:szCs w:val="28"/>
        </w:rPr>
        <w:t>Дербентского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1090">
        <w:rPr>
          <w:rFonts w:ascii="Times New Roman" w:hAnsi="Times New Roman"/>
          <w:color w:val="FF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150F7">
        <w:rPr>
          <w:rFonts w:ascii="Times New Roman" w:hAnsi="Times New Roman"/>
          <w:b/>
          <w:color w:val="002060"/>
          <w:sz w:val="28"/>
          <w:szCs w:val="28"/>
          <w:lang w:eastAsia="ru-RU"/>
        </w:rPr>
        <w:t>дополнив его следующим  содержанием:</w:t>
      </w:r>
    </w:p>
    <w:p w:rsidR="00D521E2" w:rsidRPr="009150F7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 w:rsidRPr="009150F7">
        <w:rPr>
          <w:rFonts w:ascii="Times New Roman" w:hAnsi="Times New Roman"/>
          <w:b/>
          <w:color w:val="002060"/>
          <w:sz w:val="28"/>
          <w:szCs w:val="28"/>
          <w:lang w:eastAsia="ru-RU"/>
        </w:rPr>
        <w:t>Преемственность формирования универсальных учебных действий при переходе  от дошкольного к начальному и основному  общему образованию</w:t>
      </w:r>
    </w:p>
    <w:p w:rsidR="00D521E2" w:rsidRPr="009150F7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 xml:space="preserve">Организация преемственности осуществляется при переходе  </w:t>
      </w:r>
      <w:r w:rsidRPr="009150F7">
        <w:rPr>
          <w:rFonts w:ascii="Times New Roman" w:hAnsi="Times New Roman"/>
          <w:b/>
          <w:color w:val="002060"/>
          <w:sz w:val="28"/>
          <w:szCs w:val="28"/>
          <w:lang w:eastAsia="ru-RU"/>
        </w:rPr>
        <w:t>от дошкольного образования к начальному образованию,</w:t>
      </w: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 xml:space="preserve"> от начального образования к  основному образованию. На каждой ступени образовательного процесса проводится диагностика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 </w:t>
      </w: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(физическая, психологическая, педагогическая) готовности учащихся  к обучению на следующей ступени. Стартовая диагностика  определяет основные проблемы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 </w:t>
      </w: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,характерные для большинства обучающихся, и в соответствии с особенностями ступени обучения  на определенный период выстраивается система работы по преемственности.</w:t>
      </w:r>
    </w:p>
    <w:p w:rsidR="00D521E2" w:rsidRPr="009150F7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Преемственность формирования универсальных  учебных действий по ступеням общего образования обеспечивается за счет:</w:t>
      </w:r>
    </w:p>
    <w:p w:rsidR="00D521E2" w:rsidRPr="009150F7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- принятия в педагогическом  коллективе общих  ценностных оснований образования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 </w:t>
      </w: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,в частности, ориентация на ключевой стратегический  приоритет непрерывного образования --  формирование умения учиться;</w:t>
      </w:r>
    </w:p>
    <w:p w:rsidR="00D521E2" w:rsidRPr="009150F7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- четкого представления педагогов о планируемых  результатах  обучения на каждой ступени;</w:t>
      </w:r>
    </w:p>
    <w:p w:rsidR="00D521E2" w:rsidRPr="009150F7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- целенаправленной деятельности по реализации условий, обеспечивающих развитие УУД в образовательном процессе (коммуникативные,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  </w:t>
      </w: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речевые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 </w:t>
      </w: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 xml:space="preserve">,регулятивные, </w:t>
      </w:r>
      <w:r>
        <w:rPr>
          <w:rFonts w:ascii="Times New Roman" w:hAnsi="Times New Roman"/>
          <w:color w:val="002060"/>
          <w:sz w:val="28"/>
          <w:szCs w:val="28"/>
          <w:lang w:eastAsia="ru-RU"/>
        </w:rPr>
        <w:t xml:space="preserve"> обще  познавательные</w:t>
      </w:r>
      <w:r w:rsidRPr="009150F7">
        <w:rPr>
          <w:rFonts w:ascii="Times New Roman" w:hAnsi="Times New Roman"/>
          <w:color w:val="002060"/>
          <w:sz w:val="28"/>
          <w:szCs w:val="28"/>
          <w:lang w:eastAsia="ru-RU"/>
        </w:rPr>
        <w:t>, логические и др.)</w:t>
      </w:r>
    </w:p>
    <w:p w:rsidR="00D521E2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D521E2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D521E2" w:rsidRDefault="00D521E2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9B34F2">
        <w:rPr>
          <w:rFonts w:ascii="Times New Roman" w:hAnsi="Times New Roman"/>
          <w:color w:val="00206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9.75pt">
            <v:imagedata r:id="rId5" o:title=""/>
          </v:shape>
        </w:pict>
      </w:r>
    </w:p>
    <w:p w:rsidR="00D521E2" w:rsidRPr="009150F7" w:rsidRDefault="00D521E2" w:rsidP="00B62140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</w:p>
    <w:sectPr w:rsidR="00D521E2" w:rsidRPr="009150F7" w:rsidSect="008D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934"/>
    <w:multiLevelType w:val="hybridMultilevel"/>
    <w:tmpl w:val="63F8A786"/>
    <w:lvl w:ilvl="0" w:tplc="E75AF14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DC2"/>
    <w:rsid w:val="00116DFB"/>
    <w:rsid w:val="001801FE"/>
    <w:rsid w:val="00196430"/>
    <w:rsid w:val="0026781E"/>
    <w:rsid w:val="00294EDA"/>
    <w:rsid w:val="002E25CC"/>
    <w:rsid w:val="003F5DC2"/>
    <w:rsid w:val="00457E50"/>
    <w:rsid w:val="00507EBE"/>
    <w:rsid w:val="005B28D0"/>
    <w:rsid w:val="00602371"/>
    <w:rsid w:val="007153DD"/>
    <w:rsid w:val="0075756A"/>
    <w:rsid w:val="00766002"/>
    <w:rsid w:val="007E46AC"/>
    <w:rsid w:val="008C37AC"/>
    <w:rsid w:val="008C4334"/>
    <w:rsid w:val="008D0202"/>
    <w:rsid w:val="009150F7"/>
    <w:rsid w:val="00920B7E"/>
    <w:rsid w:val="009900EB"/>
    <w:rsid w:val="009B34F2"/>
    <w:rsid w:val="00A029F8"/>
    <w:rsid w:val="00AD4574"/>
    <w:rsid w:val="00B42A01"/>
    <w:rsid w:val="00B62140"/>
    <w:rsid w:val="00CA2725"/>
    <w:rsid w:val="00CD1106"/>
    <w:rsid w:val="00D521E2"/>
    <w:rsid w:val="00D91759"/>
    <w:rsid w:val="00DD366C"/>
    <w:rsid w:val="00E65D73"/>
    <w:rsid w:val="00EC2E60"/>
    <w:rsid w:val="00EC5AB9"/>
    <w:rsid w:val="00FC13B9"/>
    <w:rsid w:val="00FF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5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C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293</Words>
  <Characters>1672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2013</cp:lastModifiedBy>
  <cp:revision>16</cp:revision>
  <cp:lastPrinted>2019-10-22T07:25:00Z</cp:lastPrinted>
  <dcterms:created xsi:type="dcterms:W3CDTF">2019-03-13T05:17:00Z</dcterms:created>
  <dcterms:modified xsi:type="dcterms:W3CDTF">2019-10-23T10:20:00Z</dcterms:modified>
</cp:coreProperties>
</file>