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37" w:rsidRPr="00FC7E62" w:rsidRDefault="00A85137" w:rsidP="00FC7E62">
      <w:pPr>
        <w:tabs>
          <w:tab w:val="left" w:pos="1139"/>
        </w:tabs>
        <w:rPr>
          <w:rFonts w:ascii="Times New Roman" w:hAnsi="Times New Roman"/>
          <w:sz w:val="24"/>
          <w:szCs w:val="24"/>
        </w:rPr>
      </w:pPr>
    </w:p>
    <w:p w:rsidR="00A85137" w:rsidRPr="00FC7E62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E6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"/>
          </v:shape>
        </w:pict>
      </w:r>
    </w:p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Pr="00534C84" w:rsidRDefault="00A85137" w:rsidP="00301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СОДЕРЖАНИЕ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1. Введение____________________________________________________________  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 Аналитическая часть__________________________________________________ 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2.1. Оценка образовательной деятельности и организации учебного процесса______  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2.2. Оценка системы управления образовательной организации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2.3. Оценка содержания и качества подготовки учащихся______________________ 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2.4. Оценка кадрового обеспечения_________________________________________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 2.5. Оценка качества учебно-методического, библиотечно-информационного обеспечения и материально-технической базы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 xml:space="preserve">Оценка </w:t>
      </w:r>
      <w:r w:rsidRPr="00534C84">
        <w:rPr>
          <w:rFonts w:ascii="Times New Roman" w:hAnsi="Times New Roman"/>
          <w:sz w:val="24"/>
          <w:szCs w:val="24"/>
        </w:rPr>
        <w:t>функционирования</w:t>
      </w:r>
      <w:r>
        <w:rPr>
          <w:rFonts w:ascii="Times New Roman" w:hAnsi="Times New Roman"/>
          <w:sz w:val="24"/>
          <w:szCs w:val="24"/>
        </w:rPr>
        <w:t xml:space="preserve"> внутренней с</w:t>
      </w:r>
      <w:r w:rsidRPr="00534C84">
        <w:rPr>
          <w:rFonts w:ascii="Times New Roman" w:hAnsi="Times New Roman"/>
          <w:sz w:val="24"/>
          <w:szCs w:val="24"/>
        </w:rPr>
        <w:t xml:space="preserve">истемы </w:t>
      </w:r>
      <w:r>
        <w:rPr>
          <w:rFonts w:ascii="Times New Roman" w:hAnsi="Times New Roman"/>
          <w:sz w:val="24"/>
          <w:szCs w:val="24"/>
        </w:rPr>
        <w:t>о</w:t>
      </w:r>
      <w:r w:rsidRPr="00534C84">
        <w:rPr>
          <w:rFonts w:ascii="Times New Roman" w:hAnsi="Times New Roman"/>
          <w:sz w:val="24"/>
          <w:szCs w:val="24"/>
        </w:rPr>
        <w:t xml:space="preserve">ценки качества </w:t>
      </w:r>
      <w:r>
        <w:rPr>
          <w:rFonts w:ascii="Times New Roman" w:hAnsi="Times New Roman"/>
          <w:sz w:val="24"/>
          <w:szCs w:val="24"/>
        </w:rPr>
        <w:t>о</w:t>
      </w:r>
      <w:r w:rsidRPr="00534C84">
        <w:rPr>
          <w:rFonts w:ascii="Times New Roman" w:hAnsi="Times New Roman"/>
          <w:sz w:val="24"/>
          <w:szCs w:val="24"/>
        </w:rPr>
        <w:t>бразования_________________________________________________________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3.Заключение</w:t>
      </w: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D04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Pr="00534C84" w:rsidRDefault="00A85137" w:rsidP="00946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1.Введение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Аналитический отчет по результатам самообследования</w:t>
      </w:r>
      <w:r>
        <w:rPr>
          <w:rFonts w:ascii="Times New Roman" w:hAnsi="Times New Roman"/>
          <w:sz w:val="24"/>
          <w:szCs w:val="24"/>
        </w:rPr>
        <w:t xml:space="preserve"> МКОУ«Джемикентская НШ»</w:t>
      </w:r>
      <w:r w:rsidRPr="00534C84">
        <w:rPr>
          <w:rFonts w:ascii="Times New Roman" w:hAnsi="Times New Roman"/>
          <w:sz w:val="24"/>
          <w:szCs w:val="24"/>
        </w:rPr>
        <w:t xml:space="preserve"> составлен в соответствии с пунктом 2 статьи 29 Закона РФ «Об  образовании в Российской Федерации» № 273-ФЗ от 29 декабря 2012 года и имеет своей  целью обеспечение доступности и открытости информации о деятельности </w:t>
      </w:r>
      <w:r>
        <w:rPr>
          <w:rFonts w:ascii="Times New Roman" w:hAnsi="Times New Roman"/>
          <w:sz w:val="24"/>
          <w:szCs w:val="24"/>
        </w:rPr>
        <w:t>о</w:t>
      </w:r>
      <w:r w:rsidRPr="00534C84">
        <w:rPr>
          <w:rFonts w:ascii="Times New Roman" w:hAnsi="Times New Roman"/>
          <w:sz w:val="24"/>
          <w:szCs w:val="24"/>
        </w:rPr>
        <w:t xml:space="preserve">бразовательной организации.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Самообследование</w:t>
      </w:r>
      <w:r>
        <w:rPr>
          <w:rFonts w:ascii="Times New Roman" w:hAnsi="Times New Roman"/>
          <w:sz w:val="24"/>
          <w:szCs w:val="24"/>
        </w:rPr>
        <w:t xml:space="preserve"> МК</w:t>
      </w:r>
      <w:r w:rsidRPr="00534C8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«Джемикентская НШ» </w:t>
      </w:r>
      <w:r w:rsidRPr="00534C84">
        <w:rPr>
          <w:rFonts w:ascii="Times New Roman" w:hAnsi="Times New Roman"/>
          <w:sz w:val="24"/>
          <w:szCs w:val="24"/>
        </w:rPr>
        <w:t>проводилось по показателям, которые утверждены Приказом  Министерства  образования  и  науки  РФ  от  10  декабря  2013  г.  №  1324  «Об утверждении показателей деятельности образовательной организации, подлежащей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самообследованию». Приоритетными направлениями работы школы в </w:t>
      </w:r>
      <w:r>
        <w:rPr>
          <w:rFonts w:ascii="Times New Roman" w:hAnsi="Times New Roman"/>
          <w:sz w:val="24"/>
          <w:szCs w:val="24"/>
        </w:rPr>
        <w:t>2018 году были:  - с</w:t>
      </w:r>
      <w:r w:rsidRPr="00534C84">
        <w:rPr>
          <w:rFonts w:ascii="Times New Roman" w:hAnsi="Times New Roman"/>
          <w:sz w:val="24"/>
          <w:szCs w:val="24"/>
        </w:rPr>
        <w:t>овершенствование процедуры мониторинга качества образования</w:t>
      </w:r>
      <w:r>
        <w:rPr>
          <w:rFonts w:ascii="Times New Roman" w:hAnsi="Times New Roman"/>
          <w:sz w:val="24"/>
          <w:szCs w:val="24"/>
        </w:rPr>
        <w:t>;  - и</w:t>
      </w:r>
      <w:r w:rsidRPr="00534C84">
        <w:rPr>
          <w:rFonts w:ascii="Times New Roman" w:hAnsi="Times New Roman"/>
          <w:sz w:val="24"/>
          <w:szCs w:val="24"/>
        </w:rPr>
        <w:t>ндивидуализация обучения как способ форм</w:t>
      </w:r>
      <w:r>
        <w:rPr>
          <w:rFonts w:ascii="Times New Roman" w:hAnsi="Times New Roman"/>
          <w:sz w:val="24"/>
          <w:szCs w:val="24"/>
        </w:rPr>
        <w:t>ирования УУД младшего школьника; - с</w:t>
      </w:r>
      <w:r w:rsidRPr="00534C84">
        <w:rPr>
          <w:rFonts w:ascii="Times New Roman" w:hAnsi="Times New Roman"/>
          <w:sz w:val="24"/>
          <w:szCs w:val="24"/>
        </w:rPr>
        <w:t>овершенствование технологии современного урока и воспитательного мероприятия</w:t>
      </w:r>
      <w:r>
        <w:rPr>
          <w:rFonts w:ascii="Times New Roman" w:hAnsi="Times New Roman"/>
          <w:sz w:val="24"/>
          <w:szCs w:val="24"/>
        </w:rPr>
        <w:t>;  - а</w:t>
      </w:r>
      <w:r w:rsidRPr="00534C84">
        <w:rPr>
          <w:rFonts w:ascii="Times New Roman" w:hAnsi="Times New Roman"/>
          <w:sz w:val="24"/>
          <w:szCs w:val="24"/>
        </w:rPr>
        <w:t>ктивизация  работы,  направленной  на  сохранение  и  укрепление  здоровья  учащихся,  привитие им навыков здорового образа жизни</w:t>
      </w:r>
      <w:r>
        <w:rPr>
          <w:rFonts w:ascii="Times New Roman" w:hAnsi="Times New Roman"/>
          <w:sz w:val="24"/>
          <w:szCs w:val="24"/>
        </w:rPr>
        <w:t>;  - р</w:t>
      </w:r>
      <w:r w:rsidRPr="00534C84">
        <w:rPr>
          <w:rFonts w:ascii="Times New Roman" w:hAnsi="Times New Roman"/>
          <w:sz w:val="24"/>
          <w:szCs w:val="24"/>
        </w:rPr>
        <w:t>азвитие системы воспитания и дополните</w:t>
      </w:r>
      <w:r>
        <w:rPr>
          <w:rFonts w:ascii="Times New Roman" w:hAnsi="Times New Roman"/>
          <w:sz w:val="24"/>
          <w:szCs w:val="24"/>
        </w:rPr>
        <w:t>льного образования в учреждении; - ф</w:t>
      </w:r>
      <w:r w:rsidRPr="00534C84">
        <w:rPr>
          <w:rFonts w:ascii="Times New Roman" w:hAnsi="Times New Roman"/>
          <w:sz w:val="24"/>
          <w:szCs w:val="24"/>
        </w:rPr>
        <w:t>ормирование готовности педагогов к распро</w:t>
      </w:r>
      <w:r>
        <w:rPr>
          <w:rFonts w:ascii="Times New Roman" w:hAnsi="Times New Roman"/>
          <w:sz w:val="24"/>
          <w:szCs w:val="24"/>
        </w:rPr>
        <w:t xml:space="preserve">странению педагогического опыта. </w:t>
      </w:r>
      <w:r w:rsidRPr="00534C84">
        <w:rPr>
          <w:rFonts w:ascii="Times New Roman" w:hAnsi="Times New Roman"/>
          <w:sz w:val="24"/>
          <w:szCs w:val="24"/>
        </w:rPr>
        <w:t xml:space="preserve">Цель  отчёта:  оценить  деятельность  образовательного  учреждения  в  </w:t>
      </w:r>
      <w:r>
        <w:rPr>
          <w:rFonts w:ascii="Times New Roman" w:hAnsi="Times New Roman"/>
          <w:sz w:val="24"/>
          <w:szCs w:val="24"/>
        </w:rPr>
        <w:t>2018-2019г</w:t>
      </w:r>
      <w:r w:rsidRPr="00534C84">
        <w:rPr>
          <w:rFonts w:ascii="Times New Roman" w:hAnsi="Times New Roman"/>
          <w:sz w:val="24"/>
          <w:szCs w:val="24"/>
        </w:rPr>
        <w:t>оду (качество образовательного процесса, качество образовательных результатов, качество условий реализации образовательных программ)</w:t>
      </w:r>
      <w:r>
        <w:rPr>
          <w:rFonts w:ascii="Times New Roman" w:hAnsi="Times New Roman"/>
          <w:sz w:val="24"/>
          <w:szCs w:val="24"/>
        </w:rPr>
        <w:t>.</w:t>
      </w:r>
      <w:r w:rsidRPr="00534C84">
        <w:rPr>
          <w:rFonts w:ascii="Times New Roman" w:hAnsi="Times New Roman"/>
          <w:sz w:val="24"/>
          <w:szCs w:val="24"/>
        </w:rPr>
        <w:t xml:space="preserve">Задачи самообследования:  </w:t>
      </w:r>
      <w:r>
        <w:rPr>
          <w:rFonts w:ascii="Times New Roman" w:hAnsi="Times New Roman"/>
          <w:sz w:val="24"/>
          <w:szCs w:val="24"/>
        </w:rPr>
        <w:t>- п</w:t>
      </w:r>
      <w:r w:rsidRPr="00534C84">
        <w:rPr>
          <w:rFonts w:ascii="Times New Roman" w:hAnsi="Times New Roman"/>
          <w:sz w:val="24"/>
          <w:szCs w:val="24"/>
        </w:rPr>
        <w:t>роанализировать д</w:t>
      </w:r>
      <w:r>
        <w:rPr>
          <w:rFonts w:ascii="Times New Roman" w:hAnsi="Times New Roman"/>
          <w:sz w:val="24"/>
          <w:szCs w:val="24"/>
        </w:rPr>
        <w:t>инамику контингента обучающихся;</w:t>
      </w:r>
    </w:p>
    <w:p w:rsidR="00A85137" w:rsidRDefault="00A85137" w:rsidP="000F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534C84">
        <w:rPr>
          <w:rFonts w:ascii="Times New Roman" w:hAnsi="Times New Roman"/>
          <w:sz w:val="24"/>
          <w:szCs w:val="24"/>
        </w:rPr>
        <w:t>зучить качественный состав педагогических кадров, определить уровень профессионализма и соответствие его современным требованиям;</w:t>
      </w:r>
    </w:p>
    <w:p w:rsidR="00A85137" w:rsidRDefault="00A85137" w:rsidP="000F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534C84">
        <w:rPr>
          <w:rFonts w:ascii="Times New Roman" w:hAnsi="Times New Roman"/>
          <w:sz w:val="24"/>
          <w:szCs w:val="24"/>
        </w:rPr>
        <w:t>ценить результ</w:t>
      </w:r>
      <w:r>
        <w:rPr>
          <w:rFonts w:ascii="Times New Roman" w:hAnsi="Times New Roman"/>
          <w:sz w:val="24"/>
          <w:szCs w:val="24"/>
        </w:rPr>
        <w:t>ативность воспитательной работы;</w:t>
      </w:r>
    </w:p>
    <w:p w:rsidR="00A85137" w:rsidRPr="00534C84" w:rsidRDefault="00A85137" w:rsidP="000F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534C84">
        <w:rPr>
          <w:rFonts w:ascii="Times New Roman" w:hAnsi="Times New Roman"/>
          <w:sz w:val="24"/>
          <w:szCs w:val="24"/>
        </w:rPr>
        <w:t xml:space="preserve">становить соответствие материально - технического оснащения ОУ в соответствии с нормативным </w:t>
      </w:r>
      <w:r>
        <w:rPr>
          <w:rFonts w:ascii="Times New Roman" w:hAnsi="Times New Roman"/>
          <w:sz w:val="24"/>
          <w:szCs w:val="24"/>
        </w:rPr>
        <w:t>требованиями, требованиями ФГОС; -п</w:t>
      </w:r>
      <w:r w:rsidRPr="00534C84">
        <w:rPr>
          <w:rFonts w:ascii="Times New Roman" w:hAnsi="Times New Roman"/>
          <w:sz w:val="24"/>
          <w:szCs w:val="24"/>
        </w:rPr>
        <w:t>роанализировать  результаты  обучения  на  конец  года,  сравнить  с  имеющимися данн</w:t>
      </w:r>
      <w:r>
        <w:rPr>
          <w:rFonts w:ascii="Times New Roman" w:hAnsi="Times New Roman"/>
          <w:sz w:val="24"/>
          <w:szCs w:val="24"/>
        </w:rPr>
        <w:t>ыми за предыдущие годы обучения;- о</w:t>
      </w:r>
      <w:r w:rsidRPr="00534C84">
        <w:rPr>
          <w:rFonts w:ascii="Times New Roman" w:hAnsi="Times New Roman"/>
          <w:sz w:val="24"/>
          <w:szCs w:val="24"/>
        </w:rPr>
        <w:t>ценить достижен</w:t>
      </w:r>
      <w:r>
        <w:rPr>
          <w:rFonts w:ascii="Times New Roman" w:hAnsi="Times New Roman"/>
          <w:sz w:val="24"/>
          <w:szCs w:val="24"/>
        </w:rPr>
        <w:t>ия школы за отчётный период;</w:t>
      </w:r>
    </w:p>
    <w:p w:rsidR="00A85137" w:rsidRDefault="00A85137" w:rsidP="000F3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534C84">
        <w:rPr>
          <w:rFonts w:ascii="Times New Roman" w:hAnsi="Times New Roman"/>
          <w:sz w:val="24"/>
          <w:szCs w:val="24"/>
        </w:rPr>
        <w:t xml:space="preserve">делать выводы о </w:t>
      </w:r>
      <w:r>
        <w:rPr>
          <w:rFonts w:ascii="Times New Roman" w:hAnsi="Times New Roman"/>
          <w:sz w:val="24"/>
          <w:szCs w:val="24"/>
        </w:rPr>
        <w:t>к</w:t>
      </w:r>
      <w:r w:rsidRPr="00534C84">
        <w:rPr>
          <w:rFonts w:ascii="Times New Roman" w:hAnsi="Times New Roman"/>
          <w:sz w:val="24"/>
          <w:szCs w:val="24"/>
        </w:rPr>
        <w:t>ачестве созданных условий в ОУ для осуществления образовательного процесса, адекватность их требованиям выполнения ФГОС и потребности в обучении, оценить качество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результата обучения и сравнить с внешней оценкой.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Способы и методы получения информации: </w:t>
      </w:r>
    </w:p>
    <w:p w:rsidR="00A85137" w:rsidRDefault="00A85137" w:rsidP="00463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534C84">
        <w:rPr>
          <w:rFonts w:ascii="Times New Roman" w:hAnsi="Times New Roman"/>
          <w:sz w:val="24"/>
          <w:szCs w:val="24"/>
        </w:rPr>
        <w:t>бор и обработка инфо</w:t>
      </w:r>
      <w:r>
        <w:rPr>
          <w:rFonts w:ascii="Times New Roman" w:hAnsi="Times New Roman"/>
          <w:sz w:val="24"/>
          <w:szCs w:val="24"/>
        </w:rPr>
        <w:t>рмации по основным направлениям;- к</w:t>
      </w:r>
      <w:r w:rsidRPr="00534C84">
        <w:rPr>
          <w:rFonts w:ascii="Times New Roman" w:hAnsi="Times New Roman"/>
          <w:sz w:val="24"/>
          <w:szCs w:val="24"/>
        </w:rPr>
        <w:t>ачественная и количественная обработка информации</w:t>
      </w:r>
      <w:r>
        <w:rPr>
          <w:rFonts w:ascii="Times New Roman" w:hAnsi="Times New Roman"/>
          <w:sz w:val="24"/>
          <w:szCs w:val="24"/>
        </w:rPr>
        <w:t>;- экспертиза;- а</w:t>
      </w:r>
      <w:r w:rsidRPr="00534C84">
        <w:rPr>
          <w:rFonts w:ascii="Times New Roman" w:hAnsi="Times New Roman"/>
          <w:sz w:val="24"/>
          <w:szCs w:val="24"/>
        </w:rPr>
        <w:t>нкетирование</w:t>
      </w:r>
      <w:r>
        <w:rPr>
          <w:rFonts w:ascii="Times New Roman" w:hAnsi="Times New Roman"/>
          <w:sz w:val="24"/>
          <w:szCs w:val="24"/>
        </w:rPr>
        <w:t>;- опросы.</w:t>
      </w:r>
    </w:p>
    <w:p w:rsidR="00A85137" w:rsidRPr="00534C84" w:rsidRDefault="00A85137" w:rsidP="00463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2. Объекты (направления) оценки, проводимой в рамках самообследования</w:t>
      </w:r>
    </w:p>
    <w:p w:rsidR="00A85137" w:rsidRPr="00534C84" w:rsidRDefault="00A85137" w:rsidP="0092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34C84">
        <w:rPr>
          <w:rFonts w:ascii="Times New Roman" w:hAnsi="Times New Roman"/>
          <w:sz w:val="24"/>
          <w:szCs w:val="24"/>
        </w:rPr>
        <w:t>.1. Оценка образовательной деятельности и организации учебного процесса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Приём </w:t>
      </w:r>
      <w:r>
        <w:rPr>
          <w:rFonts w:ascii="Times New Roman" w:hAnsi="Times New Roman"/>
          <w:sz w:val="24"/>
          <w:szCs w:val="24"/>
        </w:rPr>
        <w:t>учащихся в МК</w:t>
      </w:r>
      <w:r w:rsidRPr="00534C8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«Джемикентская НШ» </w:t>
      </w:r>
      <w:r w:rsidRPr="00534C84">
        <w:rPr>
          <w:rFonts w:ascii="Times New Roman" w:hAnsi="Times New Roman"/>
          <w:sz w:val="24"/>
          <w:szCs w:val="24"/>
        </w:rPr>
        <w:t xml:space="preserve">на обучение по </w:t>
      </w:r>
      <w:r>
        <w:rPr>
          <w:rFonts w:ascii="Times New Roman" w:hAnsi="Times New Roman"/>
          <w:sz w:val="24"/>
          <w:szCs w:val="24"/>
        </w:rPr>
        <w:t xml:space="preserve">основной </w:t>
      </w:r>
      <w:r w:rsidRPr="009D4D81">
        <w:rPr>
          <w:rFonts w:ascii="Times New Roman" w:hAnsi="Times New Roman"/>
          <w:sz w:val="24"/>
          <w:szCs w:val="24"/>
        </w:rPr>
        <w:t>образовательной программе начального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D81">
        <w:rPr>
          <w:rFonts w:ascii="Times New Roman" w:hAnsi="Times New Roman"/>
          <w:sz w:val="24"/>
          <w:szCs w:val="24"/>
        </w:rPr>
        <w:t>общего</w:t>
      </w:r>
      <w:r w:rsidRPr="00534C84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и адаптированной основной общеобразовательной программе начального общего образования обучающихся с задержкой психического развития (вариант 7.1. вариант 7.2.) </w:t>
      </w:r>
      <w:r w:rsidRPr="00534C84">
        <w:rPr>
          <w:rFonts w:ascii="Times New Roman" w:hAnsi="Times New Roman"/>
          <w:sz w:val="24"/>
          <w:szCs w:val="24"/>
        </w:rPr>
        <w:t>осуществляется в соответствии с Конституцией Российской Федерации, федеральными законами</w:t>
      </w:r>
      <w:r>
        <w:rPr>
          <w:rFonts w:ascii="Times New Roman" w:hAnsi="Times New Roman"/>
          <w:sz w:val="24"/>
          <w:szCs w:val="24"/>
        </w:rPr>
        <w:t>,</w:t>
      </w:r>
      <w:r w:rsidRPr="00534C84">
        <w:rPr>
          <w:rFonts w:ascii="Times New Roman" w:hAnsi="Times New Roman"/>
          <w:sz w:val="24"/>
          <w:szCs w:val="24"/>
        </w:rPr>
        <w:t xml:space="preserve"> решениями  вышестоящих  органов,  осуществляющих  управление  в  области  образования, локальными актами общеобразовательной организации.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На конец </w:t>
      </w:r>
      <w:r>
        <w:rPr>
          <w:rFonts w:ascii="Times New Roman" w:hAnsi="Times New Roman"/>
          <w:sz w:val="24"/>
          <w:szCs w:val="24"/>
        </w:rPr>
        <w:t>2018</w:t>
      </w:r>
      <w:r w:rsidRPr="00534C84">
        <w:rPr>
          <w:rFonts w:ascii="Times New Roman" w:hAnsi="Times New Roman"/>
          <w:sz w:val="24"/>
          <w:szCs w:val="24"/>
        </w:rPr>
        <w:t xml:space="preserve"> года в школе обучается </w:t>
      </w:r>
      <w:r>
        <w:rPr>
          <w:rFonts w:ascii="Times New Roman" w:hAnsi="Times New Roman"/>
          <w:sz w:val="24"/>
          <w:szCs w:val="24"/>
        </w:rPr>
        <w:t>177 человек. К</w:t>
      </w:r>
      <w:r w:rsidRPr="00534C84">
        <w:rPr>
          <w:rFonts w:ascii="Times New Roman" w:hAnsi="Times New Roman"/>
          <w:sz w:val="24"/>
          <w:szCs w:val="24"/>
        </w:rPr>
        <w:t xml:space="preserve">оличество учащихся в школе </w:t>
      </w:r>
      <w:r>
        <w:rPr>
          <w:rFonts w:ascii="Times New Roman" w:hAnsi="Times New Roman"/>
          <w:sz w:val="24"/>
          <w:szCs w:val="24"/>
        </w:rPr>
        <w:t xml:space="preserve"> остается стабильным. </w:t>
      </w:r>
      <w:r w:rsidRPr="00534C84">
        <w:rPr>
          <w:rFonts w:ascii="Times New Roman" w:hAnsi="Times New Roman"/>
          <w:sz w:val="24"/>
          <w:szCs w:val="24"/>
        </w:rPr>
        <w:t>Режим работы ОУ отвечает требованиям СаНПиНа и ФГОС НОО: в школе пятидневная рабочая неделя</w:t>
      </w:r>
      <w:r>
        <w:rPr>
          <w:rFonts w:ascii="Times New Roman" w:hAnsi="Times New Roman"/>
          <w:sz w:val="24"/>
          <w:szCs w:val="24"/>
        </w:rPr>
        <w:t xml:space="preserve"> для первых классов</w:t>
      </w:r>
      <w:r w:rsidRPr="00534C84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чебные занятия начинаются в 8.00</w:t>
      </w:r>
      <w:r w:rsidRPr="00534C84">
        <w:rPr>
          <w:rFonts w:ascii="Times New Roman" w:hAnsi="Times New Roman"/>
          <w:sz w:val="24"/>
          <w:szCs w:val="24"/>
        </w:rPr>
        <w:t xml:space="preserve"> и заканчиваются в </w:t>
      </w:r>
      <w:r>
        <w:rPr>
          <w:rFonts w:ascii="Times New Roman" w:hAnsi="Times New Roman"/>
          <w:sz w:val="24"/>
          <w:szCs w:val="24"/>
        </w:rPr>
        <w:t>12.35,</w:t>
      </w:r>
      <w:r w:rsidRPr="00534C84">
        <w:rPr>
          <w:rFonts w:ascii="Times New Roman" w:hAnsi="Times New Roman"/>
          <w:sz w:val="24"/>
          <w:szCs w:val="24"/>
        </w:rPr>
        <w:t xml:space="preserve"> вторая половина занята внеурочной </w:t>
      </w:r>
      <w:r>
        <w:rPr>
          <w:rFonts w:ascii="Times New Roman" w:hAnsi="Times New Roman"/>
          <w:sz w:val="24"/>
          <w:szCs w:val="24"/>
        </w:rPr>
        <w:t>д</w:t>
      </w:r>
      <w:r w:rsidRPr="00534C84">
        <w:rPr>
          <w:rFonts w:ascii="Times New Roman" w:hAnsi="Times New Roman"/>
          <w:sz w:val="24"/>
          <w:szCs w:val="24"/>
        </w:rPr>
        <w:t>еятельностью</w:t>
      </w:r>
      <w:r>
        <w:rPr>
          <w:rFonts w:ascii="Times New Roman" w:hAnsi="Times New Roman"/>
          <w:sz w:val="24"/>
          <w:szCs w:val="24"/>
        </w:rPr>
        <w:t xml:space="preserve">, занятиями в кружках </w:t>
      </w:r>
      <w:r w:rsidRPr="00534C84">
        <w:rPr>
          <w:rFonts w:ascii="Times New Roman" w:hAnsi="Times New Roman"/>
          <w:sz w:val="24"/>
          <w:szCs w:val="24"/>
        </w:rPr>
        <w:t>.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Продолжительность учебного года соответствует годовому графику: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Даты начала и окончания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Классы (параллели)</w:t>
            </w:r>
          </w:p>
        </w:tc>
      </w:tr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1 сентября 2018г.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С 3.11.2018 по 10.11.2018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 xml:space="preserve">1-4 классы  </w:t>
            </w:r>
          </w:p>
        </w:tc>
      </w:tr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 xml:space="preserve"> С 29.12.2018 по 10.01.2019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 xml:space="preserve">1-4 классы  </w:t>
            </w:r>
          </w:p>
        </w:tc>
      </w:tr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С 11.02.2019 по 18.02.2019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 xml:space="preserve">1 классы  </w:t>
            </w:r>
          </w:p>
        </w:tc>
      </w:tr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С 21.03.2019 по 01.04.2019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 xml:space="preserve">1-4 классы  </w:t>
            </w:r>
          </w:p>
        </w:tc>
      </w:tr>
      <w:tr w:rsidR="00A85137" w:rsidRPr="009733A9" w:rsidTr="009733A9"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0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>1 кл -25.05.2019  С 31.05.2019</w:t>
            </w:r>
          </w:p>
        </w:tc>
        <w:tc>
          <w:tcPr>
            <w:tcW w:w="3191" w:type="dxa"/>
          </w:tcPr>
          <w:p w:rsidR="00A85137" w:rsidRPr="009733A9" w:rsidRDefault="00A85137" w:rsidP="0097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sz w:val="24"/>
                <w:szCs w:val="24"/>
              </w:rPr>
              <w:t xml:space="preserve">1-4 классы  </w:t>
            </w:r>
          </w:p>
        </w:tc>
      </w:tr>
    </w:tbl>
    <w:p w:rsidR="00A85137" w:rsidRDefault="00A85137" w:rsidP="00416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sz w:val="24"/>
          <w:szCs w:val="24"/>
        </w:rPr>
        <w:t xml:space="preserve">уроков –  35/45 </w:t>
      </w:r>
      <w:r w:rsidRPr="00534C84">
        <w:rPr>
          <w:rFonts w:ascii="Times New Roman" w:hAnsi="Times New Roman"/>
          <w:sz w:val="24"/>
          <w:szCs w:val="24"/>
        </w:rPr>
        <w:t xml:space="preserve"> минут, перемен</w:t>
      </w:r>
      <w:r>
        <w:rPr>
          <w:rFonts w:ascii="Times New Roman" w:hAnsi="Times New Roman"/>
          <w:sz w:val="24"/>
          <w:szCs w:val="24"/>
        </w:rPr>
        <w:t xml:space="preserve"> 10 минут, для приема питания в школьной столовой. </w:t>
      </w:r>
    </w:p>
    <w:p w:rsidR="00A85137" w:rsidRDefault="00A85137" w:rsidP="00463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Продолжительность учебного года для 2-4 классов -34 недели, 1 классов-33 недели. Для 1-х классов в феврале введены дополнительные каникулы.  </w:t>
      </w:r>
      <w:r w:rsidRPr="00394C23">
        <w:rPr>
          <w:rFonts w:ascii="Times New Roman" w:hAnsi="Times New Roman"/>
          <w:i/>
          <w:sz w:val="24"/>
          <w:szCs w:val="24"/>
        </w:rPr>
        <w:t>Воспитательная работа .</w:t>
      </w:r>
      <w:r w:rsidRPr="00394C23">
        <w:rPr>
          <w:rFonts w:ascii="Times New Roman" w:hAnsi="Times New Roman"/>
          <w:sz w:val="24"/>
          <w:szCs w:val="24"/>
        </w:rPr>
        <w:t xml:space="preserve">В течение  многих  лет  педагогический  коллектив  школы  выстраивал  воспитательную систему ОУ, которая направлена на личностное развитие школьника, создание условий, в  которых любой ребёнок сможет реализовать себя, свои способности и таланты. Приоритетные направления воспитательной работы:  </w:t>
      </w:r>
    </w:p>
    <w:p w:rsidR="00A85137" w:rsidRDefault="00A85137" w:rsidP="00463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23">
        <w:rPr>
          <w:rFonts w:ascii="Times New Roman" w:hAnsi="Times New Roman"/>
          <w:sz w:val="24"/>
          <w:szCs w:val="24"/>
        </w:rPr>
        <w:t xml:space="preserve">1.Воспитание гражданственности, патриотизма, уважения к правам, свободам и обязанностям человека.  </w:t>
      </w:r>
    </w:p>
    <w:p w:rsidR="00A85137" w:rsidRDefault="00A85137" w:rsidP="00463C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C23">
        <w:rPr>
          <w:rFonts w:ascii="Times New Roman" w:hAnsi="Times New Roman"/>
          <w:sz w:val="24"/>
          <w:szCs w:val="24"/>
        </w:rPr>
        <w:t xml:space="preserve">2.Формирование ценностного отношения к интеллектуально-познавательной деятельности, воспитание творческого отношения к учению, труду, жизни. 3.Формирование ценностного отношения к здоровью и здоровому образу жизни.  4.Воспитание  ценностного  отношения  к  прекрасному,  формирование  представлений  об эстетических идеалах и ценностях (художественно - эстетическое воспитание).  Необходимо  отметить,  что  программа  воспитания    школы  направлена  на обеспечение духовно-нравственного развития обучающихся в единстве урочной, внеурочной, внешкольной деятельности, в совместной педагогической работе образовательного  учреждения,  семьи  и  других  институтов  общества.    Сотрудничество с семьями учащихся с каждым годом укрепляется, родители являются </w:t>
      </w:r>
      <w:r>
        <w:rPr>
          <w:rFonts w:ascii="Times New Roman" w:hAnsi="Times New Roman"/>
          <w:sz w:val="24"/>
          <w:szCs w:val="24"/>
        </w:rPr>
        <w:t xml:space="preserve">непосредственными </w:t>
      </w:r>
      <w:r w:rsidRPr="00394C23">
        <w:rPr>
          <w:rFonts w:ascii="Times New Roman" w:hAnsi="Times New Roman"/>
          <w:sz w:val="24"/>
          <w:szCs w:val="24"/>
        </w:rPr>
        <w:t>участниками  образовательного  процесса  –  участвуют  в  мероприятиях,  в  оформлении школьного пространства, участвуют</w:t>
      </w:r>
      <w:r>
        <w:rPr>
          <w:rFonts w:ascii="Times New Roman" w:hAnsi="Times New Roman"/>
          <w:sz w:val="24"/>
          <w:szCs w:val="24"/>
        </w:rPr>
        <w:t xml:space="preserve"> в конкурсах.  </w:t>
      </w:r>
      <w:r w:rsidRPr="00394C23">
        <w:rPr>
          <w:rFonts w:ascii="Times New Roman" w:hAnsi="Times New Roman"/>
          <w:sz w:val="24"/>
          <w:szCs w:val="24"/>
        </w:rPr>
        <w:t xml:space="preserve">Учащиеся школы являются активными участниками олимпиад, соревнований, конкурсов  различного  уровня. </w:t>
      </w:r>
    </w:p>
    <w:p w:rsidR="00A85137" w:rsidRDefault="00A85137" w:rsidP="00394C23">
      <w:pPr>
        <w:rPr>
          <w:rFonts w:ascii="Times New Roman" w:hAnsi="Times New Roman"/>
          <w:b/>
          <w:color w:val="000000"/>
          <w:sz w:val="24"/>
          <w:szCs w:val="24"/>
        </w:rPr>
      </w:pPr>
      <w:r w:rsidRPr="00394C23">
        <w:rPr>
          <w:rFonts w:ascii="Times New Roman" w:hAnsi="Times New Roman"/>
          <w:b/>
          <w:color w:val="000000"/>
          <w:sz w:val="24"/>
          <w:szCs w:val="24"/>
        </w:rPr>
        <w:t>Внеурочная деятельность</w:t>
      </w:r>
    </w:p>
    <w:p w:rsidR="00A85137" w:rsidRPr="00394C23" w:rsidRDefault="00A85137" w:rsidP="00394C23">
      <w:pPr>
        <w:rPr>
          <w:rFonts w:ascii="Times New Roman" w:hAnsi="Times New Roman"/>
          <w:b/>
          <w:color w:val="000000"/>
          <w:sz w:val="24"/>
          <w:szCs w:val="24"/>
        </w:rPr>
      </w:pPr>
      <w:r w:rsidRPr="00394C23">
        <w:rPr>
          <w:rFonts w:ascii="Times New Roman" w:hAnsi="Times New Roman"/>
          <w:bCs/>
          <w:iCs/>
          <w:color w:val="000000"/>
          <w:sz w:val="24"/>
          <w:szCs w:val="24"/>
        </w:rPr>
        <w:t>Основными задачами внеурочной деятельности</w:t>
      </w:r>
      <w:r w:rsidRPr="00394C23">
        <w:rPr>
          <w:rFonts w:ascii="Times New Roman" w:hAnsi="Times New Roman"/>
          <w:color w:val="000000"/>
          <w:sz w:val="24"/>
          <w:szCs w:val="24"/>
        </w:rPr>
        <w:t xml:space="preserve">  являются:</w:t>
      </w:r>
    </w:p>
    <w:p w:rsidR="00A85137" w:rsidRPr="00394C23" w:rsidRDefault="00A85137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A85137" w:rsidRPr="00394C23" w:rsidRDefault="00A85137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>- создание условий для многогранного развития и социализации каждого учащегося;</w:t>
      </w:r>
    </w:p>
    <w:p w:rsidR="00A85137" w:rsidRPr="00394C23" w:rsidRDefault="00A85137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>- создание воспитывающей среды, обеспечивающей активизацию социальных, интеллектуальных интересов учащихся в свободное время;</w:t>
      </w:r>
    </w:p>
    <w:p w:rsidR="00A85137" w:rsidRPr="00394C23" w:rsidRDefault="00A85137" w:rsidP="00394C23">
      <w:pPr>
        <w:pStyle w:val="Standard"/>
        <w:ind w:firstLine="709"/>
        <w:rPr>
          <w:rFonts w:cs="Times New Roman"/>
          <w:color w:val="000000"/>
          <w:lang w:val="ru-RU"/>
        </w:rPr>
      </w:pPr>
      <w:r w:rsidRPr="00394C23">
        <w:rPr>
          <w:rFonts w:cs="Times New Roman"/>
          <w:color w:val="000000"/>
          <w:lang w:val="ru-RU"/>
        </w:rPr>
        <w:t xml:space="preserve">-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A85137" w:rsidRDefault="00A85137" w:rsidP="00394C23">
      <w:pPr>
        <w:pStyle w:val="Standard"/>
        <w:ind w:firstLine="709"/>
        <w:rPr>
          <w:rFonts w:cs="Times New Roman"/>
          <w:color w:val="000000"/>
          <w:shd w:val="clear" w:color="auto" w:fill="FFFFFF"/>
          <w:lang w:val="ru-RU"/>
        </w:rPr>
      </w:pPr>
      <w:r w:rsidRPr="00394C23">
        <w:rPr>
          <w:rFonts w:cs="Times New Roman"/>
          <w:color w:val="000000"/>
          <w:shd w:val="clear" w:color="auto" w:fill="FFFFFF"/>
          <w:lang w:val="ru-RU"/>
        </w:rPr>
        <w:t>С цель</w:t>
      </w:r>
      <w:r>
        <w:rPr>
          <w:rFonts w:cs="Times New Roman"/>
          <w:color w:val="000000"/>
          <w:shd w:val="clear" w:color="auto" w:fill="FFFFFF"/>
          <w:lang w:val="ru-RU"/>
        </w:rPr>
        <w:t>ю реализации данных задач в 2018</w:t>
      </w:r>
      <w:r w:rsidRPr="00394C23">
        <w:rPr>
          <w:rFonts w:cs="Times New Roman"/>
          <w:color w:val="000000"/>
          <w:shd w:val="clear" w:color="auto" w:fill="FFFFFF"/>
          <w:lang w:val="ru-RU"/>
        </w:rPr>
        <w:t xml:space="preserve"> учебном году в школе были организованы следующие творческие объединения, кружки, секции:</w:t>
      </w:r>
    </w:p>
    <w:p w:rsidR="00A85137" w:rsidRDefault="00A85137" w:rsidP="00394C23">
      <w:pPr>
        <w:pStyle w:val="Standard"/>
        <w:ind w:firstLine="709"/>
        <w:rPr>
          <w:rFonts w:cs="Times New Roman"/>
          <w:color w:val="000000"/>
          <w:shd w:val="clear" w:color="auto" w:fill="FFFFFF"/>
          <w:lang w:val="ru-RU"/>
        </w:rPr>
      </w:pPr>
    </w:p>
    <w:p w:rsidR="00A85137" w:rsidRPr="00394C23" w:rsidRDefault="00A85137" w:rsidP="00463CF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94C23">
        <w:rPr>
          <w:rFonts w:ascii="Times New Roman" w:hAnsi="Times New Roman"/>
          <w:color w:val="000000"/>
          <w:sz w:val="24"/>
          <w:szCs w:val="24"/>
        </w:rPr>
        <w:t>Внеурочная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деятельность организуется учителями начальных классов</w:t>
      </w:r>
    </w:p>
    <w:p w:rsidR="00A85137" w:rsidRPr="00394C23" w:rsidRDefault="00A85137" w:rsidP="00394C23">
      <w:pPr>
        <w:pStyle w:val="Standard"/>
        <w:ind w:firstLine="709"/>
        <w:rPr>
          <w:rFonts w:cs="Times New Roman"/>
          <w:color w:val="000000"/>
          <w:shd w:val="clear" w:color="auto" w:fill="FFFFFF"/>
          <w:lang w:val="ru-RU"/>
        </w:rPr>
      </w:pPr>
    </w:p>
    <w:tbl>
      <w:tblPr>
        <w:tblW w:w="10104" w:type="dxa"/>
        <w:tblInd w:w="-213" w:type="dxa"/>
        <w:tblLayout w:type="fixed"/>
        <w:tblLook w:val="0000"/>
      </w:tblPr>
      <w:tblGrid>
        <w:gridCol w:w="1125"/>
        <w:gridCol w:w="4000"/>
        <w:gridCol w:w="2688"/>
        <w:gridCol w:w="2291"/>
      </w:tblGrid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№</w:t>
            </w:r>
          </w:p>
          <w:p w:rsidR="00A85137" w:rsidRPr="00394C23" w:rsidRDefault="00A85137" w:rsidP="00394C23">
            <w:pPr>
              <w:pStyle w:val="TableContents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п/п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94C23">
              <w:rPr>
                <w:rFonts w:cs="Times New Roman"/>
                <w:b/>
                <w:bCs/>
                <w:color w:val="000000"/>
                <w:lang w:val="ru-RU"/>
              </w:rPr>
              <w:t>Название объединения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94C23">
              <w:rPr>
                <w:rFonts w:cs="Times New Roman"/>
                <w:b/>
                <w:bCs/>
                <w:color w:val="000000"/>
                <w:lang w:val="ru-RU"/>
              </w:rPr>
              <w:t>Направление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394C23">
              <w:rPr>
                <w:rFonts w:cs="Times New Roman"/>
                <w:b/>
                <w:bCs/>
                <w:color w:val="000000"/>
                <w:lang w:val="ru-RU"/>
              </w:rPr>
              <w:t>Руководитель объединения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«Знатоки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Сафарова  Н.З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«Хочу  все  знать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Амирова Н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.А.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«Занимательная  грамматика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Абасова   С.С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«Грамотей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Загирбекова  С.Х.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0F54DF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«Занимательная  грамматика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общекультурное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Гаджиева П.З.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E04C14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«Юный  грамотей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Шарифова  Э.Г.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«Оздоровительная  физкультура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духовно-нравственное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Гамзаева  С.Ш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5137" w:rsidRPr="009733A9" w:rsidTr="00D52C21">
        <w:trPr>
          <w:trHeight w:val="30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8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«Грамотей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 w:rsidRPr="00394C23">
              <w:rPr>
                <w:rFonts w:cs="Times New Roman"/>
                <w:color w:val="000000"/>
                <w:lang w:val="ru-RU"/>
              </w:rPr>
              <w:t>общеинтеллектуальное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Шарифова  Э.Г.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85137" w:rsidRPr="009733A9" w:rsidTr="00D52C2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9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«Этика  азбука  добра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pStyle w:val="TableContents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духовно-нравственное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suppressLineNumber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Набиева  М.Н.</w:t>
            </w:r>
          </w:p>
        </w:tc>
      </w:tr>
    </w:tbl>
    <w:p w:rsidR="00A85137" w:rsidRPr="00394C23" w:rsidRDefault="00A85137" w:rsidP="00394C23">
      <w:pPr>
        <w:pStyle w:val="Standard"/>
        <w:spacing w:line="240" w:lineRule="atLeast"/>
        <w:ind w:right="-2"/>
        <w:rPr>
          <w:rFonts w:cs="Times New Roman"/>
          <w:color w:val="000000"/>
        </w:rPr>
      </w:pPr>
    </w:p>
    <w:p w:rsidR="00A85137" w:rsidRPr="00394C23" w:rsidRDefault="00A85137" w:rsidP="00394C23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Кружковая деятельность </w:t>
      </w:r>
    </w:p>
    <w:tbl>
      <w:tblPr>
        <w:tblW w:w="10092" w:type="dxa"/>
        <w:tblInd w:w="-213" w:type="dxa"/>
        <w:tblLayout w:type="fixed"/>
        <w:tblLook w:val="0000"/>
      </w:tblPr>
      <w:tblGrid>
        <w:gridCol w:w="1078"/>
        <w:gridCol w:w="2906"/>
        <w:gridCol w:w="2813"/>
        <w:gridCol w:w="3295"/>
      </w:tblGrid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кружка</w:t>
            </w:r>
          </w:p>
        </w:tc>
      </w:tr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Ахмедова 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.Р.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463CF6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463CF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«Любители  русского  языка»</w:t>
            </w:r>
          </w:p>
        </w:tc>
      </w:tr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Габибова  А.Х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Default="00A85137" w:rsidP="00463CF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 мире  чисел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85137" w:rsidRPr="009733A9" w:rsidRDefault="00A85137" w:rsidP="00463CF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«Любители  русского  языка</w:t>
            </w:r>
          </w:p>
        </w:tc>
      </w:tr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Мирзоева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С.Я.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</w:t>
            </w:r>
          </w:p>
          <w:p w:rsidR="00A85137" w:rsidRPr="00394C23" w:rsidRDefault="00A85137" w:rsidP="00394C23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463CF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«Занимательная грамматика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Алимурадов  А.К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</w:t>
            </w:r>
          </w:p>
          <w:p w:rsidR="00A85137" w:rsidRPr="00394C23" w:rsidRDefault="00A85137" w:rsidP="00394C23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463CF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 мире  слов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Сурхаева  С.Ш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  <w:p w:rsidR="00A85137" w:rsidRPr="00394C23" w:rsidRDefault="00A85137" w:rsidP="00394C23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64333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«Юный  художник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85137" w:rsidRPr="009733A9" w:rsidTr="00643336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394C23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9733A9" w:rsidRDefault="00A85137" w:rsidP="00643336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Загирбекова  С.Х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137" w:rsidRPr="00394C23" w:rsidRDefault="00A85137" w:rsidP="00643336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C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бщекультурное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37" w:rsidRPr="009733A9" w:rsidRDefault="00A85137" w:rsidP="00394C2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«Читаем  с   интересом</w:t>
            </w:r>
            <w:r w:rsidRPr="009733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A85137" w:rsidRPr="00394C23" w:rsidRDefault="00A85137" w:rsidP="00394C23">
      <w:pPr>
        <w:spacing w:line="240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94C23">
        <w:rPr>
          <w:rFonts w:ascii="Times New Roman" w:hAnsi="Times New Roman"/>
          <w:bCs/>
          <w:color w:val="000000"/>
          <w:sz w:val="24"/>
          <w:szCs w:val="24"/>
        </w:rPr>
        <w:t>Занятость учащихся во внеурочной деятельности составляет 100%.</w:t>
      </w:r>
    </w:p>
    <w:p w:rsidR="00A85137" w:rsidRPr="00B7340D" w:rsidRDefault="00A85137" w:rsidP="00A83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137" w:rsidRPr="00B7340D" w:rsidRDefault="00A85137" w:rsidP="00A83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 xml:space="preserve">Одной  из  главных  задач  деятельности  школы  является  создание  воспитывающей  среды: культуры общения, школьных традиций, формы одежды, школьного пространства (окна, стенды, выставки, рекреации и др.), правил, регулирующих деятельность и взаимодействие членов школьного коллектива и определяющих уклад школьной жизни.   </w:t>
      </w:r>
    </w:p>
    <w:p w:rsidR="00A85137" w:rsidRPr="00B7340D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>Организация интеллектуальной деятельности учащихся способствует формированию положительного отношения к учебе, знаниям и науке через интеграцию урочной и внеурочной деятельности. Работу в данном направлении ведут классные руководители, учителя-предметники и  педагоги  внеурочной деятельности. Мероприятия проводились в рамках предметных недель и олимпиад различного уровня. С целью повышения у детей интереса к изучаемым предметам более широко стала развиваться проектно-исследовательская деятельность учащихся в урочной и внеклассной работе.  Задача на следующий год – создание системы работы с одарёнными детьми.</w:t>
      </w:r>
    </w:p>
    <w:p w:rsidR="00A85137" w:rsidRPr="00B7340D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>В школе созданы предпосылки для развития ученического самоуправления: на переменах организовано дежурство по школе , ребята третьих-четвёртых классов следят за порядком на переменах. С целью повышения мотивации, соблюдения правил поведения и общения в школе проходит акция «Копилка добрых дел», в рамках которой (учащиеся 3-4 классов) организовывают на пере</w:t>
      </w:r>
      <w:r>
        <w:rPr>
          <w:rFonts w:ascii="Times New Roman" w:hAnsi="Times New Roman"/>
          <w:sz w:val="24"/>
          <w:szCs w:val="24"/>
        </w:rPr>
        <w:t xml:space="preserve">менах игры с первоклассниками. </w:t>
      </w:r>
    </w:p>
    <w:p w:rsidR="00A85137" w:rsidRPr="00B7340D" w:rsidRDefault="00A85137" w:rsidP="004154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>Педагогом –организатором и 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40D">
        <w:rPr>
          <w:rFonts w:ascii="Times New Roman" w:hAnsi="Times New Roman"/>
          <w:sz w:val="24"/>
          <w:szCs w:val="24"/>
        </w:rPr>
        <w:t>группой  педагогов нашего учреждения разработаны  проекты «Мы патриоты»,</w:t>
      </w:r>
      <w:r>
        <w:rPr>
          <w:rFonts w:ascii="Times New Roman" w:hAnsi="Times New Roman"/>
          <w:sz w:val="24"/>
          <w:szCs w:val="24"/>
        </w:rPr>
        <w:t xml:space="preserve"> «Умники и умницы»</w:t>
      </w:r>
      <w:r w:rsidRPr="00B7340D">
        <w:rPr>
          <w:rFonts w:ascii="Times New Roman" w:hAnsi="Times New Roman"/>
          <w:sz w:val="24"/>
          <w:szCs w:val="24"/>
        </w:rPr>
        <w:t xml:space="preserve">, «Твори добро», «Здоровое поколение - будущее России» которые логически вписались  в воспитательную систему школы.  </w:t>
      </w:r>
    </w:p>
    <w:p w:rsidR="00A85137" w:rsidRPr="00B7340D" w:rsidRDefault="00A85137" w:rsidP="00B7340D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B7340D">
        <w:rPr>
          <w:rFonts w:ascii="Times New Roman" w:hAnsi="Times New Roman"/>
          <w:color w:val="000000"/>
          <w:sz w:val="24"/>
          <w:szCs w:val="24"/>
        </w:rPr>
        <w:t>Дополнительное образование в школе ориентировано на включение детей в практическое освоение разных образ</w:t>
      </w:r>
      <w:r>
        <w:rPr>
          <w:rFonts w:ascii="Times New Roman" w:hAnsi="Times New Roman"/>
          <w:color w:val="000000"/>
          <w:sz w:val="24"/>
          <w:szCs w:val="24"/>
        </w:rPr>
        <w:t>овательных областей. Практико- </w:t>
      </w:r>
      <w:r w:rsidRPr="00B7340D">
        <w:rPr>
          <w:rFonts w:ascii="Times New Roman" w:hAnsi="Times New Roman"/>
          <w:color w:val="000000"/>
          <w:sz w:val="24"/>
          <w:szCs w:val="24"/>
        </w:rPr>
        <w:t>деятельностная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дополнительном образовании школы большое  внимание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A85137" w:rsidRPr="00B7340D" w:rsidRDefault="00A85137" w:rsidP="00B73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ab/>
        <w:t xml:space="preserve"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</w:t>
      </w:r>
    </w:p>
    <w:p w:rsidR="00A85137" w:rsidRPr="00B7340D" w:rsidRDefault="00A85137" w:rsidP="00B73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ab/>
        <w:t xml:space="preserve">Организация внеурочной деятельности учащихся осуществляется в  комфортных для развития личности условиях педагогами-профессионалами. </w:t>
      </w:r>
    </w:p>
    <w:p w:rsidR="00A85137" w:rsidRPr="00B7340D" w:rsidRDefault="00A85137" w:rsidP="00B73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 xml:space="preserve">          Направления дополнительного образования создавались с учетом потребностей и интересов обучающихся и возможностей школы. Набор видов деятельности  подвижен и отражает как постоянные, так и быстро меняющиеся интересы детей и подростков.</w:t>
      </w:r>
    </w:p>
    <w:p w:rsidR="00A85137" w:rsidRPr="00B7340D" w:rsidRDefault="00A85137" w:rsidP="00B734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ab/>
        <w:t>Значительное место в системе дополнительного образов</w:t>
      </w:r>
      <w:r>
        <w:rPr>
          <w:rFonts w:ascii="Times New Roman" w:hAnsi="Times New Roman"/>
          <w:sz w:val="24"/>
          <w:szCs w:val="24"/>
        </w:rPr>
        <w:t>ания занимают кружки общекультурного направления</w:t>
      </w:r>
    </w:p>
    <w:p w:rsidR="00A85137" w:rsidRPr="00B7340D" w:rsidRDefault="00A85137" w:rsidP="00B7340D">
      <w:pPr>
        <w:jc w:val="both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 xml:space="preserve">Проанализировав инфраструктуру полезной занятости учащихся во второй половине дня, администрация  и  педагоги  школы  пришли  к  выводу,  что  наблюдается  положительная динамика востребованности и интереса к внеурочной деятельности организованной на базе школы. </w:t>
      </w:r>
    </w:p>
    <w:p w:rsidR="00A85137" w:rsidRPr="00534C84" w:rsidRDefault="00A85137" w:rsidP="00FA11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40D">
        <w:rPr>
          <w:rFonts w:ascii="Times New Roman" w:hAnsi="Times New Roman"/>
          <w:sz w:val="24"/>
          <w:szCs w:val="24"/>
        </w:rPr>
        <w:t>Созданы  условия  для  качественного  образования  школьников  в  соответствии  с  новыми стандартами через организацию работы с учащимися, имеющими повышенную мотивацию к  учебно-познавательной  деятельности  во  внеу</w:t>
      </w:r>
      <w:r>
        <w:rPr>
          <w:rFonts w:ascii="Times New Roman" w:hAnsi="Times New Roman"/>
          <w:sz w:val="24"/>
          <w:szCs w:val="24"/>
        </w:rPr>
        <w:t xml:space="preserve">рочное  время.  </w:t>
      </w:r>
      <w:r w:rsidRPr="00B7340D">
        <w:rPr>
          <w:rFonts w:ascii="Times New Roman" w:hAnsi="Times New Roman"/>
          <w:sz w:val="24"/>
          <w:szCs w:val="24"/>
        </w:rPr>
        <w:t xml:space="preserve"> Дети идут на занятия по выбору в  зависимости       от   своих     интересов.      Созданное       особое     образовательное        пространство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40D">
        <w:rPr>
          <w:rFonts w:ascii="Times New Roman" w:hAnsi="Times New Roman"/>
          <w:sz w:val="24"/>
          <w:szCs w:val="24"/>
        </w:rPr>
        <w:t>позволяет развивать интересы обучающихся, успешно проходить социализацию на новом жизненном этапе, осваивать культурные нормы и ценности. В  школе  ведётся  серьёзная  систематическая  работа  по  сохранению  и  укреплению  физического  здоровья  школьников,  по  формированию  здорового  и  безопасно</w:t>
      </w:r>
      <w:r>
        <w:rPr>
          <w:rFonts w:ascii="Times New Roman" w:hAnsi="Times New Roman"/>
          <w:sz w:val="24"/>
          <w:szCs w:val="24"/>
        </w:rPr>
        <w:t xml:space="preserve">го  образа жизни.  </w:t>
      </w:r>
      <w:r w:rsidRPr="00B7340D">
        <w:rPr>
          <w:rFonts w:ascii="Times New Roman" w:hAnsi="Times New Roman"/>
          <w:sz w:val="24"/>
          <w:szCs w:val="24"/>
        </w:rPr>
        <w:t xml:space="preserve">Сохранять  здоровье  младших  школьников позволяет педагогам неукоснительное соблюдение требований санитарных правил и </w:t>
      </w:r>
      <w:r>
        <w:rPr>
          <w:rFonts w:ascii="Times New Roman" w:hAnsi="Times New Roman"/>
          <w:sz w:val="24"/>
          <w:szCs w:val="24"/>
        </w:rPr>
        <w:t xml:space="preserve">норм.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2.2. Оценка системы управления образовательной организации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Управление образовательным учреждением осуществляется в соответствии с действующим законодательством,  на  основании  Устава  с  соблюдением  принципов  единоначалия  и коллегиальности. Единоличным исполнительным органом учреждения является руководитель - директор.  Коллегиальными органами управления учреждения являются: Общее собрание работников Образовательного учреждения,</w:t>
      </w:r>
      <w:r>
        <w:rPr>
          <w:rFonts w:ascii="Times New Roman" w:hAnsi="Times New Roman"/>
          <w:sz w:val="24"/>
          <w:szCs w:val="24"/>
        </w:rPr>
        <w:t xml:space="preserve"> Метод объединение</w:t>
      </w:r>
      <w:r w:rsidRPr="00534C84">
        <w:rPr>
          <w:rFonts w:ascii="Times New Roman" w:hAnsi="Times New Roman"/>
          <w:sz w:val="24"/>
          <w:szCs w:val="24"/>
        </w:rPr>
        <w:t xml:space="preserve"> школы, Педагогический совет.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Все  органы  самоуправления  работают  в  рамках  своей  компетенции  и  в  полном  объеме реализуют  свои  права  и  исполняют  обязанности.  Оперативное  управление,  реализуемое директором   школы,   осуществляется   своевременно   на   основании  решений,   принятых  </w:t>
      </w:r>
      <w:r>
        <w:rPr>
          <w:rFonts w:ascii="Times New Roman" w:hAnsi="Times New Roman"/>
          <w:sz w:val="24"/>
          <w:szCs w:val="24"/>
        </w:rPr>
        <w:t>о</w:t>
      </w:r>
      <w:r w:rsidRPr="00534C8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ганами самоуправления.  В 2018</w:t>
      </w:r>
      <w:r w:rsidRPr="00534C84">
        <w:rPr>
          <w:rFonts w:ascii="Times New Roman" w:hAnsi="Times New Roman"/>
          <w:sz w:val="24"/>
          <w:szCs w:val="24"/>
        </w:rPr>
        <w:t xml:space="preserve"> году органы самоуправления на заседаниях рассматривали вопросы, которые   в   полной   мере   отражают   деятельность   </w:t>
      </w:r>
      <w:r>
        <w:rPr>
          <w:rFonts w:ascii="Times New Roman" w:hAnsi="Times New Roman"/>
          <w:sz w:val="24"/>
          <w:szCs w:val="24"/>
        </w:rPr>
        <w:t xml:space="preserve">образовательной   </w:t>
      </w:r>
      <w:r w:rsidRPr="00145363">
        <w:rPr>
          <w:rFonts w:ascii="Times New Roman" w:hAnsi="Times New Roman"/>
          <w:sz w:val="24"/>
          <w:szCs w:val="24"/>
        </w:rPr>
        <w:t xml:space="preserve">организации  (Приложение №1).  </w:t>
      </w:r>
      <w:r w:rsidRPr="00534C84">
        <w:rPr>
          <w:rFonts w:ascii="Times New Roman" w:hAnsi="Times New Roman"/>
          <w:sz w:val="24"/>
          <w:szCs w:val="24"/>
        </w:rPr>
        <w:t xml:space="preserve">Соблюдение   принципа   открытости   и   доступности   информации   об   образовательном  </w:t>
      </w:r>
      <w:r>
        <w:rPr>
          <w:rFonts w:ascii="Times New Roman" w:hAnsi="Times New Roman"/>
          <w:sz w:val="24"/>
          <w:szCs w:val="24"/>
        </w:rPr>
        <w:t>у</w:t>
      </w:r>
      <w:r w:rsidRPr="00534C84">
        <w:rPr>
          <w:rFonts w:ascii="Times New Roman" w:hAnsi="Times New Roman"/>
          <w:sz w:val="24"/>
          <w:szCs w:val="24"/>
        </w:rPr>
        <w:t xml:space="preserve">чреждении – на сайте </w:t>
      </w:r>
      <w:r>
        <w:rPr>
          <w:rFonts w:ascii="Times New Roman" w:hAnsi="Times New Roman"/>
          <w:sz w:val="24"/>
          <w:szCs w:val="24"/>
        </w:rPr>
        <w:t>школы</w:t>
      </w:r>
      <w:r w:rsidRPr="00534C84">
        <w:rPr>
          <w:rFonts w:ascii="Times New Roman" w:hAnsi="Times New Roman"/>
          <w:sz w:val="24"/>
          <w:szCs w:val="24"/>
        </w:rPr>
        <w:t xml:space="preserve">  регулярно  размещается необходимая информация.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Структура управления школой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образовательного процесса (педагогами, родителями).   Функциональные  обязанности  среди  заместителей  директора  по  учебно-воспитательной  работе распределяются по следующим направлениям: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4C84">
        <w:rPr>
          <w:rFonts w:ascii="Times New Roman" w:hAnsi="Times New Roman"/>
          <w:sz w:val="24"/>
          <w:szCs w:val="24"/>
        </w:rPr>
        <w:t xml:space="preserve"> руководство начальной школой (внутри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школьный контроль, методическая</w:t>
      </w:r>
      <w:r>
        <w:rPr>
          <w:rFonts w:ascii="Times New Roman" w:hAnsi="Times New Roman"/>
          <w:sz w:val="24"/>
          <w:szCs w:val="24"/>
        </w:rPr>
        <w:t xml:space="preserve">  работа;</w:t>
      </w:r>
    </w:p>
    <w:p w:rsidR="00A85137" w:rsidRDefault="00A85137" w:rsidP="00FF0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4C84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тестация педагогических кадров;</w:t>
      </w:r>
    </w:p>
    <w:p w:rsidR="00A85137" w:rsidRDefault="00A85137" w:rsidP="00FF0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4C84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 xml:space="preserve">оводство воспитательной работой. </w:t>
      </w:r>
      <w:r w:rsidRPr="00534C84">
        <w:rPr>
          <w:rFonts w:ascii="Times New Roman" w:hAnsi="Times New Roman"/>
          <w:sz w:val="24"/>
          <w:szCs w:val="24"/>
        </w:rPr>
        <w:t xml:space="preserve">Координация  деятельности  аппарата  управления  реализуется  через  административные совещания, совещания  при  директоре,  работу  Педагогического  совета,  корректировку плана работы школы, и осуществляется в различных формах, выбор которых определяется исходя   из   задач, </w:t>
      </w:r>
      <w:r>
        <w:rPr>
          <w:rFonts w:ascii="Times New Roman" w:hAnsi="Times New Roman"/>
          <w:sz w:val="24"/>
          <w:szCs w:val="24"/>
        </w:rPr>
        <w:t xml:space="preserve">  поставленных   образовательными    программами</w:t>
      </w:r>
      <w:r w:rsidRPr="00534C84">
        <w:rPr>
          <w:rFonts w:ascii="Times New Roman" w:hAnsi="Times New Roman"/>
          <w:sz w:val="24"/>
          <w:szCs w:val="24"/>
        </w:rPr>
        <w:t>,   программой   развития, годовым планом работы, локальными актами школы.  Основными формами координации деятельности аппарата управления в ОУ являются:  – годовой план</w:t>
      </w:r>
      <w:r>
        <w:rPr>
          <w:rFonts w:ascii="Times New Roman" w:hAnsi="Times New Roman"/>
          <w:sz w:val="24"/>
          <w:szCs w:val="24"/>
        </w:rPr>
        <w:t xml:space="preserve"> работы школы;  – план ВШК;  </w:t>
      </w:r>
      <w:r w:rsidRPr="00534C84">
        <w:rPr>
          <w:rFonts w:ascii="Times New Roman" w:hAnsi="Times New Roman"/>
          <w:sz w:val="24"/>
          <w:szCs w:val="24"/>
        </w:rPr>
        <w:t>– Педагогические советы;  – заседания Методического объединения учителей;  -собрания работников образовательного учреждения;  – административные совещания;  – тематические совещания при заместителе директора;  – тематические совещания при директоре.  По  результатам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534C84">
        <w:rPr>
          <w:rFonts w:ascii="Times New Roman" w:hAnsi="Times New Roman"/>
          <w:sz w:val="24"/>
          <w:szCs w:val="24"/>
        </w:rPr>
        <w:t xml:space="preserve"> года  происходит  обобщение  накопленных  материалов  через представление аналитических справок с проектом предложений в план работы на очередной </w:t>
      </w:r>
      <w:r>
        <w:rPr>
          <w:rFonts w:ascii="Times New Roman" w:hAnsi="Times New Roman"/>
          <w:sz w:val="24"/>
          <w:szCs w:val="24"/>
        </w:rPr>
        <w:t xml:space="preserve">год.  В 2018 </w:t>
      </w:r>
      <w:r w:rsidRPr="00534C84">
        <w:rPr>
          <w:rFonts w:ascii="Times New Roman" w:hAnsi="Times New Roman"/>
          <w:sz w:val="24"/>
          <w:szCs w:val="24"/>
        </w:rPr>
        <w:t>году  были</w:t>
      </w:r>
      <w:r>
        <w:rPr>
          <w:rFonts w:ascii="Times New Roman" w:hAnsi="Times New Roman"/>
          <w:sz w:val="24"/>
          <w:szCs w:val="24"/>
        </w:rPr>
        <w:t xml:space="preserve"> составлены планы работы </w:t>
      </w:r>
      <w:r w:rsidRPr="00534C84">
        <w:rPr>
          <w:rFonts w:ascii="Times New Roman" w:hAnsi="Times New Roman"/>
          <w:sz w:val="24"/>
          <w:szCs w:val="24"/>
        </w:rPr>
        <w:t xml:space="preserve">  о  сотрудничестве  и  организации взаимодействия  с  другими  образовательными  организациями,  учреждениями  с  целью установления долгосрочных партнёрских отношений на основе взаимовыгодного сотрудничества. Предметом данного сотрудничества являются обеспечение  преемственности образовательного процесса, социокультурной адаптации дошкольн</w:t>
      </w:r>
      <w:r>
        <w:rPr>
          <w:rFonts w:ascii="Times New Roman" w:hAnsi="Times New Roman"/>
          <w:sz w:val="24"/>
          <w:szCs w:val="24"/>
        </w:rPr>
        <w:t>иков к условиям школьной жизни  ,</w:t>
      </w:r>
      <w:r w:rsidRPr="00534C84">
        <w:rPr>
          <w:rFonts w:ascii="Times New Roman" w:hAnsi="Times New Roman"/>
          <w:sz w:val="24"/>
          <w:szCs w:val="24"/>
        </w:rPr>
        <w:t xml:space="preserve"> психолого-педагогическая поддержка и </w:t>
      </w:r>
      <w:r>
        <w:rPr>
          <w:rFonts w:ascii="Times New Roman" w:hAnsi="Times New Roman"/>
          <w:sz w:val="24"/>
          <w:szCs w:val="24"/>
        </w:rPr>
        <w:t>с</w:t>
      </w:r>
      <w:r w:rsidRPr="00534C84">
        <w:rPr>
          <w:rFonts w:ascii="Times New Roman" w:hAnsi="Times New Roman"/>
          <w:sz w:val="24"/>
          <w:szCs w:val="24"/>
        </w:rPr>
        <w:t>опровождение школьников специалистами</w:t>
      </w:r>
      <w:r>
        <w:rPr>
          <w:rFonts w:ascii="Times New Roman" w:hAnsi="Times New Roman"/>
          <w:sz w:val="24"/>
          <w:szCs w:val="24"/>
        </w:rPr>
        <w:t xml:space="preserve"> ПМПк</w:t>
      </w:r>
      <w:r w:rsidRPr="00534C84">
        <w:rPr>
          <w:rFonts w:ascii="Times New Roman" w:hAnsi="Times New Roman"/>
          <w:sz w:val="24"/>
          <w:szCs w:val="24"/>
        </w:rPr>
        <w:t>, консультирование родителей и учителей по проблемам обучения и воспитания</w:t>
      </w:r>
      <w:r>
        <w:rPr>
          <w:rFonts w:ascii="Times New Roman" w:hAnsi="Times New Roman"/>
          <w:sz w:val="24"/>
          <w:szCs w:val="24"/>
        </w:rPr>
        <w:t xml:space="preserve"> учащихся. </w:t>
      </w:r>
      <w:r w:rsidRPr="00534C84">
        <w:rPr>
          <w:rFonts w:ascii="Times New Roman" w:hAnsi="Times New Roman"/>
          <w:sz w:val="24"/>
          <w:szCs w:val="24"/>
        </w:rPr>
        <w:t xml:space="preserve">Об эффективности системы управления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534C84">
        <w:rPr>
          <w:rFonts w:ascii="Times New Roman" w:hAnsi="Times New Roman"/>
          <w:sz w:val="24"/>
          <w:szCs w:val="24"/>
        </w:rPr>
        <w:t>организацией могут свидетельствовать следующие факты:</w:t>
      </w:r>
    </w:p>
    <w:p w:rsidR="00A85137" w:rsidRDefault="00A85137" w:rsidP="00FF0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137" w:rsidRDefault="00A85137" w:rsidP="002D74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414">
        <w:rPr>
          <w:rFonts w:ascii="Times New Roman" w:hAnsi="Times New Roman"/>
          <w:sz w:val="24"/>
          <w:szCs w:val="24"/>
        </w:rPr>
        <w:t>В управлении образовательная организация широко использует ИКТ</w:t>
      </w:r>
      <w:r>
        <w:rPr>
          <w:rFonts w:ascii="Times New Roman" w:hAnsi="Times New Roman"/>
          <w:sz w:val="24"/>
          <w:szCs w:val="24"/>
        </w:rPr>
        <w:t xml:space="preserve"> -техно</w:t>
      </w:r>
      <w:r w:rsidRPr="002D7414">
        <w:rPr>
          <w:rFonts w:ascii="Times New Roman" w:hAnsi="Times New Roman"/>
          <w:sz w:val="24"/>
          <w:szCs w:val="24"/>
        </w:rPr>
        <w:t>логии, электронный журнал.  .</w:t>
      </w:r>
    </w:p>
    <w:p w:rsidR="00A85137" w:rsidRPr="002D7414" w:rsidRDefault="00A85137" w:rsidP="007A2AD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7414">
        <w:rPr>
          <w:rFonts w:ascii="Times New Roman" w:hAnsi="Times New Roman"/>
          <w:sz w:val="24"/>
          <w:szCs w:val="24"/>
        </w:rPr>
        <w:t>2.  Участие учащихся в различных интернет конкурсах</w:t>
      </w:r>
    </w:p>
    <w:p w:rsidR="00A85137" w:rsidRPr="002D7414" w:rsidRDefault="00A85137" w:rsidP="002D741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2.3 Оценка содержания и качества подготовки обучающихся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Обучение в начальной школе обеспечивается за счет </w:t>
      </w:r>
      <w:r>
        <w:rPr>
          <w:rFonts w:ascii="Times New Roman" w:hAnsi="Times New Roman"/>
          <w:sz w:val="24"/>
          <w:szCs w:val="24"/>
        </w:rPr>
        <w:t xml:space="preserve">освоения </w:t>
      </w:r>
      <w:r w:rsidRPr="00534C84">
        <w:rPr>
          <w:rFonts w:ascii="Times New Roman" w:hAnsi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/>
          <w:sz w:val="24"/>
          <w:szCs w:val="24"/>
        </w:rPr>
        <w:t>ы начального общего образования и адаптированной основной общеобразовательной программе начального общего образования обучающихся с задержкой психического развития (вариант 7.1. вариант 7.2.)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Целевое назначение основной образовательной программы начального общего образования:  создание  развивающей  образовательной  среды,  гарантирующей  высокое качество,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доступность и открытость образования, способствующей сохранности и укреплению физического,  психологического  и  социального  здоровья  обучающихся,  и обеспечивающей их</w:t>
      </w:r>
      <w:r>
        <w:rPr>
          <w:rFonts w:ascii="Times New Roman" w:hAnsi="Times New Roman"/>
          <w:sz w:val="24"/>
          <w:szCs w:val="24"/>
        </w:rPr>
        <w:t xml:space="preserve"> духовно-нравственное развитие, а целевое назначение адаптированной основной общеобразовательной программы  начального общего образования обучающихся с ЗПР (вариант 7.1. и вариант 7.2.) обеспечение  выполнения требований ФГОС НОО обучающихся с ЗПР посредством создания условий для максимального удовлетворения особых образовательных потребностей обучающихся с ЗПР, обеспечивающих усвоение  ими социального и культурного опыта.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бразовательные   программы   включают  два </w:t>
      </w:r>
      <w:r w:rsidRPr="00534C84">
        <w:rPr>
          <w:rFonts w:ascii="Times New Roman" w:hAnsi="Times New Roman"/>
          <w:sz w:val="24"/>
          <w:szCs w:val="24"/>
        </w:rPr>
        <w:t xml:space="preserve">  учебных  плана:  учебный  план  начального общего  образования  и  план  внеурочной  деятельности,  которые  являются  основными организационными механизмами реализации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н</w:t>
      </w:r>
      <w:r w:rsidRPr="00534C84">
        <w:rPr>
          <w:rFonts w:ascii="Times New Roman" w:hAnsi="Times New Roman"/>
          <w:sz w:val="24"/>
          <w:szCs w:val="24"/>
        </w:rPr>
        <w:t>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и адаптированной</w:t>
      </w:r>
      <w:r w:rsidRPr="00534C84">
        <w:rPr>
          <w:rFonts w:ascii="Times New Roman" w:hAnsi="Times New Roman"/>
          <w:sz w:val="24"/>
          <w:szCs w:val="24"/>
        </w:rPr>
        <w:t>. Учебный план начального общего образования обеспечивает  введение  в  действие  и  реализацию  требований  ФГОС</w:t>
      </w:r>
      <w:r>
        <w:rPr>
          <w:rFonts w:ascii="Times New Roman" w:hAnsi="Times New Roman"/>
          <w:sz w:val="24"/>
          <w:szCs w:val="24"/>
        </w:rPr>
        <w:t>ов начального  общего образования</w:t>
      </w:r>
      <w:r w:rsidRPr="00534C84">
        <w:rPr>
          <w:rFonts w:ascii="Times New Roman" w:hAnsi="Times New Roman"/>
          <w:sz w:val="24"/>
          <w:szCs w:val="24"/>
        </w:rPr>
        <w:t xml:space="preserve"> определяет  общий  объём  нагрузки  и  максимальный  объём  аудиторной нагрузки обучающихся, состав и структуру обязательных предметных областей по классам (годам обучения).   </w:t>
      </w:r>
      <w:r>
        <w:rPr>
          <w:rFonts w:ascii="Times New Roman" w:hAnsi="Times New Roman"/>
          <w:sz w:val="24"/>
          <w:szCs w:val="24"/>
        </w:rPr>
        <w:t xml:space="preserve">                           *******</w:t>
      </w:r>
      <w:r w:rsidRPr="00534C84">
        <w:rPr>
          <w:rFonts w:ascii="Times New Roman" w:hAnsi="Times New Roman"/>
          <w:sz w:val="24"/>
          <w:szCs w:val="24"/>
        </w:rPr>
        <w:t xml:space="preserve">Под внеурочной деятельностью в рамках реализации ФГОС начального общего образования  подразумевается  образовательная  деятельность,  осуществляемая  в  формах, отличных  от классно-урочной,  и направленная  на  достижение  планируемых  результатов освоения основной образовательной программы.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План внеурочной деятельности является организационным  механизмом реализации основной образовательной программы начального общего образования, обеспечивает учёт  индивидуальных особенностей и потребностей обучающихся при организации внеурочной деятельности. Внеурочная деятельность организуется по направлениям развития ли</w:t>
      </w:r>
      <w:r>
        <w:rPr>
          <w:rFonts w:ascii="Times New Roman" w:hAnsi="Times New Roman"/>
          <w:sz w:val="24"/>
          <w:szCs w:val="24"/>
        </w:rPr>
        <w:t>чности (</w:t>
      </w:r>
      <w:r w:rsidRPr="00534C8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уховно-нравственное, </w:t>
      </w:r>
      <w:r w:rsidRPr="00534C84">
        <w:rPr>
          <w:rFonts w:ascii="Times New Roman" w:hAnsi="Times New Roman"/>
          <w:sz w:val="24"/>
          <w:szCs w:val="24"/>
        </w:rPr>
        <w:t xml:space="preserve">  обще</w:t>
      </w:r>
      <w:r>
        <w:rPr>
          <w:rFonts w:ascii="Times New Roman" w:hAnsi="Times New Roman"/>
          <w:sz w:val="24"/>
          <w:szCs w:val="24"/>
        </w:rPr>
        <w:t xml:space="preserve"> интел</w:t>
      </w:r>
      <w:r w:rsidRPr="00534C84">
        <w:rPr>
          <w:rFonts w:ascii="Times New Roman" w:hAnsi="Times New Roman"/>
          <w:sz w:val="24"/>
          <w:szCs w:val="24"/>
        </w:rPr>
        <w:t>лектуальное, общекультурное),   реализуется   через   такие   формы,   как   экскурсии,   кружки,   секции, «круглые   столы»,   конференции,   диспуты,</w:t>
      </w:r>
      <w:r>
        <w:rPr>
          <w:rFonts w:ascii="Times New Roman" w:hAnsi="Times New Roman"/>
          <w:sz w:val="24"/>
          <w:szCs w:val="24"/>
        </w:rPr>
        <w:t xml:space="preserve">     олимпиады, соревнования</w:t>
      </w:r>
      <w:r w:rsidRPr="00534C84">
        <w:rPr>
          <w:rFonts w:ascii="Times New Roman" w:hAnsi="Times New Roman"/>
          <w:sz w:val="24"/>
          <w:szCs w:val="24"/>
        </w:rPr>
        <w:t xml:space="preserve">. План внеурочной деятельности  определяет состав </w:t>
      </w:r>
      <w:r>
        <w:rPr>
          <w:rFonts w:ascii="Times New Roman" w:hAnsi="Times New Roman"/>
          <w:sz w:val="24"/>
          <w:szCs w:val="24"/>
        </w:rPr>
        <w:t>и</w:t>
      </w:r>
      <w:r w:rsidRPr="00534C84">
        <w:rPr>
          <w:rFonts w:ascii="Times New Roman" w:hAnsi="Times New Roman"/>
          <w:sz w:val="24"/>
          <w:szCs w:val="24"/>
        </w:rPr>
        <w:t xml:space="preserve"> структуру, направление, формы организации,  объём  внеурочной  деятельности  для  обучающихся  с  учётом  интересов обучающихся и возможностей школы.  О</w:t>
      </w:r>
      <w:r>
        <w:rPr>
          <w:rFonts w:ascii="Times New Roman" w:hAnsi="Times New Roman"/>
          <w:sz w:val="24"/>
          <w:szCs w:val="24"/>
        </w:rPr>
        <w:t xml:space="preserve">сновой  для  освоения  стандартов </w:t>
      </w:r>
      <w:r w:rsidRPr="00534C84">
        <w:rPr>
          <w:rFonts w:ascii="Times New Roman" w:hAnsi="Times New Roman"/>
          <w:sz w:val="24"/>
          <w:szCs w:val="24"/>
        </w:rPr>
        <w:t xml:space="preserve">  начального  общего  образования  является  реализация учебно-методичес</w:t>
      </w:r>
      <w:r>
        <w:rPr>
          <w:rFonts w:ascii="Times New Roman" w:hAnsi="Times New Roman"/>
          <w:sz w:val="24"/>
          <w:szCs w:val="24"/>
        </w:rPr>
        <w:t>кого  комплекса  « Школа России» (1-4 классы).   Все рабочие программы в 2018</w:t>
      </w:r>
      <w:r w:rsidRPr="00534C8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оду  выполнены на 98</w:t>
      </w:r>
      <w:r w:rsidRPr="00534C84">
        <w:rPr>
          <w:rFonts w:ascii="Times New Roman" w:hAnsi="Times New Roman"/>
          <w:sz w:val="24"/>
          <w:szCs w:val="24"/>
        </w:rPr>
        <w:t xml:space="preserve">% ввиду праздничных дней и дней, выпавших на карантин по сезонным заболеваниям.  </w:t>
      </w:r>
      <w:r>
        <w:rPr>
          <w:rFonts w:ascii="Times New Roman" w:hAnsi="Times New Roman"/>
          <w:sz w:val="24"/>
          <w:szCs w:val="24"/>
        </w:rPr>
        <w:t xml:space="preserve">  На конец 2018 учебного года успевают 177 чел., что составляет 100</w:t>
      </w:r>
      <w:r w:rsidRPr="00534C84">
        <w:rPr>
          <w:rFonts w:ascii="Times New Roman" w:hAnsi="Times New Roman"/>
          <w:sz w:val="24"/>
          <w:szCs w:val="24"/>
        </w:rPr>
        <w:t xml:space="preserve"> % обучающи</w:t>
      </w:r>
      <w:r>
        <w:rPr>
          <w:rFonts w:ascii="Times New Roman" w:hAnsi="Times New Roman"/>
          <w:sz w:val="24"/>
          <w:szCs w:val="24"/>
        </w:rPr>
        <w:t>хся.  Закончили на «отлично»   7</w:t>
      </w:r>
      <w:r w:rsidRPr="00534C84">
        <w:rPr>
          <w:rFonts w:ascii="Times New Roman" w:hAnsi="Times New Roman"/>
          <w:sz w:val="24"/>
          <w:szCs w:val="24"/>
        </w:rPr>
        <w:t xml:space="preserve">% обучающихся.  Качество знаний по школе </w:t>
      </w:r>
    </w:p>
    <w:p w:rsidR="00A85137" w:rsidRDefault="00A85137" w:rsidP="00C41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составляет 54%. </w:t>
      </w:r>
    </w:p>
    <w:p w:rsidR="00A85137" w:rsidRPr="00534C84" w:rsidRDefault="00A85137" w:rsidP="00C41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итогам 2018</w:t>
      </w:r>
      <w:r w:rsidRPr="00534C8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534C84">
        <w:rPr>
          <w:rFonts w:ascii="Times New Roman" w:hAnsi="Times New Roman"/>
          <w:sz w:val="24"/>
          <w:szCs w:val="24"/>
        </w:rPr>
        <w:t xml:space="preserve">  выпускники  4-х  классов  очень  достойно  написали </w:t>
      </w:r>
      <w:r>
        <w:rPr>
          <w:rFonts w:ascii="Times New Roman" w:hAnsi="Times New Roman"/>
          <w:sz w:val="24"/>
          <w:szCs w:val="24"/>
        </w:rPr>
        <w:t>и</w:t>
      </w:r>
      <w:r w:rsidRPr="00534C84">
        <w:rPr>
          <w:rFonts w:ascii="Times New Roman" w:hAnsi="Times New Roman"/>
          <w:sz w:val="24"/>
          <w:szCs w:val="24"/>
        </w:rPr>
        <w:t>тоговые Всероссийские проверочные работы по русскому языку, матем</w:t>
      </w:r>
      <w:r>
        <w:rPr>
          <w:rFonts w:ascii="Times New Roman" w:hAnsi="Times New Roman"/>
          <w:sz w:val="24"/>
          <w:szCs w:val="24"/>
        </w:rPr>
        <w:t xml:space="preserve">атике, окружающему миру,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Таким   образом, у   выпускников   начальной   школы   сформированы   универсальные   и предметные   способы   действий,   а   также   опорная   система   знаний,   обеспечивающих возможность продолжения образования в среднем звене.  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E26">
        <w:rPr>
          <w:rFonts w:ascii="Times New Roman" w:hAnsi="Times New Roman"/>
          <w:b/>
          <w:sz w:val="24"/>
          <w:szCs w:val="24"/>
        </w:rPr>
        <w:t>3</w:t>
      </w:r>
      <w:r w:rsidRPr="00534C84">
        <w:rPr>
          <w:rFonts w:ascii="Times New Roman" w:hAnsi="Times New Roman"/>
          <w:sz w:val="24"/>
          <w:szCs w:val="24"/>
        </w:rPr>
        <w:t xml:space="preserve">. Оценка кадрового обеспечения  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Развитие  кадрового   потенциала   школы   является   одной   из   приоритетных   задач   для обр</w:t>
      </w:r>
      <w:r>
        <w:rPr>
          <w:rFonts w:ascii="Times New Roman" w:hAnsi="Times New Roman"/>
          <w:sz w:val="24"/>
          <w:szCs w:val="24"/>
        </w:rPr>
        <w:t>азовательной организации. В 2018</w:t>
      </w:r>
      <w:r w:rsidRPr="00534C84">
        <w:rPr>
          <w:rFonts w:ascii="Times New Roman" w:hAnsi="Times New Roman"/>
          <w:sz w:val="24"/>
          <w:szCs w:val="24"/>
        </w:rPr>
        <w:t xml:space="preserve"> году школа была полностью укомплектована  педагогическими  кадрами,  техническим  персоналом  согл</w:t>
      </w:r>
      <w:r>
        <w:rPr>
          <w:rFonts w:ascii="Times New Roman" w:hAnsi="Times New Roman"/>
          <w:sz w:val="24"/>
          <w:szCs w:val="24"/>
        </w:rPr>
        <w:t>асно  штатному расписанию</w:t>
      </w:r>
      <w:r w:rsidRPr="00534C84">
        <w:rPr>
          <w:rFonts w:ascii="Times New Roman" w:hAnsi="Times New Roman"/>
          <w:sz w:val="24"/>
          <w:szCs w:val="24"/>
        </w:rPr>
        <w:t>.  Педагогический коллектив стабилен      по    численности       и   составу     работающих. Средний возраст педаг</w:t>
      </w:r>
      <w:r>
        <w:rPr>
          <w:rFonts w:ascii="Times New Roman" w:hAnsi="Times New Roman"/>
          <w:sz w:val="24"/>
          <w:szCs w:val="24"/>
        </w:rPr>
        <w:t xml:space="preserve">огических  работников  школы  40-50 лет.   </w:t>
      </w:r>
      <w:r w:rsidRPr="00534C84">
        <w:rPr>
          <w:rFonts w:ascii="Times New Roman" w:hAnsi="Times New Roman"/>
          <w:sz w:val="24"/>
          <w:szCs w:val="24"/>
        </w:rPr>
        <w:t>Качественный 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педкадров  по  уровню квалификации   говорит   о   том,   что   преобладает   доля   учителей   с   выс</w:t>
      </w:r>
      <w:r>
        <w:rPr>
          <w:rFonts w:ascii="Times New Roman" w:hAnsi="Times New Roman"/>
          <w:sz w:val="24"/>
          <w:szCs w:val="24"/>
        </w:rPr>
        <w:t>шей   и   первой категориями  (55</w:t>
      </w:r>
      <w:r w:rsidRPr="00534C84">
        <w:rPr>
          <w:rFonts w:ascii="Times New Roman" w:hAnsi="Times New Roman"/>
          <w:sz w:val="24"/>
          <w:szCs w:val="24"/>
        </w:rPr>
        <w:t xml:space="preserve">%  педагогов).  Аттестация  педагогических  работников  осуществляется  в  соответствии   с   утверждённым   графиком.   Вопрос   аттестации   сотрудников   стоит   на контроле у </w:t>
      </w:r>
      <w:r>
        <w:rPr>
          <w:rFonts w:ascii="Times New Roman" w:hAnsi="Times New Roman"/>
          <w:sz w:val="24"/>
          <w:szCs w:val="24"/>
        </w:rPr>
        <w:t>а</w:t>
      </w:r>
      <w:r w:rsidRPr="00534C84">
        <w:rPr>
          <w:rFonts w:ascii="Times New Roman" w:hAnsi="Times New Roman"/>
          <w:sz w:val="24"/>
          <w:szCs w:val="24"/>
        </w:rPr>
        <w:t xml:space="preserve">дминистрации. Уровень профессиональной подготовки работников учреждения   соответствует </w:t>
      </w:r>
      <w:r>
        <w:rPr>
          <w:rFonts w:ascii="Times New Roman" w:hAnsi="Times New Roman"/>
          <w:sz w:val="24"/>
          <w:szCs w:val="24"/>
        </w:rPr>
        <w:t xml:space="preserve">  требованиям   ФГОС   НОО, 17 педагогов имеют   высшее </w:t>
      </w:r>
      <w:r w:rsidRPr="00534C84">
        <w:rPr>
          <w:rFonts w:ascii="Times New Roman" w:hAnsi="Times New Roman"/>
          <w:sz w:val="24"/>
          <w:szCs w:val="24"/>
        </w:rPr>
        <w:t xml:space="preserve">образование,   прошли   курсовую   подготовку   по   ФГОС   НОО   </w:t>
      </w:r>
      <w:r>
        <w:rPr>
          <w:rFonts w:ascii="Times New Roman" w:hAnsi="Times New Roman"/>
          <w:sz w:val="24"/>
          <w:szCs w:val="24"/>
        </w:rPr>
        <w:t xml:space="preserve">100% учителей.  </w:t>
      </w:r>
      <w:r w:rsidRPr="00534C84">
        <w:rPr>
          <w:rFonts w:ascii="Times New Roman" w:hAnsi="Times New Roman"/>
          <w:sz w:val="24"/>
          <w:szCs w:val="24"/>
        </w:rPr>
        <w:t xml:space="preserve">Качество получаемого образования в </w:t>
      </w:r>
      <w:r>
        <w:rPr>
          <w:rFonts w:ascii="Times New Roman" w:hAnsi="Times New Roman"/>
          <w:sz w:val="24"/>
          <w:szCs w:val="24"/>
        </w:rPr>
        <w:t>з</w:t>
      </w:r>
      <w:r w:rsidRPr="00534C84">
        <w:rPr>
          <w:rFonts w:ascii="Times New Roman" w:hAnsi="Times New Roman"/>
          <w:sz w:val="24"/>
          <w:szCs w:val="24"/>
        </w:rPr>
        <w:t>начительной степени зависит от профессионализма  и  компетентности  педагогических  кадров.  Повышение  квалификации сотрудников является обязательным условием для выполнения профессиональной деятельности.   Это   требование   закреплено   в   ФЗ   «Об   образовании   в   РФ».   Важным  направлением  роста  профессионального  мастерства  педагогов  является  их  участие  в профессиональных конкурсах, конференциях, семинарах различного  уровн</w:t>
      </w:r>
      <w:r>
        <w:rPr>
          <w:rFonts w:ascii="Times New Roman" w:hAnsi="Times New Roman"/>
          <w:sz w:val="24"/>
          <w:szCs w:val="24"/>
        </w:rPr>
        <w:t>я.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Вывод: В школе создаются условия для профессионально-личностного роста педагогиче</w:t>
      </w:r>
      <w:r>
        <w:rPr>
          <w:rFonts w:ascii="Times New Roman" w:hAnsi="Times New Roman"/>
          <w:sz w:val="24"/>
          <w:szCs w:val="24"/>
        </w:rPr>
        <w:t>ских работников.</w:t>
      </w:r>
      <w:r w:rsidRPr="00534C84">
        <w:rPr>
          <w:rFonts w:ascii="Times New Roman" w:hAnsi="Times New Roman"/>
          <w:sz w:val="24"/>
          <w:szCs w:val="24"/>
        </w:rPr>
        <w:t xml:space="preserve">  В   основно</w:t>
      </w:r>
      <w:r>
        <w:rPr>
          <w:rFonts w:ascii="Times New Roman" w:hAnsi="Times New Roman"/>
          <w:sz w:val="24"/>
          <w:szCs w:val="24"/>
        </w:rPr>
        <w:t xml:space="preserve">м   это   </w:t>
      </w:r>
      <w:r w:rsidRPr="00534C84">
        <w:rPr>
          <w:rFonts w:ascii="Times New Roman" w:hAnsi="Times New Roman"/>
          <w:sz w:val="24"/>
          <w:szCs w:val="24"/>
        </w:rPr>
        <w:t xml:space="preserve"> предметные недели, открытые уроки,  свои и коллег, </w:t>
      </w:r>
      <w:r>
        <w:rPr>
          <w:rFonts w:ascii="Times New Roman" w:hAnsi="Times New Roman"/>
          <w:sz w:val="24"/>
          <w:szCs w:val="24"/>
        </w:rPr>
        <w:t xml:space="preserve">городские </w:t>
      </w:r>
      <w:r w:rsidRPr="00534C84">
        <w:rPr>
          <w:rFonts w:ascii="Times New Roman" w:hAnsi="Times New Roman"/>
          <w:sz w:val="24"/>
          <w:szCs w:val="24"/>
        </w:rPr>
        <w:t>семинары. Также обозначились и проблемы, над которыми предстоит работать пед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коллективу в следующем году – это обобщение собственного педагогического опыта,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в конкурсах профессионального мастерства.  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E26">
        <w:rPr>
          <w:rFonts w:ascii="Times New Roman" w:hAnsi="Times New Roman"/>
          <w:b/>
          <w:sz w:val="24"/>
          <w:szCs w:val="24"/>
        </w:rPr>
        <w:t>1.4</w:t>
      </w:r>
      <w:r w:rsidRPr="00534C84">
        <w:rPr>
          <w:rFonts w:ascii="Times New Roman" w:hAnsi="Times New Roman"/>
          <w:sz w:val="24"/>
          <w:szCs w:val="24"/>
        </w:rPr>
        <w:t>. Качество учебно-методического, библиотечно-информационного обеспечения, материально- технической базы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Необходимым условием функционирования образовательного учреждения является дальнейшее совершенствование материально-технического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обеспечения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учреждения современным учебным и спортивным оборудованием, информационно  -  техническими  средствами,  что  должно  способствовать  качественному решению тех задач, которые стоят перед образовательным учреждением.  Для организации учебно-воспитательного процесса </w:t>
      </w:r>
      <w:r>
        <w:rPr>
          <w:rFonts w:ascii="Times New Roman" w:hAnsi="Times New Roman"/>
          <w:sz w:val="24"/>
          <w:szCs w:val="24"/>
        </w:rPr>
        <w:t xml:space="preserve">созданы </w:t>
      </w:r>
      <w:r w:rsidRPr="00534C84">
        <w:rPr>
          <w:rFonts w:ascii="Times New Roman" w:hAnsi="Times New Roman"/>
          <w:sz w:val="24"/>
          <w:szCs w:val="24"/>
        </w:rPr>
        <w:t xml:space="preserve">необходимые материально – технические и учебно-методические условия. </w:t>
      </w:r>
      <w:r>
        <w:rPr>
          <w:rFonts w:ascii="Times New Roman" w:hAnsi="Times New Roman"/>
          <w:sz w:val="24"/>
          <w:szCs w:val="24"/>
        </w:rPr>
        <w:t>Учебные занятия проводятся в  13</w:t>
      </w:r>
      <w:r w:rsidRPr="00534C84">
        <w:rPr>
          <w:rFonts w:ascii="Times New Roman" w:hAnsi="Times New Roman"/>
          <w:sz w:val="24"/>
          <w:szCs w:val="24"/>
        </w:rPr>
        <w:t xml:space="preserve">  учеб</w:t>
      </w:r>
      <w:r>
        <w:rPr>
          <w:rFonts w:ascii="Times New Roman" w:hAnsi="Times New Roman"/>
          <w:sz w:val="24"/>
          <w:szCs w:val="24"/>
        </w:rPr>
        <w:t xml:space="preserve">ных  кабинетах.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В школе имеется столовая, к</w:t>
      </w:r>
      <w:r>
        <w:rPr>
          <w:rFonts w:ascii="Times New Roman" w:hAnsi="Times New Roman"/>
          <w:sz w:val="24"/>
          <w:szCs w:val="24"/>
        </w:rPr>
        <w:t>оторая рассчитана на 45</w:t>
      </w:r>
      <w:r w:rsidRPr="00534C84">
        <w:rPr>
          <w:rFonts w:ascii="Times New Roman" w:hAnsi="Times New Roman"/>
          <w:sz w:val="24"/>
          <w:szCs w:val="24"/>
        </w:rPr>
        <w:t xml:space="preserve"> посадочных мест, в соответствии с </w:t>
      </w:r>
      <w:r>
        <w:rPr>
          <w:rFonts w:ascii="Times New Roman" w:hAnsi="Times New Roman"/>
          <w:sz w:val="24"/>
          <w:szCs w:val="24"/>
        </w:rPr>
        <w:t>у</w:t>
      </w:r>
      <w:r w:rsidRPr="00534C84">
        <w:rPr>
          <w:rFonts w:ascii="Times New Roman" w:hAnsi="Times New Roman"/>
          <w:sz w:val="24"/>
          <w:szCs w:val="24"/>
        </w:rPr>
        <w:t>становленными нормами. Технологическое оборудование столовой постоянно обновляется.</w:t>
      </w:r>
      <w:r>
        <w:rPr>
          <w:rFonts w:ascii="Times New Roman" w:hAnsi="Times New Roman"/>
          <w:sz w:val="24"/>
          <w:szCs w:val="24"/>
        </w:rPr>
        <w:t xml:space="preserve"> Имеется кабинет , который оборудован  8</w:t>
      </w:r>
      <w:r w:rsidRPr="00534C84">
        <w:rPr>
          <w:rFonts w:ascii="Times New Roman" w:hAnsi="Times New Roman"/>
          <w:sz w:val="24"/>
          <w:szCs w:val="24"/>
        </w:rPr>
        <w:t xml:space="preserve"> компьютерами в соответствие с </w:t>
      </w:r>
      <w:r>
        <w:rPr>
          <w:rFonts w:ascii="Times New Roman" w:hAnsi="Times New Roman"/>
          <w:sz w:val="24"/>
          <w:szCs w:val="24"/>
        </w:rPr>
        <w:t>С</w:t>
      </w:r>
      <w:r w:rsidRPr="00534C84">
        <w:rPr>
          <w:rFonts w:ascii="Times New Roman" w:hAnsi="Times New Roman"/>
          <w:sz w:val="24"/>
          <w:szCs w:val="24"/>
        </w:rPr>
        <w:t>анПиН. Школа ведет большую работу по информатизац</w:t>
      </w:r>
      <w:r>
        <w:rPr>
          <w:rFonts w:ascii="Times New Roman" w:hAnsi="Times New Roman"/>
          <w:sz w:val="24"/>
          <w:szCs w:val="24"/>
        </w:rPr>
        <w:t>ии образовательного процесса.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534C84">
        <w:rPr>
          <w:rFonts w:ascii="Times New Roman" w:hAnsi="Times New Roman"/>
          <w:sz w:val="24"/>
          <w:szCs w:val="24"/>
        </w:rPr>
        <w:t>кола  имеет  свой  сайт,  который  регулярно обновляется в соответствие с п. 4 и п. 5 ст. 32 Закона «Об образовании».   Фонд   библио</w:t>
      </w:r>
      <w:r>
        <w:rPr>
          <w:rFonts w:ascii="Times New Roman" w:hAnsi="Times New Roman"/>
          <w:sz w:val="24"/>
          <w:szCs w:val="24"/>
        </w:rPr>
        <w:t>теки  укомплектован</w:t>
      </w:r>
      <w:r w:rsidRPr="00534C84">
        <w:rPr>
          <w:rFonts w:ascii="Times New Roman" w:hAnsi="Times New Roman"/>
          <w:sz w:val="24"/>
          <w:szCs w:val="24"/>
        </w:rPr>
        <w:t xml:space="preserve"> учебниками</w:t>
      </w:r>
      <w:r>
        <w:rPr>
          <w:rFonts w:ascii="Times New Roman" w:hAnsi="Times New Roman"/>
          <w:sz w:val="24"/>
          <w:szCs w:val="24"/>
        </w:rPr>
        <w:t>.</w:t>
      </w:r>
      <w:r w:rsidRPr="00534C84">
        <w:rPr>
          <w:rFonts w:ascii="Times New Roman" w:hAnsi="Times New Roman"/>
          <w:sz w:val="24"/>
          <w:szCs w:val="24"/>
        </w:rPr>
        <w:t xml:space="preserve">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2018</w:t>
      </w:r>
      <w:r w:rsidRPr="00534C84">
        <w:rPr>
          <w:rFonts w:ascii="Times New Roman" w:hAnsi="Times New Roman"/>
          <w:sz w:val="24"/>
          <w:szCs w:val="24"/>
        </w:rPr>
        <w:t xml:space="preserve">  году  школа  на  100%  обеспечена  учебной  литературой.  В рамках реализации национальной образовательной программы учреждение  активно продолжает вести работу по усовершенствованию материально-технической базы для развития научно-технического творчества  детей,  для  вовлечения  ребенка  в  исследовательские  проекты  и  творческие зан</w:t>
      </w:r>
      <w:r>
        <w:rPr>
          <w:rFonts w:ascii="Times New Roman" w:hAnsi="Times New Roman"/>
          <w:sz w:val="24"/>
          <w:szCs w:val="24"/>
        </w:rPr>
        <w:t xml:space="preserve">ятия. 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Помещения  школы  используются  в  образовательных  целях  и  для  организации  работы  служб, обеспечивающих работоспособность учреждения.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2.6. Оценка функционирования внутренней системы оценки качества образования       Согласно  статье  28  ФЗ  «Об  образовании  в  Российской  Федерации»,  определяющей «Компетенции,  права,  обязанности  и  ответственность  образовательной  организации»,  к компетенции  образовательной  организации  относится  проведение  самообследования  и обеспечение функционирования внутренней системы оценки качества образования. Внутренняя  система  оценки  качества  образования  определена   в  школе  следующими локальными актами: Положением о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школьном контроле, Положением о контрольно-оценочной деятельности, Положением о внутренней системе оценки качества образования.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 Внутренняя  оценка  качества  образования  в  школе  осуществляется   на   основе   существующей   системы   критериев,   показателей,   уровней, характеризующих основные аспекты качества образования: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- качество образовательных результатов;  - качество образовательного процесса;   - качество условий реализации образовательных программ.     Объектами оценки </w:t>
      </w:r>
      <w:r>
        <w:rPr>
          <w:rFonts w:ascii="Times New Roman" w:hAnsi="Times New Roman"/>
          <w:sz w:val="24"/>
          <w:szCs w:val="24"/>
        </w:rPr>
        <w:t>к</w:t>
      </w:r>
      <w:r w:rsidRPr="00534C84">
        <w:rPr>
          <w:rFonts w:ascii="Times New Roman" w:hAnsi="Times New Roman"/>
          <w:sz w:val="24"/>
          <w:szCs w:val="24"/>
        </w:rPr>
        <w:t xml:space="preserve">ачества условий, обеспечивающих образовательный процесс, являются: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- кадровое обеспечен</w:t>
      </w:r>
      <w:r>
        <w:rPr>
          <w:rFonts w:ascii="Times New Roman" w:hAnsi="Times New Roman"/>
          <w:sz w:val="24"/>
          <w:szCs w:val="24"/>
        </w:rPr>
        <w:t>ие;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- материально-техническое обеспечение</w:t>
      </w:r>
      <w:r>
        <w:rPr>
          <w:rFonts w:ascii="Times New Roman" w:hAnsi="Times New Roman"/>
          <w:sz w:val="24"/>
          <w:szCs w:val="24"/>
        </w:rPr>
        <w:t>;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-информационно-развивающая среда;  - санитарно- гигиенические и эстетические условия.  Объектами оценки качества реализации образовательного</w:t>
      </w:r>
      <w:r>
        <w:rPr>
          <w:rFonts w:ascii="Times New Roman" w:hAnsi="Times New Roman"/>
          <w:sz w:val="24"/>
          <w:szCs w:val="24"/>
        </w:rPr>
        <w:t xml:space="preserve"> процесса являются: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образовательные программы</w:t>
      </w:r>
      <w:r w:rsidRPr="00534C84">
        <w:rPr>
          <w:rFonts w:ascii="Times New Roman" w:hAnsi="Times New Roman"/>
          <w:sz w:val="24"/>
          <w:szCs w:val="24"/>
        </w:rPr>
        <w:t xml:space="preserve"> начального общего образования;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- рабочие программы по предметам;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-программы внеурочной деятельности;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- качество уроков и занятий внеурочной деятельности; - удовлетворённость родителей учебно-воспитательным процессом.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Внутренняя система оценки качества образования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34C84">
        <w:rPr>
          <w:rFonts w:ascii="Times New Roman" w:hAnsi="Times New Roman"/>
          <w:sz w:val="24"/>
          <w:szCs w:val="24"/>
        </w:rPr>
        <w:t xml:space="preserve"> школе имеет своей целью:  - создание единой </w:t>
      </w:r>
      <w:r>
        <w:rPr>
          <w:rFonts w:ascii="Times New Roman" w:hAnsi="Times New Roman"/>
          <w:sz w:val="24"/>
          <w:szCs w:val="24"/>
        </w:rPr>
        <w:t xml:space="preserve">системы </w:t>
      </w:r>
      <w:r w:rsidRPr="00534C84">
        <w:rPr>
          <w:rFonts w:ascii="Times New Roman" w:hAnsi="Times New Roman"/>
          <w:sz w:val="24"/>
          <w:szCs w:val="24"/>
        </w:rPr>
        <w:t xml:space="preserve">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  </w:t>
      </w:r>
      <w:r>
        <w:rPr>
          <w:rFonts w:ascii="Times New Roman" w:hAnsi="Times New Roman"/>
          <w:sz w:val="24"/>
          <w:szCs w:val="24"/>
        </w:rPr>
        <w:t>-</w:t>
      </w:r>
      <w:r w:rsidRPr="00534C84">
        <w:rPr>
          <w:rFonts w:ascii="Times New Roman" w:hAnsi="Times New Roman"/>
          <w:sz w:val="24"/>
          <w:szCs w:val="24"/>
        </w:rPr>
        <w:t xml:space="preserve"> получение объективной информации о состоянии качества образования, тенденциях его изменения и причинах, влияющих на его уровень;  - принятие обоснованных управленческих решений администрацией школы. 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Периодичность проведения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качества обра</w:t>
      </w:r>
      <w:r>
        <w:rPr>
          <w:rFonts w:ascii="Times New Roman" w:hAnsi="Times New Roman"/>
          <w:sz w:val="24"/>
          <w:szCs w:val="24"/>
        </w:rPr>
        <w:t xml:space="preserve">зования определены мониторингом и диагностикой, планом внутри школьного руководства и контроля. </w:t>
      </w:r>
      <w:r w:rsidRPr="00534C84">
        <w:rPr>
          <w:rFonts w:ascii="Times New Roman" w:hAnsi="Times New Roman"/>
          <w:sz w:val="24"/>
          <w:szCs w:val="24"/>
        </w:rPr>
        <w:t xml:space="preserve">Оценка качества образования осуществляется посредством:  </w:t>
      </w:r>
      <w:r>
        <w:rPr>
          <w:rFonts w:ascii="Times New Roman" w:hAnsi="Times New Roman"/>
          <w:sz w:val="24"/>
          <w:szCs w:val="24"/>
        </w:rPr>
        <w:t>-</w:t>
      </w:r>
      <w:r w:rsidRPr="00534C84">
        <w:rPr>
          <w:rFonts w:ascii="Times New Roman" w:hAnsi="Times New Roman"/>
          <w:sz w:val="24"/>
          <w:szCs w:val="24"/>
        </w:rPr>
        <w:t xml:space="preserve"> сист</w:t>
      </w:r>
      <w:r>
        <w:rPr>
          <w:rFonts w:ascii="Times New Roman" w:hAnsi="Times New Roman"/>
          <w:sz w:val="24"/>
          <w:szCs w:val="24"/>
        </w:rPr>
        <w:t xml:space="preserve">емы внутри школьного контроля;  </w:t>
      </w:r>
      <w:r w:rsidRPr="00534C84">
        <w:rPr>
          <w:rFonts w:ascii="Times New Roman" w:hAnsi="Times New Roman"/>
          <w:sz w:val="24"/>
          <w:szCs w:val="24"/>
        </w:rPr>
        <w:t xml:space="preserve">Стандарт предполагает комплексный подход к оценке результатов образования, </w:t>
      </w:r>
      <w:r>
        <w:rPr>
          <w:rFonts w:ascii="Times New Roman" w:hAnsi="Times New Roman"/>
          <w:sz w:val="24"/>
          <w:szCs w:val="24"/>
        </w:rPr>
        <w:t xml:space="preserve">позволяющий </w:t>
      </w:r>
      <w:r w:rsidRPr="00534C84">
        <w:rPr>
          <w:rFonts w:ascii="Times New Roman" w:hAnsi="Times New Roman"/>
          <w:sz w:val="24"/>
          <w:szCs w:val="24"/>
        </w:rPr>
        <w:t xml:space="preserve">вести оценку достижений учащихся по </w:t>
      </w:r>
      <w:r>
        <w:rPr>
          <w:rFonts w:ascii="Times New Roman" w:hAnsi="Times New Roman"/>
          <w:sz w:val="24"/>
          <w:szCs w:val="24"/>
        </w:rPr>
        <w:t>т</w:t>
      </w:r>
      <w:r w:rsidRPr="00534C84">
        <w:rPr>
          <w:rFonts w:ascii="Times New Roman" w:hAnsi="Times New Roman"/>
          <w:sz w:val="24"/>
          <w:szCs w:val="24"/>
        </w:rPr>
        <w:t>рём группам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результатов образования: личностных, 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предметных и предметных.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В  рамках  мониторинга  предметных  умени</w:t>
      </w:r>
      <w:r>
        <w:rPr>
          <w:rFonts w:ascii="Times New Roman" w:hAnsi="Times New Roman"/>
          <w:sz w:val="24"/>
          <w:szCs w:val="24"/>
        </w:rPr>
        <w:t>й  в  2018году  во  2-4</w:t>
      </w:r>
      <w:r w:rsidRPr="00534C84">
        <w:rPr>
          <w:rFonts w:ascii="Times New Roman" w:hAnsi="Times New Roman"/>
          <w:sz w:val="24"/>
          <w:szCs w:val="24"/>
        </w:rPr>
        <w:t xml:space="preserve">  классах проводились традиционные         контрольные        работы.      Контроль       уровня     достижений предметных   результатов   проводился   в   форме   письменной   контрольной   работы   по  математике   и   контрольной   работы   по   русскому   языку   (диктанта   с   грамматическим заданием).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Учащиеся  4-х  классов </w:t>
      </w:r>
      <w:r>
        <w:rPr>
          <w:rFonts w:ascii="Times New Roman" w:hAnsi="Times New Roman"/>
          <w:sz w:val="24"/>
          <w:szCs w:val="24"/>
        </w:rPr>
        <w:t xml:space="preserve"> также </w:t>
      </w:r>
      <w:r w:rsidRPr="00534C84">
        <w:rPr>
          <w:rFonts w:ascii="Times New Roman" w:hAnsi="Times New Roman"/>
          <w:sz w:val="24"/>
          <w:szCs w:val="24"/>
        </w:rPr>
        <w:t xml:space="preserve"> писали  Всероссийскую  проверочную  работу  русскому  языку,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математике,  окружающему  миру.  Результаты  внешней  проверки,  проводимой  в 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z w:val="24"/>
          <w:szCs w:val="24"/>
        </w:rPr>
        <w:t xml:space="preserve"> обрна</w:t>
      </w:r>
      <w:r w:rsidRPr="00534C84">
        <w:rPr>
          <w:rFonts w:ascii="Times New Roman" w:hAnsi="Times New Roman"/>
          <w:sz w:val="24"/>
          <w:szCs w:val="24"/>
        </w:rPr>
        <w:t>дзора, позволили оп</w:t>
      </w:r>
      <w:r>
        <w:rPr>
          <w:rFonts w:ascii="Times New Roman" w:hAnsi="Times New Roman"/>
          <w:sz w:val="24"/>
          <w:szCs w:val="24"/>
        </w:rPr>
        <w:t xml:space="preserve">ределить собственный прогресс . </w:t>
      </w:r>
      <w:r w:rsidRPr="00534C84">
        <w:rPr>
          <w:rFonts w:ascii="Times New Roman" w:hAnsi="Times New Roman"/>
          <w:sz w:val="24"/>
          <w:szCs w:val="24"/>
        </w:rPr>
        <w:t>Для определения внутренней оценки качества образования мы используем дополнительные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показатели,  такие  как  Достижения  учащихся  на  конкурсах,  соревнованиях,  олимпиадах</w:t>
      </w:r>
      <w:r>
        <w:rPr>
          <w:rFonts w:ascii="Times New Roman" w:hAnsi="Times New Roman"/>
          <w:sz w:val="24"/>
          <w:szCs w:val="24"/>
        </w:rPr>
        <w:t>.</w:t>
      </w:r>
      <w:r w:rsidRPr="00534C84">
        <w:rPr>
          <w:rFonts w:ascii="Times New Roman" w:hAnsi="Times New Roman"/>
          <w:sz w:val="24"/>
          <w:szCs w:val="24"/>
        </w:rPr>
        <w:t xml:space="preserve">  Наши обучающиеся занимают призовые места в различных конкурсах и   спортивных  мероприятиях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Заключение </w:t>
      </w:r>
      <w:r w:rsidRPr="00534C84">
        <w:rPr>
          <w:rFonts w:ascii="Times New Roman" w:hAnsi="Times New Roman"/>
          <w:sz w:val="24"/>
          <w:szCs w:val="24"/>
        </w:rPr>
        <w:t>Прове</w:t>
      </w:r>
      <w:r>
        <w:rPr>
          <w:rFonts w:ascii="Times New Roman" w:hAnsi="Times New Roman"/>
          <w:sz w:val="24"/>
          <w:szCs w:val="24"/>
        </w:rPr>
        <w:t>денный самоанализ деятельности МК</w:t>
      </w:r>
      <w:r w:rsidRPr="00534C8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«Джемикентская НШ»</w:t>
      </w:r>
      <w:r w:rsidRPr="00534C84">
        <w:rPr>
          <w:rFonts w:ascii="Times New Roman" w:hAnsi="Times New Roman"/>
          <w:sz w:val="24"/>
          <w:szCs w:val="24"/>
        </w:rPr>
        <w:t xml:space="preserve"> позволяет сделать сле</w:t>
      </w:r>
      <w:r>
        <w:rPr>
          <w:rFonts w:ascii="Times New Roman" w:hAnsi="Times New Roman"/>
          <w:sz w:val="24"/>
          <w:szCs w:val="24"/>
        </w:rPr>
        <w:t xml:space="preserve">дующие выводы: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  МК</w:t>
      </w:r>
      <w:r w:rsidRPr="00534C8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«Джемикентская НШ»</w:t>
      </w:r>
      <w:r w:rsidRPr="00534C84">
        <w:rPr>
          <w:rFonts w:ascii="Times New Roman" w:hAnsi="Times New Roman"/>
          <w:sz w:val="24"/>
          <w:szCs w:val="24"/>
        </w:rPr>
        <w:t xml:space="preserve">  создан  инициативный  педагогический  коллектив,  имеется  позитивный </w:t>
      </w:r>
      <w:r>
        <w:rPr>
          <w:rFonts w:ascii="Times New Roman" w:hAnsi="Times New Roman"/>
          <w:sz w:val="24"/>
          <w:szCs w:val="24"/>
        </w:rPr>
        <w:t xml:space="preserve"> опыт  работы  </w:t>
      </w:r>
      <w:r w:rsidRPr="00534C84">
        <w:rPr>
          <w:rFonts w:ascii="Times New Roman" w:hAnsi="Times New Roman"/>
          <w:sz w:val="24"/>
          <w:szCs w:val="24"/>
        </w:rPr>
        <w:t xml:space="preserve">  учителей  по  актуальным  вопросам образовательного процесса, что говорит о готовности к внедрению инновационных технологий. 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   Положительный имидж школы в окружающем социуме способствует расширению  взаимодействия с социумом. 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3. Благоприятный         психологический          климат      в    школе      способствует        созданию развивающей творческой среды для всех субъектов образовательного процесса.  4.   Созданные</w:t>
      </w:r>
      <w:r>
        <w:rPr>
          <w:rFonts w:ascii="Times New Roman" w:hAnsi="Times New Roman"/>
          <w:sz w:val="24"/>
          <w:szCs w:val="24"/>
        </w:rPr>
        <w:t xml:space="preserve">   традиции   </w:t>
      </w:r>
      <w:r w:rsidRPr="00534C84">
        <w:rPr>
          <w:rFonts w:ascii="Times New Roman" w:hAnsi="Times New Roman"/>
          <w:sz w:val="24"/>
          <w:szCs w:val="24"/>
        </w:rPr>
        <w:t xml:space="preserve">   воспитательной   работы   способствуют обеспечению         устойчивой       связи    и   преемственности          ценносте</w:t>
      </w:r>
      <w:r>
        <w:rPr>
          <w:rFonts w:ascii="Times New Roman" w:hAnsi="Times New Roman"/>
          <w:sz w:val="24"/>
          <w:szCs w:val="24"/>
        </w:rPr>
        <w:t xml:space="preserve">й      поколений </w:t>
      </w:r>
      <w:r w:rsidRPr="00534C84">
        <w:rPr>
          <w:rFonts w:ascii="Times New Roman" w:hAnsi="Times New Roman"/>
          <w:sz w:val="24"/>
          <w:szCs w:val="24"/>
        </w:rPr>
        <w:t xml:space="preserve">.Но  есть  у  школы  проблемы,  над  которыми  предстоит  работать  педагогическому  коллективу в предстоящем учебном году: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1.   Недостаточно        высокий       уровень      мотивации       участников       образовательного процесса      на   достижение        нового     качественного        уровня     образовательного процесса, на внедрение инновационных педагогических практик.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  2. Требует доработки внутренняя система оценки качества образования школы. </w:t>
      </w:r>
    </w:p>
    <w:p w:rsidR="00A85137" w:rsidRDefault="00A85137" w:rsidP="00361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3.   Необходима сист</w:t>
      </w:r>
      <w:r>
        <w:rPr>
          <w:rFonts w:ascii="Times New Roman" w:hAnsi="Times New Roman"/>
          <w:sz w:val="24"/>
          <w:szCs w:val="24"/>
        </w:rPr>
        <w:t xml:space="preserve">ема работы с одаренными детьми, неуспевающими. </w:t>
      </w:r>
      <w:r w:rsidRPr="00534C84">
        <w:rPr>
          <w:rFonts w:ascii="Times New Roman" w:hAnsi="Times New Roman"/>
          <w:sz w:val="24"/>
          <w:szCs w:val="24"/>
        </w:rPr>
        <w:t>По  итогам  проведенного  анализа  стратегическим  направлением  деятельности  школы  в  следующем учебном году может стать реализация ФГОС начального общего образования школы  с  ориентацией  на  выявление,  поддержку  и  развитие  талантливых  детей,  детей  с высокой мотивацией,  как основа совершенствования образовательного процесса учреждения.  Существующая  база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534C84">
        <w:rPr>
          <w:rFonts w:ascii="Times New Roman" w:hAnsi="Times New Roman"/>
          <w:sz w:val="24"/>
          <w:szCs w:val="24"/>
        </w:rPr>
        <w:t>берегающей,  информационной,  безопасной среды  школы  станет  основой,  на  которой  каждый  субъект  образовательного  процесса сможет воплотить свои индивидуальные возможности в высокие результаты деятельности, подтвержденные в конкурсах, олимпи</w:t>
      </w:r>
      <w:r>
        <w:rPr>
          <w:rFonts w:ascii="Times New Roman" w:hAnsi="Times New Roman"/>
          <w:sz w:val="24"/>
          <w:szCs w:val="24"/>
        </w:rPr>
        <w:t xml:space="preserve">адах ,соревнованиях школьного и муниципального </w:t>
      </w:r>
      <w:r w:rsidRPr="00534C84">
        <w:rPr>
          <w:rFonts w:ascii="Times New Roman" w:hAnsi="Times New Roman"/>
          <w:sz w:val="24"/>
          <w:szCs w:val="24"/>
        </w:rPr>
        <w:t xml:space="preserve"> уровней.  Внедрение  инновационных  педагогических  практик  позволит повысить уровень квалификации и мастерства педагогов. В качестве направлений работы могут выступить:   </w:t>
      </w:r>
    </w:p>
    <w:p w:rsidR="00A85137" w:rsidRDefault="00A85137" w:rsidP="00361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1. Психолого-педагогическая поддержка одаренных детей и детей с высокой мотивацией.   </w:t>
      </w:r>
    </w:p>
    <w:p w:rsidR="00A85137" w:rsidRDefault="00A85137" w:rsidP="00361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2. Современная система оценки качества образования.  </w:t>
      </w:r>
    </w:p>
    <w:p w:rsidR="00A85137" w:rsidRDefault="00A85137" w:rsidP="00E0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Психолога –педагогическая поддержка неуспевающих детей</w:t>
      </w:r>
    </w:p>
    <w:p w:rsidR="00A85137" w:rsidRDefault="00A85137" w:rsidP="00E0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34C84">
        <w:rPr>
          <w:rFonts w:ascii="Times New Roman" w:hAnsi="Times New Roman"/>
          <w:sz w:val="24"/>
          <w:szCs w:val="24"/>
        </w:rPr>
        <w:t xml:space="preserve">. Повышение кадрового потенциала.  </w:t>
      </w:r>
    </w:p>
    <w:p w:rsidR="00A85137" w:rsidRDefault="00A85137" w:rsidP="00E0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34C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534C84">
        <w:rPr>
          <w:rFonts w:ascii="Times New Roman" w:hAnsi="Times New Roman"/>
          <w:sz w:val="24"/>
          <w:szCs w:val="24"/>
        </w:rPr>
        <w:t xml:space="preserve">ндивидуальный образовательный маршрут в </w:t>
      </w:r>
      <w:r>
        <w:rPr>
          <w:rFonts w:ascii="Times New Roman" w:hAnsi="Times New Roman"/>
          <w:sz w:val="24"/>
          <w:szCs w:val="24"/>
        </w:rPr>
        <w:t>л</w:t>
      </w:r>
      <w:r w:rsidRPr="00534C84">
        <w:rPr>
          <w:rFonts w:ascii="Times New Roman" w:hAnsi="Times New Roman"/>
          <w:sz w:val="24"/>
          <w:szCs w:val="24"/>
        </w:rPr>
        <w:t xml:space="preserve">ичностном развитии младшего школьника  </w:t>
      </w:r>
    </w:p>
    <w:p w:rsidR="00A85137" w:rsidRPr="00534C84" w:rsidRDefault="00A85137" w:rsidP="00E0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Педагогические</w:t>
      </w:r>
      <w:r w:rsidRPr="00534C84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ы</w:t>
      </w:r>
      <w:r w:rsidRPr="00534C84">
        <w:rPr>
          <w:rFonts w:ascii="Times New Roman" w:hAnsi="Times New Roman"/>
          <w:sz w:val="24"/>
          <w:szCs w:val="24"/>
        </w:rPr>
        <w:t xml:space="preserve"> в системе воспитательной работы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Цели и задачи на следующий учебный год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Цель: Обеспечение современного качества образования, направленного на самореализацию, личностное развитие всех субъектов образовательного процесса.  Задача 1. С целью повышения качества и доступности образования направить работу педагогического коллектив</w:t>
      </w:r>
      <w:r>
        <w:rPr>
          <w:rFonts w:ascii="Times New Roman" w:hAnsi="Times New Roman"/>
          <w:sz w:val="24"/>
          <w:szCs w:val="24"/>
        </w:rPr>
        <w:t xml:space="preserve">а на:  - обеспечение </w:t>
      </w:r>
      <w:r w:rsidRPr="00534C84">
        <w:rPr>
          <w:rFonts w:ascii="Times New Roman" w:hAnsi="Times New Roman"/>
          <w:sz w:val="24"/>
          <w:szCs w:val="24"/>
        </w:rPr>
        <w:t xml:space="preserve"> реализацию ФГОС </w:t>
      </w:r>
      <w:r>
        <w:rPr>
          <w:rFonts w:ascii="Times New Roman" w:hAnsi="Times New Roman"/>
          <w:sz w:val="24"/>
          <w:szCs w:val="24"/>
        </w:rPr>
        <w:t xml:space="preserve"> НОО и ФГОС НОО </w:t>
      </w:r>
      <w:r w:rsidRPr="00534C84">
        <w:rPr>
          <w:rFonts w:ascii="Times New Roman" w:hAnsi="Times New Roman"/>
          <w:sz w:val="24"/>
          <w:szCs w:val="24"/>
        </w:rPr>
        <w:t xml:space="preserve">для детей с ОВЗ;  - развитие системы выявления и поддержки одарённых детей;  - обеспечение условий для внедрения профессионального стандарта педагога;  - выявление, поддержку и популяризацию передового педагогического опыта;  -   развитие   эффективной   системы   оценки   качества   образования с   элементами независимой оценки;  </w:t>
      </w: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 xml:space="preserve">-внедрение образовательных практик для всех субъектов   ОП, ориентированных на  </w:t>
      </w:r>
      <w:r>
        <w:rPr>
          <w:rFonts w:ascii="Times New Roman" w:hAnsi="Times New Roman"/>
          <w:sz w:val="24"/>
          <w:szCs w:val="24"/>
        </w:rPr>
        <w:t>л</w:t>
      </w:r>
      <w:r w:rsidRPr="00534C84">
        <w:rPr>
          <w:rFonts w:ascii="Times New Roman" w:hAnsi="Times New Roman"/>
          <w:sz w:val="24"/>
          <w:szCs w:val="24"/>
        </w:rPr>
        <w:t>ичностное развитие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4C84">
        <w:rPr>
          <w:rFonts w:ascii="Times New Roman" w:hAnsi="Times New Roman"/>
          <w:sz w:val="24"/>
          <w:szCs w:val="24"/>
        </w:rPr>
        <w:t xml:space="preserve">самореализацию и успешность.  Задача 2. Продолжить работу по созданию    здоровье созидающей образовательной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84">
        <w:rPr>
          <w:rFonts w:ascii="Times New Roman" w:hAnsi="Times New Roman"/>
          <w:sz w:val="24"/>
          <w:szCs w:val="24"/>
        </w:rPr>
        <w:t>среды, функционирующей на основе идеологии культуры  здорового образа жизни.  Задача3.Обеспечить условия       по     организации          образовательного             пространства,  расширяющего   возможности развития «раз</w:t>
      </w:r>
      <w:r>
        <w:rPr>
          <w:rFonts w:ascii="Times New Roman" w:hAnsi="Times New Roman"/>
          <w:sz w:val="24"/>
          <w:szCs w:val="24"/>
        </w:rPr>
        <w:t xml:space="preserve">ного ученика» </w:t>
      </w:r>
      <w:r w:rsidRPr="00534C84">
        <w:rPr>
          <w:rFonts w:ascii="Times New Roman" w:hAnsi="Times New Roman"/>
          <w:sz w:val="24"/>
          <w:szCs w:val="24"/>
        </w:rPr>
        <w:t>.  Задача  4. Направить  деятельность  учреждения  на  обеспечение  реализации  Стратегии развития  воспитания  в  Российской  Федерации  (2015-2025)  и  Концепции 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84">
        <w:rPr>
          <w:rFonts w:ascii="Times New Roman" w:hAnsi="Times New Roman"/>
          <w:sz w:val="24"/>
          <w:szCs w:val="24"/>
        </w:rPr>
        <w:t xml:space="preserve">дополнительного образования детей.  </w:t>
      </w: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137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137" w:rsidRPr="00534C84" w:rsidRDefault="00A85137" w:rsidP="00946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школы                                                                  Ахмедова  А.Р.</w:t>
      </w:r>
    </w:p>
    <w:sectPr w:rsidR="00A85137" w:rsidRPr="00534C84" w:rsidSect="00FC7E62">
      <w:pgSz w:w="11906" w:h="16838"/>
      <w:pgMar w:top="1134" w:right="926" w:bottom="1134" w:left="18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210B"/>
    <w:multiLevelType w:val="hybridMultilevel"/>
    <w:tmpl w:val="DF40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C84"/>
    <w:rsid w:val="00013429"/>
    <w:rsid w:val="000B5266"/>
    <w:rsid w:val="000C53F2"/>
    <w:rsid w:val="000D2862"/>
    <w:rsid w:val="000F362F"/>
    <w:rsid w:val="000F54DF"/>
    <w:rsid w:val="00123AD3"/>
    <w:rsid w:val="00125BFB"/>
    <w:rsid w:val="00136BE8"/>
    <w:rsid w:val="00145363"/>
    <w:rsid w:val="001745A8"/>
    <w:rsid w:val="0019697D"/>
    <w:rsid w:val="001A2241"/>
    <w:rsid w:val="001B4F00"/>
    <w:rsid w:val="001D7370"/>
    <w:rsid w:val="001F286B"/>
    <w:rsid w:val="0021129A"/>
    <w:rsid w:val="00213E17"/>
    <w:rsid w:val="00220A37"/>
    <w:rsid w:val="00220DF8"/>
    <w:rsid w:val="00223E68"/>
    <w:rsid w:val="00267D39"/>
    <w:rsid w:val="00277BA7"/>
    <w:rsid w:val="00291487"/>
    <w:rsid w:val="002C2683"/>
    <w:rsid w:val="002D3345"/>
    <w:rsid w:val="002D7414"/>
    <w:rsid w:val="002E0133"/>
    <w:rsid w:val="00301B50"/>
    <w:rsid w:val="00325422"/>
    <w:rsid w:val="00361CF3"/>
    <w:rsid w:val="003934CE"/>
    <w:rsid w:val="00394C23"/>
    <w:rsid w:val="003B3105"/>
    <w:rsid w:val="0041541D"/>
    <w:rsid w:val="00416845"/>
    <w:rsid w:val="004309F6"/>
    <w:rsid w:val="00434380"/>
    <w:rsid w:val="00447875"/>
    <w:rsid w:val="00463CF6"/>
    <w:rsid w:val="00501448"/>
    <w:rsid w:val="00517330"/>
    <w:rsid w:val="00525603"/>
    <w:rsid w:val="00534C84"/>
    <w:rsid w:val="00597510"/>
    <w:rsid w:val="005C43B2"/>
    <w:rsid w:val="005C7776"/>
    <w:rsid w:val="005F503E"/>
    <w:rsid w:val="006000CA"/>
    <w:rsid w:val="00643336"/>
    <w:rsid w:val="0068141A"/>
    <w:rsid w:val="006A39FA"/>
    <w:rsid w:val="006C2880"/>
    <w:rsid w:val="007423E8"/>
    <w:rsid w:val="00753107"/>
    <w:rsid w:val="007A2AD0"/>
    <w:rsid w:val="00851AF7"/>
    <w:rsid w:val="0086243A"/>
    <w:rsid w:val="00880344"/>
    <w:rsid w:val="009229EC"/>
    <w:rsid w:val="0094317F"/>
    <w:rsid w:val="00946C03"/>
    <w:rsid w:val="009719A2"/>
    <w:rsid w:val="009733A9"/>
    <w:rsid w:val="009C5AE6"/>
    <w:rsid w:val="009D4D81"/>
    <w:rsid w:val="009E1A25"/>
    <w:rsid w:val="00A5550A"/>
    <w:rsid w:val="00A6730E"/>
    <w:rsid w:val="00A70682"/>
    <w:rsid w:val="00A83799"/>
    <w:rsid w:val="00A85137"/>
    <w:rsid w:val="00A876B2"/>
    <w:rsid w:val="00B008FF"/>
    <w:rsid w:val="00B1259E"/>
    <w:rsid w:val="00B60608"/>
    <w:rsid w:val="00B6189C"/>
    <w:rsid w:val="00B7340D"/>
    <w:rsid w:val="00B82416"/>
    <w:rsid w:val="00B8575D"/>
    <w:rsid w:val="00B9542D"/>
    <w:rsid w:val="00BA6159"/>
    <w:rsid w:val="00BF0279"/>
    <w:rsid w:val="00BF5CCD"/>
    <w:rsid w:val="00C0180A"/>
    <w:rsid w:val="00C13988"/>
    <w:rsid w:val="00C4158F"/>
    <w:rsid w:val="00C91BAE"/>
    <w:rsid w:val="00CC2E26"/>
    <w:rsid w:val="00D04B76"/>
    <w:rsid w:val="00D0519B"/>
    <w:rsid w:val="00D4772C"/>
    <w:rsid w:val="00D52C21"/>
    <w:rsid w:val="00D60046"/>
    <w:rsid w:val="00DA157E"/>
    <w:rsid w:val="00DB6AD1"/>
    <w:rsid w:val="00DD168A"/>
    <w:rsid w:val="00DD49DF"/>
    <w:rsid w:val="00DD5A7A"/>
    <w:rsid w:val="00E02E15"/>
    <w:rsid w:val="00E04C14"/>
    <w:rsid w:val="00E07F51"/>
    <w:rsid w:val="00E4206E"/>
    <w:rsid w:val="00E4435F"/>
    <w:rsid w:val="00E5358A"/>
    <w:rsid w:val="00E561AC"/>
    <w:rsid w:val="00EC72A0"/>
    <w:rsid w:val="00F619A8"/>
    <w:rsid w:val="00F91464"/>
    <w:rsid w:val="00FA11A3"/>
    <w:rsid w:val="00FA2558"/>
    <w:rsid w:val="00FB73D2"/>
    <w:rsid w:val="00FC7E62"/>
    <w:rsid w:val="00FF0D09"/>
    <w:rsid w:val="00FF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29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A83799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en-US" w:eastAsia="ar-SA"/>
    </w:rPr>
  </w:style>
  <w:style w:type="paragraph" w:customStyle="1" w:styleId="TableContents">
    <w:name w:val="Table Contents"/>
    <w:basedOn w:val="Standard"/>
    <w:uiPriority w:val="99"/>
    <w:rsid w:val="00394C23"/>
    <w:pPr>
      <w:suppressLineNumbers/>
    </w:pPr>
  </w:style>
  <w:style w:type="paragraph" w:styleId="ListParagraph">
    <w:name w:val="List Paragraph"/>
    <w:basedOn w:val="Normal"/>
    <w:uiPriority w:val="99"/>
    <w:qFormat/>
    <w:rsid w:val="002D7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747</TotalTime>
  <Pages>12</Pages>
  <Words>4562</Words>
  <Characters>26008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45</cp:revision>
  <cp:lastPrinted>2019-10-16T07:50:00Z</cp:lastPrinted>
  <dcterms:created xsi:type="dcterms:W3CDTF">2018-03-01T04:58:00Z</dcterms:created>
  <dcterms:modified xsi:type="dcterms:W3CDTF">2019-10-16T08:15:00Z</dcterms:modified>
</cp:coreProperties>
</file>